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Acadre nr.: </w:t>
      </w:r>
      <w:r w:rsidR="009924C9">
        <w:rPr>
          <w:rFonts w:ascii="Arial" w:hAnsi="Arial" w:cs="Arial"/>
          <w:sz w:val="16"/>
          <w:szCs w:val="16"/>
        </w:rPr>
        <w:t>16/35892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076A89" w:rsidRDefault="00713442" w:rsidP="00713442">
      <w:pPr>
        <w:pStyle w:val="SB-brev-Hkol-navn"/>
        <w:framePr w:wrap="around"/>
        <w:rPr>
          <w:rFonts w:ascii="Arial" w:hAnsi="Arial" w:cs="Arial"/>
        </w:rPr>
      </w:pPr>
      <w:r w:rsidRPr="00076A89">
        <w:rPr>
          <w:rFonts w:ascii="Arial" w:hAnsi="Arial" w:cs="Arial"/>
        </w:rPr>
        <w:t>Sønderborg Kommune</w:t>
      </w:r>
    </w:p>
    <w:p w:rsidR="00713442" w:rsidRPr="00076A89" w:rsidRDefault="00713442" w:rsidP="00713442">
      <w:pPr>
        <w:pStyle w:val="SB-brev-Hkol-navn"/>
        <w:framePr w:wrap="around"/>
        <w:rPr>
          <w:rFonts w:ascii="Arial" w:hAnsi="Arial" w:cs="Arial"/>
          <w:b w:val="0"/>
        </w:rPr>
      </w:pPr>
      <w:r w:rsidRPr="00076A89">
        <w:rPr>
          <w:rFonts w:ascii="Arial" w:hAnsi="Arial" w:cs="Arial"/>
          <w:b w:val="0"/>
        </w:rPr>
        <w:t>Rådhustorvet 10</w:t>
      </w:r>
    </w:p>
    <w:p w:rsidR="00713442" w:rsidRPr="00076A89" w:rsidRDefault="00713442" w:rsidP="00713442">
      <w:pPr>
        <w:pStyle w:val="SB-brev-Hkol-navn"/>
        <w:framePr w:wrap="around"/>
        <w:rPr>
          <w:rFonts w:ascii="Arial" w:hAnsi="Arial" w:cs="Arial"/>
          <w:b w:val="0"/>
        </w:rPr>
      </w:pPr>
      <w:r w:rsidRPr="00076A89">
        <w:rPr>
          <w:rFonts w:ascii="Arial" w:hAnsi="Arial" w:cs="Arial"/>
          <w:b w:val="0"/>
        </w:rPr>
        <w:t>6400 Sønderborg</w:t>
      </w:r>
      <w:r w:rsidRPr="00076A89">
        <w:rPr>
          <w:rFonts w:ascii="Arial" w:hAnsi="Arial" w:cs="Arial"/>
          <w:b w:val="0"/>
        </w:rPr>
        <w:br/>
      </w:r>
    </w:p>
    <w:p w:rsidR="00713442" w:rsidRPr="00076A89" w:rsidRDefault="00835641" w:rsidP="00713442">
      <w:pPr>
        <w:pStyle w:val="SB-brev-Hkol-navn"/>
        <w:framePr w:wrap="around"/>
        <w:rPr>
          <w:rFonts w:ascii="Arial" w:hAnsi="Arial" w:cs="Arial"/>
          <w:b w:val="0"/>
        </w:rPr>
      </w:pPr>
      <w:r w:rsidRPr="00076A89">
        <w:rPr>
          <w:rFonts w:ascii="Arial" w:hAnsi="Arial" w:cs="Arial"/>
          <w:b w:val="0"/>
        </w:rPr>
        <w:t>T</w:t>
      </w:r>
      <w:r w:rsidR="00713442" w:rsidRPr="00076A89">
        <w:rPr>
          <w:rFonts w:ascii="Arial" w:hAnsi="Arial" w:cs="Arial"/>
          <w:b w:val="0"/>
        </w:rPr>
        <w:t>elefon 88 72 40 83</w:t>
      </w:r>
    </w:p>
    <w:p w:rsidR="00713442" w:rsidRPr="00076A89" w:rsidRDefault="00713442" w:rsidP="00713442">
      <w:pPr>
        <w:pStyle w:val="SB-brev-Hkol-navn"/>
        <w:framePr w:wrap="around"/>
        <w:rPr>
          <w:rFonts w:ascii="Arial" w:hAnsi="Arial" w:cs="Arial"/>
          <w:b w:val="0"/>
        </w:rPr>
      </w:pPr>
    </w:p>
    <w:p w:rsidR="00713442" w:rsidRPr="00076A89" w:rsidRDefault="00AF24CA" w:rsidP="00713442">
      <w:pPr>
        <w:pStyle w:val="SB-brev-Hkol-navn"/>
        <w:framePr w:wrap="around"/>
        <w:rPr>
          <w:rFonts w:ascii="Arial" w:hAnsi="Arial" w:cs="Arial"/>
          <w:b w:val="0"/>
        </w:rPr>
      </w:pPr>
      <w:r w:rsidRPr="00076A89">
        <w:rPr>
          <w:rFonts w:ascii="Arial" w:hAnsi="Arial" w:cs="Arial"/>
          <w:b w:val="0"/>
        </w:rPr>
        <w:t>erhverv-affald</w:t>
      </w:r>
      <w:r w:rsidR="00713442" w:rsidRPr="00076A89">
        <w:rPr>
          <w:rFonts w:ascii="Arial" w:hAnsi="Arial" w:cs="Arial"/>
          <w:b w:val="0"/>
        </w:rPr>
        <w:t>@sonderborg.dk</w:t>
      </w:r>
    </w:p>
    <w:p w:rsidR="00713442" w:rsidRPr="00076A89" w:rsidRDefault="00BD56D0" w:rsidP="00713442">
      <w:pPr>
        <w:pStyle w:val="SB-brev-Hkol-navn"/>
        <w:framePr w:wrap="around"/>
        <w:rPr>
          <w:rFonts w:ascii="Arial" w:hAnsi="Arial" w:cs="Arial"/>
        </w:rPr>
      </w:pPr>
      <w:hyperlink r:id="rId6" w:history="1">
        <w:r w:rsidR="00713442" w:rsidRPr="00076A89">
          <w:rPr>
            <w:rStyle w:val="Hyperlink"/>
            <w:rFonts w:ascii="Arial" w:hAnsi="Arial" w:cs="Arial"/>
            <w:b w:val="0"/>
          </w:rPr>
          <w:t>www.sonderborgkommune.dk</w:t>
        </w:r>
      </w:hyperlink>
    </w:p>
    <w:p w:rsidR="00713442" w:rsidRPr="00076A89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rFonts w:ascii="Arial" w:hAnsi="Arial" w:cs="Arial"/>
          <w:noProof/>
          <w:sz w:val="16"/>
          <w:szCs w:val="16"/>
        </w:rPr>
      </w:pPr>
    </w:p>
    <w:p w:rsidR="00713442" w:rsidRPr="00076A89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  <w:rPr>
          <w:rFonts w:ascii="Arial" w:hAnsi="Arial" w:cs="Arial"/>
        </w:rPr>
      </w:pPr>
      <w:r w:rsidRPr="00076A89">
        <w:rPr>
          <w:rFonts w:ascii="Arial" w:hAnsi="Arial" w:cs="Arial"/>
        </w:rPr>
        <w:t>Åbningstider:</w:t>
      </w:r>
    </w:p>
    <w:p w:rsidR="00713442" w:rsidRPr="00076A89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  <w:rPr>
          <w:rFonts w:ascii="Arial" w:hAnsi="Arial" w:cs="Arial"/>
        </w:rPr>
      </w:pPr>
      <w:r w:rsidRPr="00076A89">
        <w:rPr>
          <w:rFonts w:ascii="Arial" w:hAnsi="Arial" w:cs="Arial"/>
        </w:rPr>
        <w:t>Mandag-onsdag kl. 10-15</w:t>
      </w:r>
    </w:p>
    <w:p w:rsidR="00713442" w:rsidRPr="00076A89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  <w:rPr>
          <w:rFonts w:ascii="Arial" w:hAnsi="Arial" w:cs="Arial"/>
        </w:rPr>
      </w:pPr>
      <w:r w:rsidRPr="00076A89">
        <w:rPr>
          <w:rFonts w:ascii="Arial" w:hAnsi="Arial" w:cs="Arial"/>
        </w:rPr>
        <w:t>Torsdag kl. 10-17</w:t>
      </w:r>
    </w:p>
    <w:p w:rsidR="00713442" w:rsidRPr="00076A89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rFonts w:ascii="Arial" w:hAnsi="Arial" w:cs="Arial"/>
          <w:noProof/>
          <w:sz w:val="16"/>
        </w:rPr>
      </w:pPr>
      <w:r w:rsidRPr="00076A89">
        <w:rPr>
          <w:rFonts w:ascii="Arial" w:hAnsi="Arial" w:cs="Arial"/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076A89" w:rsidRDefault="00CA7985" w:rsidP="00CA7985">
      <w:pPr>
        <w:rPr>
          <w:rFonts w:ascii="Arial" w:hAnsi="Arial" w:cs="Arial"/>
          <w:b/>
          <w:sz w:val="20"/>
          <w:szCs w:val="20"/>
        </w:rPr>
      </w:pPr>
      <w:r w:rsidRPr="00076A89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9924C9">
        <w:rPr>
          <w:rFonts w:ascii="Arial" w:hAnsi="Arial" w:cs="Arial"/>
          <w:b/>
          <w:sz w:val="20"/>
          <w:szCs w:val="20"/>
        </w:rPr>
        <w:t>13-10-2016</w:t>
      </w:r>
    </w:p>
    <w:p w:rsidR="00CA7985" w:rsidRPr="00076A89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076A89" w:rsidRDefault="00CA7985" w:rsidP="00CA7985">
      <w:pPr>
        <w:rPr>
          <w:rFonts w:ascii="Arial" w:hAnsi="Arial" w:cs="Arial"/>
          <w:sz w:val="20"/>
          <w:szCs w:val="20"/>
        </w:rPr>
      </w:pPr>
      <w:r w:rsidRPr="00076A89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076A89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7"/>
        <w:gridCol w:w="4145"/>
      </w:tblGrid>
      <w:tr w:rsidR="00CA7985" w:rsidRPr="00076A89" w:rsidTr="00DE3B5F">
        <w:tc>
          <w:tcPr>
            <w:tcW w:w="2547" w:type="dxa"/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076A89" w:rsidRDefault="009924C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Bonefeld</w:t>
            </w:r>
          </w:p>
        </w:tc>
      </w:tr>
      <w:tr w:rsidR="00CA7985" w:rsidRPr="00076A89" w:rsidTr="00DE3B5F">
        <w:tc>
          <w:tcPr>
            <w:tcW w:w="2547" w:type="dxa"/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076A89" w:rsidRDefault="009924C9" w:rsidP="00992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Mintebjergryde 1</w:t>
            </w:r>
            <w:r w:rsidR="00CA7985" w:rsidRPr="00076A8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6470</w:t>
            </w:r>
            <w:r w:rsidR="00CA7985" w:rsidRPr="00076A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Sydals</w:t>
            </w:r>
          </w:p>
        </w:tc>
      </w:tr>
      <w:tr w:rsidR="00CA7985" w:rsidRPr="00076A89" w:rsidTr="00DE3B5F">
        <w:tc>
          <w:tcPr>
            <w:tcW w:w="2547" w:type="dxa"/>
          </w:tcPr>
          <w:p w:rsidR="00CA7985" w:rsidRPr="00076A89" w:rsidRDefault="002B6D81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076A89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076A89" w:rsidRDefault="009924C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11728936</w:t>
            </w:r>
          </w:p>
        </w:tc>
      </w:tr>
      <w:tr w:rsidR="00CA7985" w:rsidRPr="00076A89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076A89" w:rsidRDefault="009924C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1000265738</w:t>
            </w:r>
          </w:p>
        </w:tc>
      </w:tr>
      <w:tr w:rsidR="00CA7985" w:rsidRPr="00076A89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076A89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076A89" w:rsidTr="00DE3B5F">
        <w:tc>
          <w:tcPr>
            <w:tcW w:w="2547" w:type="dxa"/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076A89" w:rsidRDefault="009924C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Kampagne 1 - Flydelag (2016)</w:t>
            </w:r>
          </w:p>
        </w:tc>
      </w:tr>
      <w:tr w:rsidR="00CA7985" w:rsidRPr="00076A89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076A89" w:rsidRDefault="00C36BA8" w:rsidP="00C36BA8">
            <w:pPr>
              <w:rPr>
                <w:rFonts w:ascii="Arial" w:hAnsi="Arial" w:cs="Arial"/>
                <w:sz w:val="20"/>
                <w:szCs w:val="20"/>
              </w:rPr>
            </w:pPr>
            <w:r w:rsidRPr="00076A89">
              <w:rPr>
                <w:rFonts w:ascii="Arial" w:hAnsi="Arial" w:cs="Arial"/>
                <w:sz w:val="20"/>
                <w:szCs w:val="20"/>
              </w:rPr>
              <w:t>Flydelag, beplantning, beholderkontrol og logbog</w:t>
            </w:r>
          </w:p>
        </w:tc>
      </w:tr>
      <w:tr w:rsidR="00CA7985" w:rsidRPr="00076A89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076A89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076A89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076A89" w:rsidRDefault="00C36BA8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076A89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076A89" w:rsidTr="00DE3B5F">
        <w:tc>
          <w:tcPr>
            <w:tcW w:w="2547" w:type="dxa"/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076A89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076A89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076A89" w:rsidTr="00DE3B5F">
        <w:tc>
          <w:tcPr>
            <w:tcW w:w="2547" w:type="dxa"/>
          </w:tcPr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076A89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A89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076A89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076A89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076A89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076A89" w:rsidRDefault="00CA7985" w:rsidP="00CA7985">
      <w:pPr>
        <w:pStyle w:val="SB-brev-normal"/>
        <w:rPr>
          <w:rFonts w:ascii="Arial" w:hAnsi="Arial" w:cs="Arial"/>
          <w:szCs w:val="20"/>
        </w:rPr>
      </w:pPr>
      <w:r w:rsidRPr="00076A89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076A89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6A89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C6A63"/>
    <w:rsid w:val="001D1604"/>
    <w:rsid w:val="001D5965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B6D81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24C9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56D0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36BA8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4BF7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59A2F32A.dotm</Template>
  <TotalTime>0</TotalTime>
  <Pages>1</Pages>
  <Words>139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2016-12-13T09:55:00Z</dcterms:created>
  <dcterms:modified xsi:type="dcterms:W3CDTF">2016-12-13T09:55:00Z</dcterms:modified>
</cp:coreProperties>
</file>