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D044" w14:textId="4A4D1004" w:rsidR="007B6BA4" w:rsidRPr="00D10C23" w:rsidRDefault="00D10C23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674F329F" wp14:editId="2470FCED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4" name="Lærred 4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99A53" id="Lærred 4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bMR0AAAiyAAAOAAAAZHJzL2Uyb0RvYy54bWzMXd2SYzduvk9V3kGly1StRzyH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  <w:r w:rsidR="00A53D7A" w:rsidRPr="00D10C23">
        <w:tab/>
      </w:r>
      <w:r w:rsidR="00A53D7A" w:rsidRPr="00D10C23">
        <w:tab/>
      </w:r>
      <w:r w:rsidR="00A53D7A" w:rsidRPr="00D10C23">
        <w:tab/>
      </w:r>
    </w:p>
    <w:tbl>
      <w:tblPr>
        <w:tblStyle w:val="Tabel-Gitter"/>
        <w:tblpPr w:vertAnchor="page" w:horzAnchor="page" w:tblpX="9215" w:tblpY="606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D10C23" w14:paraId="5B82BCA0" w14:textId="77777777" w:rsidTr="00705A69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3E707" w14:textId="70DDDF13" w:rsidR="004B45C7" w:rsidRPr="00D10C23" w:rsidRDefault="00D10C23" w:rsidP="00D10C23">
            <w:pPr>
              <w:pStyle w:val="Afsenderinfofed"/>
            </w:pPr>
            <w:r w:rsidRPr="00D10C23">
              <w:t>20. oktober 2021</w:t>
            </w:r>
          </w:p>
        </w:tc>
      </w:tr>
      <w:tr w:rsidR="000E12FF" w:rsidRPr="00D10C23" w14:paraId="67F561EA" w14:textId="77777777" w:rsidTr="00705A69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FD27F25" w14:textId="77777777" w:rsidR="00D10C23" w:rsidRPr="00D10C23" w:rsidRDefault="00D10C23" w:rsidP="00D10C23">
            <w:pPr>
              <w:pStyle w:val="Afsenderinfo"/>
            </w:pPr>
            <w:r w:rsidRPr="00D10C23">
              <w:t>Sagsnummer</w:t>
            </w:r>
          </w:p>
          <w:p w14:paraId="44461111" w14:textId="77777777" w:rsidR="00D10C23" w:rsidRPr="00D10C23" w:rsidRDefault="00B8661A" w:rsidP="00D10C23">
            <w:pPr>
              <w:pStyle w:val="Afsenderinfo"/>
            </w:pPr>
            <w:sdt>
              <w:sdtPr>
                <w:tag w:val="ToCase.Name"/>
                <w:id w:val="432858841"/>
                <w:placeholder>
                  <w:docPart w:val="8F6D93AD159A49FFB09E2DBD22A36319"/>
                </w:placeholder>
                <w:dataBinding w:prefixMappings="xmlns:gbs='http://www.software-innovation.no/growBusinessDocument'" w:xpath="/gbs:GrowBusinessDocument/gbs:ToCase.Name[@gbs:key='10001']" w:storeItemID="{912D0F22-1D47-4C2B-ACFF-4712CC9AB61C}"/>
                <w:text/>
              </w:sdtPr>
              <w:sdtEndPr/>
              <w:sdtContent>
                <w:r w:rsidR="00D10C23" w:rsidRPr="00D10C23">
                  <w:t>2021-0336181</w:t>
                </w:r>
              </w:sdtContent>
            </w:sdt>
          </w:p>
          <w:p w14:paraId="3BF84208" w14:textId="77777777" w:rsidR="00D10C23" w:rsidRPr="00D10C23" w:rsidRDefault="00D10C23" w:rsidP="00D10C23">
            <w:pPr>
              <w:pStyle w:val="Afsenderinfo"/>
            </w:pPr>
          </w:p>
          <w:p w14:paraId="22D9B1BD" w14:textId="77777777" w:rsidR="00D10C23" w:rsidRPr="00D10C23" w:rsidRDefault="00D10C23" w:rsidP="00D10C23">
            <w:pPr>
              <w:pStyle w:val="Afsenderinfo"/>
            </w:pPr>
            <w:r w:rsidRPr="00D10C23">
              <w:t>Dokumentnummer</w:t>
            </w:r>
          </w:p>
          <w:p w14:paraId="5163425A" w14:textId="317B1119" w:rsidR="000E12FF" w:rsidRPr="00D10C23" w:rsidRDefault="00B8661A" w:rsidP="00D10C23">
            <w:pPr>
              <w:pStyle w:val="Afsenderinfo"/>
            </w:pPr>
            <w:sdt>
              <w:sdtPr>
                <w:tag w:val="DocumentNumber"/>
                <w:id w:val="-1088539206"/>
                <w:placeholder>
                  <w:docPart w:val="C8C8B6306EC34FBF9171D139FA367F90"/>
                </w:placeholder>
                <w:dataBinding w:prefixMappings="xmlns:gbs='http://www.software-innovation.no/growBusinessDocument'" w:xpath="/gbs:GrowBusinessDocument/gbs:DocumentNumber[@gbs:key='10002']" w:storeItemID="{912D0F22-1D47-4C2B-ACFF-4712CC9AB61C}"/>
                <w:text/>
              </w:sdtPr>
              <w:sdtEndPr/>
              <w:sdtContent>
                <w:r w:rsidR="00D10C23" w:rsidRPr="00D10C23">
                  <w:t>2021-0336181-1</w:t>
                </w:r>
              </w:sdtContent>
            </w:sdt>
          </w:p>
        </w:tc>
      </w:tr>
      <w:tr w:rsidR="000E12FF" w:rsidRPr="00D10C23" w14:paraId="6E475EAC" w14:textId="77777777" w:rsidTr="00705A69">
        <w:trPr>
          <w:cantSplit/>
          <w:trHeight w:val="6123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E9793" w14:textId="0A3D6616" w:rsidR="002F2548" w:rsidRPr="00D10C23" w:rsidRDefault="002F2548" w:rsidP="00710C2B">
            <w:pPr>
              <w:pStyle w:val="Afsenderinfo"/>
            </w:pPr>
          </w:p>
          <w:p w14:paraId="708218EE" w14:textId="77777777" w:rsidR="00D34CE4" w:rsidRPr="00D10C23" w:rsidRDefault="00D34CE4" w:rsidP="00710C2B">
            <w:pPr>
              <w:pStyle w:val="Afsenderinfo"/>
            </w:pPr>
          </w:p>
          <w:p w14:paraId="62179D46" w14:textId="77777777" w:rsidR="00D10C23" w:rsidRPr="00D10C23" w:rsidRDefault="00D10C23" w:rsidP="00D10C23">
            <w:pPr>
              <w:pStyle w:val="Afsenderinfo"/>
            </w:pPr>
            <w:r w:rsidRPr="00D10C23">
              <w:t>Bygge-, Parkerings- og Miljømyndighed</w:t>
            </w:r>
          </w:p>
          <w:p w14:paraId="728FB120" w14:textId="77777777" w:rsidR="00D10C23" w:rsidRPr="00D10C23" w:rsidRDefault="00D10C23" w:rsidP="00D10C23">
            <w:pPr>
              <w:pStyle w:val="Afsenderinfo"/>
            </w:pPr>
            <w:r w:rsidRPr="00D10C23">
              <w:t>Virksomheder og Byliv</w:t>
            </w:r>
          </w:p>
          <w:p w14:paraId="7C8A0FA0" w14:textId="77777777" w:rsidR="00D10C23" w:rsidRPr="00D10C23" w:rsidRDefault="00D10C23" w:rsidP="00D10C23">
            <w:pPr>
              <w:pStyle w:val="Afsenderinfo"/>
            </w:pPr>
            <w:r w:rsidRPr="00D10C23">
              <w:t>Njalsgade 13</w:t>
            </w:r>
          </w:p>
          <w:p w14:paraId="44962C26" w14:textId="77777777" w:rsidR="00D10C23" w:rsidRPr="00D10C23" w:rsidRDefault="00D10C23" w:rsidP="00D10C23">
            <w:pPr>
              <w:pStyle w:val="Afsenderinfo"/>
            </w:pPr>
            <w:r w:rsidRPr="00D10C23">
              <w:t>Postboks 380</w:t>
            </w:r>
          </w:p>
          <w:p w14:paraId="3D043313" w14:textId="77777777" w:rsidR="00D10C23" w:rsidRPr="00D10C23" w:rsidRDefault="00D10C23" w:rsidP="00D10C23">
            <w:pPr>
              <w:pStyle w:val="Afsenderinfo"/>
            </w:pPr>
            <w:r w:rsidRPr="00D10C23">
              <w:t>2300 København S</w:t>
            </w:r>
          </w:p>
          <w:p w14:paraId="549AAFEB" w14:textId="77777777" w:rsidR="00D10C23" w:rsidRPr="00D10C23" w:rsidRDefault="00D10C23" w:rsidP="00D10C23">
            <w:pPr>
              <w:pStyle w:val="Afsenderinfo"/>
            </w:pPr>
          </w:p>
          <w:p w14:paraId="4F0B050C" w14:textId="77777777" w:rsidR="00D10C23" w:rsidRPr="00D10C23" w:rsidRDefault="00D10C23" w:rsidP="00D10C23">
            <w:pPr>
              <w:pStyle w:val="Afsenderinfo"/>
            </w:pPr>
            <w:r w:rsidRPr="00D10C23">
              <w:t>EAN-nummer</w:t>
            </w:r>
          </w:p>
          <w:p w14:paraId="4B449EA5" w14:textId="77777777" w:rsidR="00D10C23" w:rsidRPr="00D10C23" w:rsidRDefault="00D10C23" w:rsidP="00D10C23">
            <w:pPr>
              <w:pStyle w:val="Afsenderinfo"/>
            </w:pPr>
            <w:r w:rsidRPr="00D10C23">
              <w:t>5798009809452</w:t>
            </w:r>
          </w:p>
          <w:p w14:paraId="2E62E841" w14:textId="77777777" w:rsidR="00D10C23" w:rsidRPr="00D10C23" w:rsidRDefault="00D10C23" w:rsidP="00D10C23">
            <w:pPr>
              <w:pStyle w:val="Afsenderinfo"/>
            </w:pPr>
          </w:p>
          <w:p w14:paraId="5B50035C" w14:textId="034DE33C" w:rsidR="00C33F9E" w:rsidRPr="00D10C23" w:rsidRDefault="00B8661A" w:rsidP="00D10C23">
            <w:pPr>
              <w:pStyle w:val="Afsenderinfo"/>
            </w:pPr>
            <w:hyperlink r:id="rId9" w:tooltip="Gå til hjemmesiden" w:history="1">
              <w:r w:rsidR="00D10C23" w:rsidRPr="00D10C23">
                <w:rPr>
                  <w:rStyle w:val="Hyperlink"/>
                  <w:color w:val="000000"/>
                  <w:u w:val="none"/>
                </w:rPr>
                <w:t>www.kk.dk</w:t>
              </w:r>
            </w:hyperlink>
          </w:p>
          <w:p w14:paraId="2DAD594B" w14:textId="5E131D55" w:rsidR="00C33F9E" w:rsidRPr="00D10C23" w:rsidRDefault="00C33F9E" w:rsidP="00710C2B">
            <w:pPr>
              <w:pStyle w:val="Afsenderinfo"/>
            </w:pPr>
          </w:p>
        </w:tc>
      </w:tr>
    </w:tbl>
    <w:p w14:paraId="7B6E73B7" w14:textId="12695721" w:rsidR="0063711B" w:rsidRPr="00D10C23" w:rsidRDefault="0063711B" w:rsidP="0063711B">
      <w:pPr>
        <w:pStyle w:val="AnchorLine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6074"/>
      </w:tblGrid>
      <w:tr w:rsidR="0063711B" w:rsidRPr="00D10C23" w14:paraId="12E8440A" w14:textId="77777777" w:rsidTr="001B0891">
        <w:trPr>
          <w:trHeight w:val="1108"/>
          <w:tblHeader/>
        </w:trPr>
        <w:tc>
          <w:tcPr>
            <w:tcW w:w="6074" w:type="dxa"/>
          </w:tcPr>
          <w:p w14:paraId="1133947E" w14:textId="77777777" w:rsidR="00D10C23" w:rsidRPr="00D10C23" w:rsidRDefault="00D10C23" w:rsidP="00D10C23">
            <w:pPr>
              <w:pStyle w:val="Trompet"/>
            </w:pPr>
            <w:r w:rsidRPr="00D10C23">
              <w:t>Bygge-, Parkerings- og Miljømyndighed</w:t>
            </w:r>
          </w:p>
          <w:p w14:paraId="03A9C9E1" w14:textId="02D4695D" w:rsidR="0063711B" w:rsidRPr="00D10C23" w:rsidRDefault="00D10C23" w:rsidP="00D10C23">
            <w:pPr>
              <w:pStyle w:val="Trompet"/>
            </w:pPr>
            <w:r w:rsidRPr="00D10C23">
              <w:t>Teknik- og Miljøforvaltningen</w:t>
            </w:r>
          </w:p>
          <w:p w14:paraId="7CDF05A3" w14:textId="460F3644" w:rsidR="0063711B" w:rsidRPr="00D10C23" w:rsidRDefault="0063711B" w:rsidP="0063711B">
            <w:pPr>
              <w:pStyle w:val="AnchorLine"/>
            </w:pPr>
          </w:p>
        </w:tc>
      </w:tr>
      <w:tr w:rsidR="0063711B" w:rsidRPr="00D10C23" w14:paraId="1BBE536E" w14:textId="77777777" w:rsidTr="001B0891">
        <w:trPr>
          <w:trHeight w:val="989"/>
        </w:trPr>
        <w:tc>
          <w:tcPr>
            <w:tcW w:w="6074" w:type="dxa"/>
            <w:noWrap/>
            <w:tcMar>
              <w:bottom w:w="1701" w:type="dxa"/>
            </w:tcMar>
          </w:tcPr>
          <w:p w14:paraId="6D0FA09C" w14:textId="731CF513" w:rsidR="00D10C23" w:rsidRPr="00D10C23" w:rsidRDefault="00D10C23" w:rsidP="00D10C23">
            <w:pPr>
              <w:pStyle w:val="Modtager"/>
            </w:pPr>
          </w:p>
          <w:p w14:paraId="360CE665" w14:textId="725801C0" w:rsidR="00D10C23" w:rsidRPr="00D10C23" w:rsidRDefault="00B8661A" w:rsidP="001B0891">
            <w:pPr>
              <w:pStyle w:val="Modtager"/>
            </w:pPr>
            <w:sdt>
              <w:sdtPr>
                <w:rPr>
                  <w:rFonts w:eastAsiaTheme="majorEastAsia" w:cstheme="majorBidi"/>
                  <w:b/>
                  <w:sz w:val="24"/>
                  <w:szCs w:val="32"/>
                </w:rPr>
                <w:tag w:val="ToActivityContact.Address"/>
                <w:id w:val="-1216814818"/>
                <w:placeholder>
                  <w:docPart w:val="3F418EA4D4D342EFA496FD78206CFE1F"/>
                </w:placeholder>
                <w:dataBinding w:prefixMappings="xmlns:gbs='http://www.software-innovation.no/growBusinessDocument'" w:xpath="/gbs:GrowBusinessDocument/gbs:ToActivityContactJOINEX.Address[@gbs:key='10005']" w:storeItemID="{912D0F22-1D47-4C2B-ACFF-4712CC9AB61C}"/>
                <w:text w:multiLine="1"/>
              </w:sdtPr>
              <w:sdtEndPr/>
              <w:sdtContent>
                <w:r w:rsidR="001B0891" w:rsidRPr="001B0891">
                  <w:rPr>
                    <w:rFonts w:eastAsiaTheme="majorEastAsia" w:cstheme="majorBidi"/>
                    <w:b/>
                    <w:sz w:val="24"/>
                    <w:szCs w:val="32"/>
                  </w:rPr>
                  <w:t>Centralkommunernes Transmissionsselskab I/S</w:t>
                </w:r>
                <w:r w:rsidR="001B0891" w:rsidRPr="001B0891">
                  <w:rPr>
                    <w:rFonts w:eastAsiaTheme="majorEastAsia" w:cstheme="majorBidi"/>
                    <w:b/>
                    <w:sz w:val="24"/>
                    <w:szCs w:val="32"/>
                  </w:rPr>
                  <w:br/>
                  <w:t>Stæhr Johansens Vej 38</w:t>
                </w:r>
                <w:r w:rsidR="001B0891" w:rsidRPr="001B0891">
                  <w:rPr>
                    <w:rFonts w:eastAsiaTheme="majorEastAsia" w:cstheme="majorBidi"/>
                    <w:b/>
                    <w:sz w:val="24"/>
                    <w:szCs w:val="32"/>
                  </w:rPr>
                  <w:br/>
                  <w:t>2000 Frederiksberg</w:t>
                </w:r>
                <w:r w:rsidR="001B0891" w:rsidRPr="001B0891">
                  <w:rPr>
                    <w:rFonts w:eastAsiaTheme="majorEastAsia" w:cstheme="majorBidi"/>
                    <w:b/>
                    <w:sz w:val="24"/>
                    <w:szCs w:val="32"/>
                  </w:rPr>
                  <w:br/>
                  <w:t xml:space="preserve">  </w:t>
                </w:r>
              </w:sdtContent>
            </w:sdt>
          </w:p>
          <w:p w14:paraId="7386F6FE" w14:textId="38F2C1FA" w:rsidR="0063711B" w:rsidRPr="00D10C23" w:rsidRDefault="00B8661A" w:rsidP="00D10C23">
            <w:pPr>
              <w:pStyle w:val="Modtager"/>
            </w:pPr>
            <w:sdt>
              <w:sdtPr>
                <w:tag w:val="ToActivityContact.ZipCode"/>
                <w:id w:val="-1667706308"/>
                <w:placeholder>
                  <w:docPart w:val="0F8D6E2EB6804F5DA79C7DE310B32682"/>
                </w:placeholder>
                <w:dataBinding w:prefixMappings="xmlns:gbs='http://www.software-innovation.no/growBusinessDocument'" w:xpath="/gbs:GrowBusinessDocument/gbs:ToActivityContactJOINEX.ZipCode[@gbs:key='10006']" w:storeItemID="{912D0F22-1D47-4C2B-ACFF-4712CC9AB61C}"/>
                <w:text/>
              </w:sdtPr>
              <w:sdtEndPr/>
              <w:sdtContent>
                <w:r w:rsidR="00D10C23" w:rsidRPr="00D10C23">
                  <w:t xml:space="preserve">  </w:t>
                </w:r>
              </w:sdtContent>
            </w:sdt>
            <w:r w:rsidR="00D10C23" w:rsidRPr="00D10C23">
              <w:t xml:space="preserve"> </w:t>
            </w:r>
            <w:sdt>
              <w:sdtPr>
                <w:tag w:val="ToActivityContact.ZipPlace"/>
                <w:id w:val="1165056303"/>
                <w:placeholder>
                  <w:docPart w:val="845FC0AEEB4D4A89A7991388201DC6BF"/>
                </w:placeholder>
                <w:dataBinding w:prefixMappings="xmlns:gbs='http://www.software-innovation.no/growBusinessDocument'" w:xpath="/gbs:GrowBusinessDocument/gbs:ToActivityContactJOINEX.ZipPlace[@gbs:key='10007']" w:storeItemID="{912D0F22-1D47-4C2B-ACFF-4712CC9AB61C}"/>
                <w:text/>
              </w:sdtPr>
              <w:sdtEndPr/>
              <w:sdtContent>
                <w:r w:rsidR="00D10C23" w:rsidRPr="00D10C23">
                  <w:t xml:space="preserve"> </w:t>
                </w:r>
              </w:sdtContent>
            </w:sdt>
          </w:p>
        </w:tc>
      </w:tr>
    </w:tbl>
    <w:p w14:paraId="373BF7D4" w14:textId="681D9B53" w:rsidR="0063711B" w:rsidRPr="00D10C23" w:rsidRDefault="008F178D" w:rsidP="00D10C23">
      <w:pPr>
        <w:pStyle w:val="D2MCodeTyp"/>
        <w:rPr>
          <w:rFonts w:ascii="KBH Tekst" w:eastAsiaTheme="majorEastAsia" w:hAnsi="KBH Tekst" w:cstheme="majorBidi"/>
          <w:b/>
          <w:color w:val="000000"/>
          <w:sz w:val="24"/>
          <w:szCs w:val="2"/>
        </w:rPr>
      </w:pPr>
      <w:bookmarkStart w:id="0" w:name="bmkLogoAnchor"/>
      <w:bookmarkEnd w:id="0"/>
      <w:r w:rsidRPr="00D10C23">
        <w:t xml:space="preserve"> </w:t>
      </w:r>
      <w:bookmarkStart w:id="1" w:name="d2mPrintCode"/>
      <w:r w:rsidRPr="00D10C23">
        <w:rPr>
          <w:szCs w:val="2"/>
        </w:rPr>
        <w:fldChar w:fldCharType="begin"/>
      </w:r>
      <w:r w:rsidRPr="00D10C23">
        <w:rPr>
          <w:szCs w:val="2"/>
        </w:rPr>
        <w:instrText xml:space="preserve"> PRINT %%d2m*DOKSTART|d2m*IDENT:""|d2m*OVERSKRIFT:"</w:instrText>
      </w:r>
      <w:r w:rsidR="00D10C23" w:rsidRPr="00D10C23">
        <w:rPr>
          <w:rFonts w:cs="Times New Roman"/>
          <w:szCs w:val="2"/>
        </w:rPr>
        <w:instrText>Miljøtilsynsrapport - okt, 2021</w:instrText>
      </w:r>
      <w:r w:rsidRPr="00D10C23">
        <w:rPr>
          <w:szCs w:val="2"/>
        </w:rPr>
        <w:instrText xml:space="preserve">"|d2m*ACCEPT:1|d2m*ADDRETURNADDRESS:TRUE|d2m*SHOWRECEIPT:1 \*MERGEFORMAT </w:instrText>
      </w:r>
      <w:r w:rsidRPr="00D10C23">
        <w:rPr>
          <w:szCs w:val="2"/>
        </w:rPr>
        <w:fldChar w:fldCharType="end"/>
      </w:r>
      <w:bookmarkEnd w:id="1"/>
    </w:p>
    <w:p w14:paraId="655E45E1" w14:textId="21DFF684" w:rsidR="007B6BA4" w:rsidRPr="00D10C23" w:rsidRDefault="00B8661A" w:rsidP="00D10C23">
      <w:pPr>
        <w:pStyle w:val="Overskrift1"/>
      </w:pPr>
      <w:sdt>
        <w:sdtPr>
          <w:tag w:val="Title"/>
          <w:id w:val="-318806699"/>
          <w:placeholder>
            <w:docPart w:val="B5C08FEB129E4451BCC5DF0529004AC5"/>
          </w:placeholder>
          <w:dataBinding w:prefixMappings="xmlns:gbs='http://www.software-innovation.no/growBusinessDocument'" w:xpath="/gbs:GrowBusinessDocument/gbs:Title[@gbs:key='10000']" w:storeItemID="{912D0F22-1D47-4C2B-ACFF-4712CC9AB61C}"/>
          <w:text/>
        </w:sdtPr>
        <w:sdtEndPr/>
        <w:sdtContent>
          <w:r w:rsidR="00D10C23" w:rsidRPr="00D10C23">
            <w:t xml:space="preserve">Miljøtilsynsrapport - </w:t>
          </w:r>
          <w:proofErr w:type="spellStart"/>
          <w:r w:rsidR="00D10C23" w:rsidRPr="00D10C23">
            <w:t>okt</w:t>
          </w:r>
          <w:proofErr w:type="spellEnd"/>
          <w:r w:rsidR="00D10C23" w:rsidRPr="00D10C23">
            <w:t>, 2021</w:t>
          </w:r>
          <w:r w:rsidR="001B0891">
            <w:t xml:space="preserve"> – Utterslev Varmecentral</w:t>
          </w:r>
        </w:sdtContent>
      </w:sdt>
    </w:p>
    <w:tbl>
      <w:tblPr>
        <w:tblStyle w:val="Tabel-Gitter"/>
        <w:tblpPr w:leftFromText="141" w:rightFromText="141" w:vertAnchor="text" w:tblpY="1"/>
        <w:tblW w:w="7650" w:type="dxa"/>
        <w:tblLook w:val="04A0" w:firstRow="1" w:lastRow="0" w:firstColumn="1" w:lastColumn="0" w:noHBand="0" w:noVBand="1"/>
      </w:tblPr>
      <w:tblGrid>
        <w:gridCol w:w="2419"/>
        <w:gridCol w:w="5231"/>
      </w:tblGrid>
      <w:tr w:rsidR="00D10C23" w:rsidRPr="0030094E" w14:paraId="7F0A9468" w14:textId="77777777" w:rsidTr="008C067D">
        <w:tc>
          <w:tcPr>
            <w:tcW w:w="2419" w:type="dxa"/>
          </w:tcPr>
          <w:p w14:paraId="43E59E2A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>
              <w:rPr>
                <w:rFonts w:cs="Times New Roman"/>
                <w:lang w:eastAsia="da-DK"/>
              </w:rPr>
              <w:t>Virksomhed:</w:t>
            </w:r>
          </w:p>
        </w:tc>
        <w:tc>
          <w:tcPr>
            <w:tcW w:w="5231" w:type="dxa"/>
          </w:tcPr>
          <w:p w14:paraId="5AF18866" w14:textId="77777777" w:rsidR="00D10C23" w:rsidRPr="0030094E" w:rsidRDefault="00D10C23" w:rsidP="008C067D">
            <w:r>
              <w:t xml:space="preserve">Utterslev Varmecentral </w:t>
            </w:r>
          </w:p>
        </w:tc>
      </w:tr>
      <w:tr w:rsidR="00D10C23" w:rsidRPr="0030094E" w14:paraId="678283B1" w14:textId="77777777" w:rsidTr="008C067D">
        <w:tc>
          <w:tcPr>
            <w:tcW w:w="2419" w:type="dxa"/>
          </w:tcPr>
          <w:p w14:paraId="53EC5470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Adresse:</w:t>
            </w:r>
          </w:p>
        </w:tc>
        <w:tc>
          <w:tcPr>
            <w:tcW w:w="5231" w:type="dxa"/>
          </w:tcPr>
          <w:p w14:paraId="2C7033DE" w14:textId="77777777" w:rsidR="00D10C23" w:rsidRPr="002476F4" w:rsidRDefault="00D10C23" w:rsidP="008C067D">
            <w:r w:rsidRPr="002476F4">
              <w:t>Bellahøjvej 14</w:t>
            </w:r>
            <w:r>
              <w:t>, 2400 København NV</w:t>
            </w:r>
          </w:p>
        </w:tc>
      </w:tr>
      <w:tr w:rsidR="00D10C23" w:rsidRPr="0030094E" w14:paraId="5F99D398" w14:textId="77777777" w:rsidTr="008C067D">
        <w:tc>
          <w:tcPr>
            <w:tcW w:w="2419" w:type="dxa"/>
          </w:tcPr>
          <w:p w14:paraId="15031869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CVR nr. / P nr.</w:t>
            </w:r>
          </w:p>
        </w:tc>
        <w:tc>
          <w:tcPr>
            <w:tcW w:w="5231" w:type="dxa"/>
          </w:tcPr>
          <w:p w14:paraId="32CC3855" w14:textId="77777777" w:rsidR="00D10C23" w:rsidRPr="002476F4" w:rsidRDefault="00D10C23" w:rsidP="008C067D">
            <w:r w:rsidRPr="002476F4">
              <w:t>74132111</w:t>
            </w:r>
            <w:r>
              <w:t xml:space="preserve"> </w:t>
            </w:r>
            <w:r w:rsidRPr="002476F4">
              <w:t>/</w:t>
            </w:r>
            <w:r>
              <w:t xml:space="preserve"> </w:t>
            </w:r>
            <w:r w:rsidRPr="002476F4">
              <w:t>1010668502</w:t>
            </w:r>
          </w:p>
        </w:tc>
      </w:tr>
      <w:tr w:rsidR="00D10C23" w:rsidRPr="0030094E" w14:paraId="41E04A55" w14:textId="77777777" w:rsidTr="008C067D">
        <w:tc>
          <w:tcPr>
            <w:tcW w:w="2419" w:type="dxa"/>
          </w:tcPr>
          <w:p w14:paraId="2B574955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Deltagere:</w:t>
            </w:r>
          </w:p>
        </w:tc>
        <w:tc>
          <w:tcPr>
            <w:tcW w:w="5231" w:type="dxa"/>
          </w:tcPr>
          <w:p w14:paraId="4EA516EC" w14:textId="77777777" w:rsidR="00D10C23" w:rsidRPr="0047482E" w:rsidRDefault="00D10C23" w:rsidP="008C067D">
            <w:pPr>
              <w:rPr>
                <w:b/>
              </w:rPr>
            </w:pPr>
            <w:r w:rsidRPr="0047482E">
              <w:rPr>
                <w:rFonts w:ascii="Verdana" w:hAnsi="Verdana"/>
                <w:b/>
                <w:sz w:val="17"/>
                <w:szCs w:val="17"/>
              </w:rPr>
              <w:t>Centralkommunernes Transmissionsselskab I/S (CTR)</w:t>
            </w:r>
            <w:r w:rsidRPr="0047482E">
              <w:rPr>
                <w:b/>
              </w:rPr>
              <w:t xml:space="preserve">: </w:t>
            </w:r>
          </w:p>
          <w:p w14:paraId="2E6D3BCB" w14:textId="77777777" w:rsidR="00D10C23" w:rsidRDefault="00D10C23" w:rsidP="008C067D">
            <w:r>
              <w:t>Malik Basoda</w:t>
            </w:r>
          </w:p>
          <w:p w14:paraId="2F9BAF57" w14:textId="77777777" w:rsidR="00D10C23" w:rsidRDefault="00D10C23" w:rsidP="008C067D">
            <w:r w:rsidRPr="002476F4">
              <w:rPr>
                <w:b/>
              </w:rPr>
              <w:t>Center Miljøbeskyttelse:</w:t>
            </w:r>
          </w:p>
          <w:p w14:paraId="02A27939" w14:textId="77777777" w:rsidR="00D10C23" w:rsidRDefault="00D10C23" w:rsidP="008C067D">
            <w:r>
              <w:t>Marina Andersen</w:t>
            </w:r>
          </w:p>
          <w:p w14:paraId="62110456" w14:textId="3E6D0565" w:rsidR="00D10C23" w:rsidRPr="002476F4" w:rsidRDefault="00D10C23" w:rsidP="008C067D">
            <w:r>
              <w:t>Johan Galster</w:t>
            </w:r>
          </w:p>
        </w:tc>
      </w:tr>
      <w:tr w:rsidR="00D10C23" w:rsidRPr="0030094E" w14:paraId="7DD8E4EA" w14:textId="77777777" w:rsidTr="008C067D">
        <w:tc>
          <w:tcPr>
            <w:tcW w:w="2419" w:type="dxa"/>
          </w:tcPr>
          <w:p w14:paraId="549078B8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Virksomheden er:</w:t>
            </w:r>
          </w:p>
        </w:tc>
        <w:tc>
          <w:tcPr>
            <w:tcW w:w="5231" w:type="dxa"/>
          </w:tcPr>
          <w:p w14:paraId="4573FC84" w14:textId="77777777" w:rsidR="00D10C23" w:rsidRPr="002476F4" w:rsidRDefault="00D10C23" w:rsidP="008C067D">
            <w:pPr>
              <w:rPr>
                <w:b/>
              </w:rPr>
            </w:pPr>
            <w:r w:rsidRPr="002476F4">
              <w:rPr>
                <w:b/>
              </w:rPr>
              <w:t xml:space="preserve">Omfattet af Miljøgodkendelse: </w:t>
            </w:r>
          </w:p>
          <w:p w14:paraId="0DAB2D59" w14:textId="77777777" w:rsidR="00D10C23" w:rsidRDefault="00D10C23" w:rsidP="008C067D">
            <w:pPr>
              <w:rPr>
                <w:lang w:eastAsia="da-DK"/>
              </w:rPr>
            </w:pPr>
            <w:r>
              <w:rPr>
                <w:lang w:eastAsia="da-DK"/>
              </w:rPr>
              <w:t>”Miljøgodkendelse af Utterslev Varmecentral, Bellahøjvej 14, 2400 København NV” fra den 27. januar 1997.</w:t>
            </w:r>
          </w:p>
          <w:p w14:paraId="7AF75731" w14:textId="77777777" w:rsidR="00D10C23" w:rsidRPr="0030094E" w:rsidRDefault="00D10C23" w:rsidP="008C067D">
            <w:pPr>
              <w:rPr>
                <w:lang w:eastAsia="da-DK"/>
              </w:rPr>
            </w:pPr>
          </w:p>
        </w:tc>
      </w:tr>
      <w:tr w:rsidR="00D10C23" w:rsidRPr="0030094E" w14:paraId="21542643" w14:textId="77777777" w:rsidTr="008C067D">
        <w:tc>
          <w:tcPr>
            <w:tcW w:w="2419" w:type="dxa"/>
          </w:tcPr>
          <w:p w14:paraId="04D2D76D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Tilsynet blev foretaget som:</w:t>
            </w:r>
          </w:p>
        </w:tc>
        <w:tc>
          <w:tcPr>
            <w:tcW w:w="5231" w:type="dxa"/>
          </w:tcPr>
          <w:p w14:paraId="279F3229" w14:textId="0513D657" w:rsidR="00D10C23" w:rsidRPr="0030094E" w:rsidRDefault="00670436" w:rsidP="008C067D">
            <w:pPr>
              <w:rPr>
                <w:lang w:eastAsia="da-DK"/>
              </w:rPr>
            </w:pPr>
            <w:r w:rsidRPr="00670436">
              <w:rPr>
                <w:color w:val="auto"/>
                <w:lang w:eastAsia="da-DK"/>
              </w:rPr>
              <w:t>Prioriteret miljøtilsyn, tilsynet er foretaget administrativt</w:t>
            </w:r>
          </w:p>
        </w:tc>
      </w:tr>
      <w:tr w:rsidR="00D10C23" w:rsidRPr="0030094E" w14:paraId="5869678C" w14:textId="77777777" w:rsidTr="008C067D">
        <w:tc>
          <w:tcPr>
            <w:tcW w:w="2419" w:type="dxa"/>
          </w:tcPr>
          <w:p w14:paraId="344CAA3D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Formålet med tilsynet var at:</w:t>
            </w:r>
          </w:p>
        </w:tc>
        <w:tc>
          <w:tcPr>
            <w:tcW w:w="5231" w:type="dxa"/>
          </w:tcPr>
          <w:p w14:paraId="7C2BAE17" w14:textId="77777777" w:rsidR="00D10C23" w:rsidRPr="00580B4F" w:rsidRDefault="00D10C23" w:rsidP="008C067D">
            <w:pPr>
              <w:rPr>
                <w:b/>
                <w:lang w:eastAsia="da-DK"/>
              </w:rPr>
            </w:pPr>
            <w:r w:rsidRPr="00580B4F">
              <w:rPr>
                <w:b/>
                <w:lang w:eastAsia="da-DK"/>
              </w:rPr>
              <w:t>Gennemgang af:</w:t>
            </w:r>
          </w:p>
          <w:p w14:paraId="1CCBFB03" w14:textId="788636CD" w:rsidR="00D10C23" w:rsidRPr="00580B4F" w:rsidRDefault="00D10C23" w:rsidP="00D10C23">
            <w:pPr>
              <w:pStyle w:val="Listeafsnit"/>
              <w:numPr>
                <w:ilvl w:val="0"/>
                <w:numId w:val="1"/>
              </w:numPr>
              <w:rPr>
                <w:lang w:eastAsia="da-DK"/>
              </w:rPr>
            </w:pPr>
            <w:r>
              <w:rPr>
                <w:lang w:eastAsia="da-DK"/>
              </w:rPr>
              <w:t>Sikre at al opfølgning på miljøtilsynet i 2019 er udført og der ikke er yderligere opfølgning herpå</w:t>
            </w:r>
          </w:p>
        </w:tc>
      </w:tr>
      <w:tr w:rsidR="00D10C23" w:rsidRPr="0030094E" w14:paraId="792A69A2" w14:textId="77777777" w:rsidTr="008C067D">
        <w:tc>
          <w:tcPr>
            <w:tcW w:w="2419" w:type="dxa"/>
          </w:tcPr>
          <w:p w14:paraId="5EB64E4F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Jordforurening:</w:t>
            </w:r>
          </w:p>
        </w:tc>
        <w:tc>
          <w:tcPr>
            <w:tcW w:w="5231" w:type="dxa"/>
          </w:tcPr>
          <w:p w14:paraId="72473F49" w14:textId="1F153B15" w:rsidR="00D10C23" w:rsidRPr="0075790F" w:rsidRDefault="0075790F" w:rsidP="0075790F">
            <w:pPr>
              <w:rPr>
                <w:lang w:eastAsia="da-DK"/>
              </w:rPr>
            </w:pPr>
            <w:r w:rsidRPr="0075790F">
              <w:rPr>
                <w:lang w:eastAsia="da-DK"/>
              </w:rPr>
              <w:t>Tjekkes ved næste miljøtilsyn</w:t>
            </w:r>
          </w:p>
          <w:p w14:paraId="45236019" w14:textId="13EC7B6A" w:rsidR="0075790F" w:rsidRPr="000C1C2A" w:rsidRDefault="0075790F" w:rsidP="0075790F">
            <w:pPr>
              <w:rPr>
                <w:highlight w:val="yellow"/>
                <w:lang w:eastAsia="da-DK"/>
              </w:rPr>
            </w:pPr>
          </w:p>
        </w:tc>
      </w:tr>
      <w:tr w:rsidR="00D10C23" w:rsidRPr="0030094E" w14:paraId="6A8C0FBF" w14:textId="77777777" w:rsidTr="008C067D">
        <w:tc>
          <w:tcPr>
            <w:tcW w:w="2419" w:type="dxa"/>
          </w:tcPr>
          <w:p w14:paraId="6B2361C9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Resultat af seneste egenkontrol:</w:t>
            </w:r>
          </w:p>
        </w:tc>
        <w:tc>
          <w:tcPr>
            <w:tcW w:w="5231" w:type="dxa"/>
          </w:tcPr>
          <w:p w14:paraId="7C33CEA8" w14:textId="31E87A16" w:rsidR="00D10C23" w:rsidRPr="0030094E" w:rsidRDefault="00D10C23" w:rsidP="00D10C23">
            <w:pPr>
              <w:rPr>
                <w:lang w:eastAsia="da-DK"/>
              </w:rPr>
            </w:pPr>
            <w:r>
              <w:rPr>
                <w:lang w:eastAsia="da-DK"/>
              </w:rPr>
              <w:t>CTR har fået udført tankinspektionsrapporter.</w:t>
            </w:r>
          </w:p>
        </w:tc>
      </w:tr>
      <w:tr w:rsidR="00D10C23" w:rsidRPr="0030094E" w14:paraId="451B1E42" w14:textId="77777777" w:rsidTr="008C067D">
        <w:tc>
          <w:tcPr>
            <w:tcW w:w="2419" w:type="dxa"/>
          </w:tcPr>
          <w:p w14:paraId="1A44F106" w14:textId="77777777" w:rsidR="00D10C23" w:rsidRPr="0030094E" w:rsidRDefault="00D10C23" w:rsidP="008C067D">
            <w:pPr>
              <w:rPr>
                <w:rFonts w:cs="Times New Roman"/>
                <w:lang w:eastAsia="da-DK"/>
              </w:rPr>
            </w:pPr>
            <w:r w:rsidRPr="0030094E">
              <w:rPr>
                <w:rFonts w:cs="Times New Roman"/>
                <w:lang w:eastAsia="da-DK"/>
              </w:rPr>
              <w:t>Konklusion på tilsynet:</w:t>
            </w:r>
          </w:p>
        </w:tc>
        <w:tc>
          <w:tcPr>
            <w:tcW w:w="5231" w:type="dxa"/>
          </w:tcPr>
          <w:p w14:paraId="6A0CD0AF" w14:textId="4F449E9C" w:rsidR="00D10C23" w:rsidRDefault="00D10C23" w:rsidP="008C067D">
            <w:pPr>
              <w:rPr>
                <w:lang w:eastAsia="da-DK"/>
              </w:rPr>
            </w:pPr>
            <w:r>
              <w:rPr>
                <w:lang w:eastAsia="da-DK"/>
              </w:rPr>
              <w:t xml:space="preserve">Tankinspektionsrapporter fra januar 2020 har </w:t>
            </w:r>
            <w:r w:rsidR="009B4B70">
              <w:rPr>
                <w:lang w:eastAsia="da-DK"/>
              </w:rPr>
              <w:t>følgende anbefalinger:</w:t>
            </w:r>
          </w:p>
          <w:p w14:paraId="2D268D33" w14:textId="77777777" w:rsidR="009B4B70" w:rsidRDefault="009B4B70" w:rsidP="009B4B70">
            <w:r>
              <w:rPr>
                <w:rFonts w:ascii="Cambria" w:hAnsi="Cambria" w:cs="Cambria"/>
                <w:sz w:val="24"/>
                <w:szCs w:val="24"/>
              </w:rPr>
              <w:t> </w:t>
            </w:r>
          </w:p>
          <w:p w14:paraId="3B03A562" w14:textId="77777777" w:rsidR="009B4B70" w:rsidRPr="009B4B70" w:rsidRDefault="009B4B70" w:rsidP="009B4B70">
            <w:pPr>
              <w:rPr>
                <w:i/>
                <w:iCs/>
                <w:lang w:eastAsia="da-DK"/>
              </w:rPr>
            </w:pPr>
            <w:r w:rsidRPr="009B4B70">
              <w:rPr>
                <w:i/>
                <w:iCs/>
                <w:lang w:eastAsia="da-DK"/>
              </w:rPr>
              <w:t>Rapport for kammer 1, anbefalinger:</w:t>
            </w:r>
          </w:p>
          <w:p w14:paraId="15EC81DD" w14:textId="77777777" w:rsidR="009B4B70" w:rsidRDefault="009B4B70" w:rsidP="009B4B70">
            <w:pPr>
              <w:rPr>
                <w:lang w:eastAsia="da-DK"/>
              </w:rPr>
            </w:pPr>
            <w:r w:rsidRPr="009B4B70">
              <w:rPr>
                <w:lang w:eastAsia="da-DK"/>
              </w:rPr>
              <w:t>5.2.3 Reparation af malingsskader inde i tanke, arbejdet er udført.</w:t>
            </w:r>
          </w:p>
          <w:p w14:paraId="2D3EA5EC" w14:textId="466162BB" w:rsidR="009B4B70" w:rsidRDefault="009B4B70" w:rsidP="009B4B70">
            <w:pPr>
              <w:rPr>
                <w:lang w:eastAsia="da-DK"/>
              </w:rPr>
            </w:pPr>
            <w:r w:rsidRPr="009B4B70">
              <w:rPr>
                <w:lang w:eastAsia="da-DK"/>
              </w:rPr>
              <w:t>5.2.12 Malingsskader af rør og tanke udvendig, er u</w:t>
            </w:r>
            <w:r w:rsidR="00670436">
              <w:rPr>
                <w:lang w:eastAsia="da-DK"/>
              </w:rPr>
              <w:t>dbedret. S</w:t>
            </w:r>
            <w:r w:rsidRPr="009B4B70">
              <w:rPr>
                <w:lang w:eastAsia="da-DK"/>
              </w:rPr>
              <w:t xml:space="preserve">kaden i bøjningen </w:t>
            </w:r>
            <w:r w:rsidR="00670436">
              <w:rPr>
                <w:lang w:eastAsia="da-DK"/>
              </w:rPr>
              <w:t>vil der blive holdt øje med</w:t>
            </w:r>
            <w:r w:rsidRPr="009B4B70">
              <w:rPr>
                <w:lang w:eastAsia="da-DK"/>
              </w:rPr>
              <w:t xml:space="preserve">. </w:t>
            </w:r>
          </w:p>
          <w:p w14:paraId="57700FC5" w14:textId="77777777" w:rsidR="009B4B70" w:rsidRDefault="009B4B70" w:rsidP="009B4B70">
            <w:pPr>
              <w:rPr>
                <w:lang w:eastAsia="da-DK"/>
              </w:rPr>
            </w:pPr>
            <w:r w:rsidRPr="009B4B70">
              <w:rPr>
                <w:rFonts w:ascii="Cambria" w:hAnsi="Cambria" w:cs="Cambria"/>
                <w:lang w:eastAsia="da-DK"/>
              </w:rPr>
              <w:lastRenderedPageBreak/>
              <w:t> </w:t>
            </w:r>
          </w:p>
          <w:p w14:paraId="0119EBE3" w14:textId="77777777" w:rsidR="009B4B70" w:rsidRPr="009B4B70" w:rsidRDefault="009B4B70" w:rsidP="009B4B70">
            <w:pPr>
              <w:rPr>
                <w:i/>
                <w:iCs/>
                <w:lang w:eastAsia="da-DK"/>
              </w:rPr>
            </w:pPr>
            <w:r w:rsidRPr="009B4B70">
              <w:rPr>
                <w:i/>
                <w:iCs/>
                <w:lang w:eastAsia="da-DK"/>
              </w:rPr>
              <w:t>Rapport for kammer 2, anbefalinger:</w:t>
            </w:r>
          </w:p>
          <w:p w14:paraId="5A7B057B" w14:textId="77777777" w:rsidR="009B4B70" w:rsidRDefault="009B4B70" w:rsidP="009B4B70">
            <w:pPr>
              <w:rPr>
                <w:lang w:eastAsia="da-DK"/>
              </w:rPr>
            </w:pPr>
            <w:r w:rsidRPr="009B4B70">
              <w:rPr>
                <w:lang w:eastAsia="da-DK"/>
              </w:rPr>
              <w:t>5.1.1 Reparation af malingsskader, arbejdet er udført.</w:t>
            </w:r>
          </w:p>
          <w:p w14:paraId="3C8E2B5B" w14:textId="77777777" w:rsidR="009B4B70" w:rsidRDefault="009B4B70" w:rsidP="009B4B70">
            <w:pPr>
              <w:rPr>
                <w:lang w:eastAsia="da-DK"/>
              </w:rPr>
            </w:pPr>
            <w:r w:rsidRPr="009B4B70">
              <w:rPr>
                <w:lang w:eastAsia="da-DK"/>
              </w:rPr>
              <w:t>5.1.3 Fornyelse af coating, og der skal sikkert også renses inden arbejdet kan udføres.</w:t>
            </w:r>
          </w:p>
          <w:p w14:paraId="35222809" w14:textId="77777777" w:rsidR="009B4B70" w:rsidRDefault="009B4B70" w:rsidP="009B4B70">
            <w:pPr>
              <w:rPr>
                <w:lang w:eastAsia="da-DK"/>
              </w:rPr>
            </w:pPr>
            <w:r w:rsidRPr="009B4B70">
              <w:rPr>
                <w:lang w:eastAsia="da-DK"/>
              </w:rPr>
              <w:t>5.2.12 Bøjningen sidder på et rør som gør det muligt at suge fra sumpen oppe fra terræn.</w:t>
            </w:r>
          </w:p>
          <w:p w14:paraId="7A66C346" w14:textId="77777777" w:rsidR="009B4B70" w:rsidRDefault="009B4B70" w:rsidP="009B4B70">
            <w:pPr>
              <w:rPr>
                <w:lang w:eastAsia="da-DK"/>
              </w:rPr>
            </w:pPr>
            <w:r w:rsidRPr="009B4B70">
              <w:rPr>
                <w:rFonts w:ascii="Cambria" w:hAnsi="Cambria" w:cs="Cambria"/>
                <w:lang w:eastAsia="da-DK"/>
              </w:rPr>
              <w:t> </w:t>
            </w:r>
          </w:p>
          <w:p w14:paraId="535E44BF" w14:textId="6BF29A0D" w:rsidR="009B4B70" w:rsidRDefault="009B4B70" w:rsidP="009B4B70">
            <w:pPr>
              <w:rPr>
                <w:lang w:eastAsia="da-DK"/>
              </w:rPr>
            </w:pPr>
            <w:r>
              <w:rPr>
                <w:lang w:eastAsia="da-DK"/>
              </w:rPr>
              <w:t>CTR har meddelt og dokumenteret at s</w:t>
            </w:r>
            <w:r w:rsidRPr="009B4B70">
              <w:rPr>
                <w:lang w:eastAsia="da-DK"/>
              </w:rPr>
              <w:t xml:space="preserve">amtlige anbefalinger i rapporten er udført </w:t>
            </w:r>
          </w:p>
          <w:p w14:paraId="550CE18D" w14:textId="6A35CFBD" w:rsidR="00ED4439" w:rsidRDefault="00ED4439" w:rsidP="009B4B70">
            <w:pPr>
              <w:rPr>
                <w:lang w:eastAsia="da-DK"/>
              </w:rPr>
            </w:pPr>
          </w:p>
          <w:p w14:paraId="2D6F669E" w14:textId="2241C74F" w:rsidR="00ED4439" w:rsidRDefault="00ED4439" w:rsidP="009B4B70">
            <w:pPr>
              <w:rPr>
                <w:lang w:eastAsia="da-DK"/>
              </w:rPr>
            </w:pPr>
            <w:r>
              <w:rPr>
                <w:lang w:eastAsia="da-DK"/>
              </w:rPr>
              <w:t>Næste tankinspektion er i år 2029.</w:t>
            </w:r>
          </w:p>
          <w:p w14:paraId="1EE2700E" w14:textId="77777777" w:rsidR="00B71253" w:rsidRDefault="00B71253" w:rsidP="00B71253">
            <w:pPr>
              <w:spacing w:line="240" w:lineRule="auto"/>
            </w:pPr>
          </w:p>
          <w:p w14:paraId="1E4FF178" w14:textId="77777777" w:rsidR="00B71253" w:rsidRDefault="00B71253" w:rsidP="00B71253">
            <w:pPr>
              <w:spacing w:line="240" w:lineRule="auto"/>
            </w:pPr>
          </w:p>
          <w:p w14:paraId="29539BFA" w14:textId="1C01C6D6" w:rsidR="00B71253" w:rsidRPr="00B71253" w:rsidRDefault="000C1E8D" w:rsidP="00B71253">
            <w:pPr>
              <w:spacing w:line="240" w:lineRule="auto"/>
              <w:rPr>
                <w:rFonts w:asciiTheme="minorHAnsi" w:hAnsiTheme="minorHAnsi"/>
                <w:color w:val="auto"/>
                <w:sz w:val="22"/>
              </w:rPr>
            </w:pPr>
            <w:r>
              <w:t>S</w:t>
            </w:r>
            <w:r w:rsidR="00B71253">
              <w:t xml:space="preserve">tøjrapport samt </w:t>
            </w:r>
            <w:proofErr w:type="gramStart"/>
            <w:r w:rsidR="00B71253">
              <w:t>OML beregning</w:t>
            </w:r>
            <w:proofErr w:type="gramEnd"/>
            <w:r w:rsidR="00B71253">
              <w:t xml:space="preserve"> </w:t>
            </w:r>
            <w:r>
              <w:t>er modtaget den 9. september 2019</w:t>
            </w:r>
            <w:r w:rsidR="00B71253">
              <w:t>. Der var ingen yderligere op</w:t>
            </w:r>
            <w:r w:rsidR="00670436">
              <w:t xml:space="preserve">følgning </w:t>
            </w:r>
            <w:r w:rsidR="00B71253">
              <w:t>herpå.</w:t>
            </w:r>
          </w:p>
          <w:p w14:paraId="1222336A" w14:textId="53C9E66B" w:rsidR="009B4B70" w:rsidRPr="008B7DC4" w:rsidRDefault="009B4B70" w:rsidP="009B4B70">
            <w:pPr>
              <w:rPr>
                <w:lang w:eastAsia="da-DK"/>
              </w:rPr>
            </w:pPr>
          </w:p>
        </w:tc>
      </w:tr>
    </w:tbl>
    <w:p w14:paraId="4C4ACF8F" w14:textId="430EE6F3" w:rsidR="00DD0FF3" w:rsidRPr="00D10C23" w:rsidRDefault="00DD0FF3" w:rsidP="00583239"/>
    <w:p w14:paraId="205B2EBD" w14:textId="77777777" w:rsidR="009B4B70" w:rsidRPr="002A6BDA" w:rsidRDefault="009B4B70" w:rsidP="009B4B70">
      <w:pPr>
        <w:rPr>
          <w:b/>
          <w:szCs w:val="19"/>
        </w:rPr>
      </w:pPr>
      <w:r w:rsidRPr="002A6BDA">
        <w:rPr>
          <w:b/>
          <w:szCs w:val="19"/>
        </w:rPr>
        <w:t>Offentliggørelse af tilsynsrapporten</w:t>
      </w:r>
    </w:p>
    <w:p w14:paraId="651CCC8B" w14:textId="77777777" w:rsidR="009B4B70" w:rsidRPr="002A6BDA" w:rsidRDefault="009B4B70" w:rsidP="009B4B70">
      <w:pPr>
        <w:rPr>
          <w:szCs w:val="19"/>
        </w:rPr>
      </w:pPr>
      <w:r w:rsidRPr="002A6BDA">
        <w:rPr>
          <w:szCs w:val="19"/>
        </w:rPr>
        <w:t>Denne rapport offentliggøres</w:t>
      </w:r>
      <w:r w:rsidRPr="002A6BDA">
        <w:rPr>
          <w:rStyle w:val="Fodnotehenvisning"/>
          <w:szCs w:val="19"/>
        </w:rPr>
        <w:footnoteReference w:id="1"/>
      </w:r>
      <w:r w:rsidRPr="002A6BDA">
        <w:rPr>
          <w:szCs w:val="19"/>
        </w:rPr>
        <w:t xml:space="preserve"> senest 4 måneder efter tilsynsbesøget har fundet sted. Offentliggørelsen sker via Digital Miljø Administration på </w:t>
      </w:r>
      <w:hyperlink r:id="rId10" w:history="1">
        <w:r w:rsidRPr="002A6BDA">
          <w:rPr>
            <w:rStyle w:val="Hyperlink"/>
            <w:szCs w:val="19"/>
          </w:rPr>
          <w:t>https://dma.mst.dk/</w:t>
        </w:r>
      </w:hyperlink>
      <w:r w:rsidRPr="002A6BDA">
        <w:rPr>
          <w:szCs w:val="19"/>
        </w:rPr>
        <w:t xml:space="preserve"> .</w:t>
      </w:r>
    </w:p>
    <w:p w14:paraId="53A3B169" w14:textId="77777777" w:rsidR="009B4B70" w:rsidRPr="002A6BDA" w:rsidRDefault="009B4B70" w:rsidP="009B4B70">
      <w:pPr>
        <w:rPr>
          <w:b/>
          <w:szCs w:val="19"/>
        </w:rPr>
      </w:pPr>
    </w:p>
    <w:p w14:paraId="49D9DCB0" w14:textId="77777777" w:rsidR="009B4B70" w:rsidRPr="002A6BDA" w:rsidRDefault="009B4B70" w:rsidP="009B4B70">
      <w:pPr>
        <w:rPr>
          <w:b/>
          <w:szCs w:val="19"/>
        </w:rPr>
      </w:pPr>
      <w:r w:rsidRPr="002A6BDA">
        <w:rPr>
          <w:b/>
          <w:szCs w:val="19"/>
        </w:rPr>
        <w:t xml:space="preserve">Brugerbetaling på miljøområdet </w:t>
      </w:r>
      <w:r w:rsidRPr="002A6BDA">
        <w:rPr>
          <w:b/>
          <w:szCs w:val="19"/>
        </w:rPr>
        <w:br/>
      </w:r>
      <w:r w:rsidRPr="002A6BDA">
        <w:rPr>
          <w:szCs w:val="19"/>
        </w:rPr>
        <w:t xml:space="preserve">Der vil en gang årligt blive opkrævet gebyr for tilsyn, sagsbehandling m.v. Opkrævninger sker ved udgangen af november måned og dækker over perioden 1. november til 31. oktober. </w:t>
      </w:r>
      <w:r>
        <w:rPr>
          <w:szCs w:val="19"/>
        </w:rPr>
        <w:t>Virksomheder og Byliv</w:t>
      </w:r>
      <w:r w:rsidRPr="002A6BDA">
        <w:rPr>
          <w:szCs w:val="19"/>
        </w:rPr>
        <w:t>s afgørelse om fastsættelse af gebyr kan ikke påklages</w:t>
      </w:r>
      <w:r w:rsidRPr="002A6BDA">
        <w:rPr>
          <w:rStyle w:val="Fodnotehenvisning"/>
          <w:color w:val="000000" w:themeColor="text1"/>
          <w:szCs w:val="19"/>
        </w:rPr>
        <w:footnoteReference w:id="2"/>
      </w:r>
      <w:r w:rsidRPr="002A6BDA">
        <w:rPr>
          <w:szCs w:val="19"/>
        </w:rPr>
        <w:t>.</w:t>
      </w:r>
    </w:p>
    <w:p w14:paraId="45F43A15" w14:textId="77777777" w:rsidR="009B4B70" w:rsidRPr="002A6BDA" w:rsidRDefault="009B4B70" w:rsidP="009B4B70">
      <w:pPr>
        <w:rPr>
          <w:b/>
          <w:bCs/>
          <w:szCs w:val="19"/>
        </w:rPr>
      </w:pPr>
    </w:p>
    <w:p w14:paraId="67DEC164" w14:textId="77777777" w:rsidR="001B0891" w:rsidRDefault="009B4B70" w:rsidP="001B0891">
      <w:pPr>
        <w:rPr>
          <w:szCs w:val="19"/>
        </w:rPr>
      </w:pPr>
      <w:r w:rsidRPr="002A6BDA">
        <w:rPr>
          <w:b/>
          <w:bCs/>
          <w:szCs w:val="19"/>
        </w:rPr>
        <w:t xml:space="preserve">Miljørisikovurdering af virksomheden </w:t>
      </w:r>
      <w:r w:rsidRPr="002A6BDA">
        <w:rPr>
          <w:szCs w:val="19"/>
        </w:rPr>
        <w:br/>
      </w:r>
      <w:r>
        <w:rPr>
          <w:szCs w:val="19"/>
        </w:rPr>
        <w:t>Virksomheder og Byliv</w:t>
      </w:r>
      <w:r w:rsidRPr="002A6BDA">
        <w:rPr>
          <w:szCs w:val="19"/>
        </w:rPr>
        <w:t xml:space="preserve"> skal efter tilsynet foretage en risikovurdering som grundlag for den fremtidige tilsynsfrekvens</w:t>
      </w:r>
      <w:r w:rsidRPr="002A6BDA">
        <w:rPr>
          <w:rStyle w:val="Fodnotehenvisning"/>
          <w:color w:val="000000" w:themeColor="text1"/>
          <w:szCs w:val="19"/>
        </w:rPr>
        <w:footnoteReference w:id="3"/>
      </w:r>
      <w:r w:rsidRPr="002A6BDA">
        <w:rPr>
          <w:szCs w:val="19"/>
        </w:rPr>
        <w:t>. Heri indgår virksomhedens miljøarbejde, regelefterlevelse og potentiel miljøforurening</w:t>
      </w:r>
      <w:bookmarkStart w:id="2" w:name="kkHilsen"/>
    </w:p>
    <w:p w14:paraId="19507389" w14:textId="77777777" w:rsidR="001B0891" w:rsidRDefault="001B0891" w:rsidP="001B0891">
      <w:pPr>
        <w:rPr>
          <w:szCs w:val="19"/>
        </w:rPr>
      </w:pPr>
    </w:p>
    <w:p w14:paraId="53A232BF" w14:textId="77777777" w:rsidR="001B0891" w:rsidRDefault="001B0891" w:rsidP="001B0891">
      <w:pPr>
        <w:rPr>
          <w:szCs w:val="19"/>
        </w:rPr>
      </w:pPr>
    </w:p>
    <w:p w14:paraId="063D63AF" w14:textId="7774B720" w:rsidR="009B4B70" w:rsidRPr="002A6BDA" w:rsidRDefault="009B4B70" w:rsidP="001B0891">
      <w:pPr>
        <w:rPr>
          <w:szCs w:val="19"/>
        </w:rPr>
      </w:pPr>
      <w:r w:rsidRPr="002A6BDA">
        <w:rPr>
          <w:szCs w:val="19"/>
        </w:rPr>
        <w:t>Med venlig hilsen</w:t>
      </w:r>
      <w:bookmarkEnd w:id="2"/>
    </w:p>
    <w:p w14:paraId="7C25E732" w14:textId="19B8FD1F" w:rsidR="009B4B70" w:rsidRDefault="009B4B70" w:rsidP="009B4B70">
      <w:pPr>
        <w:keepNext/>
        <w:keepLines/>
        <w:rPr>
          <w:szCs w:val="19"/>
        </w:rPr>
      </w:pPr>
      <w:r>
        <w:rPr>
          <w:szCs w:val="19"/>
        </w:rPr>
        <w:t>Marina Andersen</w:t>
      </w:r>
    </w:p>
    <w:p w14:paraId="41AAC3F8" w14:textId="2707D05F" w:rsidR="009B4B70" w:rsidRPr="002A6BDA" w:rsidRDefault="009B4B70" w:rsidP="009B4B70">
      <w:pPr>
        <w:keepNext/>
        <w:keepLines/>
        <w:rPr>
          <w:szCs w:val="19"/>
        </w:rPr>
      </w:pPr>
      <w:r>
        <w:rPr>
          <w:szCs w:val="19"/>
        </w:rPr>
        <w:t>Miljøsagsbehandler</w:t>
      </w:r>
    </w:p>
    <w:p w14:paraId="552352F6" w14:textId="77777777" w:rsidR="009B4B70" w:rsidRPr="002A6BDA" w:rsidRDefault="009B4B70" w:rsidP="009B4B70">
      <w:pPr>
        <w:keepNext/>
        <w:keepLines/>
        <w:tabs>
          <w:tab w:val="left" w:pos="4020"/>
        </w:tabs>
        <w:rPr>
          <w:szCs w:val="19"/>
        </w:rPr>
      </w:pPr>
    </w:p>
    <w:p w14:paraId="737EB48E" w14:textId="4A96B178" w:rsidR="007858B3" w:rsidRPr="00D10C23" w:rsidRDefault="007858B3" w:rsidP="00CC6754">
      <w:pPr>
        <w:pStyle w:val="Regards"/>
      </w:pPr>
    </w:p>
    <w:sectPr w:rsidR="007858B3" w:rsidRPr="00D10C23" w:rsidSect="00C76D71">
      <w:headerReference w:type="default" r:id="rId11"/>
      <w:pgSz w:w="11906" w:h="16838"/>
      <w:pgMar w:top="907" w:right="3912" w:bottom="1366" w:left="130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40B0" w14:textId="77777777" w:rsidR="00B8661A" w:rsidRPr="00D10C23" w:rsidRDefault="00B8661A" w:rsidP="004B45C7">
      <w:pPr>
        <w:spacing w:line="240" w:lineRule="auto"/>
      </w:pPr>
      <w:r w:rsidRPr="00D10C23">
        <w:separator/>
      </w:r>
    </w:p>
  </w:endnote>
  <w:endnote w:type="continuationSeparator" w:id="0">
    <w:p w14:paraId="6E9E3367" w14:textId="77777777" w:rsidR="00B8661A" w:rsidRPr="00D10C23" w:rsidRDefault="00B8661A" w:rsidP="004B45C7">
      <w:pPr>
        <w:spacing w:line="240" w:lineRule="auto"/>
      </w:pPr>
      <w:r w:rsidRPr="00D10C2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96D0" w14:textId="77777777" w:rsidR="00B8661A" w:rsidRPr="00D10C23" w:rsidRDefault="00B8661A" w:rsidP="004B45C7">
      <w:pPr>
        <w:spacing w:line="240" w:lineRule="auto"/>
      </w:pPr>
      <w:r w:rsidRPr="00D10C23">
        <w:separator/>
      </w:r>
    </w:p>
  </w:footnote>
  <w:footnote w:type="continuationSeparator" w:id="0">
    <w:p w14:paraId="7D0744E4" w14:textId="77777777" w:rsidR="00B8661A" w:rsidRPr="00D10C23" w:rsidRDefault="00B8661A" w:rsidP="004B45C7">
      <w:pPr>
        <w:spacing w:line="240" w:lineRule="auto"/>
      </w:pPr>
      <w:r w:rsidRPr="00D10C23">
        <w:continuationSeparator/>
      </w:r>
    </w:p>
  </w:footnote>
  <w:footnote w:id="1">
    <w:p w14:paraId="4732937D" w14:textId="77777777" w:rsidR="009B4B70" w:rsidRPr="00180711" w:rsidRDefault="009B4B70" w:rsidP="009B4B70">
      <w:pPr>
        <w:pStyle w:val="Fodnotetekst"/>
        <w:spacing w:line="280" w:lineRule="atLeast"/>
        <w:rPr>
          <w:rFonts w:ascii="KBH Tekst" w:hAnsi="KBH Tekst"/>
          <w:sz w:val="18"/>
          <w:szCs w:val="18"/>
        </w:rPr>
      </w:pPr>
      <w:r w:rsidRPr="00180711">
        <w:rPr>
          <w:rStyle w:val="Fodnotehenvisning"/>
          <w:rFonts w:ascii="KBH Tekst" w:hAnsi="KBH Tekst"/>
          <w:sz w:val="18"/>
          <w:szCs w:val="18"/>
        </w:rPr>
        <w:footnoteRef/>
      </w:r>
      <w:r w:rsidRPr="00180711">
        <w:rPr>
          <w:rFonts w:ascii="KBH Tekst" w:hAnsi="KBH Tekst"/>
          <w:sz w:val="18"/>
          <w:szCs w:val="18"/>
        </w:rPr>
        <w:t xml:space="preserve">  § 12 i bekendtgørelse om miljøtilsyn nr. 117 af 28/01/2019</w:t>
      </w:r>
    </w:p>
  </w:footnote>
  <w:footnote w:id="2">
    <w:p w14:paraId="7A51005E" w14:textId="77777777" w:rsidR="009B4B70" w:rsidRPr="00180711" w:rsidRDefault="009B4B70" w:rsidP="009B4B70">
      <w:pPr>
        <w:pStyle w:val="Fodnotetekst"/>
        <w:spacing w:line="280" w:lineRule="atLeast"/>
        <w:rPr>
          <w:rFonts w:ascii="KBH Tekst" w:hAnsi="KBH Tekst"/>
          <w:sz w:val="18"/>
          <w:szCs w:val="18"/>
        </w:rPr>
      </w:pPr>
      <w:r w:rsidRPr="00180711">
        <w:rPr>
          <w:rStyle w:val="Fodnotehenvisning"/>
          <w:rFonts w:ascii="KBH Tekst" w:hAnsi="KBH Tekst"/>
          <w:sz w:val="18"/>
          <w:szCs w:val="18"/>
        </w:rPr>
        <w:footnoteRef/>
      </w:r>
      <w:r w:rsidRPr="00180711">
        <w:rPr>
          <w:rFonts w:ascii="KBH Tekst" w:hAnsi="KBH Tekst"/>
          <w:sz w:val="18"/>
          <w:szCs w:val="18"/>
        </w:rPr>
        <w:t xml:space="preserve"> I henhold til § 7 i Brugerbetalingsbekendtgørelsen nr. 1475 af 12/12/2017</w:t>
      </w:r>
    </w:p>
  </w:footnote>
  <w:footnote w:id="3">
    <w:p w14:paraId="10880DD0" w14:textId="77777777" w:rsidR="009B4B70" w:rsidRDefault="009B4B70" w:rsidP="009B4B70">
      <w:pPr>
        <w:pStyle w:val="Fodnotetekst"/>
        <w:spacing w:line="280" w:lineRule="atLeast"/>
      </w:pPr>
      <w:r w:rsidRPr="00180711">
        <w:rPr>
          <w:rStyle w:val="Fodnotehenvisning"/>
          <w:rFonts w:ascii="KBH Tekst" w:hAnsi="KBH Tekst"/>
          <w:sz w:val="18"/>
          <w:szCs w:val="18"/>
        </w:rPr>
        <w:footnoteRef/>
      </w:r>
      <w:r w:rsidRPr="00180711">
        <w:rPr>
          <w:rFonts w:ascii="KBH Tekst" w:hAnsi="KBH Tekst"/>
          <w:sz w:val="18"/>
          <w:szCs w:val="18"/>
        </w:rPr>
        <w:t xml:space="preserve"> Bekendtgørelse om miljøtilsyn nr. 117 af 28/01/2019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F6C4" w14:textId="0D248572" w:rsidR="00630AE1" w:rsidRPr="00D10C23" w:rsidRDefault="00630AE1" w:rsidP="00CF52EC">
    <w:pPr>
      <w:pStyle w:val="Afsenderinfo"/>
      <w:tabs>
        <w:tab w:val="right" w:pos="9617"/>
      </w:tabs>
      <w:ind w:right="-1708"/>
    </w:pPr>
  </w:p>
  <w:p w14:paraId="37B7E1EF" w14:textId="0FE14E06" w:rsidR="00630AE1" w:rsidRPr="00D10C23" w:rsidRDefault="00D10C23" w:rsidP="00D10C23">
    <w:pPr>
      <w:pStyle w:val="PageHeaderText"/>
    </w:pPr>
    <w:r w:rsidRPr="00D10C23">
      <w:t>Virksomheder og Byliv</w:t>
    </w:r>
    <w:r w:rsidR="00630AE1" w:rsidRPr="00D10C23">
      <w:tab/>
    </w:r>
    <w:r w:rsidR="00630AE1" w:rsidRPr="00D10C23">
      <w:fldChar w:fldCharType="begin"/>
    </w:r>
    <w:r w:rsidR="00630AE1" w:rsidRPr="00D10C23">
      <w:instrText xml:space="preserve"> PAGE   \* MERGEFORMAT </w:instrText>
    </w:r>
    <w:r w:rsidR="00630AE1" w:rsidRPr="00D10C23">
      <w:fldChar w:fldCharType="separate"/>
    </w:r>
    <w:r w:rsidR="00FB22CF" w:rsidRPr="00D10C23">
      <w:rPr>
        <w:noProof/>
      </w:rPr>
      <w:t>2</w:t>
    </w:r>
    <w:r w:rsidR="00630AE1" w:rsidRPr="00D10C23">
      <w:fldChar w:fldCharType="end"/>
    </w:r>
    <w:r w:rsidR="00630AE1" w:rsidRPr="00D10C23">
      <w:t>/</w:t>
    </w:r>
    <w:r w:rsidR="00B8661A">
      <w:fldChar w:fldCharType="begin"/>
    </w:r>
    <w:r w:rsidR="00B8661A">
      <w:instrText xml:space="preserve"> NUMPAGES   \* MERGEFORMAT </w:instrText>
    </w:r>
    <w:r w:rsidR="00B8661A">
      <w:fldChar w:fldCharType="separate"/>
    </w:r>
    <w:r w:rsidR="00FB22CF" w:rsidRPr="00D10C23">
      <w:rPr>
        <w:noProof/>
      </w:rPr>
      <w:t>2</w:t>
    </w:r>
    <w:r w:rsidR="00B8661A">
      <w:rPr>
        <w:noProof/>
      </w:rPr>
      <w:fldChar w:fldCharType="end"/>
    </w:r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630AE1" w:rsidRPr="00D10C23" w14:paraId="12E34993" w14:textId="77777777" w:rsidTr="00C959E1">
      <w:trPr>
        <w:trHeight w:val="794"/>
        <w:tblHeader/>
      </w:trPr>
      <w:tc>
        <w:tcPr>
          <w:tcW w:w="7370" w:type="dxa"/>
        </w:tcPr>
        <w:p w14:paraId="24635C93" w14:textId="2E0CC935" w:rsidR="00630AE1" w:rsidRPr="00D10C23" w:rsidRDefault="00630AE1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630AE1" w:rsidRPr="00D10C23" w:rsidRDefault="00630AE1" w:rsidP="00CF52EC">
    <w:pPr>
      <w:pStyle w:val="Sidehove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6E3C"/>
    <w:multiLevelType w:val="hybridMultilevel"/>
    <w:tmpl w:val="0B367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D5C32"/>
    <w:multiLevelType w:val="hybridMultilevel"/>
    <w:tmpl w:val="75E0B7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_eDoc.dotm"/>
    <w:docVar w:name="CreatedWithDtVersion" w:val="2.6.024"/>
    <w:docVar w:name="DocumentCreated" w:val="DocumentCreated"/>
    <w:docVar w:name="DocumentCreatedOK" w:val="DocumentCreatedOK"/>
    <w:docVar w:name="DocumentInitialized" w:val="OK"/>
    <w:docVar w:name="DTInsertedLogoName" w:val="Canvas 4"/>
    <w:docVar w:name="dtLanguage" w:val="da-DK"/>
    <w:docVar w:name="Encrypted_ActivateTabAfterDocumentCreated" w:val="K6PA008xqF4QVs9+Dsyedd0Zyj63bsbZqXYcgXzHfds="/>
    <w:docVar w:name="Encrypted_DialogFieldValue_caseno" w:val="YpuP+z3wlwIMdjXaIhAPBU++8iJIDq4lS3eqv0V13G4tcCvJnNYnmIEp26MnpVDc"/>
    <w:docVar w:name="Encrypted_DialogFieldValue_docheader" w:val="YpuP+z3wlwIMdjXaIhAPBcmhi/ZfAtOMpqK35u5sBACfoh9JYWi0mW+yJ94qOzH3FHKABZz1vzNZwNcCd+kN+A=="/>
    <w:docVar w:name="Encrypted_DialogFieldValue_documentdate" w:val="GKmZlCR2qF+EtHU4GPY9YPL+MovAxigfqhfeqkD0H1M="/>
    <w:docVar w:name="Encrypted_DialogFieldValue_documentno" w:val="YpuP+z3wlwIMdjXaIhAPBdB+nl4gVPOgCE9vLU7yo1foGQP0bdc8n99Wuy/YMdXI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RDdJHR+bjKW3sFkreQC8DaIWc/gxfUZK/liMh3AGgIv"/>
    <w:docVar w:name="Encrypted_DialogFieldValue_recipientpostalcode" w:val="YpuP+z3wlwIMdjXaIhAPBTlu/fiF3auLVvKmdOdGoN3mrX+osCyoyzN/zZ3Zl9mG"/>
    <w:docVar w:name="Encrypted_DialogFieldValue_senderaddress" w:val="iIwOVev6JEniIvcBr6hLtg=="/>
    <w:docVar w:name="Encrypted_DialogFieldValue_sendercenter" w:val="Xg3pK09UVKjhk0c6cWb6lffhhzWPgXM8YRHUohoOrk7ld4WcJ9G97YoLO7PIGNXl"/>
    <w:docVar w:name="Encrypted_DialogFieldValue_sendercity" w:val="B1NGpNEp3xZB3XkzYp9kPQ=="/>
    <w:docVar w:name="Encrypted_DialogFieldValue_senderean" w:val="k+bY+1GSgDZP+1ysn6oRng=="/>
    <w:docVar w:name="Encrypted_DialogFieldValue_senderemaildir" w:val="KoK9zo4oghB/BMRY+39UCA=="/>
    <w:docVar w:name="Encrypted_DialogFieldValue_sendermanagement" w:val="R8ffIVg/5SO8M2ogIGPXUxiyRM6XMcbWuR8WOW9UBX4="/>
    <w:docVar w:name="Encrypted_DialogFieldValue_sendermobile" w:val="uq3mS7MnCoOkWAFuU/Xe7g=="/>
    <w:docVar w:name="Encrypted_DialogFieldValue_sendername" w:val="yBGiklHqM4GMM6jrGbFjS2e3BnsBx9fFbTloDo5lPtk="/>
    <w:docVar w:name="Encrypted_DialogFieldValue_senderposition" w:val="6dnFMesYPclE5k5kwy09anm9gXN4Mc/PvSauWLO2siI="/>
    <w:docVar w:name="Encrypted_DialogFieldValue_senderpostalcode" w:val="2ECnOTX9Le3HWKwqsoFHhw=="/>
    <w:docVar w:name="Encrypted_DialogFieldValue_senderpostbox" w:val="fZFQaGQfzx6VNTv4vcfZjg=="/>
    <w:docVar w:name="Encrypted_DialogFieldValue_senderunit" w:val="tTwQ+au4owCRUYgfXiYaoOe9QhiEEo7zcb6cFmPy1eg="/>
    <w:docVar w:name="Encrypted_DialogFieldValue_senderweb" w:val="jU1C8PmGDHyEBfGTdI6gxw=="/>
    <w:docVar w:name="Encrypted_DocCaseNo" w:val="F+9ugK7y/a1Jyd+w30WpRw=="/>
    <w:docVar w:name="Encrypted_DocHeader" w:val="KDdQjlajsAmMgA5F1neEPg=="/>
    <w:docVar w:name="Encrypted_DocRecipientAddress" w:val="iJqEqE1Jn0Oi8ihp1IyxDg=="/>
    <w:docVar w:name="Encrypted_DocRecipientCity" w:val="q88wYEzCFnNlLSDp5gdF4w=="/>
    <w:docVar w:name="Encrypted_DocRecipientName" w:val="AlpiKdm5vdWdgtuIlI4F1Q=="/>
    <w:docVar w:name="Encrypted_DocRecipientPostalCode" w:val="q88wYEzCFnNlLSDp5gdF4w=="/>
    <w:docVar w:name="Encrypted_eDocDataCadastralNo" w:val="vj4euW7RqX8/r1NqB3lkkoNG5ErvsUzdVInpXmSFqUFrRfa9a7rP7KIuQ6xuqnCq8NSl05A4w/saItlPSpuU9RLKlIQtNpA6uamfxqfCc0r2zEfecZr6nS07hdccRHo+8Q8HZeRMNBLvqMjwwk5AIjHcDgsbBykUG7Xp1X7YRrGbZdaLYSu284fgeABTm1RZC4jg9PSUsBRp8bN/JVnnWUd1GJ5HC7ZpiNLtMvMa62BOpyT9WjHbNE7lS5h1OqFBDL6w/th/+HqUxKAiFLHytC8NXTf7tLEiD+UZwmrylZ5PpKSLIVu3etrYUTma4zK8OZDo8UtCH3eJtAfekc9bzEv81yGPgBQJC87qYy65FPNpMS9SjPHUkaIYGbm6P9YH"/>
    <w:docVar w:name="Encrypted_eDocDataDocCaseNo" w:val="vj4euW7RqX8/r1NqB3lkkoNG5ErvsUzdVInpXmSFqUErF959zMH+/6BDaG5stUFFL0KD9O9rwu7KaaCVPpisaYa/rSFprEn37Fx6dF58XzPjfk4KImBn4Ir03I7QGMOF/CMjnENjyIdNzGaDbl9sKbmww7AvwfChU7ZWCg9GhrmPBuz8KJ5cYd9/t+ZXVFcNeyhZ3Z5w9lQckP2kVs3FYlryVpWXPb3gFCvy/PV0G8qj4PcajeFGCN2sk8QDbi7Nx7HEXBa98Y4WVu1mYcTCg1l/X/QvQ22O8HE7Ti10EfTJkqr85iWFLHG2r/tXaVULeVv97G1dDvj3Zb2y8TeIpdajrn7NyG3in0l0A+XaVpI="/>
    <w:docVar w:name="Encrypted_eDocDataDocHeader" w:val="vj4euW7RqX8/r1NqB3lkkoNG5ErvsUzdVInpXmSFqUFHJc50BrZsq0qFJBzp20nfLB0jK0vSf/d7hEFut3PrGz3mZdXHvHWrhNO/IOdzGthTtovwNP5+Wj3KjApeyB58to9oG3IAcZUUxAZpOVYWSMSI/Veh6quQ//YtN3pJ8H5VvmVkt93QEBh9f7w0FE9E8tUtqPyiwA1WRutnKKU8k2K6brGnBgq1gX31g61n13o06QTLQxDwMCUa6rOBmGErc/xnd2OBskCxcDafEpS4kOFZUnHCxK6elc4PicxQHAqh+ZJM1U1jhGsPRcXKZ/naj0QXZwK2OmOhh60lMdmkF81J70oW9Zyt9bUgJsKynFKQ0FB6j/juJfMT1E6utN8L"/>
    <w:docVar w:name="Encrypted_eDocDataDocNo" w:val="vj4euW7RqX8/r1NqB3lkkoNG5ErvsUzdVInpXmSFqUHEEzQKIhLwv6r7V7IZ1lMP93o7ZFXqP/oyEL9Mr/YOH/4Pt7IRil7SuBB3TpX9k6kbhTxmOC0UvPVkeI9ptwjYihy8SxNiigxdbf4IfT4aDH/qYnn6SDD+FVaCbi0fSF2aAam8uNJDx0P6DfhliT/WguhXWdW8VzEToM5VukPo3hROnrw+uUjgDfeI2TnBHXvMKUMXVZeXJxn14KTFxgAMMZQkNCkXQ/d6bpIGUg5tyAWTdV8YTdU/l9Vf9kXc0uDY2azhsptTpl3QsutcswF4MOi2nZzv8MCn8MxLbLOLKtVNzJ3RO+Uuquveixu6aAM="/>
    <w:docVar w:name="Encrypted_eDocDataDocumentCaseWorker" w:val="vj4euW7RqX8/r1NqB3lkkoNG5ErvsUzdVInpXmSFqUEvC/GTDVt1aA9JOB8/2B4csi64SrTOVjEh7TM8gxytihPY1tVrGwDK5/03EosdC3xmLqkGM50takT5WSA7uS3QJ7NWQexfdW8qI0t1Ey5KdUJPvvormFWkYsxqZcMgCVsTDgaQsiErFf8d2W8SSeWiilRqhnA6LbV8nFyl32ootS/o163vVtqLq9gIYP6/uI+u0rTpg29bvH2giT0l5z1E0KCHZ6iMBm4gLbQ9herBmnkfb6w4C7zPvJsbcDnJSMpR2zQKCb/r7SKkVu3bk5OosRGsSc2f09eH2ReMFAiNJumQxcifFtMRfzbk4g7EAfM="/>
    <w:docVar w:name="Encrypted_eDocDataDocumentCreator" w:val="vj4euW7RqX8/r1NqB3lkkoNG5ErvsUzdVInpXmSFqUEvC/GTDVt1aA9JOB8/2B4csi64SrTOVjEh7TM8gxytihPY1tVrGwDK5/03EosdC3xmLqkGM50takT5WSA7uS3QjY0yszRv9hI6p/xcS1eoTaoLK5KH4oFDLLqhhSn7W5rkD2gB8gryiA85blh8hHoC82/qHZUWnUl4ItkMQ6a/vh09CN1gU+oF/FHtJP4rU8FOyWSnctz/LRbf5TZyL8PQMcV/JAbINPSjccVa5zNxBFAOQhHrYh8dFDU/rUxZkGHLi5rbRfRjkK/S04D0D6R319jqdw0fKSW7u+ooSBQlX8kYZdi27wgkRd8g/OHUGSMerCnVaTFbbx0tvOAGI9Wv"/>
    <w:docVar w:name="Encrypted_eDocDataDokumentetsModerprojektNavn" w:val="vj4euW7RqX8/r1NqB3lkkoNG5ErvsUzdVInpXmSFqUGp6yckNvuLmHKFu1+SQblRro4zj5DN/0OLiunA+Hdsvez8U8f4VdU4CqDVY8mSWXF9WB1/Xzj5G1e2KY1EXC9PJTUJIn178FwEbnrciz/NlBzIg4+ghu+rzfhNjprKlEybDa8rfe8qATqWiIVm37dapctyWBkP9tks8XCaEHT4IMf95B4JgAfcS01N9hLWYLDhCYLnUOgY4tYIeZFzDMEd9PjeKXdaIvsumVgwqnKyvimtJpjHs+vAivBjYuclwaZb0dWa/8BEmW3R0uozs+70b4DDKQmnDarF9DBMrZwFHGLp7z8dV7UaI76rBmaosBo="/>
    <w:docVar w:name="Encrypted_eDocDataDokumentetsModerProjektNr" w:val="vj4euW7RqX8/r1NqB3lkkoNG5ErvsUzdVInpXmSFqUGp6yckNvuLmHKFu1+SQblRro4zj5DN/0OLiunA+Hdsvez8U8f4VdU4CqDVY8mSWXF9WB1/Xzj5G1e2KY1EXC9Py6+FgR3On9T1RYi+ZZWEzAEEGleVigU4gyCA+pAVCjFq6jMt+aoDevJYt0MkkqfbGIqKksxgWiG3ULrQNgBpmsUb8h4ABIHe0u97Vk2rijwhgWXOL40l6Yfp2yQ+fojXY3ZrFF5nMZ+JT/kZzyQKZVtCjxBlYrpHiVRZ3RRXQIAmZwrNhDxIXU5wv3upsMKFdyaZanrYQIjg0Lm+FQR0MLs3zB6uZoEutd230nuPoV4="/>
    <w:docVar w:name="Encrypted_eDocDataDokumentetsProjektSagsbehandler" w:val="vj4euW7RqX8/r1NqB3lkkoNG5ErvsUzdVInpXmSFqUGp6yckNvuLmHKFu1+SQblRro4zj5DN/0OLiunA+Hdsvez8U8f4VdU4CqDVY8mSWXG5BPS4t5j6qkzCCd8ojR5ANhsp4aO++PLssUfBkQudSWhTnt/2GiQUEsSaUvDw9DjeRAdddMLEZUYGTNM71MWliV+Ruv68QbsU1KbJWJbTuPH0HbzaSFwTbtl69U1eDVI2yU2GPK+t9yD9iEiFX4kN2w0eX79Q1HN3rH3TtzrN/ZW3iSKH3ejnbbB2UhFTP8X2Au2YFCpD7TX0EKjT95lR9o+NwAcrbUir/wc96cnWy3OLrujLZ8qK1zI8DQ0qqSg="/>
    <w:docVar w:name="Encrypted_eDocDataDokumentetsProjektTitel" w:val="vj4euW7RqX8/r1NqB3lkkoNG5ErvsUzdVInpXmSFqUGp6yckNvuLmHKFu1+SQblRro4zj5DN/0OLiunA+Hdsvez8U8f4VdU4CqDVY8mSWXGfCkd+yppC1h5aIeIpE4lWA2DFmE9x4Pml620fYfsbndPQyNQ+wU9xM6qF9suOxZTJwTdjcdVM1HjgO+RMmMS6NN0fz5x1vSemwxk9V+PoalgW+O0VW+HAMTOmmrzDag/kuJUmyYXyMrVOwWpghOkgF6aZym4CMi9hblrvSN6im5CFvAKO1WliKg3Bk59kEf+jYKyqsGC4jqftMxtnyv+Ub1veDI2Op/ne7YwXNLxsBYLa3G/Shd/4PMHxcVKS5Ao="/>
    <w:docVar w:name="Encrypted_eDocDataProjectNo" w:val="vj4euW7RqX8/r1NqB3lkkoNG5ErvsUzdVInpXmSFqUGp6yckNvuLmHKFu1+SQblRro4zj5DN/0OLiunA+Hdsvez8U8f4VdU4CqDVY8mSWXFFVTovPiJEHqF5sMF2KoQLQFrjVY5WeWiSF0HfxkWjpq/c7ZqotquUOCTVOJQPJBKU6jj9eBS7NgMD5hjsOopSiUJfy9T8YXgJ2lOFMzuS7b1fzflpIy+VTe6DF4VhbcV/ogbDDfMrnLiMiqT9SAqZJcRGCfyeSzZSfCyQovPIBO4BBVWPY3fbH8BHbrzRMQGtFMFDdTsPE+950DKU43aBLqCuRmg3AP1vnCiWCxYsNw=="/>
    <w:docVar w:name="Encrypted_eDocDataPropertyNo" w:val="vj4euW7RqX8/r1NqB3lkkoNG5ErvsUzdVInpXmSFqUHFq/7OIFrgnrv9Fzka9Tt70QV1BejDe3M1R5h+PkHE0X2o2TWeaXAIXFLmM3onxwYW9CZt96YdipAlHVrsmAmRtCWzORMF2fBPFXpEZKDFFkv4CsjmICX+29DMp2F+cj0Ghj6k+3Qe2dwn/rNf/9EYrqzk+U3GZomecfEu0Tk16FTRDwMjZW5Hr//oUzK10IiR/5M6rCr2hSxFIBS5/QOenILqptqc81heKai5wkps42PSgnOXm8n9pVgX9dEbx/WHBFHhtKtbAsSbwltiTeEc6jvi+oBvaEAw2gtCnQe0Br1LBtckAGmdAhkgg+aFIm/TROEpZRCg+VXZywlTLUiOk/sWSpGi3/qlhlhFlsHQZw=="/>
    <w:docVar w:name="Encrypted_eDocDataReceiverAddress" w:val="vj4euW7RqX8/r1NqB3lkkoNG5ErvsUzdVInpXmSFqUHq6av5ctLWTwqaR2Nl8f9sbj8Xm3uDHt8uneF6PIuLgLBLT5SExjA3ET9JQIRrEDd75x8lANeQ0OHEJlwVam7Ay/GKxYweru+vD6lI2nesgvXF8wQnr5S70LDIClII1/un4mnt4zwCpqSjTmiYWEyfS23hXhPze8qdnsf2UePxcOF3to3RuuujmoZ5HwRBiQABiir6swNJSJrIljNCWycBV00xBEMzl35K41pzD+5aL36jmG/0br8/xXiqQbAjCQlvcP+wYOEtA8W+RjCB8r3XHGHRzw68XtOj9QZXKDbTfu9NI8CF6gjTTJIHHevoQt0="/>
    <w:docVar w:name="Encrypted_eDocDataReceiverCity" w:val="vj4euW7RqX8/r1NqB3lkkoNG5ErvsUzdVInpXmSFqUGp6yckNvuLmHKFu1+SQblRro4zj5DN/0OLiunA+Hdsvez8U8f4VdU4CqDVY8mSWXGYntwY87aWk/x3Y8pet5XnYMdShOmx/jN9mqZNOp49lbfg97tS2h1tDt9EZfZGs0KcZvWOdwiWSyzUAC3Vp/qKkWrmHK1MYCdT2PeSMVrdSiD0d8gWMZV2giwt0d3FZYeCiDNsUGga5dTihfgnYuGwE9YKmHWvpGT//nJXwPAhNS2Zj+uHFhaXwCTd1ZeYWDvaFUrWJ1ZoixT4d+VzuGx8Y8uyhu7DGPiYa2GO7sMPO70LlSzhfrOx0KIsJmdaV8c="/>
    <w:docVar w:name="Encrypted_eDocDataReceiverName" w:val="vj4euW7RqX8/r1NqB3lkkoNG5ErvsUzdVInpXmSFqUFlvJnnKk6fJXLH8kh/SFKJwusJRKN0GA2S183CcjFKn9p6E2nYfl3aM9jgYjAWTcSPJsnxNhHc90BziKFIR/nTY011BH9KbkCwz5AeDW4My1cYrX818J2oAJ+wNV7ErokwLRgX6IXml+eaW5a+g0QZfk+EUNvA3oZt6sFx6tAOZ8QbqWqQLBxXhtSeduwY5tXo3wHUm9HL23IGz7zpOsrGoUizn65KVWeY/r/xfeliJd74kSVdKYZa48aOuukwItn0wFPDrh513VJkFfBL1KPSUkhRsm0S+OG7KWi5HlVQHjV8FYqyR0NhOHCUeAsCSbI="/>
    <w:docVar w:name="Encrypted_eDocDataReceiverPostCode" w:val="vj4euW7RqX8/r1NqB3lkkoNG5ErvsUzdVInpXmSFqUGp6yckNvuLmHKFu1+SQblRro4zj5DN/0OLiunA+Hdsvez8U8f4VdU4CqDVY8mSWXGYntwY87aWk/x3Y8pet5XnhykGwmoptlM8LpfUWQTrA1zYjESP2n3bIgi7nlp9wz39T5e4FEM8il4V+SIgbRMi0qIarc9zxFVsz6cfa3xoWdl0c6K7GcSwtQrguIKI7qMA291AHgS9npIjGsHs6CuVZk+B14IVZ8OJWNwdcJ2a2kfAY8j+iN9cFDxQY0eGxS38M0m9YWt8dLywQcCsxA2x3d3BUlm7j6VBErRFbXTECh54e2mXxjCTB5s6ZlsI60w="/>
    <w:docVar w:name="Encrypted_eDocDataReceiverReference" w:val="vj4euW7RqX8/r1NqB3lkkoNG5ErvsUzdVInpXmSFqUGp6yckNvuLmHKFu1+SQblRro4zj5DN/0OLiunA+Hdsvez8U8f4VdU4CqDVY8mSWXGYntwY87aWk/x3Y8pet5Xnz5s8TdHBF3Hy4viS10canTRBGjC0Ag03intpQ5p3GR8tqi+2Z3I2UQwAM4P5lr9nqLUpWH4l5h/21ChpGPFZlnLyisgGIbsqdJUPNoGmg4i/DDycJLDCTfk4nTHtYVwAXzRRY+tVWMCdXN+xhfGHtZ/rjWR/gU6BjBRQlAP3wod5I/qeF/RoMS30GIq4ehrhc8pISRh1mK38iJby0VyPOh+PDKOZv6NCC1h5IZleetxZkOlKra1aNGc78YYC/e8y"/>
    <w:docVar w:name="Encrypted_eDocDataSagensKontaktAdresse" w:val="vj4euW7RqX8/r1NqB3lkkoNG5ErvsUzdVInpXmSFqUGp6yckNvuLmHKFu1+SQblRro4zj5DN/0OLiunA+Hdsvez8U8f4VdU4CqDVY8mSWXFACxjUXq9IJPJvxlo0nHtLnWzmVeRxOnqE4tGa+6l3MYKgy7JtbQ4svNFrMCHBiUShAr3/eqIXiKSGWO7LGVGSwMGSRiBFYDaoMau7lUYePzLm96V5hKd18ApZD3jAKxkHYSviXS5stub4skXDLFhexyEWTuhAGAZ3ZX6i55m7PtW4tJN30TTwMJVSxhod92oSryxzCPktoJXjAlCkO5o+jr+RAGn2QFf3OaM1IM+RN3rjG/+6CnmeZPWZDXzxYPQU6RIKeR1GLoGuRRdnRRHr"/>
    <w:docVar w:name="Encrypted_eDocDataSagensKontaktBy" w:val="vj4euW7RqX8/r1NqB3lkkoNG5ErvsUzdVInpXmSFqUGp6yckNvuLmHKFu1+SQblRro4zj5DN/0OLiunA+Hdsvez8U8f4VdU4CqDVY8mSWXFACxjUXq9IJPJvxlo0nHtLjeLGFMWTPZIpu9SbLkRK7jmOufNcR1mRfeYkf7YcUShyu6PZiw9t2aDAcajp0eIP/0hBaesI9wp6k/zkGymD3W4+8RFLiP2g28pARlu594CSlm+5JWnfKaUK+Dz+SrV+QJlo0wAHSUnZ2zP95VAjSvHpFlV71KSjhfPctPTvfp5LW9lbll5jX9DbMHEaM1DsSsSPxGB9Ab1fVncJ6yxM8nED4LChwjd0rUAXq2dTz+L35OlpB3gnKwKT8JxyLWZ/"/>
    <w:docVar w:name="Encrypted_eDocDataSagensKontaktCPR" w:val="vj4euW7RqX8/r1NqB3lkkoNG5ErvsUzdVInpXmSFqUGp6yckNvuLmHKFu1+SQblRro4zj5DN/0OLiunA+Hdsvez8U8f4VdU4CqDVY8mSWXFACxjUXq9IJPJvxlo0nHtLt8Gx2dLwayfLQPodJ0JISRGKUmJik7xxdr71+B3M/Y0Oyf4RetQnAiC7JUfgKxupau9FAarrNh0SrtlGrS1YWibkrcow3n0KBvmNi3dUzalVdFZyeBz12Ism5WK4rF886o/lLhhXB/VM0g9sfgYo16OXVQ4S50cuu1NtAdgYqZCM4L7lRHKnD9C01KnJClYT/i9YPgT6tUVssJ2bx2AtbVFbffkCPzt7r25uASyRuECFe8ubVTiccnL+Z5A2Z4Ub"/>
    <w:docVar w:name="Encrypted_eDocDataSagensKontaktNavn" w:val="vj4euW7RqX8/r1NqB3lkkoNG5ErvsUzdVInpXmSFqUGp6yckNvuLmHKFu1+SQblRro4zj5DN/0OLiunA+Hdsvez8U8f4VdU4CqDVY8mSWXFACxjUXq9IJPJvxlo0nHtL1vqq6Xv1R+5Gx7qIFw8Qz7cxk/fIisLcWRYZafPbVBw9AQ23wVznfXB3eyUqvSgBsReX+/ujNp9/dWisq3z4a194JMVok71Ytc0cmtrysPZgMojZlxLI+SJacBzVE/ZqMHDcy0oJ5UWR/6DxXWV4Sqxz+8fErnrK/CNujdaIp4bGMNzIOcezMUKB6pFXMEtilXAcc1KVtWclPWbQiTl9LHmxxxqauRnTW2RfqHKcjVo="/>
    <w:docVar w:name="Encrypted_eDocDataSagensKontaktPostnr" w:val="vj4euW7RqX8/r1NqB3lkkoNG5ErvsUzdVInpXmSFqUGp6yckNvuLmHKFu1+SQblRro4zj5DN/0OLiunA+Hdsvez8U8f4VdU4CqDVY8mSWXFACxjUXq9IJPJvxlo0nHtLjeLGFMWTPZIpu9SbLkRK7qmNc7gu/26oqPeRLKpP8bDg3vbnukCXeIAMTvSThgJBKPqJfp02XjVDq0kLInbRS2Hjfp9qQeuy6c7TFfUNdfgc7/RDDWN54AyH4xkA9K67+LL9X3vP6MCZilwf3ot5/xw3nj/xeTvFNBmXIurauZxZE0cF/OImKwSgFKTHgR//Id2rjtRsi8qUvyEHsBFTZ7YzNwnEJH/kens7S7XUk5b4Zk1Nt15mKe1/E/2vDeNX"/>
    <w:docVar w:name="Encrypted_eDocDataSagensKontaktPostnrBy" w:val="vj4euW7RqX8/r1NqB3lkkoNG5ErvsUzdVInpXmSFqUGp6yckNvuLmHKFu1+SQblRro4zj5DN/0OLiunA+Hdsvez8U8f4VdU4CqDVY8mSWXFACxjUXq9IJPJvxlo0nHtLjeLGFMWTPZIpu9SbLkRK7qqLT+DeQa83i850I7HrxqSveo87T7MgFR9iQgnBGk9yjwyQCKHLDtfMXBqxVk9POMoUcuSDOjVEGFMXYKBeYO+vMpd6Ntoy3YCk+PVE/VmiwaoCyrYeTP8fhJAUQO979O7xNGnV3rxrlyBj6LTQ/MfIOLkq9VjeUiYqs9L7LuruhJGHiKY+eHYNs7o/mOaytnuqUVxSx9HciDT3yoJzg6c="/>
    <w:docVar w:name="Encrypted_eDocDataSagensModerprojektNavn" w:val="vj4euW7RqX8/r1NqB3lkkoNG5ErvsUzdVInpXmSFqUGp6yckNvuLmHKFu1+SQblRro4zj5DN/0OLiunA+Hdsvez8U8f4VdU4CqDVY8mSWXFvZVZtbBGAb/IKtLB8Jr4CDxWLzqTHRLiha6RufXadcuEWOJoOueWFYzsk8xMO8uTMdw4deGqesZbQSrgJBo3Jb+JnYzMELAtKrQgT8GuxtppT5xEOpXGcAefy8yg0BIHuL6OanCSSaT1g2fTuV31NU3fR36e8fZV1IDbBw+4d/XQLLWzSc7G7m/Y687cxjR/GdXBoaSb5/ZIVm7NWcqfHjuKdZlOQwJBnvaX1TmmQ0D2vgakEsiuu8TMjcDuDvLg="/>
    <w:docVar w:name="Encrypted_eDocDataSagensModerprojektNr" w:val="vj4euW7RqX8/r1NqB3lkkoNG5ErvsUzdVInpXmSFqUGp6yckNvuLmHKFu1+SQblRro4zj5DN/0OLiunA+Hdsvez8U8f4VdU4CqDVY8mSWXFvZVZtbBGAb/IKtLB8Jr4CdEw/8jBAFakNx3Elve6zk9talvzjRLJIcj4l2HWoqenZGWcfV1+MyBEVwS9a8BcdBAchI7dsz4vSdxh+ZCpIMMRcIg0jSKKa79kx3j0/7RQjlX2aObPewi7erjkoW9COsNqjm5mAYadNrqLAwVDeI/+ZFcDL899AKAdp/7+dkCHMpxCkphvUvvyZeCmiwRsGYt77BzqdAjocnbVMtfqODNLYh4ESWQ3PDeeEZKzwSQk="/>
    <w:docVar w:name="Encrypted_eDocDataSagensProjektnummer" w:val="vj4euW7RqX8/r1NqB3lkkoNG5ErvsUzdVInpXmSFqUGp6yckNvuLmHKFu1+SQblRro4zj5DN/0OLiunA+Hdsvez8U8f4VdU4CqDVY8mSWXFvZVZtbBGAb/IKtLB8Jr4CMMBaMtBywMwVq1l+OurM9OFd5Hts6gYibFWS8XkLJPvD7h0htz1qiC8IpU1UVOp6OqlyuM+UmQZmrp4kpc4g2iorjhXolkQW0VxuLbWOGch+SK5zub8+C2i6z8ikLisap+ifoBY3bEKbMCAyIQWpQniLcQJjOwmpPOauy8THWssV57ljOQkVQx+JGi1YjeL2BlUwaS2AcBHnQzynKxWlQ3LV10z8YOVCrb0T2bQA8cw="/>
    <w:docVar w:name="Encrypted_eDocDataSagensProjektSagsbehandler" w:val="vj4euW7RqX8/r1NqB3lkkoNG5ErvsUzdVInpXmSFqUGp6yckNvuLmHKFu1+SQblRro4zj5DN/0OLiunA+Hdsvez8U8f4VdU4CqDVY8mSWXFvZVZtbBGAb/IKtLB8Jr4C2dAEwcSn7BWfof8IW7+ONnNVOOoXgi/pcNwbw7KSIIUmClLEqNxfst29cIbcmI7xrxtvx06ggZKK5xeiE/Ho4NSmPp24LfmsUSzxka2qrouGPA0nBCdHZ+5hqHPJ4nVrT7dYgMCOH4eVMBM2m9nzO/YCPlH3HzAy1h8EeZrW8xfm6TLSurvuNbtC6AcOGohSNvaTSvayHsXwpPoK7ZdhtiRn/Oqw6oM7x+7bkXmwohM="/>
    <w:docVar w:name="Encrypted_eDocDataSagensProjektTitel" w:val="vj4euW7RqX8/r1NqB3lkkoNG5ErvsUzdVInpXmSFqUGp6yckNvuLmHKFu1+SQblRro4zj5DN/0OLiunA+Hdsvez8U8f4VdU4CqDVY8mSWXFvZVZtbBGAb/IKtLB8Jr4CO7DmI+Z31ohKdacC+6jjepsOsmEsGr19+Kc6XovUQqrzNc3NkjqfH5USHjtC+HeYmK1LzdWrFZ9dwhbb3rSV+nw33fwWaRUE62H1eTmfqM2pY2/NnKN6ORst+OFu7UwVuPoJhqYHzVtPxLsvfWvygT9RsvNfD/ajjDHiUfpSQuI2CBKl8Hj1aavmzibjUVfhal7NpZO+04KOs3wfzlhEP+vIN3qp7e3o5prunQlNlDc="/>
    <w:docVar w:name="Encrypted_eDocDataSagenssagsbehandler" w:val="vj4euW7RqX8/r1NqB3lkkoNG5ErvsUzdVInpXmSFqUEvC/GTDVt1aA9JOB8/2B4csi64SrTOVjEh7TM8gxytihPY1tVrGwDK5/03EosdC3xmLqkGM50takT5WSA7uS3QO6Ba7EmpCEJuaDK9SAXbmtfTfpSYR/fXlXZv9n10BcZCKIW77F/+GsuLfvtwf9++B/XGdjzFWLYzBE5sXVwQ60/I3hi+z2JDyxnXRDUG84eREfH1NGjr75CRv76wl1OS4Mvd4lvq6pQ+v8jAyU7PC3IZTOpZr+HGa7trylKm6PF6KOmVu/V3BGHmJtVYiwSIiEy17QxioKSgjK9iLzudHMUhC+kmHlWhe3e6Gftb1QfTr3ch5xbx9K2Mmw6Bprvc"/>
    <w:docVar w:name="Encrypted_eDocDataSagensTitel" w:val="vj4euW7RqX8/r1NqB3lkkoNG5ErvsUzdVInpXmSFqUGFxXO2kRXLauLNfZup+6OWkh90IJW4I2GPpDCJTcgOCAwAy0Fj1+Am5IwVsU5Ur5jieA2zbsUJDmg0vzfd1gsYCRKvWdkWlF+zxBVp4onTeUrQE+5M/kLC4IwM0NpAJM1JdqnhpjTD65CrNxfGcIPt+CymCYP77rz7RVX+67KYfKyRjhK7LtM4NvKDCebNBiVmtFIqhNOWViH1l5ZaIlMS+2JkH+yaWPKfV66KFIbpiITuYBgp2cwHgw8C6DzjryU/HfPosIWBaosOdTbIDvcWLDP8uj2BW0gNwIPVa0WTROca+JEut1kvDsnX57uAKX5pKo8cy3WjZd7xv89jQqzJRcbq526fVt6whz3Hj9KnSNi1TAsXbc/oY4fRWqGDPG8="/>
    <w:docVar w:name="Encrypted_eDocDataSagsopretter" w:val="vj4euW7RqX8/r1NqB3lkkoNG5ErvsUzdVInpXmSFqUE8cLoLX5iKVMZfyuOZOSpjb9aZTpf4jbheyVoOOq027teHOIV7N4S4nffyawuvYWt59krfIq8G59/nN4TJiTFT1Qm7JBTcMg2FIAKcpDx95eOcejODlYIqXt/Jc97sQ0qexWogMJiO+h3/J5iINfUpLFvm/EPKoIeaWCPWC9H6kqAAgFs1Qu9fHSacxdX3f35wNSyD1M/QT59yZPplrGth3HqaY8uSXWjDo7NnK4tzLpQslPXEF/BczMSl1J1w9FedtpZbOWTK0dDIi5B1HaGY5b1ob6DpMDxM7N2Aly0HrVx/zWNhdJwi9fvQIZo9oUgMHt1YvDt8N8yX8NWFrA7KnTwm6M+SJ+QgyYFuTGhRbA=="/>
    <w:docVar w:name="IntegrationType" w:val="EDoc"/>
  </w:docVars>
  <w:rsids>
    <w:rsidRoot w:val="000020CE"/>
    <w:rsid w:val="000020CE"/>
    <w:rsid w:val="000216BB"/>
    <w:rsid w:val="00031D9F"/>
    <w:rsid w:val="0004384D"/>
    <w:rsid w:val="00044766"/>
    <w:rsid w:val="00052A7A"/>
    <w:rsid w:val="00056D3D"/>
    <w:rsid w:val="00061F25"/>
    <w:rsid w:val="00074D85"/>
    <w:rsid w:val="00076726"/>
    <w:rsid w:val="000A04F1"/>
    <w:rsid w:val="000A391B"/>
    <w:rsid w:val="000A5561"/>
    <w:rsid w:val="000B03D5"/>
    <w:rsid w:val="000C1E8D"/>
    <w:rsid w:val="000C66FA"/>
    <w:rsid w:val="000E12FF"/>
    <w:rsid w:val="000F6CC7"/>
    <w:rsid w:val="0011281B"/>
    <w:rsid w:val="001156CC"/>
    <w:rsid w:val="001241F7"/>
    <w:rsid w:val="00155DAC"/>
    <w:rsid w:val="00165F6C"/>
    <w:rsid w:val="00167D33"/>
    <w:rsid w:val="00172D35"/>
    <w:rsid w:val="00195CDE"/>
    <w:rsid w:val="001B0025"/>
    <w:rsid w:val="001B0891"/>
    <w:rsid w:val="001B0962"/>
    <w:rsid w:val="001C61AE"/>
    <w:rsid w:val="0020184E"/>
    <w:rsid w:val="00212DCF"/>
    <w:rsid w:val="00213178"/>
    <w:rsid w:val="00214104"/>
    <w:rsid w:val="002150D0"/>
    <w:rsid w:val="002262ED"/>
    <w:rsid w:val="00233BA4"/>
    <w:rsid w:val="00240B9B"/>
    <w:rsid w:val="00246DA9"/>
    <w:rsid w:val="0026782A"/>
    <w:rsid w:val="00292815"/>
    <w:rsid w:val="0029601A"/>
    <w:rsid w:val="002B61D0"/>
    <w:rsid w:val="002E761A"/>
    <w:rsid w:val="002F2548"/>
    <w:rsid w:val="00302786"/>
    <w:rsid w:val="00314DB5"/>
    <w:rsid w:val="00325A9C"/>
    <w:rsid w:val="00326141"/>
    <w:rsid w:val="003276FD"/>
    <w:rsid w:val="00327DEA"/>
    <w:rsid w:val="00333C8D"/>
    <w:rsid w:val="00334BE0"/>
    <w:rsid w:val="00390CE8"/>
    <w:rsid w:val="00391E0A"/>
    <w:rsid w:val="00394324"/>
    <w:rsid w:val="00395672"/>
    <w:rsid w:val="003A3CE5"/>
    <w:rsid w:val="003F25A0"/>
    <w:rsid w:val="00406D46"/>
    <w:rsid w:val="00426AE9"/>
    <w:rsid w:val="00463298"/>
    <w:rsid w:val="004825C3"/>
    <w:rsid w:val="004958FB"/>
    <w:rsid w:val="00496326"/>
    <w:rsid w:val="004B04AC"/>
    <w:rsid w:val="004B45C7"/>
    <w:rsid w:val="00514B90"/>
    <w:rsid w:val="00530AED"/>
    <w:rsid w:val="00536D85"/>
    <w:rsid w:val="0054516A"/>
    <w:rsid w:val="00560CB8"/>
    <w:rsid w:val="00560DDF"/>
    <w:rsid w:val="005663F5"/>
    <w:rsid w:val="00567689"/>
    <w:rsid w:val="005831F9"/>
    <w:rsid w:val="00583239"/>
    <w:rsid w:val="005941C3"/>
    <w:rsid w:val="005A1887"/>
    <w:rsid w:val="005D76D3"/>
    <w:rsid w:val="005E6D83"/>
    <w:rsid w:val="005F215B"/>
    <w:rsid w:val="00604D25"/>
    <w:rsid w:val="006053D2"/>
    <w:rsid w:val="00610D3B"/>
    <w:rsid w:val="0062276A"/>
    <w:rsid w:val="00630AE1"/>
    <w:rsid w:val="006315E8"/>
    <w:rsid w:val="00633EC6"/>
    <w:rsid w:val="0063495C"/>
    <w:rsid w:val="00634ED9"/>
    <w:rsid w:val="0063711B"/>
    <w:rsid w:val="00637E60"/>
    <w:rsid w:val="0064345E"/>
    <w:rsid w:val="00655847"/>
    <w:rsid w:val="00670436"/>
    <w:rsid w:val="0069590D"/>
    <w:rsid w:val="006C0807"/>
    <w:rsid w:val="006C7C25"/>
    <w:rsid w:val="006D317E"/>
    <w:rsid w:val="006E3B6D"/>
    <w:rsid w:val="006F5E64"/>
    <w:rsid w:val="00705A69"/>
    <w:rsid w:val="00710C2B"/>
    <w:rsid w:val="007146AC"/>
    <w:rsid w:val="0072465C"/>
    <w:rsid w:val="00751F1F"/>
    <w:rsid w:val="00755303"/>
    <w:rsid w:val="0075790F"/>
    <w:rsid w:val="00765C85"/>
    <w:rsid w:val="00780190"/>
    <w:rsid w:val="007858B3"/>
    <w:rsid w:val="00785CE5"/>
    <w:rsid w:val="00790515"/>
    <w:rsid w:val="00796F7A"/>
    <w:rsid w:val="00797E66"/>
    <w:rsid w:val="007A35B7"/>
    <w:rsid w:val="007B6BA4"/>
    <w:rsid w:val="007C019F"/>
    <w:rsid w:val="007D40E0"/>
    <w:rsid w:val="007D5308"/>
    <w:rsid w:val="007D5566"/>
    <w:rsid w:val="007D57F6"/>
    <w:rsid w:val="007E1C60"/>
    <w:rsid w:val="007E599C"/>
    <w:rsid w:val="007F6FDD"/>
    <w:rsid w:val="008024C3"/>
    <w:rsid w:val="00852B11"/>
    <w:rsid w:val="00854EB9"/>
    <w:rsid w:val="00876DE5"/>
    <w:rsid w:val="00883FB2"/>
    <w:rsid w:val="008939FE"/>
    <w:rsid w:val="008A5E9E"/>
    <w:rsid w:val="008B0DC6"/>
    <w:rsid w:val="008C4016"/>
    <w:rsid w:val="008D78D5"/>
    <w:rsid w:val="008E14E5"/>
    <w:rsid w:val="008E4BEB"/>
    <w:rsid w:val="008F178D"/>
    <w:rsid w:val="00936FCD"/>
    <w:rsid w:val="0094041F"/>
    <w:rsid w:val="009551DB"/>
    <w:rsid w:val="00975C76"/>
    <w:rsid w:val="00977588"/>
    <w:rsid w:val="009A447C"/>
    <w:rsid w:val="009B3B0F"/>
    <w:rsid w:val="009B4B70"/>
    <w:rsid w:val="00A10372"/>
    <w:rsid w:val="00A35BBB"/>
    <w:rsid w:val="00A35C62"/>
    <w:rsid w:val="00A36708"/>
    <w:rsid w:val="00A43BB4"/>
    <w:rsid w:val="00A46104"/>
    <w:rsid w:val="00A53D7A"/>
    <w:rsid w:val="00A5476E"/>
    <w:rsid w:val="00A70F82"/>
    <w:rsid w:val="00A741B8"/>
    <w:rsid w:val="00A94366"/>
    <w:rsid w:val="00AD230F"/>
    <w:rsid w:val="00AD2F04"/>
    <w:rsid w:val="00AD3966"/>
    <w:rsid w:val="00AE0336"/>
    <w:rsid w:val="00AF0E55"/>
    <w:rsid w:val="00AF15EB"/>
    <w:rsid w:val="00AF57AA"/>
    <w:rsid w:val="00AF760C"/>
    <w:rsid w:val="00B06567"/>
    <w:rsid w:val="00B12ADA"/>
    <w:rsid w:val="00B150C2"/>
    <w:rsid w:val="00B21517"/>
    <w:rsid w:val="00B2471C"/>
    <w:rsid w:val="00B262DF"/>
    <w:rsid w:val="00B575A2"/>
    <w:rsid w:val="00B60333"/>
    <w:rsid w:val="00B64BA4"/>
    <w:rsid w:val="00B71253"/>
    <w:rsid w:val="00B73107"/>
    <w:rsid w:val="00B82ED4"/>
    <w:rsid w:val="00B8661A"/>
    <w:rsid w:val="00B948B4"/>
    <w:rsid w:val="00BC3F98"/>
    <w:rsid w:val="00BC64A4"/>
    <w:rsid w:val="00BE2DD0"/>
    <w:rsid w:val="00BF60DF"/>
    <w:rsid w:val="00BF7416"/>
    <w:rsid w:val="00C004F6"/>
    <w:rsid w:val="00C04507"/>
    <w:rsid w:val="00C2138C"/>
    <w:rsid w:val="00C22971"/>
    <w:rsid w:val="00C24E5B"/>
    <w:rsid w:val="00C276E1"/>
    <w:rsid w:val="00C33F9E"/>
    <w:rsid w:val="00C41EEF"/>
    <w:rsid w:val="00C53125"/>
    <w:rsid w:val="00C56114"/>
    <w:rsid w:val="00C656AE"/>
    <w:rsid w:val="00C72C7E"/>
    <w:rsid w:val="00C73293"/>
    <w:rsid w:val="00C76D71"/>
    <w:rsid w:val="00C778AD"/>
    <w:rsid w:val="00C92896"/>
    <w:rsid w:val="00C959E1"/>
    <w:rsid w:val="00CA2629"/>
    <w:rsid w:val="00CB0BD7"/>
    <w:rsid w:val="00CB18B6"/>
    <w:rsid w:val="00CC6754"/>
    <w:rsid w:val="00CD4D95"/>
    <w:rsid w:val="00CD6FBE"/>
    <w:rsid w:val="00CD7344"/>
    <w:rsid w:val="00CE2C1A"/>
    <w:rsid w:val="00CF4116"/>
    <w:rsid w:val="00CF52EC"/>
    <w:rsid w:val="00D10C23"/>
    <w:rsid w:val="00D22CA2"/>
    <w:rsid w:val="00D234DC"/>
    <w:rsid w:val="00D34CE4"/>
    <w:rsid w:val="00D650E6"/>
    <w:rsid w:val="00D76BF3"/>
    <w:rsid w:val="00D8283A"/>
    <w:rsid w:val="00D83DA4"/>
    <w:rsid w:val="00D86AB8"/>
    <w:rsid w:val="00D9121F"/>
    <w:rsid w:val="00D97965"/>
    <w:rsid w:val="00DA7597"/>
    <w:rsid w:val="00DC25EA"/>
    <w:rsid w:val="00DC3E8F"/>
    <w:rsid w:val="00DD0FF3"/>
    <w:rsid w:val="00DD6806"/>
    <w:rsid w:val="00E1070F"/>
    <w:rsid w:val="00E12D78"/>
    <w:rsid w:val="00E17DBB"/>
    <w:rsid w:val="00E267AF"/>
    <w:rsid w:val="00E276AF"/>
    <w:rsid w:val="00E50D3C"/>
    <w:rsid w:val="00E559CC"/>
    <w:rsid w:val="00E56524"/>
    <w:rsid w:val="00E710EB"/>
    <w:rsid w:val="00E82E58"/>
    <w:rsid w:val="00EB767B"/>
    <w:rsid w:val="00EC06E9"/>
    <w:rsid w:val="00ED11A5"/>
    <w:rsid w:val="00ED4439"/>
    <w:rsid w:val="00EE1D66"/>
    <w:rsid w:val="00EE5D8E"/>
    <w:rsid w:val="00F12160"/>
    <w:rsid w:val="00F15A2D"/>
    <w:rsid w:val="00F23738"/>
    <w:rsid w:val="00F256F9"/>
    <w:rsid w:val="00F47EA0"/>
    <w:rsid w:val="00F510A2"/>
    <w:rsid w:val="00F51E6A"/>
    <w:rsid w:val="00F57530"/>
    <w:rsid w:val="00F65700"/>
    <w:rsid w:val="00F76080"/>
    <w:rsid w:val="00F94DC6"/>
    <w:rsid w:val="00FA2C5A"/>
    <w:rsid w:val="00FB22CF"/>
    <w:rsid w:val="00FB3481"/>
    <w:rsid w:val="00FB7A3E"/>
    <w:rsid w:val="00FD1D87"/>
    <w:rsid w:val="00FD446D"/>
    <w:rsid w:val="00FD4EED"/>
    <w:rsid w:val="00FF17A7"/>
    <w:rsid w:val="00FF400E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957B4"/>
  <w15:chartTrackingRefBased/>
  <w15:docId w15:val="{B5C0379D-904D-4AE3-9649-923916C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7A"/>
    <w:pPr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7E599C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599C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7D5308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5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8F178D"/>
    <w:pPr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Regards">
    <w:name w:val="Regards"/>
    <w:basedOn w:val="Normal"/>
    <w:rsid w:val="0054516A"/>
    <w:pPr>
      <w:tabs>
        <w:tab w:val="left" w:pos="3402"/>
      </w:tabs>
    </w:pPr>
  </w:style>
  <w:style w:type="paragraph" w:customStyle="1" w:styleId="Tabelrkketitel">
    <w:name w:val="Tabel rækketitel"/>
    <w:basedOn w:val="Tabelnormaltekst"/>
    <w:rsid w:val="000A391B"/>
    <w:rPr>
      <w:b/>
    </w:rPr>
  </w:style>
  <w:style w:type="paragraph" w:customStyle="1" w:styleId="PageHeaderText">
    <w:name w:val="PageHeaderText"/>
    <w:basedOn w:val="Afsenderinfo"/>
    <w:rsid w:val="00CC6754"/>
    <w:pPr>
      <w:tabs>
        <w:tab w:val="right" w:pos="9617"/>
      </w:tabs>
      <w:ind w:right="-1708"/>
    </w:pPr>
  </w:style>
  <w:style w:type="character" w:styleId="Pladsholdertekst">
    <w:name w:val="Placeholder Text"/>
    <w:basedOn w:val="Standardskrifttypeiafsnit"/>
    <w:uiPriority w:val="99"/>
    <w:semiHidden/>
    <w:rsid w:val="007858B3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A53D7A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53D7A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10C2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10C23"/>
    <w:pPr>
      <w:ind w:left="720"/>
      <w:contextualSpacing/>
    </w:pPr>
  </w:style>
  <w:style w:type="paragraph" w:styleId="Fodnotetekst">
    <w:name w:val="footnote text"/>
    <w:basedOn w:val="Normal"/>
    <w:link w:val="FodnotetekstTegn"/>
    <w:unhideWhenUsed/>
    <w:rsid w:val="009B4B70"/>
    <w:pPr>
      <w:overflowPunct w:val="0"/>
      <w:autoSpaceDE w:val="0"/>
      <w:autoSpaceDN w:val="0"/>
      <w:adjustRightInd w:val="0"/>
      <w:spacing w:line="240" w:lineRule="auto"/>
    </w:pPr>
    <w:rPr>
      <w:rFonts w:ascii="CG Times" w:eastAsia="Times New Roman" w:hAnsi="CG Times" w:cs="Times New Roman"/>
      <w:color w:val="auto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9B4B70"/>
    <w:rPr>
      <w:rFonts w:ascii="CG Times" w:eastAsia="Times New Roman" w:hAnsi="CG Times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nhideWhenUsed/>
    <w:rsid w:val="009B4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ma.mst.d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k.d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d.edoc5.kk.dk:9090/biz/v2-pbr/docprod/templates/Brev_eDo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418EA4D4D342EFA496FD78206CFE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4A8D33-E5B5-4958-A1DF-5548AFD8797A}"/>
      </w:docPartPr>
      <w:docPartBody>
        <w:p w:rsidR="00456D0C" w:rsidRDefault="00456D0C">
          <w:bookmarkStart w:id="0" w:name="bmkTableHeading"/>
          <w:bookmarkStart w:id="1" w:name="bmkTableText"/>
          <w:bookmarkStart w:id="2" w:name="bmkTableNote"/>
          <w:bookmarkStart w:id="3" w:name="bmkTableSource"/>
          <w:bookmarkStart w:id="4" w:name="_Hlk7524542"/>
          <w:bookmarkEnd w:id="0"/>
          <w:bookmarkEnd w:id="1"/>
          <w:bookmarkEnd w:id="2"/>
          <w:bookmarkEnd w:id="3"/>
          <w:bookmarkEnd w:id="4"/>
        </w:p>
      </w:docPartBody>
    </w:docPart>
    <w:docPart>
      <w:docPartPr>
        <w:name w:val="0F8D6E2EB6804F5DA79C7DE310B326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9B1E4C-88A5-45B3-807A-EF488A3EA254}"/>
      </w:docPartPr>
      <w:docPartBody>
        <w:p w:rsidR="00456D0C" w:rsidRDefault="00456D0C"/>
      </w:docPartBody>
    </w:docPart>
    <w:docPart>
      <w:docPartPr>
        <w:name w:val="845FC0AEEB4D4A89A7991388201DC6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B9484-CF41-4F9A-B46A-EDE517D01259}"/>
      </w:docPartPr>
      <w:docPartBody>
        <w:p w:rsidR="00456D0C" w:rsidRDefault="00456D0C"/>
      </w:docPartBody>
    </w:docPart>
    <w:docPart>
      <w:docPartPr>
        <w:name w:val="B5C08FEB129E4451BCC5DF0529004A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4D7997-6A31-49F5-BEAA-E26E21E090E6}"/>
      </w:docPartPr>
      <w:docPartBody>
        <w:p w:rsidR="00456D0C" w:rsidRDefault="00456D0C"/>
      </w:docPartBody>
    </w:docPart>
    <w:docPart>
      <w:docPartPr>
        <w:name w:val="8F6D93AD159A49FFB09E2DBD22A363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F8F532-56CB-41A3-B6BE-7D8A72E91F97}"/>
      </w:docPartPr>
      <w:docPartBody>
        <w:p w:rsidR="00456D0C" w:rsidRDefault="00456D0C"/>
      </w:docPartBody>
    </w:docPart>
    <w:docPart>
      <w:docPartPr>
        <w:name w:val="C8C8B6306EC34FBF9171D139FA367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2BDBDE-4812-400E-9050-4415A9E3CA1A}"/>
      </w:docPartPr>
      <w:docPartBody>
        <w:p w:rsidR="00456D0C" w:rsidRDefault="00456D0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61"/>
    <w:rsid w:val="00254AA7"/>
    <w:rsid w:val="002E2748"/>
    <w:rsid w:val="00456D0C"/>
    <w:rsid w:val="005D6E55"/>
    <w:rsid w:val="005F45F2"/>
    <w:rsid w:val="00781E61"/>
    <w:rsid w:val="008716E1"/>
    <w:rsid w:val="00917E6D"/>
    <w:rsid w:val="00956F69"/>
    <w:rsid w:val="00B10704"/>
    <w:rsid w:val="00C80E23"/>
    <w:rsid w:val="00CA7DCD"/>
    <w:rsid w:val="00DD010F"/>
    <w:rsid w:val="00E50295"/>
    <w:rsid w:val="00F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6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0E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C80E23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E502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9076980" gbs:entity="Document" gbs:templateDesignerVersion="3.1 F">
  <gbs:Title gbs:loadFromGrowBusiness="OnProduce" gbs:saveInGrowBusiness="False" gbs:connected="true" gbs:recno="" gbs:entity="" gbs:datatype="string" gbs:key="10000">Miljøtilsynsrapport - okt, 2021 – Utterslev Varmecentral</gbs:Title>
  <gbs:ToCase.Name gbs:loadFromGrowBusiness="OnProduce" gbs:saveInGrowBusiness="False" gbs:connected="true" gbs:recno="" gbs:entity="" gbs:datatype="string" gbs:key="10001">2021-0336181</gbs:ToCase.Name>
  <gbs:DocumentNumber gbs:loadFromGrowBusiness="OnProduce" gbs:saveInGrowBusiness="False" gbs:connected="true" gbs:recno="" gbs:entity="" gbs:datatype="string" gbs:key="10002">2021-0336181-1</gbs:DocumentNumber>
  <gbs:ToActivityContactJOINEX.Referencenumber gbs:loadFromGrowBusiness="OnEdit" gbs:saveInGrowBusiness="False" gbs:connected="true" gbs:recno="" gbs:entity="" gbs:datatype="string" gbs:key="10003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4" gbs:dispatchrecipient="true" gbs:removeContentControl="0" gbs:joinex="[JOINEX=[ToRole] {!OJEX!}=6]">CTR I/S</gbs:ToActivityContactJOINEX.Name>
  <gbs:ToActivityContactJOINEX.Address gbs:loadFromGrowBusiness="OnEdit" gbs:saveInGrowBusiness="False" gbs:connected="true" gbs:recno="" gbs:entity="" gbs:datatype="string" gbs:key="10005" gbs:dispatchrecipient="true" gbs:removeContentControl="0" gbs:joinex="[JOINEX=[ToRole] {!OJEX!}=6]">Centralkommunernes Transmissionsselskab I/S
Stæhr Johansens Vej 38
2000 Frederiksberg
  </gbs:ToActivityContactJOINEX.Address>
  <gbs:ToActivityContactJOINEX.ZipCode gbs:loadFromGrowBusiness="OnEdit" gbs:saveInGrowBusiness="False" gbs:connected="true" gbs:recno="" gbs:entity="" gbs:datatype="string" gbs:key="10006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07" gbs:dispatchrecipient="true" gbs:removeContentControl="0" gbs:joinex="[JOINEX=[ToRole] {!OJEX!}=6]"> </gbs:ToActivityContactJOINEX.ZipPlace>
  <gbs:ToCase.Project.Parent.Description gbs:loadFromGrowBusiness="OnProduce" gbs:saveInGrowBusiness="False" gbs:connected="true" gbs:recno="" gbs:entity="" gbs:datatype="string" gbs:key="10008" gbs:removeContentControl="0">
  </gbs:ToCase.Project.Parent.Description>
  <gbs:ToCase.Project.Parent.Name gbs:loadFromGrowBusiness="OnProduce" gbs:saveInGrowBusiness="False" gbs:connected="true" gbs:recno="" gbs:entity="" gbs:datatype="string" gbs:key="10009" gbs:removeContentControl="0">
  </gbs:ToCase.Project.Parent.Name>
  <gbs:ToProject.Parent.Name gbs:loadFromGrowBusiness="OnProduce" gbs:saveInGrowBusiness="False" gbs:connected="true" gbs:recno="" gbs:entity="" gbs:datatype="string" gbs:key="10010">
  </gbs:ToProject.Parent.Name>
  <gbs:ToCase.Description gbs:loadFromGrowBusiness="OnProduce" gbs:saveInGrowBusiness="False" gbs:connected="true" gbs:recno="" gbs:entity="" gbs:datatype="string" gbs:key="10011">Bellahøjvej 14, Utterslev Varmecentral, CTR - miljøtilsynsag</gbs:ToCase.Description>
  <gbs:ToProject.OurRef.Name gbs:loadFromGrowBusiness="OnProduce" gbs:saveInGrowBusiness="False" gbs:connected="true" gbs:recno="" gbs:entity="" gbs:datatype="string" gbs:key="10012">
  </gbs:ToProject.OurRef.Name>
  <gbs:ToProject.Description gbs:loadFromGrowBusiness="OnProduce" gbs:saveInGrowBusiness="False" gbs:connected="true" gbs:recno="" gbs:entity="" gbs:datatype="string" gbs:key="10013">
  </gbs:ToProject.Description>
  <gbs:ToCase.Project.OurRef.Name gbs:loadFromGrowBusiness="OnProduce" gbs:saveInGrowBusiness="False" gbs:connected="true" gbs:recno="" gbs:entity="" gbs:datatype="string" gbs:key="10014">
  </gbs:ToCase.Project.OurRef.Name>
  <gbs:ToCase.Project.Description gbs:loadFromGrowBusiness="OnProduce" gbs:saveInGrowBusiness="False" gbs:connected="true" gbs:recno="" gbs:entity="" gbs:datatype="string" gbs:key="10015" gbs:removeContentControl="0">
  </gbs:ToCase.Project.Description>
  <gbs:ToCase.Project.Name gbs:loadFromGrowBusiness="OnProduce" gbs:saveInGrowBusiness="False" gbs:connected="true" gbs:recno="" gbs:entity="" gbs:datatype="string" gbs:key="10016">
  </gbs:ToCase.Project.Name>
  <gbs:ToActivityContactJOINEX.Email gbs:loadFromGrowBusiness="OnProduce" gbs:saveInGrowBusiness="False" gbs:connected="true" gbs:recno="" gbs:entity="" gbs:datatype="string" gbs:key="10017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18" gbs:removeContentControl="0">1355</gbs:ToCase.ToEstates.CF_LandParcelIdentifier>
  <gbs:ToCase.ToEstates.CF_municipalrealpropertyidentifier gbs:loadFromGrowBusiness="OnProduce" gbs:saveInGrowBusiness="False" gbs:connected="true" gbs:recno="" gbs:entity="" gbs:datatype="long" gbs:key="10019" gbs:removeContentControl="0">41352</gbs:ToCase.ToEstates.CF_municipalrealpropertyidentifier>
  <gbs:ToCase.ToCaseContactJOINEX.Referencenumber gbs:loadFromGrowBusiness="OnProduce" gbs:saveInGrowBusiness="False" gbs:connected="true" gbs:recno="" gbs:entity="" gbs:datatype="string" gbs:key="10020" gbs:removeContentControl="0" gbs:joinex="[JOINEX=[ToRole] {!OJEX!}=300007]">
  </gbs:ToCase.ToCaseContactJOINEX.Referencenumber>
  <gbs:ToCase.ToCaseContactJOINEX.Name gbs:loadFromGrowBusiness="OnProduce" gbs:saveInGrowBusiness="False" gbs:connected="true" gbs:recno="" gbs:entity="" gbs:datatype="string" gbs:key="10021" gbs:removeContentControl="0" gbs:joinex="[JOINEX=[ToRole] {!OJEX!}=300007]">
  </gbs:ToCase.ToCaseContactJOINEX.Name>
  <gbs:ToCase.ToCaseContactJOINEX.Address gbs:loadFromGrowBusiness="OnProduce" gbs:saveInGrowBusiness="False" gbs:connected="true" gbs:recno="" gbs:entity="" gbs:datatype="string" gbs:key="10022" gbs:removeContentControl="0" gbs:joinex="[JOINEX=[ToRole] {!OJEX!}=300007]">
  </gbs:ToCase.ToCaseContactJOINEX.Address>
  <gbs:ToCase.ToCaseContactJOINEX.Zip gbs:loadFromGrowBusiness="OnProduce" gbs:saveInGrowBusiness="False" gbs:connected="true" gbs:recno="" gbs:entity="" gbs:datatype="string" gbs:key="10023" gbs:removeContentControl="0" gbs:joinex="[JOINEX=[ToRole] {!OJEX!}=300007]">
  </gbs:ToCase.ToCaseContactJOINEX.Zip>
  <gbs:ToCase.ToCaseContactJOINEX.ZipCode gbs:loadFromGrowBusiness="OnProduce" gbs:saveInGrowBusiness="False" gbs:connected="true" gbs:recno="" gbs:entity="" gbs:datatype="string" gbs:key="10024" gbs:removeContentControl="0" gbs:joinex="[JOINEX=[ToRole] {!OJEX!}=300007]">
  </gbs:ToCase.ToCaseContactJOINEX.ZipCode>
  <gbs:ToCase.ToCaseContactJOINEX.ZipPlace gbs:loadFromGrowBusiness="OnProduce" gbs:saveInGrowBusiness="False" gbs:connected="true" gbs:recno="" gbs:entity="" gbs:datatype="string" gbs:key="10025" gbs:joinex="[JOINEX=[ToRole] {!OJEX!}=300007]" gbs:removeContentControl="0">
  </gbs:ToCase.ToCaseContactJOINEX.ZipPlace>
  <gbs:OurRef.Name gbs:loadFromGrowBusiness="OnProduce" gbs:saveInGrowBusiness="False" gbs:connected="true" gbs:recno="" gbs:entity="" gbs:datatype="string" gbs:key="10026" gbs:removeContentControl="0">Marina Beske Andersen</gbs:OurRef.Name>
  <gbs:ToCreatedBy.ToContact.Name gbs:loadFromGrowBusiness="OnProduce" gbs:saveInGrowBusiness="False" gbs:connected="true" gbs:recno="" gbs:entity="" gbs:datatype="string" gbs:key="10027" gbs:removeContentControl="0">Marina Beske Andersen</gbs:ToCreatedBy.ToContact.Name>
  <gbs:ToProject.Name gbs:loadFromGrowBusiness="OnProduce" gbs:saveInGrowBusiness="False" gbs:connected="true" gbs:recno="" gbs:entity="" gbs:datatype="string" gbs:key="10028">
  </gbs:ToProject.Name>
  <gbs:ToProject.Parent.Description gbs:loadFromGrowBusiness="OnProduce" gbs:saveInGrowBusiness="False" gbs:connected="true" gbs:recno="" gbs:entity="" gbs:datatype="string" gbs:key="10029">
  </gbs:ToProject.Parent.Description>
  <gbs:ToCase.OurRef.Name gbs:loadFromGrowBusiness="OnProduce" gbs:saveInGrowBusiness="False" gbs:connected="true" gbs:recno="" gbs:entity="" gbs:datatype="string" gbs:key="10030">Marina Beske Andersen</gbs:ToCase.OurRef.Name>
  <gbs:ToCase.OurRef.ToCreatedBy.ToContact.Name gbs:loadFromGrowBusiness="OnProduce" gbs:saveInGrowBusiness="False" gbs:connected="true" gbs:recno="" gbs:entity="" gbs:datatype="string" gbs:key="10031">360 Administrator</gbs:ToCase.OurRef.ToCreatedBy.ToContact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12D0F22-1D47-4C2B-ACFF-4712CC9AB61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FE926A8-8771-4C14-B631-686044D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Brev_eDoc</Template>
  <TotalTime>1</TotalTime>
  <Pages>2</Pages>
  <Words>435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Brev_eDoc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Brev_eDoc</dc:title>
  <dc:subject>
  </dc:subject>
  <dc:creator>Marina Beske Andersen</dc:creator>
  <cp:keywords>Københavns Kommune</cp:keywords>
  <dc:description>
  </dc:description>
  <cp:lastModifiedBy>Marina Beske Andersen</cp:lastModifiedBy>
  <cp:revision>2</cp:revision>
  <dcterms:created xsi:type="dcterms:W3CDTF">2021-10-20T08:55:00Z</dcterms:created>
  <dcterms:modified xsi:type="dcterms:W3CDTF">2021-10-20T08:55:00Z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c:\windows\system32\inetsrv\Brev_eDoc.dotm</vt:lpwstr>
  </property>
  <property fmtid="{D5CDD505-2E9C-101B-9397-08002B2CF9AE}" pid="3" name="filePathOneNote">
    <vt:lpwstr>
    </vt:lpwstr>
  </property>
  <property fmtid="{D5CDD505-2E9C-101B-9397-08002B2CF9AE}" pid="4" name="comment">
    <vt:lpwstr>Miljøtilsynsrapport - okt, 2021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prod.edoc5.kk.dk:9090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docId">
    <vt:lpwstr>29076980</vt:lpwstr>
  </property>
  <property fmtid="{D5CDD505-2E9C-101B-9397-08002B2CF9AE}" pid="12" name="verId">
    <vt:lpwstr>28209717</vt:lpwstr>
  </property>
  <property fmtid="{D5CDD505-2E9C-101B-9397-08002B2CF9AE}" pid="13" name="templateId">
    <vt:lpwstr>500231</vt:lpwstr>
  </property>
  <property fmtid="{D5CDD505-2E9C-101B-9397-08002B2CF9AE}" pid="14" name="createdBy">
    <vt:lpwstr>Marina Beske Andersen</vt:lpwstr>
  </property>
  <property fmtid="{D5CDD505-2E9C-101B-9397-08002B2CF9AE}" pid="15" name="modifiedBy">
    <vt:lpwstr>Marina Beske Andersen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fileId">
    <vt:lpwstr>42591049</vt:lpwstr>
  </property>
  <property fmtid="{D5CDD505-2E9C-101B-9397-08002B2CF9AE}" pid="20" name="currentVerId">
    <vt:lpwstr>28209717</vt:lpwstr>
  </property>
  <property fmtid="{D5CDD505-2E9C-101B-9397-08002B2CF9AE}" pid="21" name="fileName">
    <vt:lpwstr>2021-0336181-1 Miljøtilsynsrapport - okt, 2021 42591049_28209717_0.DOCX</vt:lpwstr>
  </property>
  <property fmtid="{D5CDD505-2E9C-101B-9397-08002B2CF9AE}" pid="22" name="filePath">
    <vt:lpwstr>
    </vt:lpwstr>
  </property>
  <property fmtid="{D5CDD505-2E9C-101B-9397-08002B2CF9AE}" pid="23" name="ShowDummyRecipient">
    <vt:lpwstr>false</vt:lpwstr>
  </property>
  <property fmtid="{D5CDD505-2E9C-101B-9397-08002B2CF9AE}" pid="24" name="Operation">
    <vt:lpwstr>CheckoutFile</vt:lpwstr>
  </property>
</Properties>
</file>