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22F4B7B" w:rsidR="006B795C" w:rsidRPr="006B795C" w:rsidRDefault="00935CC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Povl Qvist Iversen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B6F64E8" w:rsidR="006B795C" w:rsidRPr="006B795C" w:rsidRDefault="00935CC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Knoldeflodvej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68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2E14842" w:rsidR="006B795C" w:rsidRDefault="00935CC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25802691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B6A43EE" w:rsidR="006B795C" w:rsidRPr="006B795C" w:rsidRDefault="00935CC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03-08-2017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1902B7D" w:rsidR="006B795C" w:rsidRPr="006B795C" w:rsidRDefault="00935CC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0601C6C" w:rsidR="006B795C" w:rsidRPr="00A2316A" w:rsidRDefault="00935CC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81CA1DC" w:rsidR="006B795C" w:rsidRPr="006B795C" w:rsidRDefault="003529C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9DCB24C" w:rsidR="006B795C" w:rsidRPr="006B795C" w:rsidRDefault="003529C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F15FCA5" w:rsidR="006B795C" w:rsidRPr="006B795C" w:rsidRDefault="003529C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E7002B5" w:rsidR="006B795C" w:rsidRPr="006B795C" w:rsidRDefault="003529C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71594471">
    <w:abstractNumId w:val="0"/>
  </w:num>
  <w:num w:numId="2" w16cid:durableId="23115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29C7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45E04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35CC2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641</Characters>
  <Application>Microsoft Office Word</Application>
  <DocSecurity>0</DocSecurity>
  <PresentationFormat/>
  <Lines>42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2024-07-19T09:25:00Z</dcterms:created>
  <dcterms:modified xsi:type="dcterms:W3CDTF">2024-07-19T09:25:00Z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