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0985AFE4" w:rsidR="00944160" w:rsidRDefault="00944160" w:rsidP="00944160">
            <w:pPr>
              <w:pStyle w:val="Kolofon"/>
            </w:pPr>
            <w:r>
              <w:t xml:space="preserve">Dato: </w:t>
            </w:r>
            <w:r>
              <w:t>13. juni 2024</w:t>
            </w:r>
            <w:r>
              <w:t xml:space="preserve"> </w:t>
            </w:r>
          </w:p>
          <w:p w14:paraId="1300D3D0" w14:textId="34F88B43" w:rsidR="00FA59AE" w:rsidRDefault="00F00CBE" w:rsidP="00FA59AE">
            <w:pPr>
              <w:pStyle w:val="Kolofon"/>
            </w:pPr>
            <w:r>
              <w:t>Sagsnr.: 18/17780</w:t>
            </w:r>
            <w:bookmarkStart w:id="0" w:name="_GoBack"/>
            <w:bookmarkEnd w:id="0"/>
          </w:p>
          <w:p w14:paraId="21CA9F25" w14:textId="77777777" w:rsidR="00FA59AE" w:rsidRDefault="00FA59AE" w:rsidP="00FA59AE">
            <w:pPr>
              <w:pStyle w:val="Kolofon"/>
            </w:pPr>
            <w:r>
              <w:t>Kontakt: Jørn Nissen Petersen</w:t>
            </w:r>
          </w:p>
          <w:p w14:paraId="75480AFB" w14:textId="77777777" w:rsidR="00FA59AE" w:rsidRDefault="00FA59AE" w:rsidP="00FA59AE">
            <w:pPr>
              <w:pStyle w:val="Kolofon"/>
            </w:pPr>
            <w:r>
              <w:t>Direkte tlf.: 73 76 72 83</w:t>
            </w:r>
          </w:p>
          <w:p w14:paraId="3F14534E" w14:textId="67DA3664" w:rsidR="00AC68D6" w:rsidRPr="004D3FF4" w:rsidRDefault="00FA59AE" w:rsidP="00FA59AE">
            <w:pPr>
              <w:pStyle w:val="Kolofon"/>
            </w:pPr>
            <w:r>
              <w:t>E-mail: jnp@aabenraa.dk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6475B10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gyllebeholder og </w:t>
      </w:r>
      <w:r w:rsidR="00FA59AE">
        <w:rPr>
          <w:b w:val="0"/>
        </w:rPr>
        <w:t>afløbsforhold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175725A9" w:rsidR="00944160" w:rsidRDefault="00FA59AE" w:rsidP="00944160">
            <w:pPr>
              <w:spacing w:line="220" w:lineRule="atLeast"/>
              <w:ind w:left="466"/>
            </w:pPr>
            <w:r w:rsidRPr="00FA59AE">
              <w:t>Uwe Walter Schæfer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55C7BB12" w:rsidR="00944160" w:rsidRDefault="00F00CBE" w:rsidP="00F00CBE">
            <w:pPr>
              <w:spacing w:line="220" w:lineRule="atLeast"/>
              <w:ind w:left="466"/>
            </w:pPr>
            <w:proofErr w:type="spellStart"/>
            <w:r>
              <w:t>Sottrupholmvej</w:t>
            </w:r>
            <w:proofErr w:type="spellEnd"/>
            <w:r>
              <w:t xml:space="preserve"> 11</w:t>
            </w:r>
            <w:r w:rsidR="00FA59AE" w:rsidRPr="00FA59AE">
              <w:t>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AC3A75C" w:rsidR="005D10B2" w:rsidRDefault="00FA59AE" w:rsidP="005D10B2">
            <w:pPr>
              <w:spacing w:line="220" w:lineRule="atLeast"/>
              <w:ind w:left="466"/>
            </w:pPr>
            <w:r w:rsidRPr="00FA59AE">
              <w:t>17302299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07BA572" w:rsidR="00B813C4" w:rsidRDefault="001B672A" w:rsidP="00FA59AE">
            <w:pPr>
              <w:spacing w:line="220" w:lineRule="atLeast"/>
              <w:ind w:left="466"/>
            </w:pPr>
            <w:r w:rsidRPr="001B672A">
              <w:t xml:space="preserve">Landbrug </w:t>
            </w:r>
            <w:r w:rsidR="00FA59AE"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8A89E47" w:rsidR="005D10B2" w:rsidRDefault="001B672A" w:rsidP="005D10B2">
            <w:pPr>
              <w:ind w:left="465"/>
            </w:pPr>
            <w:r>
              <w:t>06</w:t>
            </w:r>
            <w:r w:rsidR="00944160">
              <w:t>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45695CB" w:rsidR="00B813C4" w:rsidRDefault="001B672A" w:rsidP="00FA59AE">
            <w:pPr>
              <w:ind w:left="465"/>
            </w:pPr>
            <w:r w:rsidRPr="001B672A">
              <w:t xml:space="preserve">gyllebeholder og </w:t>
            </w:r>
            <w:r w:rsidR="00FA59AE">
              <w:t>afløbsforhold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F00CBE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F00CBE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174DD-9EAD-44FB-82EF-2B92750E8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163</Words>
  <Characters>973</Characters>
  <Application>Microsoft Office Word</Application>
  <DocSecurity>0</DocSecurity>
  <Lines>38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2024-06-13T10:54:00Z</dcterms:created>
  <dcterms:modified xsi:type="dcterms:W3CDTF">2024-06-13T10:54:00Z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{21436E01-0982-43F2-9E4C-3A8617F48D47}</vt:lpwstr>
  </property>
</Properties>
</file>