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99CFAC0" w:rsidR="006B795C" w:rsidRPr="006B795C" w:rsidRDefault="002361E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Kasper Bjerregaard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64C6BC0" w:rsidR="006B795C" w:rsidRPr="006B795C" w:rsidRDefault="002361E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Hjerting Landevej 135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6952D89" w:rsidR="006B795C" w:rsidRDefault="002361E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34810656</w:t>
            </w:r>
          </w:p>
          <w:p w14:paraId="705E26E4" w14:textId="7D61D96D" w:rsidR="001E7E44" w:rsidRDefault="002361E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1018155938</w:t>
            </w:r>
          </w:p>
          <w:p w14:paraId="3F2C0D7E" w14:textId="3FB691D1" w:rsidR="006B795C" w:rsidRPr="006B795C" w:rsidRDefault="002361E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95491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46F5021" w:rsidR="006B795C" w:rsidRPr="006B795C" w:rsidRDefault="002361E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26-07-2017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A04D611" w:rsidR="006B795C" w:rsidRPr="006B795C" w:rsidRDefault="002361E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363118A" w:rsidR="006B795C" w:rsidRPr="00A2316A" w:rsidRDefault="00BC327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Start w:id="10" w:name="ind_indtypes_ind_type_name"/>
            <w:bookmarkEnd w:id="9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Minkfarm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6882410" w:rsidR="006B795C" w:rsidRPr="006B795C" w:rsidRDefault="00BC32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Fluer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458A585" w:rsidR="006B795C" w:rsidRPr="006B795C" w:rsidRDefault="00BC32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88287E2" w:rsidR="006B795C" w:rsidRPr="006B795C" w:rsidRDefault="00BC32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A5F9DBF" w:rsidR="006B795C" w:rsidRPr="006B795C" w:rsidRDefault="00BC32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54973659">
    <w:abstractNumId w:val="0"/>
  </w:num>
  <w:num w:numId="2" w16cid:durableId="140799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361EE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4DE5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327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A7A4F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121</Words>
  <Characters>623</Characters>
  <Application>Microsoft Office Word</Application>
  <DocSecurity>0</DocSecurity>
  <PresentationFormat/>
  <Lines>12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Jørgen Enevoldsen</cp:lastModifiedBy>
  <cp:revision>2</cp:revision>
  <cp:lastPrinted>2016-03-23T10:48:00Z</cp:lastPrinted>
  <dcterms:created xsi:type="dcterms:W3CDTF">2024-07-31T11:40:00Z</dcterms:created>
  <dcterms:modified xsi:type="dcterms:W3CDTF">2024-07-31T11:40:00Z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