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21" w:rsidRPr="00BC24BC" w:rsidRDefault="00E94E21" w:rsidP="00E94E21">
      <w:pPr>
        <w:spacing w:after="240"/>
        <w:rPr>
          <w:rFonts w:eastAsia="Calibri"/>
        </w:rPr>
      </w:pPr>
      <w:r w:rsidRPr="00BC24BC">
        <w:rPr>
          <w:rFonts w:eastAsia="Calibri"/>
          <w:b/>
        </w:rPr>
        <w:t xml:space="preserve">Offentliggørelse af tilsynsrapport for </w:t>
      </w:r>
      <w:r w:rsidRPr="006B3C3E">
        <w:rPr>
          <w:rFonts w:eastAsia="Calibri"/>
          <w:b/>
        </w:rPr>
        <w:t>Nørregå</w:t>
      </w:r>
      <w:r>
        <w:rPr>
          <w:rFonts w:eastAsia="Calibri"/>
          <w:b/>
        </w:rPr>
        <w:t xml:space="preserve">rd Økologi v/Morten Bahn Bjerre, </w:t>
      </w:r>
      <w:r w:rsidRPr="006B3C3E">
        <w:rPr>
          <w:rFonts w:eastAsia="Calibri"/>
          <w:b/>
        </w:rPr>
        <w:t>Nedermarken 8</w:t>
      </w:r>
      <w:r>
        <w:rPr>
          <w:rFonts w:eastAsia="Calibri"/>
          <w:b/>
        </w:rPr>
        <w:t xml:space="preserve">, </w:t>
      </w:r>
      <w:r w:rsidRPr="006B3C3E">
        <w:rPr>
          <w:rFonts w:eastAsia="Calibri"/>
          <w:b/>
        </w:rPr>
        <w:t>5560 Aarup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Baggrund for tilsynet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Basistilsyn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Navn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B3C3E">
              <w:rPr>
                <w:rFonts w:eastAsia="Calibri"/>
              </w:rPr>
              <w:t>Nørregård Økologi v/Morten Bahn Bjerre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Adresse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Nedermarken 8, 5560 Aarup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Cvr-nummer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proofErr w:type="gramStart"/>
            <w:r w:rsidRPr="006B3C3E">
              <w:rPr>
                <w:rFonts w:eastAsia="Calibri"/>
              </w:rPr>
              <w:t>30410017</w:t>
            </w:r>
            <w:proofErr w:type="gramEnd"/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Type af husdyrbrug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Kvægbrug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Dato for tilsynet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5. september 2017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Hvad er der ført tilsyn med?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Olietank, markstak, husdyrproduktion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Er der konstateret jordforurening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Påbud/forbud/indskærpelser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>
              <w:rPr>
                <w:rFonts w:eastAsia="Calibri"/>
              </w:rPr>
              <w:t>Nej</w:t>
            </w:r>
          </w:p>
        </w:tc>
      </w:tr>
      <w:tr w:rsidR="00E94E21" w:rsidRPr="00BC24BC" w:rsidTr="00A277DD"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</w:rPr>
            </w:pPr>
            <w:r w:rsidRPr="00661290">
              <w:rPr>
                <w:rFonts w:eastAsia="Calibri"/>
              </w:rPr>
              <w:t>Konklusioner på husdyrbrugets seneste indberetning af egenkontrol</w:t>
            </w:r>
          </w:p>
        </w:tc>
        <w:tc>
          <w:tcPr>
            <w:tcW w:w="4889" w:type="dxa"/>
            <w:shd w:val="clear" w:color="auto" w:fill="auto"/>
          </w:tcPr>
          <w:p w:rsidR="00E94E21" w:rsidRPr="00661290" w:rsidRDefault="00E94E21" w:rsidP="00A277DD">
            <w:pPr>
              <w:spacing w:after="240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Ingen krav om egenkontrol</w:t>
            </w:r>
          </w:p>
        </w:tc>
      </w:tr>
    </w:tbl>
    <w:p w:rsidR="00E94E21" w:rsidRPr="00BC24BC" w:rsidRDefault="00E94E21" w:rsidP="00E94E21">
      <w:pPr>
        <w:spacing w:after="240"/>
        <w:rPr>
          <w:rFonts w:eastAsia="Calibri"/>
        </w:rPr>
      </w:pPr>
    </w:p>
    <w:p w:rsidR="00E94E21" w:rsidRPr="00BC24BC" w:rsidRDefault="00E94E21" w:rsidP="00E94E21">
      <w:pPr>
        <w:spacing w:line="240" w:lineRule="auto"/>
      </w:pPr>
    </w:p>
    <w:p w:rsidR="00812773" w:rsidRPr="00812773" w:rsidRDefault="00812773" w:rsidP="0071706E">
      <w:bookmarkStart w:id="0" w:name="_GoBack"/>
      <w:bookmarkEnd w:id="0"/>
    </w:p>
    <w:sectPr w:rsidR="00812773" w:rsidRPr="008127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21"/>
    <w:rsid w:val="00010129"/>
    <w:rsid w:val="00024F31"/>
    <w:rsid w:val="00032175"/>
    <w:rsid w:val="00035DFC"/>
    <w:rsid w:val="00036667"/>
    <w:rsid w:val="00036E1F"/>
    <w:rsid w:val="00046D30"/>
    <w:rsid w:val="0004710C"/>
    <w:rsid w:val="000557C2"/>
    <w:rsid w:val="00064D61"/>
    <w:rsid w:val="00073BAA"/>
    <w:rsid w:val="00085144"/>
    <w:rsid w:val="00086089"/>
    <w:rsid w:val="000A2ACA"/>
    <w:rsid w:val="000B7D41"/>
    <w:rsid w:val="000C3FA1"/>
    <w:rsid w:val="000D0991"/>
    <w:rsid w:val="000D53BC"/>
    <w:rsid w:val="000E706E"/>
    <w:rsid w:val="000F6C99"/>
    <w:rsid w:val="00102F9A"/>
    <w:rsid w:val="00111EAC"/>
    <w:rsid w:val="00111F03"/>
    <w:rsid w:val="00113412"/>
    <w:rsid w:val="001479C4"/>
    <w:rsid w:val="00150FCA"/>
    <w:rsid w:val="00153863"/>
    <w:rsid w:val="0015417F"/>
    <w:rsid w:val="001579DB"/>
    <w:rsid w:val="001604F3"/>
    <w:rsid w:val="00163D63"/>
    <w:rsid w:val="001652B1"/>
    <w:rsid w:val="00171020"/>
    <w:rsid w:val="00185440"/>
    <w:rsid w:val="0019009D"/>
    <w:rsid w:val="001A060D"/>
    <w:rsid w:val="001A1559"/>
    <w:rsid w:val="001A474A"/>
    <w:rsid w:val="001C7E16"/>
    <w:rsid w:val="001D7B1C"/>
    <w:rsid w:val="001E46AB"/>
    <w:rsid w:val="001F1FAF"/>
    <w:rsid w:val="001F3776"/>
    <w:rsid w:val="001F4CC8"/>
    <w:rsid w:val="00211D18"/>
    <w:rsid w:val="00213571"/>
    <w:rsid w:val="00213A3C"/>
    <w:rsid w:val="002327C1"/>
    <w:rsid w:val="00242296"/>
    <w:rsid w:val="002447B0"/>
    <w:rsid w:val="00245FF4"/>
    <w:rsid w:val="00247EFB"/>
    <w:rsid w:val="00270DEC"/>
    <w:rsid w:val="002759A9"/>
    <w:rsid w:val="00293FE7"/>
    <w:rsid w:val="002B5DD8"/>
    <w:rsid w:val="002C13C8"/>
    <w:rsid w:val="002D1731"/>
    <w:rsid w:val="002E58C1"/>
    <w:rsid w:val="002E6611"/>
    <w:rsid w:val="002F0635"/>
    <w:rsid w:val="003105CE"/>
    <w:rsid w:val="003133EE"/>
    <w:rsid w:val="00322B5C"/>
    <w:rsid w:val="00325023"/>
    <w:rsid w:val="00330C1F"/>
    <w:rsid w:val="00334A74"/>
    <w:rsid w:val="00344BC9"/>
    <w:rsid w:val="003477EE"/>
    <w:rsid w:val="00351CCB"/>
    <w:rsid w:val="00353934"/>
    <w:rsid w:val="003566CC"/>
    <w:rsid w:val="00365F51"/>
    <w:rsid w:val="003724DE"/>
    <w:rsid w:val="00374E4E"/>
    <w:rsid w:val="00383C52"/>
    <w:rsid w:val="00387915"/>
    <w:rsid w:val="00392AF7"/>
    <w:rsid w:val="003C4808"/>
    <w:rsid w:val="003C4A00"/>
    <w:rsid w:val="003E02F5"/>
    <w:rsid w:val="003E05A1"/>
    <w:rsid w:val="003E1A22"/>
    <w:rsid w:val="003F1B1E"/>
    <w:rsid w:val="00407605"/>
    <w:rsid w:val="00410865"/>
    <w:rsid w:val="0042080C"/>
    <w:rsid w:val="0044381C"/>
    <w:rsid w:val="00443FB5"/>
    <w:rsid w:val="00446669"/>
    <w:rsid w:val="00450EEE"/>
    <w:rsid w:val="00480F27"/>
    <w:rsid w:val="00486768"/>
    <w:rsid w:val="004A0F04"/>
    <w:rsid w:val="004A391F"/>
    <w:rsid w:val="004A4E4C"/>
    <w:rsid w:val="004B218F"/>
    <w:rsid w:val="004C6829"/>
    <w:rsid w:val="004F65F7"/>
    <w:rsid w:val="00510B00"/>
    <w:rsid w:val="005136AC"/>
    <w:rsid w:val="00521BF4"/>
    <w:rsid w:val="005253DE"/>
    <w:rsid w:val="00526D90"/>
    <w:rsid w:val="00533373"/>
    <w:rsid w:val="00535064"/>
    <w:rsid w:val="00547214"/>
    <w:rsid w:val="00557812"/>
    <w:rsid w:val="005621F6"/>
    <w:rsid w:val="00564C5A"/>
    <w:rsid w:val="0056540A"/>
    <w:rsid w:val="00576169"/>
    <w:rsid w:val="0057683A"/>
    <w:rsid w:val="005964FD"/>
    <w:rsid w:val="00596517"/>
    <w:rsid w:val="005A140E"/>
    <w:rsid w:val="005B6B9C"/>
    <w:rsid w:val="005C4F29"/>
    <w:rsid w:val="005C7D6E"/>
    <w:rsid w:val="005D649B"/>
    <w:rsid w:val="005E4A36"/>
    <w:rsid w:val="005E7E00"/>
    <w:rsid w:val="0060514E"/>
    <w:rsid w:val="0060534E"/>
    <w:rsid w:val="00617EAB"/>
    <w:rsid w:val="006271FB"/>
    <w:rsid w:val="00632FA9"/>
    <w:rsid w:val="00641830"/>
    <w:rsid w:val="006430EB"/>
    <w:rsid w:val="00645FDE"/>
    <w:rsid w:val="00647664"/>
    <w:rsid w:val="00655AD9"/>
    <w:rsid w:val="00667075"/>
    <w:rsid w:val="006746FB"/>
    <w:rsid w:val="00677771"/>
    <w:rsid w:val="006A63B3"/>
    <w:rsid w:val="006A779F"/>
    <w:rsid w:val="006A7B48"/>
    <w:rsid w:val="006B45AE"/>
    <w:rsid w:val="006B7F22"/>
    <w:rsid w:val="006C234E"/>
    <w:rsid w:val="006C4A0C"/>
    <w:rsid w:val="006C5234"/>
    <w:rsid w:val="006D2B97"/>
    <w:rsid w:val="006D6C60"/>
    <w:rsid w:val="006D70DD"/>
    <w:rsid w:val="00700CFD"/>
    <w:rsid w:val="00710889"/>
    <w:rsid w:val="00713855"/>
    <w:rsid w:val="0071706E"/>
    <w:rsid w:val="00717677"/>
    <w:rsid w:val="0072240A"/>
    <w:rsid w:val="00747229"/>
    <w:rsid w:val="007547CD"/>
    <w:rsid w:val="00756854"/>
    <w:rsid w:val="00756E9A"/>
    <w:rsid w:val="00761F87"/>
    <w:rsid w:val="0077245D"/>
    <w:rsid w:val="007769A5"/>
    <w:rsid w:val="007803F1"/>
    <w:rsid w:val="00780561"/>
    <w:rsid w:val="007852E1"/>
    <w:rsid w:val="00785AB1"/>
    <w:rsid w:val="0079531A"/>
    <w:rsid w:val="007A0DC2"/>
    <w:rsid w:val="007A130B"/>
    <w:rsid w:val="007B026C"/>
    <w:rsid w:val="007B5490"/>
    <w:rsid w:val="007B76B1"/>
    <w:rsid w:val="007D2A36"/>
    <w:rsid w:val="007D4FCE"/>
    <w:rsid w:val="007D573E"/>
    <w:rsid w:val="007E012F"/>
    <w:rsid w:val="007E0D7B"/>
    <w:rsid w:val="00812773"/>
    <w:rsid w:val="008238B6"/>
    <w:rsid w:val="00824D9F"/>
    <w:rsid w:val="00830887"/>
    <w:rsid w:val="0083512B"/>
    <w:rsid w:val="00851A43"/>
    <w:rsid w:val="00857147"/>
    <w:rsid w:val="008709BD"/>
    <w:rsid w:val="00876399"/>
    <w:rsid w:val="00877D34"/>
    <w:rsid w:val="00882C1C"/>
    <w:rsid w:val="008A176B"/>
    <w:rsid w:val="008A1841"/>
    <w:rsid w:val="008A31D4"/>
    <w:rsid w:val="008B6406"/>
    <w:rsid w:val="008C0EE8"/>
    <w:rsid w:val="008C4BFC"/>
    <w:rsid w:val="008D3873"/>
    <w:rsid w:val="008F0F84"/>
    <w:rsid w:val="009037CD"/>
    <w:rsid w:val="00903828"/>
    <w:rsid w:val="00907699"/>
    <w:rsid w:val="009378FC"/>
    <w:rsid w:val="00951BA4"/>
    <w:rsid w:val="009617C2"/>
    <w:rsid w:val="00962204"/>
    <w:rsid w:val="00970D13"/>
    <w:rsid w:val="00971805"/>
    <w:rsid w:val="00983779"/>
    <w:rsid w:val="009862FF"/>
    <w:rsid w:val="00995064"/>
    <w:rsid w:val="0099688C"/>
    <w:rsid w:val="009A1823"/>
    <w:rsid w:val="009B2254"/>
    <w:rsid w:val="009C594D"/>
    <w:rsid w:val="009D27F2"/>
    <w:rsid w:val="009D46AC"/>
    <w:rsid w:val="009E3A7E"/>
    <w:rsid w:val="009F0597"/>
    <w:rsid w:val="00A21218"/>
    <w:rsid w:val="00A21F24"/>
    <w:rsid w:val="00A43964"/>
    <w:rsid w:val="00A734C9"/>
    <w:rsid w:val="00A9117C"/>
    <w:rsid w:val="00AB1393"/>
    <w:rsid w:val="00AB5473"/>
    <w:rsid w:val="00AC0D16"/>
    <w:rsid w:val="00AC4B59"/>
    <w:rsid w:val="00AD7B0F"/>
    <w:rsid w:val="00AE08B0"/>
    <w:rsid w:val="00AF5571"/>
    <w:rsid w:val="00B135BA"/>
    <w:rsid w:val="00B14D01"/>
    <w:rsid w:val="00B15B1C"/>
    <w:rsid w:val="00B228E5"/>
    <w:rsid w:val="00B23329"/>
    <w:rsid w:val="00B25FE8"/>
    <w:rsid w:val="00B35F5F"/>
    <w:rsid w:val="00B36E39"/>
    <w:rsid w:val="00B4240F"/>
    <w:rsid w:val="00B5289F"/>
    <w:rsid w:val="00B73945"/>
    <w:rsid w:val="00B75683"/>
    <w:rsid w:val="00B8093C"/>
    <w:rsid w:val="00B94CE7"/>
    <w:rsid w:val="00BA16AC"/>
    <w:rsid w:val="00BA1CBC"/>
    <w:rsid w:val="00BB005C"/>
    <w:rsid w:val="00BB3FB7"/>
    <w:rsid w:val="00BB48B6"/>
    <w:rsid w:val="00BC41D4"/>
    <w:rsid w:val="00BD24AD"/>
    <w:rsid w:val="00BE1190"/>
    <w:rsid w:val="00BE45AF"/>
    <w:rsid w:val="00C11100"/>
    <w:rsid w:val="00C146AC"/>
    <w:rsid w:val="00C255EA"/>
    <w:rsid w:val="00C3285F"/>
    <w:rsid w:val="00C56CFC"/>
    <w:rsid w:val="00C742C5"/>
    <w:rsid w:val="00C8024B"/>
    <w:rsid w:val="00C85D1C"/>
    <w:rsid w:val="00C86B7D"/>
    <w:rsid w:val="00C9016E"/>
    <w:rsid w:val="00C926A9"/>
    <w:rsid w:val="00C94503"/>
    <w:rsid w:val="00CA012F"/>
    <w:rsid w:val="00CB530C"/>
    <w:rsid w:val="00CB5533"/>
    <w:rsid w:val="00CB58B1"/>
    <w:rsid w:val="00CD2C28"/>
    <w:rsid w:val="00CD60BE"/>
    <w:rsid w:val="00CE21EA"/>
    <w:rsid w:val="00D04B17"/>
    <w:rsid w:val="00D0535A"/>
    <w:rsid w:val="00D26D0F"/>
    <w:rsid w:val="00D33183"/>
    <w:rsid w:val="00D3734A"/>
    <w:rsid w:val="00D407A8"/>
    <w:rsid w:val="00D57F49"/>
    <w:rsid w:val="00D608AC"/>
    <w:rsid w:val="00D635D9"/>
    <w:rsid w:val="00D63D38"/>
    <w:rsid w:val="00D662F4"/>
    <w:rsid w:val="00D71E5D"/>
    <w:rsid w:val="00D8025D"/>
    <w:rsid w:val="00D844A8"/>
    <w:rsid w:val="00D87856"/>
    <w:rsid w:val="00DA1BA4"/>
    <w:rsid w:val="00DB01B6"/>
    <w:rsid w:val="00DB0D89"/>
    <w:rsid w:val="00DC3334"/>
    <w:rsid w:val="00DD1F0F"/>
    <w:rsid w:val="00DD3A8E"/>
    <w:rsid w:val="00DD45D5"/>
    <w:rsid w:val="00DE0F0C"/>
    <w:rsid w:val="00DE7ECF"/>
    <w:rsid w:val="00DF03C7"/>
    <w:rsid w:val="00E246AF"/>
    <w:rsid w:val="00E262FF"/>
    <w:rsid w:val="00E410EA"/>
    <w:rsid w:val="00E434DB"/>
    <w:rsid w:val="00E53162"/>
    <w:rsid w:val="00E5692A"/>
    <w:rsid w:val="00E84E68"/>
    <w:rsid w:val="00E94E21"/>
    <w:rsid w:val="00EB1A7B"/>
    <w:rsid w:val="00EC5A05"/>
    <w:rsid w:val="00EC6F0A"/>
    <w:rsid w:val="00ED650B"/>
    <w:rsid w:val="00EE29A5"/>
    <w:rsid w:val="00EE2C26"/>
    <w:rsid w:val="00EE5DD7"/>
    <w:rsid w:val="00EF2344"/>
    <w:rsid w:val="00F01D6B"/>
    <w:rsid w:val="00F1654C"/>
    <w:rsid w:val="00F27029"/>
    <w:rsid w:val="00F32705"/>
    <w:rsid w:val="00F337FA"/>
    <w:rsid w:val="00F3557E"/>
    <w:rsid w:val="00F51F05"/>
    <w:rsid w:val="00F921F8"/>
    <w:rsid w:val="00FA2C54"/>
    <w:rsid w:val="00FD6A53"/>
    <w:rsid w:val="00FD72C1"/>
    <w:rsid w:val="00FE5B6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E21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E21"/>
    <w:pPr>
      <w:spacing w:line="260" w:lineRule="atLeast"/>
    </w:pPr>
    <w:rPr>
      <w:rFonts w:ascii="Georgia" w:eastAsiaTheme="minorHAnsi" w:hAnsi="Georgia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7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Overskrift2">
    <w:name w:val="heading 2"/>
    <w:basedOn w:val="Normal"/>
    <w:next w:val="Normal"/>
    <w:qFormat/>
    <w:rsid w:val="008127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Overskrift3">
    <w:name w:val="heading 3"/>
    <w:basedOn w:val="Normal"/>
    <w:next w:val="Normal"/>
    <w:qFormat/>
    <w:rsid w:val="008127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1EAD6AC9</Template>
  <TotalTime>2</TotalTime>
  <Pages>1</Pages>
  <Words>67</Words>
  <Characters>474</Characters>
  <Application>Microsoft Office Word</Application>
  <DocSecurity>0</DocSecurity>
  <Lines>24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1</cp:revision>
  <dcterms:created xsi:type="dcterms:W3CDTF">2017-09-06T08:42:00Z</dcterms:created>
  <dcterms:modified xsi:type="dcterms:W3CDTF">2017-09-06T08:44:00Z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{BBA8BE61-2035-478C-B27F-FFDD3434D74B}</vt:lpwstr>
  </property>
</Properties>
</file>