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1EC7B00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4114F7" w:rsidRPr="00946B8A">
              <w:rPr>
                <w:sz w:val="16"/>
                <w:szCs w:val="16"/>
              </w:rPr>
              <w:t>21-01-2019</w:t>
            </w:r>
          </w:p>
          <w:p w14:paraId="68497A10" w14:textId="42EF3199" w:rsidR="006A7683" w:rsidRDefault="00FF303C" w:rsidP="004D3FF4">
            <w:pPr>
              <w:pStyle w:val="Kolofon"/>
            </w:pPr>
            <w:r>
              <w:t xml:space="preserve">Sagsnr.: </w:t>
            </w:r>
            <w:r w:rsidR="004114F7">
              <w:t>18/40441</w:t>
            </w:r>
          </w:p>
          <w:p w14:paraId="30519EB6" w14:textId="06B2783C" w:rsidR="004D3FF4" w:rsidRPr="004D3FF4" w:rsidRDefault="005D10B2" w:rsidP="004D3FF4">
            <w:pPr>
              <w:pStyle w:val="Kolofon"/>
            </w:pPr>
            <w:r>
              <w:t>Kontakt:</w:t>
            </w:r>
            <w:r w:rsidR="004114F7">
              <w:t xml:space="preserve"> </w:t>
            </w:r>
            <w:r w:rsidR="004114F7">
              <w:rPr>
                <w:szCs w:val="16"/>
              </w:rPr>
              <w:t>Dorthe Malene Götz Mikkelsen</w:t>
            </w:r>
          </w:p>
          <w:p w14:paraId="46426B6E" w14:textId="5FAB76D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>7376 7426</w:t>
            </w:r>
          </w:p>
          <w:p w14:paraId="7D204774" w14:textId="1603CADC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4114F7" w:rsidRPr="004D0E59">
                <w:rPr>
                  <w:rStyle w:val="Hyperlink"/>
                </w:rPr>
                <w:t>dmm</w:t>
              </w:r>
              <w:r w:rsidR="004114F7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4114F7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4114F7" w:rsidRDefault="004114F7" w:rsidP="004114F7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4775D649" w:rsidR="004114F7" w:rsidRDefault="004114F7" w:rsidP="004114F7">
            <w:pPr>
              <w:spacing w:line="220" w:lineRule="atLeast"/>
              <w:ind w:left="466"/>
            </w:pPr>
            <w:r>
              <w:t>Green Maskinstation</w:t>
            </w:r>
          </w:p>
        </w:tc>
      </w:tr>
      <w:tr w:rsidR="004114F7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4114F7" w:rsidRDefault="004114F7" w:rsidP="004114F7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5DC0EE78" w:rsidR="004114F7" w:rsidRDefault="004114F7" w:rsidP="004114F7">
            <w:pPr>
              <w:spacing w:line="220" w:lineRule="atLeast"/>
              <w:ind w:left="466"/>
            </w:pPr>
            <w:proofErr w:type="spellStart"/>
            <w:r>
              <w:t>Grenvej</w:t>
            </w:r>
            <w:proofErr w:type="spellEnd"/>
            <w:r>
              <w:t xml:space="preserve"> 5, 6230 Rødekro</w:t>
            </w:r>
          </w:p>
        </w:tc>
      </w:tr>
      <w:tr w:rsidR="004114F7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4114F7" w:rsidRDefault="004114F7" w:rsidP="004114F7">
            <w:r>
              <w:t>CVR nr.</w:t>
            </w:r>
          </w:p>
        </w:tc>
        <w:tc>
          <w:tcPr>
            <w:tcW w:w="6188" w:type="dxa"/>
          </w:tcPr>
          <w:p w14:paraId="67F50788" w14:textId="4A7BE5EC" w:rsidR="004114F7" w:rsidRDefault="004114F7" w:rsidP="004114F7">
            <w:pPr>
              <w:spacing w:line="220" w:lineRule="atLeast"/>
              <w:ind w:left="466"/>
            </w:pPr>
            <w:r>
              <w:t>17546546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0BB6E4FB" w:rsidR="004114F7" w:rsidRDefault="004114F7" w:rsidP="004114F7">
            <w:pPr>
              <w:spacing w:line="220" w:lineRule="atLeast"/>
              <w:ind w:left="466"/>
            </w:pPr>
            <w:r>
              <w:t>1008830041</w:t>
            </w:r>
          </w:p>
        </w:tc>
      </w:tr>
      <w:tr w:rsidR="004114F7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4114F7" w:rsidRDefault="004114F7" w:rsidP="004114F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570FE47A" w:rsidR="004114F7" w:rsidRDefault="004114F7" w:rsidP="004114F7">
            <w:pPr>
              <w:spacing w:line="220" w:lineRule="atLeast"/>
              <w:ind w:left="466"/>
            </w:pPr>
            <w:r>
              <w:t>H51 Garageanlæg &gt; 3 stk.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535C6A49" w:rsidR="005D10B2" w:rsidRDefault="004114F7" w:rsidP="005D10B2">
            <w:pPr>
              <w:ind w:left="465"/>
            </w:pPr>
            <w:r>
              <w:t>§ 9 t</w:t>
            </w:r>
            <w:r w:rsidR="00B25124">
              <w:t xml:space="preserve">ilsyn, </w:t>
            </w:r>
            <w:r w:rsidR="00A720F7">
              <w:t>1</w:t>
            </w:r>
            <w:r>
              <w:t>2</w:t>
            </w:r>
            <w:r w:rsidR="00B25124">
              <w:t xml:space="preserve">. </w:t>
            </w:r>
            <w:r>
              <w:t>december</w:t>
            </w:r>
            <w:r w:rsidR="00B25124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7BAAE33" w:rsidR="003957F0" w:rsidRPr="00B25124" w:rsidRDefault="004114F7" w:rsidP="00141A27">
            <w:pPr>
              <w:ind w:left="46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Vaskepladsen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195D215F" w:rsidR="005D10B2" w:rsidRDefault="00C96989" w:rsidP="0043752A">
            <w:pPr>
              <w:ind w:left="465"/>
            </w:pPr>
            <w:r>
              <w:rPr>
                <w:color w:val="000000" w:themeColor="text1"/>
              </w:rPr>
              <w:t>Påbud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158</Words>
  <Characters>1033</Characters>
  <Application>Microsoft Office Word</Application>
  <DocSecurity>0</DocSecurity>
  <Lines>57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2026-02-18T09:00:00Z</dcterms:created>
  <dcterms:modified xsi:type="dcterms:W3CDTF">2026-02-18T09:00:00Z</dcterms:modified>
</cp:coreProperties>
</file>