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3B558CDF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BD432F">
              <w:t>10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7658F95B" w14:textId="71C2DA79" w:rsidR="00C059E3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19/15</w:t>
            </w:r>
            <w:r w:rsidR="00BD432F">
              <w:t>230</w:t>
            </w:r>
            <w:r>
              <w:t xml:space="preserve"> 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67E7BBCB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E0352C">
        <w:rPr>
          <w:b w:val="0"/>
        </w:rPr>
        <w:t>kampagnetilsyn.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EBED999" w:rsidR="005D10B2" w:rsidRDefault="00BD432F" w:rsidP="00D278D1">
            <w:pPr>
              <w:spacing w:line="220" w:lineRule="atLeast"/>
              <w:ind w:left="466"/>
            </w:pPr>
            <w:r>
              <w:t xml:space="preserve">Jan </w:t>
            </w:r>
            <w:proofErr w:type="spellStart"/>
            <w:r>
              <w:t>Liewes</w:t>
            </w:r>
            <w:proofErr w:type="spellEnd"/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44433EE" w:rsidR="005D10B2" w:rsidRDefault="00BD432F" w:rsidP="005D10B2">
            <w:pPr>
              <w:spacing w:line="220" w:lineRule="atLeast"/>
              <w:ind w:left="466"/>
            </w:pPr>
            <w:r>
              <w:t>Skovhusvej 7, 6372 Bylderup 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317FA713" w:rsidR="005D10B2" w:rsidRDefault="00BD432F" w:rsidP="005D10B2">
            <w:pPr>
              <w:spacing w:line="220" w:lineRule="atLeast"/>
              <w:ind w:left="466"/>
            </w:pPr>
            <w:r w:rsidRPr="00BD432F">
              <w:t>20304898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  <w:bookmarkStart w:id="0" w:name="_GoBack"/>
            <w:bookmarkEnd w:id="0"/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71CE2FF0" w:rsidR="005D10B2" w:rsidRDefault="00E0352C" w:rsidP="00EB2CC0">
            <w:pPr>
              <w:ind w:left="465"/>
            </w:pPr>
            <w:r>
              <w:t>8. februar 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8FDE516" w:rsidR="00B813C4" w:rsidRDefault="00E0352C" w:rsidP="005D10B2">
            <w:pPr>
              <w:ind w:left="465"/>
            </w:pPr>
            <w:r>
              <w:t>Kampagne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221C3122" w:rsidR="00B813C4" w:rsidRDefault="00E0352C" w:rsidP="00002600">
            <w:pPr>
              <w:ind w:left="465"/>
            </w:pPr>
            <w:r>
              <w:t>Gulvtyper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BD432F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ABD4575" w:rsidR="00B813C4" w:rsidRDefault="00BD432F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E0352C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EB2CC0">
              <w:rPr>
                <w:noProof/>
              </w:rPr>
              <w:t>1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7ACC2-BA44-432C-925A-F548B91B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135</TotalTime>
  <Pages>1</Pages>
  <Words>144</Words>
  <Characters>915</Characters>
  <Application>Microsoft Office Word</Application>
  <DocSecurity>0</DocSecurity>
  <Lines>61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7</cp:revision>
  <cp:lastPrinted>2024-08-27T08:42:00Z</cp:lastPrinted>
  <dcterms:created xsi:type="dcterms:W3CDTF">2024-05-31T10:37:00Z</dcterms:created>
  <dcterms:modified xsi:type="dcterms:W3CDTF">2024-09-10T08:29:00Z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{1B2D5F7B-AE80-49A6-A2AA-AFFFD4FF0577}</vt:lpwstr>
  </property>
</Properties>
</file>