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1A9F9" w14:textId="77777777" w:rsidR="00EC6E6D" w:rsidRDefault="00EC6E6D" w:rsidP="00EC6E6D">
      <w:pPr>
        <w:ind w:left="426" w:right="-1276"/>
      </w:pPr>
    </w:p>
    <w:p w14:paraId="0FB26DE2" w14:textId="77777777" w:rsidR="00EC6E6D" w:rsidRDefault="00EC6E6D" w:rsidP="00EC6E6D">
      <w:pPr>
        <w:ind w:left="426" w:right="-1276"/>
      </w:pPr>
    </w:p>
    <w:p w14:paraId="4B2E21F6" w14:textId="77777777" w:rsidR="00EC6E6D" w:rsidRDefault="00EC6E6D" w:rsidP="00EC6E6D">
      <w:pPr>
        <w:ind w:left="426" w:right="-1276"/>
      </w:pPr>
    </w:p>
    <w:p w14:paraId="43D9B04F" w14:textId="2D780DFA" w:rsidR="00EC6E6D" w:rsidRPr="00F94A99" w:rsidRDefault="00EC6E6D" w:rsidP="005E4EB6">
      <w:pPr>
        <w:ind w:left="425"/>
        <w:rPr>
          <w:rFonts w:ascii="Arial" w:hAnsi="Arial" w:cs="Arial"/>
          <w:sz w:val="40"/>
          <w:szCs w:val="40"/>
        </w:rPr>
      </w:pPr>
      <w:r w:rsidRPr="00F94A99">
        <w:rPr>
          <w:rFonts w:ascii="Arial" w:hAnsi="Arial" w:cs="Arial"/>
          <w:sz w:val="40"/>
          <w:szCs w:val="40"/>
        </w:rPr>
        <w:t xml:space="preserve">Rapport for miljøtilsyn hos </w:t>
      </w:r>
      <w:bookmarkStart w:id="0" w:name="site_site_name"/>
      <w:bookmarkEnd w:id="0"/>
      <w:r w:rsidR="00763C67">
        <w:rPr>
          <w:rFonts w:ascii="Arial" w:hAnsi="Arial" w:cs="Arial"/>
          <w:sz w:val="40"/>
          <w:szCs w:val="40"/>
        </w:rPr>
        <w:t>Marius Pedersen A/S</w:t>
      </w:r>
      <w:r w:rsidRPr="00F94A99">
        <w:rPr>
          <w:rFonts w:ascii="Arial" w:hAnsi="Arial" w:cs="Arial"/>
          <w:sz w:val="40"/>
          <w:szCs w:val="40"/>
        </w:rPr>
        <w:t xml:space="preserve">, </w:t>
      </w:r>
      <w:bookmarkStart w:id="1" w:name="site_site_address"/>
      <w:bookmarkEnd w:id="1"/>
      <w:r w:rsidR="00763C67">
        <w:rPr>
          <w:rFonts w:ascii="Arial" w:hAnsi="Arial" w:cs="Arial"/>
          <w:sz w:val="40"/>
          <w:szCs w:val="40"/>
        </w:rPr>
        <w:t>Korinthvej 103</w:t>
      </w:r>
      <w:r w:rsidRPr="00F94A99">
        <w:rPr>
          <w:rFonts w:ascii="Arial" w:hAnsi="Arial" w:cs="Arial"/>
          <w:sz w:val="40"/>
          <w:szCs w:val="40"/>
        </w:rPr>
        <w:t xml:space="preserve">, </w:t>
      </w:r>
      <w:bookmarkStart w:id="2" w:name="site_postal_codes_id"/>
      <w:bookmarkEnd w:id="2"/>
      <w:r w:rsidR="00763C67">
        <w:rPr>
          <w:rFonts w:ascii="Arial" w:hAnsi="Arial" w:cs="Arial"/>
          <w:sz w:val="40"/>
          <w:szCs w:val="40"/>
        </w:rPr>
        <w:t>9220</w:t>
      </w:r>
      <w:r w:rsidRPr="00F94A99">
        <w:rPr>
          <w:rFonts w:ascii="Arial" w:hAnsi="Arial" w:cs="Arial"/>
          <w:sz w:val="40"/>
          <w:szCs w:val="40"/>
        </w:rPr>
        <w:t xml:space="preserve"> </w:t>
      </w:r>
      <w:bookmarkStart w:id="3" w:name="postal_codes_postal_codes_name"/>
      <w:bookmarkEnd w:id="3"/>
      <w:r w:rsidR="00763C67">
        <w:rPr>
          <w:rFonts w:ascii="Arial" w:hAnsi="Arial" w:cs="Arial"/>
          <w:sz w:val="40"/>
          <w:szCs w:val="40"/>
        </w:rPr>
        <w:t>Aalborg Øst</w:t>
      </w:r>
      <w:r w:rsidRPr="00F94A99">
        <w:rPr>
          <w:rFonts w:ascii="Arial" w:hAnsi="Arial" w:cs="Arial"/>
          <w:sz w:val="40"/>
          <w:szCs w:val="40"/>
        </w:rPr>
        <w:t xml:space="preserve"> </w:t>
      </w:r>
    </w:p>
    <w:p w14:paraId="114DADA7" w14:textId="77777777" w:rsidR="00EC6E6D" w:rsidRPr="00D04F95" w:rsidRDefault="00EC6E6D" w:rsidP="00EC6E6D">
      <w:pPr>
        <w:rPr>
          <w:sz w:val="22"/>
        </w:rPr>
      </w:pPr>
    </w:p>
    <w:p w14:paraId="6C0BA92C" w14:textId="77777777" w:rsidR="00EC6E6D" w:rsidRDefault="00EC6E6D" w:rsidP="00EC6E6D">
      <w:pPr>
        <w:ind w:left="851" w:hanging="851"/>
        <w:rPr>
          <w:sz w:val="22"/>
        </w:rPr>
      </w:pPr>
    </w:p>
    <w:p w14:paraId="1665DE18" w14:textId="77777777" w:rsidR="00EC6E6D" w:rsidRPr="00F94A99" w:rsidRDefault="00EC6E6D" w:rsidP="00EC6E6D">
      <w:pPr>
        <w:tabs>
          <w:tab w:val="left" w:pos="426"/>
        </w:tabs>
        <w:ind w:right="-1276"/>
        <w:rPr>
          <w:rFonts w:ascii="Arial" w:hAnsi="Arial" w:cs="Arial"/>
          <w:b/>
          <w:sz w:val="32"/>
          <w:szCs w:val="32"/>
        </w:rPr>
      </w:pPr>
      <w:r>
        <w:rPr>
          <w:sz w:val="22"/>
        </w:rPr>
        <w:tab/>
      </w:r>
      <w:r w:rsidRPr="00F94A99">
        <w:rPr>
          <w:rFonts w:ascii="Arial" w:hAnsi="Arial" w:cs="Arial"/>
          <w:b/>
          <w:sz w:val="32"/>
          <w:szCs w:val="32"/>
        </w:rPr>
        <w:t>Overordnede oplysninger</w:t>
      </w:r>
    </w:p>
    <w:p w14:paraId="5D0601C7" w14:textId="77777777" w:rsidR="00EC6E6D" w:rsidRPr="005D2D5F" w:rsidRDefault="00EC6E6D" w:rsidP="00F94A99">
      <w:pPr>
        <w:spacing w:after="0"/>
        <w:rPr>
          <w:rFonts w:ascii="Arial" w:hAnsi="Arial" w:cs="Arial"/>
          <w:sz w:val="22"/>
        </w:rPr>
      </w:pPr>
      <w:r>
        <w:rPr>
          <w:sz w:val="22"/>
        </w:rPr>
        <w:tab/>
      </w:r>
      <w:r w:rsidRPr="005D2D5F">
        <w:rPr>
          <w:rFonts w:ascii="Arial" w:hAnsi="Arial" w:cs="Arial"/>
          <w:sz w:val="22"/>
        </w:rPr>
        <w:tab/>
      </w:r>
    </w:p>
    <w:tbl>
      <w:tblPr>
        <w:tblStyle w:val="Tabel-Gitter"/>
        <w:tblW w:w="8788" w:type="dxa"/>
        <w:tblInd w:w="534" w:type="dxa"/>
        <w:tblLook w:val="04A0" w:firstRow="1" w:lastRow="0" w:firstColumn="1" w:lastColumn="0" w:noHBand="0" w:noVBand="1"/>
      </w:tblPr>
      <w:tblGrid>
        <w:gridCol w:w="2835"/>
        <w:gridCol w:w="1984"/>
        <w:gridCol w:w="1276"/>
        <w:gridCol w:w="2693"/>
      </w:tblGrid>
      <w:tr w:rsidR="00EC6E6D" w:rsidRPr="00245E8B" w14:paraId="71B930C0" w14:textId="77777777" w:rsidTr="00F94A99">
        <w:tc>
          <w:tcPr>
            <w:tcW w:w="2835" w:type="dxa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</w:tcPr>
          <w:p w14:paraId="4A7F1EF0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245E8B">
              <w:rPr>
                <w:rFonts w:ascii="Arial" w:hAnsi="Arial" w:cs="Arial"/>
                <w:b/>
                <w:sz w:val="22"/>
                <w:szCs w:val="22"/>
              </w:rPr>
              <w:t>Tilsynsdato</w:t>
            </w:r>
          </w:p>
        </w:tc>
        <w:tc>
          <w:tcPr>
            <w:tcW w:w="5953" w:type="dxa"/>
            <w:gridSpan w:val="3"/>
            <w:tcBorders>
              <w:top w:val="double" w:sz="4" w:space="0" w:color="auto"/>
              <w:right w:val="double" w:sz="4" w:space="0" w:color="auto"/>
            </w:tcBorders>
          </w:tcPr>
          <w:p w14:paraId="09D2A965" w14:textId="71BCFD4B" w:rsidR="00EC6E6D" w:rsidRPr="00245E8B" w:rsidRDefault="00763C67" w:rsidP="00F94A99">
            <w:pPr>
              <w:rPr>
                <w:rFonts w:ascii="Arial" w:hAnsi="Arial" w:cs="Arial"/>
                <w:sz w:val="22"/>
                <w:szCs w:val="22"/>
              </w:rPr>
            </w:pPr>
            <w:bookmarkStart w:id="4" w:name="ind_inspec_real_act_date"/>
            <w:bookmarkEnd w:id="4"/>
            <w:r>
              <w:rPr>
                <w:rFonts w:ascii="Arial" w:hAnsi="Arial" w:cs="Arial"/>
                <w:sz w:val="22"/>
                <w:szCs w:val="22"/>
              </w:rPr>
              <w:t>26.11.2018</w:t>
            </w:r>
          </w:p>
        </w:tc>
      </w:tr>
      <w:tr w:rsidR="00EC6E6D" w:rsidRPr="00245E8B" w14:paraId="572D638D" w14:textId="77777777" w:rsidTr="00F94A99">
        <w:tc>
          <w:tcPr>
            <w:tcW w:w="2835" w:type="dxa"/>
            <w:tcBorders>
              <w:left w:val="double" w:sz="4" w:space="0" w:color="auto"/>
            </w:tcBorders>
            <w:shd w:val="clear" w:color="auto" w:fill="BFBFBF" w:themeFill="background1" w:themeFillShade="BF"/>
          </w:tcPr>
          <w:p w14:paraId="68902444" w14:textId="77777777" w:rsidR="00EC6E6D" w:rsidRPr="00245E8B" w:rsidRDefault="005405D6" w:rsidP="00245E8B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Baggrund for tilsynet</w:t>
            </w:r>
          </w:p>
        </w:tc>
        <w:tc>
          <w:tcPr>
            <w:tcW w:w="5953" w:type="dxa"/>
            <w:gridSpan w:val="3"/>
            <w:tcBorders>
              <w:right w:val="double" w:sz="4" w:space="0" w:color="auto"/>
            </w:tcBorders>
          </w:tcPr>
          <w:p w14:paraId="7CCC41E8" w14:textId="1D4352C1" w:rsidR="00EC6E6D" w:rsidRPr="00245E8B" w:rsidRDefault="00763C67" w:rsidP="00F94A99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bookmarkStart w:id="5" w:name="ind_inspec_types_inspec_type_name"/>
            <w:bookmarkEnd w:id="5"/>
            <w:r>
              <w:rPr>
                <w:rFonts w:ascii="Arial" w:hAnsi="Arial" w:cs="Arial"/>
                <w:sz w:val="22"/>
                <w:szCs w:val="22"/>
              </w:rPr>
              <w:t>Basistilsyn - varslet</w:t>
            </w:r>
          </w:p>
          <w:p w14:paraId="43094F20" w14:textId="77777777" w:rsidR="00EC6E6D" w:rsidRPr="00245E8B" w:rsidRDefault="00EC6E6D" w:rsidP="00F94A9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6E6D" w:rsidRPr="00245E8B" w14:paraId="15C165A0" w14:textId="77777777" w:rsidTr="00F94A99">
        <w:tc>
          <w:tcPr>
            <w:tcW w:w="2835" w:type="dxa"/>
            <w:tcBorders>
              <w:left w:val="double" w:sz="4" w:space="0" w:color="auto"/>
            </w:tcBorders>
            <w:shd w:val="clear" w:color="auto" w:fill="BFBFBF" w:themeFill="background1" w:themeFillShade="BF"/>
          </w:tcPr>
          <w:p w14:paraId="03510BC4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245E8B">
              <w:rPr>
                <w:rFonts w:ascii="Arial" w:hAnsi="Arial" w:cs="Arial"/>
                <w:b/>
                <w:sz w:val="22"/>
                <w:szCs w:val="22"/>
              </w:rPr>
              <w:t>Telefon</w:t>
            </w:r>
          </w:p>
        </w:tc>
        <w:tc>
          <w:tcPr>
            <w:tcW w:w="1984" w:type="dxa"/>
          </w:tcPr>
          <w:p w14:paraId="573D1520" w14:textId="675E071A" w:rsidR="00EC6E6D" w:rsidRPr="00245E8B" w:rsidRDefault="00763C67" w:rsidP="00F94A99">
            <w:pPr>
              <w:rPr>
                <w:rFonts w:ascii="Arial" w:hAnsi="Arial" w:cs="Arial"/>
                <w:sz w:val="22"/>
                <w:szCs w:val="22"/>
              </w:rPr>
            </w:pPr>
            <w:bookmarkStart w:id="6" w:name="ind_industry_telephone"/>
            <w:bookmarkEnd w:id="6"/>
            <w:r>
              <w:rPr>
                <w:rFonts w:ascii="Arial" w:hAnsi="Arial" w:cs="Arial"/>
                <w:sz w:val="22"/>
                <w:szCs w:val="22"/>
              </w:rPr>
              <w:t>98176811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5D604BEF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245E8B">
              <w:rPr>
                <w:rFonts w:ascii="Arial" w:hAnsi="Arial" w:cs="Arial"/>
                <w:b/>
                <w:sz w:val="22"/>
                <w:szCs w:val="22"/>
              </w:rPr>
              <w:t>CVR nr.</w:t>
            </w:r>
          </w:p>
        </w:tc>
        <w:tc>
          <w:tcPr>
            <w:tcW w:w="2693" w:type="dxa"/>
            <w:tcBorders>
              <w:right w:val="double" w:sz="4" w:space="0" w:color="auto"/>
            </w:tcBorders>
          </w:tcPr>
          <w:p w14:paraId="524E0277" w14:textId="523C34C3" w:rsidR="00EC6E6D" w:rsidRPr="00245E8B" w:rsidRDefault="00763C67" w:rsidP="00F94A99">
            <w:pPr>
              <w:rPr>
                <w:rFonts w:ascii="Arial" w:hAnsi="Arial" w:cs="Arial"/>
                <w:sz w:val="22"/>
                <w:szCs w:val="22"/>
              </w:rPr>
            </w:pPr>
            <w:bookmarkStart w:id="7" w:name="ind_industry_central_company_no"/>
            <w:bookmarkEnd w:id="7"/>
            <w:r>
              <w:rPr>
                <w:rFonts w:ascii="Arial" w:hAnsi="Arial" w:cs="Arial"/>
                <w:sz w:val="22"/>
                <w:szCs w:val="22"/>
              </w:rPr>
              <w:t>49979517</w:t>
            </w:r>
          </w:p>
        </w:tc>
      </w:tr>
      <w:tr w:rsidR="00EC6E6D" w:rsidRPr="00245E8B" w14:paraId="41B463E6" w14:textId="77777777" w:rsidTr="00F94A99">
        <w:tc>
          <w:tcPr>
            <w:tcW w:w="2835" w:type="dxa"/>
            <w:tcBorders>
              <w:left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</w:tcPr>
          <w:p w14:paraId="37646F29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245E8B">
              <w:rPr>
                <w:rFonts w:ascii="Arial" w:hAnsi="Arial" w:cs="Arial"/>
                <w:b/>
                <w:sz w:val="22"/>
                <w:szCs w:val="22"/>
              </w:rPr>
              <w:t>E-mail</w:t>
            </w:r>
          </w:p>
        </w:tc>
        <w:tc>
          <w:tcPr>
            <w:tcW w:w="1984" w:type="dxa"/>
            <w:tcBorders>
              <w:bottom w:val="double" w:sz="4" w:space="0" w:color="auto"/>
            </w:tcBorders>
          </w:tcPr>
          <w:p w14:paraId="23094F0A" w14:textId="3ACA7594" w:rsidR="00EC6E6D" w:rsidRPr="00245E8B" w:rsidRDefault="00763C67" w:rsidP="00F94A99">
            <w:pPr>
              <w:rPr>
                <w:rFonts w:ascii="Arial" w:hAnsi="Arial" w:cs="Arial"/>
                <w:sz w:val="22"/>
                <w:szCs w:val="22"/>
              </w:rPr>
            </w:pPr>
            <w:bookmarkStart w:id="8" w:name="ind_industry_email"/>
            <w:bookmarkEnd w:id="8"/>
            <w:r>
              <w:rPr>
                <w:rFonts w:ascii="Arial" w:hAnsi="Arial" w:cs="Arial"/>
                <w:sz w:val="22"/>
                <w:szCs w:val="22"/>
              </w:rPr>
              <w:t>tjs@mariuspedersen.dk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BFBFBF" w:themeFill="background1" w:themeFillShade="BF"/>
          </w:tcPr>
          <w:p w14:paraId="3729EFA0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245E8B">
              <w:rPr>
                <w:rFonts w:ascii="Arial" w:hAnsi="Arial" w:cs="Arial"/>
                <w:b/>
                <w:sz w:val="22"/>
                <w:szCs w:val="22"/>
              </w:rPr>
              <w:t>P. nr.</w:t>
            </w:r>
          </w:p>
        </w:tc>
        <w:tc>
          <w:tcPr>
            <w:tcW w:w="2693" w:type="dxa"/>
            <w:tcBorders>
              <w:bottom w:val="double" w:sz="4" w:space="0" w:color="auto"/>
              <w:right w:val="double" w:sz="4" w:space="0" w:color="auto"/>
            </w:tcBorders>
          </w:tcPr>
          <w:p w14:paraId="5EDAA16B" w14:textId="040D82D7" w:rsidR="00EC6E6D" w:rsidRPr="00245E8B" w:rsidRDefault="00763C67" w:rsidP="00F94A99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bookmarkStart w:id="9" w:name="ind_industry_company_no"/>
            <w:bookmarkEnd w:id="9"/>
            <w:r>
              <w:rPr>
                <w:rFonts w:ascii="Arial" w:hAnsi="Arial" w:cs="Arial"/>
                <w:sz w:val="22"/>
                <w:szCs w:val="22"/>
              </w:rPr>
              <w:t>1003094172</w:t>
            </w:r>
          </w:p>
          <w:p w14:paraId="046F6CFA" w14:textId="77777777" w:rsidR="00EC6E6D" w:rsidRPr="00245E8B" w:rsidRDefault="00EC6E6D" w:rsidP="00F94A9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069476C" w14:textId="77777777" w:rsidR="00EC6E6D" w:rsidRPr="00F94A99" w:rsidRDefault="00EC6E6D" w:rsidP="00EC6E6D">
      <w:pPr>
        <w:ind w:left="851" w:hanging="851"/>
        <w:rPr>
          <w:rFonts w:ascii="Arial" w:hAnsi="Arial" w:cs="Arial"/>
          <w:sz w:val="22"/>
          <w:szCs w:val="22"/>
        </w:rPr>
      </w:pPr>
    </w:p>
    <w:p w14:paraId="21E5BE0C" w14:textId="77777777" w:rsidR="00EC6E6D" w:rsidRPr="00F94A99" w:rsidRDefault="00EC6E6D" w:rsidP="00EC6E6D">
      <w:pPr>
        <w:ind w:left="851" w:hanging="851"/>
        <w:rPr>
          <w:rFonts w:ascii="Arial" w:hAnsi="Arial" w:cs="Arial"/>
          <w:sz w:val="22"/>
          <w:szCs w:val="22"/>
        </w:rPr>
      </w:pPr>
    </w:p>
    <w:tbl>
      <w:tblPr>
        <w:tblStyle w:val="Tabel-Gitter"/>
        <w:tblW w:w="8788" w:type="dxa"/>
        <w:tblInd w:w="534" w:type="dxa"/>
        <w:tblLook w:val="04A0" w:firstRow="1" w:lastRow="0" w:firstColumn="1" w:lastColumn="0" w:noHBand="0" w:noVBand="1"/>
      </w:tblPr>
      <w:tblGrid>
        <w:gridCol w:w="2835"/>
        <w:gridCol w:w="5953"/>
      </w:tblGrid>
      <w:tr w:rsidR="00EC6E6D" w:rsidRPr="00F94A99" w14:paraId="735E1C5B" w14:textId="77777777" w:rsidTr="00F94A99">
        <w:tc>
          <w:tcPr>
            <w:tcW w:w="2835" w:type="dxa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</w:tcPr>
          <w:p w14:paraId="05B8949A" w14:textId="77777777" w:rsidR="00EC6E6D" w:rsidRPr="00F94A99" w:rsidRDefault="00EC6E6D" w:rsidP="00F94A9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94A99">
              <w:rPr>
                <w:rFonts w:ascii="Arial" w:hAnsi="Arial" w:cs="Arial"/>
                <w:b/>
                <w:sz w:val="22"/>
                <w:szCs w:val="22"/>
              </w:rPr>
              <w:t>Virksomhedstype</w:t>
            </w:r>
          </w:p>
        </w:tc>
        <w:tc>
          <w:tcPr>
            <w:tcW w:w="5953" w:type="dxa"/>
            <w:tcBorders>
              <w:top w:val="double" w:sz="4" w:space="0" w:color="auto"/>
              <w:right w:val="double" w:sz="4" w:space="0" w:color="auto"/>
            </w:tcBorders>
          </w:tcPr>
          <w:p w14:paraId="15297AF1" w14:textId="7A4E1F67" w:rsidR="00EC6E6D" w:rsidRPr="00F94A99" w:rsidRDefault="00763C67" w:rsidP="00F94A99">
            <w:pPr>
              <w:rPr>
                <w:rFonts w:ascii="Arial" w:hAnsi="Arial" w:cs="Arial"/>
                <w:sz w:val="22"/>
                <w:szCs w:val="22"/>
              </w:rPr>
            </w:pPr>
            <w:bookmarkStart w:id="10" w:name="ind_industry_main_type"/>
            <w:bookmarkEnd w:id="10"/>
            <w:r>
              <w:rPr>
                <w:rFonts w:ascii="Arial" w:hAnsi="Arial" w:cs="Arial"/>
                <w:sz w:val="22"/>
                <w:szCs w:val="22"/>
              </w:rPr>
              <w:t>K212</w:t>
            </w:r>
            <w:r w:rsidR="00EC6E6D" w:rsidRPr="00F94A99">
              <w:rPr>
                <w:rFonts w:ascii="Arial" w:hAnsi="Arial" w:cs="Arial"/>
                <w:sz w:val="22"/>
                <w:szCs w:val="22"/>
              </w:rPr>
              <w:t xml:space="preserve">, </w:t>
            </w:r>
            <w:bookmarkStart w:id="11" w:name="ind_indtypes_ind_type_name"/>
            <w:bookmarkEnd w:id="11"/>
            <w:r>
              <w:rPr>
                <w:rFonts w:ascii="Arial" w:hAnsi="Arial" w:cs="Arial"/>
                <w:sz w:val="22"/>
                <w:szCs w:val="22"/>
              </w:rPr>
              <w:t>Midlertidig oplagring mv Ikke-farligt, ikke bilag1</w:t>
            </w:r>
          </w:p>
        </w:tc>
      </w:tr>
      <w:tr w:rsidR="00EC6E6D" w:rsidRPr="00F94A99" w14:paraId="2FA160A3" w14:textId="77777777" w:rsidTr="00F94A99">
        <w:tc>
          <w:tcPr>
            <w:tcW w:w="2835" w:type="dxa"/>
            <w:tcBorders>
              <w:left w:val="double" w:sz="4" w:space="0" w:color="auto"/>
            </w:tcBorders>
            <w:shd w:val="clear" w:color="auto" w:fill="BFBFBF" w:themeFill="background1" w:themeFillShade="BF"/>
          </w:tcPr>
          <w:p w14:paraId="7C72C0B9" w14:textId="77777777" w:rsidR="00EC6E6D" w:rsidRPr="00F94A99" w:rsidRDefault="00EC6E6D" w:rsidP="00F94A9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94A99">
              <w:rPr>
                <w:rFonts w:ascii="Arial" w:hAnsi="Arial" w:cs="Arial"/>
                <w:b/>
                <w:sz w:val="22"/>
                <w:szCs w:val="22"/>
              </w:rPr>
              <w:t>Godkendelsesdato</w:t>
            </w:r>
          </w:p>
        </w:tc>
        <w:tc>
          <w:tcPr>
            <w:tcW w:w="5953" w:type="dxa"/>
            <w:tcBorders>
              <w:right w:val="double" w:sz="4" w:space="0" w:color="auto"/>
            </w:tcBorders>
          </w:tcPr>
          <w:p w14:paraId="5958682D" w14:textId="6AC0EB36" w:rsidR="00EC6E6D" w:rsidRPr="00F94A99" w:rsidRDefault="00763C67" w:rsidP="00F94A99">
            <w:pPr>
              <w:rPr>
                <w:rFonts w:ascii="Arial" w:hAnsi="Arial" w:cs="Arial"/>
                <w:sz w:val="22"/>
                <w:szCs w:val="22"/>
              </w:rPr>
            </w:pPr>
            <w:bookmarkStart w:id="12" w:name="miljoegodkend"/>
            <w:bookmarkStart w:id="13" w:name="ind_industry_approval"/>
            <w:bookmarkEnd w:id="12"/>
            <w:bookmarkEnd w:id="13"/>
            <w:r>
              <w:rPr>
                <w:rFonts w:ascii="Arial" w:hAnsi="Arial" w:cs="Arial"/>
                <w:sz w:val="22"/>
                <w:szCs w:val="22"/>
              </w:rPr>
              <w:t>22.05.2008</w:t>
            </w:r>
          </w:p>
        </w:tc>
      </w:tr>
      <w:tr w:rsidR="00EC6E6D" w:rsidRPr="00F94A99" w14:paraId="368C321A" w14:textId="77777777" w:rsidTr="00F94A99">
        <w:tc>
          <w:tcPr>
            <w:tcW w:w="2835" w:type="dxa"/>
            <w:tcBorders>
              <w:left w:val="double" w:sz="4" w:space="0" w:color="auto"/>
            </w:tcBorders>
            <w:shd w:val="clear" w:color="auto" w:fill="BFBFBF" w:themeFill="background1" w:themeFillShade="BF"/>
          </w:tcPr>
          <w:p w14:paraId="5D052255" w14:textId="77777777" w:rsidR="00EC6E6D" w:rsidRPr="00F94A99" w:rsidRDefault="00EC6E6D" w:rsidP="00F94A99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F94A99">
              <w:rPr>
                <w:rFonts w:ascii="Arial" w:hAnsi="Arial" w:cs="Arial"/>
                <w:b/>
                <w:sz w:val="22"/>
                <w:szCs w:val="22"/>
              </w:rPr>
              <w:t xml:space="preserve">Tilslutningstilladelse </w:t>
            </w:r>
          </w:p>
          <w:p w14:paraId="2902FDE8" w14:textId="77777777" w:rsidR="00EC6E6D" w:rsidRPr="00F94A99" w:rsidRDefault="00EC6E6D" w:rsidP="00F94A99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F94A99">
              <w:rPr>
                <w:rFonts w:ascii="Arial" w:hAnsi="Arial" w:cs="Arial"/>
                <w:b/>
                <w:sz w:val="22"/>
                <w:szCs w:val="22"/>
              </w:rPr>
              <w:t>spildevand</w:t>
            </w:r>
          </w:p>
        </w:tc>
        <w:tc>
          <w:tcPr>
            <w:tcW w:w="5953" w:type="dxa"/>
            <w:tcBorders>
              <w:right w:val="double" w:sz="4" w:space="0" w:color="auto"/>
            </w:tcBorders>
          </w:tcPr>
          <w:p w14:paraId="72D37DC0" w14:textId="6D54DB52" w:rsidR="00EC6E6D" w:rsidRPr="00F94A99" w:rsidRDefault="00763C67" w:rsidP="00F94A99">
            <w:pPr>
              <w:rPr>
                <w:rFonts w:ascii="Arial" w:hAnsi="Arial" w:cs="Arial"/>
                <w:sz w:val="22"/>
                <w:szCs w:val="22"/>
              </w:rPr>
            </w:pPr>
            <w:bookmarkStart w:id="14" w:name="ind_industry_ww_approval"/>
            <w:bookmarkEnd w:id="14"/>
            <w:r>
              <w:rPr>
                <w:rFonts w:ascii="Arial" w:hAnsi="Arial" w:cs="Arial"/>
                <w:sz w:val="22"/>
                <w:szCs w:val="22"/>
              </w:rPr>
              <w:t>11.12.2008</w:t>
            </w:r>
          </w:p>
        </w:tc>
      </w:tr>
    </w:tbl>
    <w:p w14:paraId="3B6AD2F5" w14:textId="77777777" w:rsidR="00EC6E6D" w:rsidRPr="00F94A99" w:rsidRDefault="00EC6E6D" w:rsidP="00EC6E6D">
      <w:pPr>
        <w:tabs>
          <w:tab w:val="left" w:pos="709"/>
        </w:tabs>
        <w:ind w:right="142"/>
        <w:rPr>
          <w:rFonts w:ascii="Arial" w:hAnsi="Arial" w:cs="Arial"/>
          <w:sz w:val="22"/>
          <w:szCs w:val="22"/>
        </w:rPr>
      </w:pPr>
    </w:p>
    <w:p w14:paraId="0C2BCDBC" w14:textId="77777777" w:rsidR="00EC6E6D" w:rsidRPr="00F94A99" w:rsidRDefault="00EC6E6D" w:rsidP="00EC6E6D">
      <w:pPr>
        <w:ind w:left="426" w:hanging="851"/>
        <w:rPr>
          <w:rFonts w:ascii="Arial" w:hAnsi="Arial" w:cs="Arial"/>
          <w:sz w:val="22"/>
          <w:szCs w:val="22"/>
        </w:rPr>
      </w:pPr>
    </w:p>
    <w:p w14:paraId="078058C7" w14:textId="77777777" w:rsidR="00EC6E6D" w:rsidRPr="00F94A99" w:rsidRDefault="00EC6E6D" w:rsidP="00EC6E6D">
      <w:pPr>
        <w:pStyle w:val="Overskrift2"/>
        <w:ind w:left="426"/>
        <w:rPr>
          <w:rFonts w:ascii="Arial" w:hAnsi="Arial" w:cs="Arial"/>
          <w:sz w:val="22"/>
          <w:szCs w:val="22"/>
        </w:rPr>
      </w:pPr>
      <w:r w:rsidRPr="00F94A99">
        <w:rPr>
          <w:rFonts w:ascii="Arial" w:hAnsi="Arial" w:cs="Arial"/>
          <w:sz w:val="22"/>
          <w:szCs w:val="22"/>
        </w:rPr>
        <w:br w:type="page"/>
      </w:r>
      <w:bookmarkStart w:id="15" w:name="_Toc54669301"/>
    </w:p>
    <w:p w14:paraId="61DA759A" w14:textId="77777777" w:rsidR="00EC6E6D" w:rsidRPr="005D2D5F" w:rsidRDefault="001F7CE1" w:rsidP="00EC6E6D">
      <w:pPr>
        <w:pStyle w:val="Overskrift2"/>
        <w:ind w:left="426"/>
        <w:rPr>
          <w:rFonts w:ascii="Arial" w:hAnsi="Arial" w:cs="Arial"/>
          <w:bCs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Aftaler og h</w:t>
      </w:r>
      <w:r w:rsidR="00EC6E6D" w:rsidRPr="005D2D5F">
        <w:rPr>
          <w:rFonts w:ascii="Arial" w:hAnsi="Arial" w:cs="Arial"/>
          <w:sz w:val="28"/>
          <w:szCs w:val="28"/>
        </w:rPr>
        <w:t>åndhævelser inden</w:t>
      </w:r>
      <w:r w:rsidR="00AD6704">
        <w:rPr>
          <w:rFonts w:ascii="Arial" w:hAnsi="Arial" w:cs="Arial"/>
          <w:sz w:val="28"/>
          <w:szCs w:val="28"/>
        </w:rPr>
        <w:t xml:space="preserve"> </w:t>
      </w:r>
      <w:r w:rsidR="00EC6E6D" w:rsidRPr="005D2D5F">
        <w:rPr>
          <w:rFonts w:ascii="Arial" w:hAnsi="Arial" w:cs="Arial"/>
          <w:sz w:val="28"/>
          <w:szCs w:val="28"/>
        </w:rPr>
        <w:t>for tilsynsfrekvensen</w:t>
      </w:r>
    </w:p>
    <w:tbl>
      <w:tblPr>
        <w:tblW w:w="935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1"/>
        <w:gridCol w:w="1134"/>
        <w:gridCol w:w="1417"/>
        <w:gridCol w:w="5794"/>
      </w:tblGrid>
      <w:tr w:rsidR="004D6D3B" w:rsidRPr="00F94A99" w14:paraId="165A93BC" w14:textId="77777777" w:rsidTr="008B1F25">
        <w:trPr>
          <w:trHeight w:val="548"/>
          <w:tblHeader/>
        </w:trPr>
        <w:tc>
          <w:tcPr>
            <w:tcW w:w="1011" w:type="dxa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</w:tcPr>
          <w:p w14:paraId="14DE6E56" w14:textId="77777777" w:rsidR="004D6D3B" w:rsidRPr="005D2D5F" w:rsidRDefault="004D6D3B" w:rsidP="005D2D5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Dato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343BA778" w14:textId="77777777" w:rsidR="004D6D3B" w:rsidRPr="005D2D5F" w:rsidRDefault="004D6D3B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Type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6F947258" w14:textId="77777777" w:rsidR="004D6D3B" w:rsidRPr="005D2D5F" w:rsidRDefault="004D6D3B" w:rsidP="005D2D5F">
            <w:pPr>
              <w:spacing w:after="0"/>
              <w:ind w:left="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Status</w:t>
            </w:r>
          </w:p>
        </w:tc>
        <w:tc>
          <w:tcPr>
            <w:tcW w:w="5794" w:type="dxa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2CF38C50" w14:textId="77777777" w:rsidR="004D6D3B" w:rsidRPr="005D2D5F" w:rsidRDefault="004D6D3B" w:rsidP="005D2D5F">
            <w:pPr>
              <w:spacing w:after="0"/>
              <w:ind w:left="11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Kommentar</w:t>
            </w:r>
          </w:p>
        </w:tc>
      </w:tr>
      <w:tr w:rsidR="004D6D3B" w:rsidRPr="00F94A99" w14:paraId="448A7FC8" w14:textId="77777777" w:rsidTr="008B1F25">
        <w:trPr>
          <w:trHeight w:val="69"/>
        </w:trPr>
        <w:tc>
          <w:tcPr>
            <w:tcW w:w="1011" w:type="dxa"/>
            <w:tcBorders>
              <w:left w:val="double" w:sz="4" w:space="0" w:color="auto"/>
            </w:tcBorders>
          </w:tcPr>
          <w:p w14:paraId="2BE24F64" w14:textId="77777777" w:rsidR="004D6D3B" w:rsidRPr="00B93A39" w:rsidRDefault="004D6D3B" w:rsidP="005D2D5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6" w:name="ind_enforce_enforce_date"/>
            <w:bookmarkEnd w:id="16"/>
          </w:p>
        </w:tc>
        <w:tc>
          <w:tcPr>
            <w:tcW w:w="1134" w:type="dxa"/>
          </w:tcPr>
          <w:p w14:paraId="240C7CBB" w14:textId="77777777" w:rsidR="004D6D3B" w:rsidRPr="00B93A39" w:rsidRDefault="004D6D3B" w:rsidP="005D2D5F">
            <w:pPr>
              <w:spacing w:after="0"/>
              <w:ind w:left="33"/>
              <w:rPr>
                <w:rFonts w:ascii="Arial" w:hAnsi="Arial" w:cs="Arial"/>
                <w:sz w:val="20"/>
                <w:szCs w:val="20"/>
              </w:rPr>
            </w:pPr>
            <w:bookmarkStart w:id="17" w:name="ind_enforce_types_enforce_type_name"/>
            <w:bookmarkEnd w:id="17"/>
          </w:p>
        </w:tc>
        <w:tc>
          <w:tcPr>
            <w:tcW w:w="1417" w:type="dxa"/>
          </w:tcPr>
          <w:p w14:paraId="0E19DDC4" w14:textId="77777777" w:rsidR="004D6D3B" w:rsidRPr="00B93A39" w:rsidRDefault="004D6D3B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94" w:type="dxa"/>
            <w:tcBorders>
              <w:right w:val="double" w:sz="4" w:space="0" w:color="auto"/>
            </w:tcBorders>
          </w:tcPr>
          <w:p w14:paraId="115D54CA" w14:textId="77777777" w:rsidR="004D6D3B" w:rsidRPr="00B93A39" w:rsidRDefault="004D6D3B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8" w:name="ind_enforce_comments"/>
            <w:bookmarkEnd w:id="18"/>
          </w:p>
        </w:tc>
      </w:tr>
      <w:tr w:rsidR="004D6D3B" w:rsidRPr="00F94A99" w14:paraId="465F4E07" w14:textId="77777777" w:rsidTr="008B1F25">
        <w:trPr>
          <w:trHeight w:val="69"/>
        </w:trPr>
        <w:tc>
          <w:tcPr>
            <w:tcW w:w="1011" w:type="dxa"/>
            <w:tcBorders>
              <w:left w:val="double" w:sz="4" w:space="0" w:color="auto"/>
              <w:bottom w:val="double" w:sz="4" w:space="0" w:color="auto"/>
            </w:tcBorders>
          </w:tcPr>
          <w:p w14:paraId="1054F08E" w14:textId="77777777" w:rsidR="004D6D3B" w:rsidRPr="00CE67CB" w:rsidRDefault="004D6D3B" w:rsidP="005D2D5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259D2359" w14:textId="77777777" w:rsidR="004D6D3B" w:rsidRPr="00CE67CB" w:rsidRDefault="004D6D3B" w:rsidP="005D2D5F">
            <w:pPr>
              <w:spacing w:after="0"/>
              <w:ind w:left="3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1861C3CF" w14:textId="77777777" w:rsidR="004D6D3B" w:rsidRPr="00CE67CB" w:rsidRDefault="004D6D3B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94" w:type="dxa"/>
            <w:tcBorders>
              <w:bottom w:val="double" w:sz="4" w:space="0" w:color="auto"/>
              <w:right w:val="double" w:sz="4" w:space="0" w:color="auto"/>
            </w:tcBorders>
          </w:tcPr>
          <w:p w14:paraId="79A191B2" w14:textId="77777777" w:rsidR="004D6D3B" w:rsidRPr="00CE67CB" w:rsidRDefault="004D6D3B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1413FD4" w14:textId="77777777" w:rsidR="00EC6E6D" w:rsidRPr="005D2D5F" w:rsidRDefault="00EC6E6D" w:rsidP="00EC6E6D">
      <w:pPr>
        <w:pStyle w:val="Overskrift2"/>
        <w:ind w:left="426"/>
        <w:rPr>
          <w:rFonts w:ascii="Arial" w:hAnsi="Arial" w:cs="Arial"/>
          <w:sz w:val="28"/>
          <w:szCs w:val="28"/>
        </w:rPr>
      </w:pPr>
      <w:r w:rsidRPr="005D2D5F">
        <w:rPr>
          <w:rFonts w:ascii="Arial" w:hAnsi="Arial" w:cs="Arial"/>
          <w:sz w:val="28"/>
          <w:szCs w:val="28"/>
        </w:rPr>
        <w:t>Virksomhedsoplysninger</w:t>
      </w:r>
      <w:bookmarkEnd w:id="15"/>
    </w:p>
    <w:tbl>
      <w:tblPr>
        <w:tblW w:w="9355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62"/>
        <w:gridCol w:w="2201"/>
        <w:gridCol w:w="1524"/>
        <w:gridCol w:w="1523"/>
        <w:gridCol w:w="2245"/>
      </w:tblGrid>
      <w:tr w:rsidR="00EC6E6D" w:rsidRPr="00F94A99" w14:paraId="136656CB" w14:textId="77777777" w:rsidTr="00F94A99">
        <w:trPr>
          <w:cantSplit/>
          <w:trHeight w:val="284"/>
          <w:tblHeader/>
        </w:trPr>
        <w:tc>
          <w:tcPr>
            <w:tcW w:w="9355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pct25" w:color="auto" w:fill="FFFFFF"/>
          </w:tcPr>
          <w:p w14:paraId="4F3A8753" w14:textId="77777777" w:rsidR="00EC6E6D" w:rsidRPr="005D2D5F" w:rsidRDefault="00EC6E6D" w:rsidP="005D2D5F">
            <w:pPr>
              <w:spacing w:before="20" w:after="0"/>
              <w:ind w:left="74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Kort beskrivelse af virksomhedens arbejdsområde/procesbeskrivelse</w:t>
            </w:r>
          </w:p>
        </w:tc>
      </w:tr>
      <w:tr w:rsidR="00EC6E6D" w:rsidRPr="00F94A99" w14:paraId="5408BBAE" w14:textId="77777777" w:rsidTr="00F94A99">
        <w:trPr>
          <w:trHeight w:val="567"/>
        </w:trPr>
        <w:tc>
          <w:tcPr>
            <w:tcW w:w="9355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BD66AD4" w14:textId="77777777" w:rsidR="00763C67" w:rsidRDefault="00763C67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  <w:bookmarkStart w:id="19" w:name="ind_descr_product_descr_process"/>
            <w:bookmarkEnd w:id="19"/>
            <w:r>
              <w:rPr>
                <w:rFonts w:ascii="Arial" w:hAnsi="Arial" w:cs="Arial"/>
                <w:sz w:val="20"/>
                <w:szCs w:val="20"/>
              </w:rPr>
              <w:t xml:space="preserve">Marius Pedersen A/S er en vognmandsvirksomhed, der modtager, sorterer og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omlaster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affald til genbrug. Virksomheden søgte i 2009 om tillæg til miljøgodkendelse vedrørende anlæg til neddeling af affaldstræ, og der blev meddelt en ny samlet miljøgodkendelse den 16. november 2009.</w:t>
            </w:r>
          </w:p>
          <w:p w14:paraId="076C837E" w14:textId="77777777" w:rsidR="00763C67" w:rsidRDefault="00763C67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</w:p>
          <w:p w14:paraId="54C25779" w14:textId="77777777" w:rsidR="00763C67" w:rsidRDefault="00763C67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Virksomhedens mest betydende indvirkning på omgivelserne er støj, støv og</w:t>
            </w:r>
          </w:p>
          <w:p w14:paraId="39481A9A" w14:textId="77777777" w:rsidR="00763C67" w:rsidRDefault="00763C67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transport. Der er 45 medarbejder på virksomheden, der råder over 27 lastbiler og 3 skrællebiler. Virksomhedens driftstid er mandag – fredag kl. 06.00 – 18.00 og i meget begrænset omfang lørdag kl. 07.00 – 14.00. Hovedparten af aktiviteterne i form af aflevering, sortering, neddeling og frakørsel sker i anlæggets produktionstid i tidsrummet kl. 07.00 – 16.00. Neddeling af træ kan dog finde sted i hele dagperioden kl. 06.00 – 18.00.</w:t>
            </w:r>
          </w:p>
          <w:p w14:paraId="6401388C" w14:textId="77777777" w:rsidR="00763C67" w:rsidRDefault="00763C67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</w:p>
          <w:p w14:paraId="32AED8BD" w14:textId="77777777" w:rsidR="00763C67" w:rsidRDefault="00763C67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Virksomheden modtager, sorterer og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omlaster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følgende affaldstyper:</w:t>
            </w:r>
          </w:p>
          <w:p w14:paraId="1D2EC1C1" w14:textId="77777777" w:rsidR="00763C67" w:rsidRDefault="00763C67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pap, papir, plast og andre typer af transportemballage</w:t>
            </w:r>
          </w:p>
          <w:p w14:paraId="159B6CAF" w14:textId="77777777" w:rsidR="00763C67" w:rsidRDefault="00763C67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bygge- og anlægsaffald</w:t>
            </w:r>
          </w:p>
          <w:p w14:paraId="0A161E89" w14:textId="77777777" w:rsidR="00763C67" w:rsidRDefault="00763C67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brændbart affald (tørt industriaffald, træ)</w:t>
            </w:r>
          </w:p>
          <w:p w14:paraId="063A81E4" w14:textId="77777777" w:rsidR="00763C67" w:rsidRDefault="00763C67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jern og metal</w:t>
            </w:r>
          </w:p>
          <w:p w14:paraId="15DEA77E" w14:textId="77777777" w:rsidR="00763C67" w:rsidRDefault="00763C67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lysstofrør (kviksølvholdige lyskilder)</w:t>
            </w:r>
          </w:p>
          <w:p w14:paraId="4D8CF49E" w14:textId="77777777" w:rsidR="00763C67" w:rsidRDefault="00763C67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elektronikskrot</w:t>
            </w:r>
          </w:p>
          <w:p w14:paraId="63E9ACAF" w14:textId="77777777" w:rsidR="00763C67" w:rsidRDefault="00763C67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batterier</w:t>
            </w:r>
          </w:p>
          <w:p w14:paraId="10D97892" w14:textId="77777777" w:rsidR="00763C67" w:rsidRDefault="00763C67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etc.</w:t>
            </w:r>
          </w:p>
          <w:p w14:paraId="68223F95" w14:textId="77777777" w:rsidR="00763C67" w:rsidRDefault="00763C67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</w:p>
          <w:p w14:paraId="3D8C3192" w14:textId="77777777" w:rsidR="00763C67" w:rsidRDefault="00763C67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Virksomheden har et mindre autoværksted til servicering af virksomhedens</w:t>
            </w:r>
          </w:p>
          <w:p w14:paraId="7D93F7D8" w14:textId="77777777" w:rsidR="00763C67" w:rsidRDefault="00763C67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egen vognpark tilknyttet afdelingen, tillige med det materiel som anvendes i</w:t>
            </w:r>
          </w:p>
          <w:p w14:paraId="4A212128" w14:textId="77777777" w:rsidR="00763C67" w:rsidRDefault="00763C67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afdelingen. Endelig foretages der mindre reparationer og ombygninger af de til virksomheden hørende lastvogne og containermateriel.</w:t>
            </w:r>
          </w:p>
          <w:p w14:paraId="03A8C31B" w14:textId="77777777" w:rsidR="00763C67" w:rsidRDefault="00763C67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</w:p>
          <w:p w14:paraId="5E4D5F3A" w14:textId="77777777" w:rsidR="00763C67" w:rsidRDefault="00763C67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Virksomhedens ejendom er på 20.016 m2 og heraf er 2.087 m2 bebygget.</w:t>
            </w:r>
          </w:p>
          <w:p w14:paraId="33D3C21B" w14:textId="77777777" w:rsidR="00763C67" w:rsidRDefault="00763C67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Sortering og neddeling af træ foregår udendørs ca. 2 dage pr. måned, mens</w:t>
            </w:r>
          </w:p>
          <w:p w14:paraId="03A08F0C" w14:textId="77777777" w:rsidR="00763C67" w:rsidRDefault="00763C67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sortering af bygge- og anlægsaffald, elektronikskrot og batterier foregår indendørs. Mængden af affald af elektrisk og elektronisk udstyr har været og er fortsat gradvist stigende og afdelingen der håndterer i dag ca. 250 tons/år.</w:t>
            </w:r>
          </w:p>
          <w:p w14:paraId="299AF12B" w14:textId="77777777" w:rsidR="00763C67" w:rsidRDefault="00763C67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</w:p>
          <w:p w14:paraId="38C9C3B5" w14:textId="77777777" w:rsidR="00763C67" w:rsidRDefault="00763C67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 miljøgodkendelsen og tegninger mv. på nedenstående link:</w:t>
            </w:r>
          </w:p>
          <w:p w14:paraId="713C5AA9" w14:textId="77777777" w:rsidR="00763C67" w:rsidRDefault="00763C67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http://www.aalborgkommune.dk/Erhverv/Miljoe-og-natur/Virksomheder/Sider/Godkendelser-efter-januar-2007.aspx </w:t>
            </w:r>
          </w:p>
          <w:p w14:paraId="463384F3" w14:textId="77777777" w:rsidR="00763C67" w:rsidRDefault="00763C67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</w:p>
          <w:p w14:paraId="581C62D7" w14:textId="336F0C31" w:rsidR="00EC6E6D" w:rsidRPr="00B93A39" w:rsidRDefault="00EC6E6D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E6D" w:rsidRPr="00F94A99" w14:paraId="2A4E284A" w14:textId="77777777" w:rsidTr="00F94A99">
        <w:trPr>
          <w:cantSplit/>
          <w:trHeight w:val="275"/>
        </w:trPr>
        <w:tc>
          <w:tcPr>
            <w:tcW w:w="1862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6E14D96D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Produktionsareal</w:t>
            </w:r>
          </w:p>
          <w:p w14:paraId="30E614EC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(m</w:t>
            </w:r>
            <w:r w:rsidRPr="005D2D5F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5D2D5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201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</w:tcBorders>
            <w:shd w:val="pct25" w:color="auto" w:fill="FFFFFF"/>
          </w:tcPr>
          <w:p w14:paraId="05BD71FD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Antal ansatte i produktionen</w:t>
            </w:r>
          </w:p>
        </w:tc>
        <w:tc>
          <w:tcPr>
            <w:tcW w:w="5292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25" w:color="auto" w:fill="FFFFFF"/>
          </w:tcPr>
          <w:p w14:paraId="4FCA98A1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Driftstider (kl)</w:t>
            </w:r>
          </w:p>
        </w:tc>
      </w:tr>
      <w:tr w:rsidR="00EC6E6D" w:rsidRPr="00F94A99" w14:paraId="7F247DB2" w14:textId="77777777" w:rsidTr="00F94A99">
        <w:trPr>
          <w:cantSplit/>
          <w:trHeight w:val="226"/>
        </w:trPr>
        <w:tc>
          <w:tcPr>
            <w:tcW w:w="1862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36C6385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1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032A77A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724FDC11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Hverdage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7CBA75D4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Lørdage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25" w:color="auto" w:fill="FFFFFF"/>
          </w:tcPr>
          <w:p w14:paraId="18473763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Søn- og helligdage</w:t>
            </w:r>
          </w:p>
        </w:tc>
      </w:tr>
      <w:tr w:rsidR="00EC6E6D" w:rsidRPr="005D2D5F" w14:paraId="57693961" w14:textId="77777777" w:rsidTr="00F94A99">
        <w:trPr>
          <w:cantSplit/>
          <w:trHeight w:val="109"/>
        </w:trPr>
        <w:tc>
          <w:tcPr>
            <w:tcW w:w="186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35F7005D" w14:textId="77777777" w:rsidR="00EC6E6D" w:rsidRPr="005D2D5F" w:rsidRDefault="00EC6E6D" w:rsidP="005D2D5F">
            <w:pPr>
              <w:spacing w:before="20" w:after="0"/>
              <w:ind w:left="71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0" w:name="ind_descr_product_product_area"/>
            <w:bookmarkEnd w:id="20"/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5FD5BC6F" w14:textId="15611DF1" w:rsidR="00EC6E6D" w:rsidRPr="005D2D5F" w:rsidRDefault="00763C67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1" w:name="ind_descr_product_employee_prod"/>
            <w:bookmarkEnd w:id="21"/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5AAE78F" w14:textId="6B6EC848" w:rsidR="00EC6E6D" w:rsidRPr="005D2D5F" w:rsidRDefault="00763C67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2" w:name="ind_descr_product_operating_time"/>
            <w:bookmarkEnd w:id="22"/>
            <w:r>
              <w:rPr>
                <w:rFonts w:ascii="Arial" w:hAnsi="Arial" w:cs="Arial"/>
                <w:sz w:val="20"/>
                <w:szCs w:val="20"/>
              </w:rPr>
              <w:t>6 - 18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8822EBE" w14:textId="060C76AC" w:rsidR="00EC6E6D" w:rsidRPr="005D2D5F" w:rsidRDefault="00763C67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3" w:name="ind_descr_product_operating_time_sat"/>
            <w:bookmarkEnd w:id="23"/>
            <w:r>
              <w:rPr>
                <w:rFonts w:ascii="Arial" w:hAnsi="Arial" w:cs="Arial"/>
                <w:sz w:val="20"/>
                <w:szCs w:val="20"/>
              </w:rPr>
              <w:t>7 - 14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548080A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4" w:name="ind_descr_product_operating_time_sun"/>
            <w:bookmarkEnd w:id="24"/>
          </w:p>
        </w:tc>
      </w:tr>
      <w:tr w:rsidR="00EC6E6D" w:rsidRPr="005D2D5F" w14:paraId="32429E05" w14:textId="77777777" w:rsidTr="00F94A99">
        <w:trPr>
          <w:cantSplit/>
          <w:trHeight w:val="229"/>
        </w:trPr>
        <w:tc>
          <w:tcPr>
            <w:tcW w:w="186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7ACB1E98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double" w:sz="4" w:space="0" w:color="auto"/>
              <w:left w:val="single" w:sz="4" w:space="0" w:color="auto"/>
            </w:tcBorders>
            <w:shd w:val="pct25" w:color="auto" w:fill="FFFFFF"/>
          </w:tcPr>
          <w:p w14:paraId="5D619DAF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Miljøledelse</w:t>
            </w:r>
          </w:p>
        </w:tc>
        <w:tc>
          <w:tcPr>
            <w:tcW w:w="304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04EB3525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25" w:color="auto" w:fill="FFFFFF"/>
          </w:tcPr>
          <w:p w14:paraId="4E627580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E6D" w:rsidRPr="005D2D5F" w14:paraId="403320BA" w14:textId="77777777" w:rsidTr="00F94A99">
        <w:trPr>
          <w:cantSplit/>
          <w:trHeight w:val="109"/>
        </w:trPr>
        <w:tc>
          <w:tcPr>
            <w:tcW w:w="186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40B4FC95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1" w:type="dxa"/>
            <w:tcBorders>
              <w:left w:val="single" w:sz="4" w:space="0" w:color="auto"/>
              <w:bottom w:val="double" w:sz="4" w:space="0" w:color="auto"/>
            </w:tcBorders>
          </w:tcPr>
          <w:p w14:paraId="7A4AC701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5" w:name="ind_env_control_code_env_control_name"/>
            <w:bookmarkEnd w:id="25"/>
          </w:p>
        </w:tc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1C15A44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1B0A192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47B4C60" w14:textId="77777777" w:rsidR="00EC6E6D" w:rsidRPr="005D2D5F" w:rsidRDefault="00EC6E6D" w:rsidP="00EC6E6D">
      <w:pPr>
        <w:pStyle w:val="Overskrift2"/>
        <w:ind w:left="425"/>
        <w:rPr>
          <w:rFonts w:ascii="Arial" w:hAnsi="Arial" w:cs="Arial"/>
          <w:sz w:val="28"/>
          <w:szCs w:val="28"/>
        </w:rPr>
      </w:pPr>
      <w:bookmarkStart w:id="26" w:name="_Toc54669303"/>
      <w:r w:rsidRPr="005D2D5F">
        <w:rPr>
          <w:rFonts w:ascii="Arial" w:hAnsi="Arial" w:cs="Arial"/>
          <w:sz w:val="28"/>
          <w:szCs w:val="28"/>
        </w:rPr>
        <w:lastRenderedPageBreak/>
        <w:t>Luftemissioner</w:t>
      </w:r>
      <w:bookmarkEnd w:id="26"/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2551"/>
        <w:gridCol w:w="2693"/>
        <w:gridCol w:w="993"/>
        <w:gridCol w:w="2410"/>
      </w:tblGrid>
      <w:tr w:rsidR="00EC6E6D" w:rsidRPr="00F94A99" w14:paraId="4BF678A0" w14:textId="77777777" w:rsidTr="00F94A99">
        <w:trPr>
          <w:cantSplit/>
          <w:trHeight w:val="284"/>
        </w:trPr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092DB953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Kilde Id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3A2B4C57" w14:textId="77777777" w:rsidR="00EC6E6D" w:rsidRPr="005D2D5F" w:rsidRDefault="00EC6E6D" w:rsidP="005D2D5F">
            <w:pPr>
              <w:pStyle w:val="Sidehoved"/>
              <w:tabs>
                <w:tab w:val="clear" w:pos="4819"/>
                <w:tab w:val="clear" w:pos="9638"/>
              </w:tabs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Aktivitet/proces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2A1C7F5F" w14:textId="77777777" w:rsidR="00EC6E6D" w:rsidRPr="005D2D5F" w:rsidRDefault="00EC6E6D" w:rsidP="005D2D5F">
            <w:pPr>
              <w:pStyle w:val="Sidehoved"/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Stof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224F2A38" w14:textId="77777777" w:rsidR="00EC6E6D" w:rsidRPr="005D2D5F" w:rsidRDefault="00EC6E6D" w:rsidP="005D2D5F">
            <w:pPr>
              <w:pStyle w:val="Sidehoved"/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5D2D5F">
              <w:rPr>
                <w:rFonts w:ascii="Arial" w:hAnsi="Arial" w:cs="Arial"/>
                <w:sz w:val="20"/>
                <w:szCs w:val="20"/>
              </w:rPr>
              <w:t>Emi.konc</w:t>
            </w:r>
            <w:proofErr w:type="spellEnd"/>
            <w:r w:rsidRPr="005D2D5F">
              <w:rPr>
                <w:rFonts w:ascii="Arial" w:hAnsi="Arial" w:cs="Arial"/>
                <w:sz w:val="20"/>
                <w:szCs w:val="20"/>
              </w:rPr>
              <w:t>.(</w:t>
            </w:r>
            <w:proofErr w:type="gramEnd"/>
            <w:r w:rsidRPr="005D2D5F">
              <w:rPr>
                <w:rFonts w:ascii="Arial" w:hAnsi="Arial" w:cs="Arial"/>
                <w:sz w:val="20"/>
                <w:szCs w:val="20"/>
              </w:rPr>
              <w:t>mg/m</w:t>
            </w:r>
            <w:r w:rsidRPr="005D2D5F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5D2D5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25" w:color="auto" w:fill="FFFFFF"/>
          </w:tcPr>
          <w:p w14:paraId="52135D7D" w14:textId="77777777" w:rsidR="00EC6E6D" w:rsidRPr="005D2D5F" w:rsidRDefault="00EC6E6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Rensning</w:t>
            </w:r>
          </w:p>
        </w:tc>
      </w:tr>
      <w:tr w:rsidR="00EC6E6D" w:rsidRPr="005D2D5F" w14:paraId="773E89DD" w14:textId="77777777" w:rsidTr="00F94A99">
        <w:trPr>
          <w:cantSplit/>
          <w:trHeight w:val="108"/>
        </w:trPr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97E6166" w14:textId="181584B1" w:rsidR="00EC6E6D" w:rsidRPr="005D2D5F" w:rsidRDefault="00763C67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7" w:name="ind_air_emis_source_source_idX2"/>
            <w:bookmarkEnd w:id="27"/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06B66A4" w14:textId="0C903652" w:rsidR="00EC6E6D" w:rsidRPr="005D2D5F" w:rsidRDefault="00763C67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28" w:name="ind_air_emis_source_source_idX2_2"/>
            <w:bookmarkEnd w:id="28"/>
            <w:r>
              <w:rPr>
                <w:rFonts w:ascii="Arial" w:hAnsi="Arial" w:cs="Arial"/>
                <w:sz w:val="20"/>
                <w:szCs w:val="20"/>
              </w:rPr>
              <w:t>Svejsning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34D5A3A" w14:textId="77777777" w:rsidR="00EC6E6D" w:rsidRPr="005D2D5F" w:rsidRDefault="00EC6E6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29" w:name="ind_air_emis_source_source_idX2_3"/>
            <w:bookmarkEnd w:id="29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98B22D6" w14:textId="77777777" w:rsidR="00EC6E6D" w:rsidRPr="005D2D5F" w:rsidRDefault="00EC6E6D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30" w:name="ind_air_emis_source_source_idX2_4"/>
            <w:bookmarkEnd w:id="30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9C43552" w14:textId="1380AE3A" w:rsidR="00EC6E6D" w:rsidRPr="005D2D5F" w:rsidRDefault="00763C67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1" w:name="ind_air_emis_source_source_idX2_5"/>
            <w:bookmarkEnd w:id="31"/>
            <w:r>
              <w:rPr>
                <w:rFonts w:ascii="Arial" w:hAnsi="Arial" w:cs="Arial"/>
                <w:sz w:val="20"/>
                <w:szCs w:val="20"/>
              </w:rPr>
              <w:t>Ingen rensning</w:t>
            </w:r>
          </w:p>
        </w:tc>
      </w:tr>
    </w:tbl>
    <w:p w14:paraId="353BE5E3" w14:textId="77777777" w:rsidR="00EC6E6D" w:rsidRPr="00F94A99" w:rsidRDefault="00EC6E6D" w:rsidP="00EC6E6D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1134"/>
        <w:gridCol w:w="992"/>
        <w:gridCol w:w="992"/>
        <w:gridCol w:w="1135"/>
        <w:gridCol w:w="1417"/>
        <w:gridCol w:w="1559"/>
        <w:gridCol w:w="1418"/>
      </w:tblGrid>
      <w:tr w:rsidR="00EC6E6D" w:rsidRPr="005D2D5F" w14:paraId="0BB625AB" w14:textId="77777777" w:rsidTr="00F94A99">
        <w:trPr>
          <w:cantSplit/>
          <w:trHeight w:val="284"/>
        </w:trPr>
        <w:tc>
          <w:tcPr>
            <w:tcW w:w="70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55EF0004" w14:textId="77777777" w:rsidR="00EC6E6D" w:rsidRPr="005D2D5F" w:rsidRDefault="00EC6E6D" w:rsidP="005D2D5F">
            <w:pPr>
              <w:pStyle w:val="Overskrift6"/>
              <w:spacing w:before="20"/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</w:pPr>
            <w:r w:rsidRPr="005D2D5F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Kilde Id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4CE08F64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Afkasthøjde over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5DE9C56B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Afkastdiameter (m)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6C478EC2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Volumenstrøm (Nm</w:t>
            </w:r>
            <w:r w:rsidRPr="005D2D5F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5D2D5F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5D2D5F">
              <w:rPr>
                <w:rFonts w:ascii="Arial" w:hAnsi="Arial" w:cs="Arial"/>
                <w:sz w:val="20"/>
                <w:szCs w:val="20"/>
              </w:rPr>
              <w:t>sek</w:t>
            </w:r>
            <w:proofErr w:type="spellEnd"/>
            <w:r w:rsidRPr="005D2D5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103C901B" w14:textId="77777777" w:rsidR="00EC6E6D" w:rsidRPr="005D2D5F" w:rsidRDefault="00EC6E6D" w:rsidP="005D2D5F">
            <w:pPr>
              <w:pStyle w:val="Sidehoved"/>
              <w:tabs>
                <w:tab w:val="clear" w:pos="4819"/>
                <w:tab w:val="clear" w:pos="9638"/>
              </w:tabs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Lufthastighed</w:t>
            </w:r>
          </w:p>
          <w:p w14:paraId="7E711760" w14:textId="77777777" w:rsidR="00EC6E6D" w:rsidRPr="005D2D5F" w:rsidRDefault="00EC6E6D" w:rsidP="005D2D5F">
            <w:pPr>
              <w:pStyle w:val="Sidehoved"/>
              <w:tabs>
                <w:tab w:val="clear" w:pos="4819"/>
                <w:tab w:val="clear" w:pos="9638"/>
              </w:tabs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(m/sek.)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pct25" w:color="auto" w:fill="FFFFFF"/>
          </w:tcPr>
          <w:p w14:paraId="539AA739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D2D5F">
              <w:rPr>
                <w:rFonts w:ascii="Arial" w:hAnsi="Arial" w:cs="Arial"/>
                <w:sz w:val="20"/>
                <w:szCs w:val="20"/>
              </w:rPr>
              <w:t>Røggastemp</w:t>
            </w:r>
            <w:proofErr w:type="spellEnd"/>
            <w:r w:rsidRPr="005D2D5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F0E1E87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5D2D5F">
              <w:rPr>
                <w:rFonts w:ascii="Arial" w:hAnsi="Arial" w:cs="Arial"/>
                <w:sz w:val="20"/>
                <w:szCs w:val="20"/>
                <w:vertAlign w:val="superscript"/>
              </w:rPr>
              <w:t>o</w:t>
            </w:r>
            <w:r w:rsidRPr="005D2D5F">
              <w:rPr>
                <w:rFonts w:ascii="Arial" w:hAnsi="Arial" w:cs="Arial"/>
                <w:sz w:val="20"/>
                <w:szCs w:val="20"/>
              </w:rPr>
              <w:t>C</w:t>
            </w:r>
            <w:proofErr w:type="spellEnd"/>
            <w:r w:rsidRPr="005D2D5F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EC6E6D" w:rsidRPr="005D2D5F" w14:paraId="2A8726FE" w14:textId="77777777" w:rsidTr="00F94A99">
        <w:trPr>
          <w:cantSplit/>
          <w:trHeight w:val="219"/>
        </w:trPr>
        <w:tc>
          <w:tcPr>
            <w:tcW w:w="708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5CFD814" w14:textId="77777777" w:rsidR="00EC6E6D" w:rsidRPr="005D2D5F" w:rsidRDefault="00EC6E6D" w:rsidP="005D2D5F">
            <w:pPr>
              <w:pStyle w:val="Overskrift6"/>
              <w:spacing w:before="2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71A151A0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Terræn (m)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54C56993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Tag (m)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34700F62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Indvendig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4A0AFA6B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Udvendig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B037" w14:textId="77777777" w:rsidR="00EC6E6D" w:rsidRPr="005D2D5F" w:rsidRDefault="00EC6E6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6038E" w14:textId="77777777" w:rsidR="00EC6E6D" w:rsidRPr="005D2D5F" w:rsidRDefault="00EC6E6D" w:rsidP="005D2D5F">
            <w:pPr>
              <w:pStyle w:val="Sidehoved"/>
              <w:tabs>
                <w:tab w:val="clear" w:pos="4819"/>
                <w:tab w:val="clear" w:pos="9638"/>
              </w:tabs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1B2FC55" w14:textId="77777777" w:rsidR="00EC6E6D" w:rsidRPr="005D2D5F" w:rsidRDefault="00EC6E6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E6D" w:rsidRPr="005D2D5F" w14:paraId="3A1B266E" w14:textId="77777777" w:rsidTr="00F94A99">
        <w:trPr>
          <w:cantSplit/>
          <w:trHeight w:val="108"/>
        </w:trPr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FA29C" w14:textId="30E4868E" w:rsidR="00EC6E6D" w:rsidRPr="005D2D5F" w:rsidRDefault="00763C67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2" w:name="ind_air_emis_source_source_id"/>
            <w:bookmarkEnd w:id="32"/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E0754" w14:textId="77777777" w:rsidR="00EC6E6D" w:rsidRPr="005D2D5F" w:rsidRDefault="00EC6E6D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33" w:name="ind_air_emis_source_source_id_2"/>
            <w:bookmarkEnd w:id="33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BCE06" w14:textId="4A0AB6D9" w:rsidR="00EC6E6D" w:rsidRPr="005D2D5F" w:rsidRDefault="00763C67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34" w:name="ind_air_emis_source_source_id_3"/>
            <w:bookmarkEnd w:id="34"/>
            <w:r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B91FA" w14:textId="77777777" w:rsidR="00EC6E6D" w:rsidRPr="005D2D5F" w:rsidRDefault="00EC6E6D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35" w:name="ind_air_emis_source_source_id_4"/>
            <w:bookmarkEnd w:id="35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BD678" w14:textId="77777777" w:rsidR="00EC6E6D" w:rsidRPr="005D2D5F" w:rsidRDefault="00EC6E6D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36" w:name="ind_air_emis_source_source_id_5"/>
            <w:bookmarkEnd w:id="36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FB1B3" w14:textId="77777777" w:rsidR="00EC6E6D" w:rsidRPr="005D2D5F" w:rsidRDefault="00EC6E6D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37" w:name="ind_air_emis_source_source_id_6"/>
            <w:bookmarkEnd w:id="37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126C0" w14:textId="77777777" w:rsidR="00EC6E6D" w:rsidRPr="005D2D5F" w:rsidRDefault="00EC6E6D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38" w:name="ind_air_emis_source_source_id_7"/>
            <w:bookmarkEnd w:id="38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5585E01" w14:textId="77777777" w:rsidR="00EC6E6D" w:rsidRPr="005D2D5F" w:rsidRDefault="00EC6E6D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9E0A2D" w14:textId="77777777" w:rsidR="00EC6E6D" w:rsidRPr="00F94A99" w:rsidRDefault="00EC6E6D" w:rsidP="00EC6E6D">
      <w:pPr>
        <w:spacing w:before="2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5"/>
      </w:tblGrid>
      <w:tr w:rsidR="00EC6E6D" w:rsidRPr="005D2D5F" w14:paraId="254E8B3A" w14:textId="77777777" w:rsidTr="00F94A99">
        <w:trPr>
          <w:cantSplit/>
          <w:trHeight w:val="284"/>
        </w:trPr>
        <w:tc>
          <w:tcPr>
            <w:tcW w:w="935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000000"/>
            </w:tcBorders>
            <w:shd w:val="pct25" w:color="auto" w:fill="FFFFFF"/>
            <w:vAlign w:val="center"/>
          </w:tcPr>
          <w:p w14:paraId="4FF92D60" w14:textId="77777777" w:rsidR="00EC6E6D" w:rsidRPr="005D2D5F" w:rsidRDefault="00EC6E6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 xml:space="preserve">Rumopvarmning: </w:t>
            </w:r>
          </w:p>
        </w:tc>
      </w:tr>
      <w:tr w:rsidR="00EC6E6D" w:rsidRPr="005D2D5F" w14:paraId="1D174BDE" w14:textId="77777777" w:rsidTr="00F94A99">
        <w:trPr>
          <w:cantSplit/>
          <w:trHeight w:val="113"/>
        </w:trPr>
        <w:tc>
          <w:tcPr>
            <w:tcW w:w="935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000000"/>
            </w:tcBorders>
            <w:vAlign w:val="center"/>
          </w:tcPr>
          <w:p w14:paraId="513FF142" w14:textId="77777777" w:rsidR="00EC6E6D" w:rsidRPr="005D2D5F" w:rsidRDefault="00EC6E6D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  <w:bookmarkStart w:id="39" w:name="ind_energy_types_energy_type_name"/>
            <w:bookmarkEnd w:id="39"/>
          </w:p>
        </w:tc>
      </w:tr>
    </w:tbl>
    <w:p w14:paraId="21C643CA" w14:textId="77777777" w:rsidR="00EC6E6D" w:rsidRPr="00F94A99" w:rsidRDefault="00EC6E6D" w:rsidP="00EC6E6D">
      <w:pPr>
        <w:spacing w:before="2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EC6E6D" w:rsidRPr="005D2D5F" w14:paraId="76DE417D" w14:textId="77777777" w:rsidTr="00F94A99">
        <w:trPr>
          <w:cantSplit/>
          <w:trHeight w:val="284"/>
          <w:tblHeader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vAlign w:val="center"/>
          </w:tcPr>
          <w:p w14:paraId="4E236271" w14:textId="77777777" w:rsidR="00EC6E6D" w:rsidRPr="005D2D5F" w:rsidRDefault="00EC6E6D" w:rsidP="005D2D5F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  <w:vAlign w:val="center"/>
          </w:tcPr>
          <w:p w14:paraId="3E845C85" w14:textId="77777777" w:rsidR="00EC6E6D" w:rsidRPr="005D2D5F" w:rsidRDefault="00EC6E6D" w:rsidP="005D2D5F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Tilsynskommentar</w:t>
            </w:r>
          </w:p>
        </w:tc>
      </w:tr>
      <w:tr w:rsidR="00EC6E6D" w:rsidRPr="005D2D5F" w14:paraId="694B4479" w14:textId="77777777" w:rsidTr="00763C67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7835D2F" w14:textId="2217A7AF" w:rsidR="00EC6E6D" w:rsidRPr="005D2D5F" w:rsidRDefault="00763C67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0" w:name="ind_control_items_control_item_name"/>
            <w:bookmarkEnd w:id="40"/>
            <w:r>
              <w:rPr>
                <w:rFonts w:ascii="Arial" w:hAnsi="Arial" w:cs="Arial"/>
                <w:sz w:val="20"/>
                <w:szCs w:val="20"/>
              </w:rPr>
              <w:t>Luft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159AA8D2" w14:textId="77777777" w:rsidR="00EC6E6D" w:rsidRPr="005D2D5F" w:rsidRDefault="00EC6E6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1" w:name="ind_control_items_control_item_name_2"/>
            <w:bookmarkEnd w:id="41"/>
          </w:p>
        </w:tc>
      </w:tr>
      <w:tr w:rsidR="00763C67" w:rsidRPr="005D2D5F" w14:paraId="59930158" w14:textId="77777777" w:rsidTr="00763C67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DFD9CFE" w14:textId="77A76468" w:rsidR="00763C67" w:rsidRDefault="00763C67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2" w:name="ind_control_items_control_item_name_3"/>
            <w:bookmarkEnd w:id="42"/>
            <w:r>
              <w:rPr>
                <w:rFonts w:ascii="Arial" w:hAnsi="Arial" w:cs="Arial"/>
                <w:sz w:val="20"/>
                <w:szCs w:val="20"/>
              </w:rPr>
              <w:t>Luft, afkast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457CA356" w14:textId="6BC3E902" w:rsidR="00763C67" w:rsidRPr="005D2D5F" w:rsidRDefault="00763C67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3" w:name="ind_control_items_control_item_name_4"/>
            <w:bookmarkEnd w:id="43"/>
            <w:r>
              <w:rPr>
                <w:rFonts w:ascii="Arial" w:hAnsi="Arial" w:cs="Arial"/>
                <w:sz w:val="20"/>
                <w:szCs w:val="20"/>
              </w:rPr>
              <w:t xml:space="preserve">Der er et afkast fra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virkosmhedens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eget autoværksted.</w:t>
            </w:r>
          </w:p>
        </w:tc>
      </w:tr>
      <w:tr w:rsidR="00763C67" w:rsidRPr="005D2D5F" w14:paraId="6A3AFC33" w14:textId="77777777" w:rsidTr="00763C67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C314E89" w14:textId="73EA10CF" w:rsidR="00763C67" w:rsidRDefault="00763C67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4" w:name="ind_control_items_control_item_name_5"/>
            <w:bookmarkEnd w:id="44"/>
            <w:r>
              <w:rPr>
                <w:rFonts w:ascii="Arial" w:hAnsi="Arial" w:cs="Arial"/>
                <w:sz w:val="20"/>
                <w:szCs w:val="20"/>
              </w:rPr>
              <w:t>Luft, støv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4007A947" w14:textId="77777777" w:rsidR="00763C67" w:rsidRDefault="00763C67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5" w:name="ind_control_items_control_item_name_6"/>
            <w:bookmarkEnd w:id="45"/>
            <w:r>
              <w:rPr>
                <w:rFonts w:ascii="Arial" w:hAnsi="Arial" w:cs="Arial"/>
                <w:sz w:val="20"/>
                <w:szCs w:val="20"/>
              </w:rPr>
              <w:t>Korinthvej 103: I sorteringshallen kan der være en del støv. Sorteringen foregår med åben port og med store maskiner. Dog vurderes det ikke umiddelbart at være i strid med miljøgodkendelsen.</w:t>
            </w:r>
          </w:p>
          <w:p w14:paraId="715DD10B" w14:textId="77777777" w:rsidR="00763C67" w:rsidRDefault="00763C67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  <w:p w14:paraId="11F883D5" w14:textId="77777777" w:rsidR="00763C67" w:rsidRDefault="00763C67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Korinthvej 10: Umiddelbart er der ingen oplagte kilder til støvgener. Den udendørs container parkeringsplads med belægning giver ikke støv, ligesom hallen med farligt affald og mindre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genbrugssartikler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heller ikke genererer støv.</w:t>
            </w:r>
          </w:p>
          <w:p w14:paraId="6A9ED414" w14:textId="6A37350A" w:rsidR="00763C67" w:rsidRDefault="00763C67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Udendørs kunne der ved tilsynet ikke konstateres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støvgener.Dog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oplyste virksomheden, at der kan støve i forbindelse med neddeling af træ i tørre perioder. Dette afhjælpes ved at vande. </w:t>
            </w:r>
          </w:p>
        </w:tc>
      </w:tr>
      <w:tr w:rsidR="00763C67" w:rsidRPr="005D2D5F" w14:paraId="494DA68D" w14:textId="77777777" w:rsidTr="00763C67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4240585" w14:textId="42FB5D5E" w:rsidR="00763C67" w:rsidRDefault="00763C67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6" w:name="ind_control_items_control_item_name_7"/>
            <w:bookmarkEnd w:id="46"/>
            <w:r>
              <w:rPr>
                <w:rFonts w:ascii="Arial" w:hAnsi="Arial" w:cs="Arial"/>
                <w:sz w:val="20"/>
                <w:szCs w:val="20"/>
              </w:rPr>
              <w:t>Luft, filtre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54F4AAEA" w14:textId="4039B970" w:rsidR="00763C67" w:rsidRDefault="00763C67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7" w:name="ind_control_items_control_item_name_8"/>
            <w:bookmarkEnd w:id="47"/>
            <w:r>
              <w:rPr>
                <w:rFonts w:ascii="Arial" w:hAnsi="Arial" w:cs="Arial"/>
                <w:sz w:val="20"/>
                <w:szCs w:val="20"/>
              </w:rPr>
              <w:t>Intet filteranlæg</w:t>
            </w:r>
          </w:p>
        </w:tc>
      </w:tr>
      <w:tr w:rsidR="00763C67" w:rsidRPr="005D2D5F" w14:paraId="63BC40BF" w14:textId="77777777" w:rsidTr="00763C67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82461C3" w14:textId="480CDD0B" w:rsidR="00763C67" w:rsidRDefault="00763C67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8" w:name="ind_control_items_control_item_name_9"/>
            <w:bookmarkEnd w:id="48"/>
            <w:r>
              <w:rPr>
                <w:rFonts w:ascii="Arial" w:hAnsi="Arial" w:cs="Arial"/>
                <w:sz w:val="20"/>
                <w:szCs w:val="20"/>
              </w:rPr>
              <w:t>Lugt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46C73800" w14:textId="3088B9ED" w:rsidR="00763C67" w:rsidRDefault="00763C67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9" w:name="ind_control_items_control_item_name_10"/>
            <w:bookmarkEnd w:id="49"/>
            <w:r>
              <w:rPr>
                <w:rFonts w:ascii="Arial" w:hAnsi="Arial" w:cs="Arial"/>
                <w:sz w:val="20"/>
                <w:szCs w:val="20"/>
              </w:rPr>
              <w:t>Tjek vilkår for luft, samt vilkår 83-94 i miljøgodkendelsen af 12-02-2014 (Korinthvej 103).</w:t>
            </w:r>
          </w:p>
        </w:tc>
      </w:tr>
      <w:tr w:rsidR="00763C67" w:rsidRPr="005D2D5F" w14:paraId="4F7108BD" w14:textId="77777777" w:rsidTr="00F94A99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25CFFF6E" w14:textId="3E692668" w:rsidR="00763C67" w:rsidRDefault="00763C67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50" w:name="ind_control_items_control_item_name_11"/>
            <w:bookmarkEnd w:id="50"/>
            <w:r>
              <w:rPr>
                <w:rFonts w:ascii="Arial" w:hAnsi="Arial" w:cs="Arial"/>
                <w:sz w:val="20"/>
                <w:szCs w:val="20"/>
              </w:rPr>
              <w:t>Luft, vilkår i miljøgodkendelse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29B5013E" w14:textId="77777777" w:rsidR="00763C67" w:rsidRDefault="00763C67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51" w:name="ind_control_items_control_item_name_12"/>
            <w:bookmarkEnd w:id="51"/>
            <w:r>
              <w:rPr>
                <w:rFonts w:ascii="Arial" w:hAnsi="Arial" w:cs="Arial"/>
                <w:sz w:val="20"/>
                <w:szCs w:val="20"/>
              </w:rPr>
              <w:t>Vilkår 9-13 og 54-56 i miljøgodkendelsen af 12-02-2014 (Korinthvej 103), samt</w:t>
            </w:r>
          </w:p>
          <w:p w14:paraId="3786F4FB" w14:textId="1FFD8290" w:rsidR="00763C67" w:rsidRDefault="00763C67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vilkår 8-10 og 43-45 i miljøgodkendelsen af 08-02-2018 (Korinthvej 10).</w:t>
            </w:r>
          </w:p>
        </w:tc>
      </w:tr>
    </w:tbl>
    <w:p w14:paraId="078EBB0A" w14:textId="77777777" w:rsidR="00EC6E6D" w:rsidRPr="005D2D5F" w:rsidRDefault="00EC6E6D" w:rsidP="00EC6E6D">
      <w:pPr>
        <w:pStyle w:val="Overskrift2"/>
        <w:ind w:left="426"/>
        <w:rPr>
          <w:rFonts w:ascii="Arial" w:hAnsi="Arial" w:cs="Arial"/>
          <w:sz w:val="28"/>
          <w:szCs w:val="28"/>
        </w:rPr>
      </w:pPr>
      <w:bookmarkStart w:id="52" w:name="_Toc54669304"/>
      <w:r w:rsidRPr="005D2D5F">
        <w:rPr>
          <w:rFonts w:ascii="Arial" w:hAnsi="Arial" w:cs="Arial"/>
          <w:sz w:val="28"/>
          <w:szCs w:val="28"/>
        </w:rPr>
        <w:t>Støj</w:t>
      </w:r>
      <w:bookmarkEnd w:id="52"/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2693"/>
        <w:gridCol w:w="1701"/>
        <w:gridCol w:w="4536"/>
      </w:tblGrid>
      <w:tr w:rsidR="00EC6E6D" w:rsidRPr="005D2D5F" w14:paraId="5A21B8D4" w14:textId="77777777" w:rsidTr="00F94A99">
        <w:trPr>
          <w:cantSplit/>
          <w:trHeight w:val="284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09AA2363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Id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5F1C3BA5" w14:textId="77777777" w:rsidR="00EC6E6D" w:rsidRPr="005D2D5F" w:rsidRDefault="00EC6E6D" w:rsidP="005D2D5F">
            <w:pPr>
              <w:pStyle w:val="Overskrift5"/>
              <w:spacing w:before="20"/>
              <w:ind w:left="72"/>
              <w:jc w:val="both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5D2D5F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Støjkilde</w:t>
            </w:r>
            <w:r w:rsidRPr="005D2D5F">
              <w:rPr>
                <w:rFonts w:ascii="Arial" w:hAnsi="Arial" w:cs="Arial"/>
                <w:b w:val="0"/>
                <w:sz w:val="20"/>
                <w:szCs w:val="20"/>
              </w:rPr>
              <w:t>r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59290900" w14:textId="77777777" w:rsidR="00EC6E6D" w:rsidRPr="005D2D5F" w:rsidRDefault="00EC6E6D" w:rsidP="005D2D5F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Kildestyrke dB(A)</w:t>
            </w:r>
          </w:p>
        </w:tc>
        <w:tc>
          <w:tcPr>
            <w:tcW w:w="45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25" w:color="auto" w:fill="FFFFFF"/>
          </w:tcPr>
          <w:p w14:paraId="164B1999" w14:textId="77777777" w:rsidR="00EC6E6D" w:rsidRPr="005D2D5F" w:rsidRDefault="00EC6E6D" w:rsidP="005D2D5F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Støjdæmpning (inden-, udendørs, indkapsling mv.)</w:t>
            </w:r>
          </w:p>
        </w:tc>
      </w:tr>
      <w:tr w:rsidR="00EC6E6D" w:rsidRPr="005D2D5F" w14:paraId="143E306F" w14:textId="77777777" w:rsidTr="00F94A99">
        <w:trPr>
          <w:cantSplit/>
          <w:trHeight w:val="113"/>
        </w:trPr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5ABC8A56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53" w:name="ind_noise_noise_id"/>
            <w:bookmarkEnd w:id="53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E13DF9C" w14:textId="77777777" w:rsidR="00EC6E6D" w:rsidRPr="005D2D5F" w:rsidRDefault="00EC6E6D" w:rsidP="005D2D5F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2B761966" w14:textId="77777777" w:rsidR="00EC6E6D" w:rsidRPr="005D2D5F" w:rsidRDefault="00EC6E6D" w:rsidP="005D2D5F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CB91A98" w14:textId="77777777" w:rsidR="00EC6E6D" w:rsidRPr="005D2D5F" w:rsidRDefault="00EC6E6D" w:rsidP="005D2D5F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0D4C580" w14:textId="77777777" w:rsidR="00EC6E6D" w:rsidRPr="00F94A99" w:rsidRDefault="00EC6E6D" w:rsidP="00EC6E6D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EC6E6D" w:rsidRPr="005D2D5F" w14:paraId="1BA2FFDF" w14:textId="77777777" w:rsidTr="00F94A99">
        <w:trPr>
          <w:cantSplit/>
          <w:trHeight w:val="284"/>
          <w:tblHeader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6DA99BA9" w14:textId="77777777" w:rsidR="00EC6E6D" w:rsidRPr="005D2D5F" w:rsidRDefault="00EC6E6D" w:rsidP="005D2D5F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</w:tcPr>
          <w:p w14:paraId="1EC58C45" w14:textId="77777777" w:rsidR="00EC6E6D" w:rsidRPr="005D2D5F" w:rsidRDefault="00EC6E6D" w:rsidP="005D2D5F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Tilsynskommentar</w:t>
            </w:r>
          </w:p>
        </w:tc>
      </w:tr>
      <w:tr w:rsidR="00EC6E6D" w:rsidRPr="005D2D5F" w14:paraId="07CB38DB" w14:textId="77777777" w:rsidTr="00763C67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73EC874" w14:textId="672EE0D8" w:rsidR="00EC6E6D" w:rsidRPr="005D2D5F" w:rsidRDefault="00763C67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54" w:name="ind_control_items_control_item_nameX2"/>
            <w:bookmarkEnd w:id="54"/>
            <w:r>
              <w:rPr>
                <w:rFonts w:ascii="Arial" w:hAnsi="Arial" w:cs="Arial"/>
                <w:sz w:val="20"/>
                <w:szCs w:val="20"/>
              </w:rPr>
              <w:t>Støj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7325F34A" w14:textId="77777777" w:rsidR="00763C67" w:rsidRDefault="00763C67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55" w:name="ind_control_items_control_item_nameX2_2"/>
            <w:bookmarkEnd w:id="55"/>
            <w:r>
              <w:rPr>
                <w:rFonts w:ascii="Arial" w:hAnsi="Arial" w:cs="Arial"/>
                <w:sz w:val="20"/>
                <w:szCs w:val="20"/>
              </w:rPr>
              <w:t>I miljøgodkendelserne er det dokumenteret at støjkravene kan overholdes.</w:t>
            </w:r>
          </w:p>
          <w:p w14:paraId="1E9CFE0F" w14:textId="0C74AD38" w:rsidR="00EC6E6D" w:rsidRPr="005D2D5F" w:rsidRDefault="00EC6E6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3C67" w:rsidRPr="005D2D5F" w14:paraId="2D8D0F9C" w14:textId="77777777" w:rsidTr="00763C67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BFE3643" w14:textId="179CA918" w:rsidR="00763C67" w:rsidRDefault="00763C67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56" w:name="ind_control_items_control_item_nameX2_3"/>
            <w:bookmarkEnd w:id="56"/>
            <w:r>
              <w:rPr>
                <w:rFonts w:ascii="Arial" w:hAnsi="Arial" w:cs="Arial"/>
                <w:sz w:val="20"/>
                <w:szCs w:val="20"/>
              </w:rPr>
              <w:lastRenderedPageBreak/>
              <w:t>Støjkilder, indendørs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2575182F" w14:textId="77777777" w:rsidR="00763C67" w:rsidRDefault="00763C67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57" w:name="ind_control_items_control_item_nameX2_4"/>
            <w:bookmarkEnd w:id="57"/>
            <w:r>
              <w:rPr>
                <w:rFonts w:ascii="Arial" w:hAnsi="Arial" w:cs="Arial"/>
                <w:sz w:val="20"/>
                <w:szCs w:val="20"/>
              </w:rPr>
              <w:t>Sortering af affald i sorteringshal</w:t>
            </w:r>
          </w:p>
          <w:p w14:paraId="62749535" w14:textId="700FB3E4" w:rsidR="00763C67" w:rsidRDefault="00763C67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3C67" w:rsidRPr="005D2D5F" w14:paraId="207AAA6E" w14:textId="77777777" w:rsidTr="00763C67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7DA3396" w14:textId="1CE8FBA1" w:rsidR="00763C67" w:rsidRDefault="00763C67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58" w:name="ind_control_items_control_item_nameX2_5"/>
            <w:bookmarkEnd w:id="58"/>
            <w:r>
              <w:rPr>
                <w:rFonts w:ascii="Arial" w:hAnsi="Arial" w:cs="Arial"/>
                <w:sz w:val="20"/>
                <w:szCs w:val="20"/>
              </w:rPr>
              <w:t>Støjkilder, udendørs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6AF20EF0" w14:textId="77777777" w:rsidR="00763C67" w:rsidRDefault="00763C67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59" w:name="ind_control_items_control_item_nameX2_6"/>
            <w:bookmarkEnd w:id="59"/>
            <w:r>
              <w:rPr>
                <w:rFonts w:ascii="Arial" w:hAnsi="Arial" w:cs="Arial"/>
                <w:sz w:val="20"/>
                <w:szCs w:val="20"/>
              </w:rPr>
              <w:t>Intern kørsel på virksomheden.</w:t>
            </w:r>
          </w:p>
          <w:p w14:paraId="5F17E551" w14:textId="77777777" w:rsidR="00763C67" w:rsidRDefault="00763C67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Flytning af containere mv. på virksomheden.</w:t>
            </w:r>
          </w:p>
          <w:p w14:paraId="78F9C154" w14:textId="32C544F8" w:rsidR="00763C67" w:rsidRDefault="00763C67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Vask med højttrykspuler på vaskepladserne.</w:t>
            </w:r>
          </w:p>
        </w:tc>
      </w:tr>
      <w:tr w:rsidR="00763C67" w:rsidRPr="005D2D5F" w14:paraId="1322EA9D" w14:textId="77777777" w:rsidTr="00F94A99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198B305F" w14:textId="3D8F3BB0" w:rsidR="00763C67" w:rsidRDefault="00763C67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60" w:name="ind_control_items_control_item_nameX2_7"/>
            <w:bookmarkEnd w:id="60"/>
            <w:r>
              <w:rPr>
                <w:rFonts w:ascii="Arial" w:hAnsi="Arial" w:cs="Arial"/>
                <w:sz w:val="20"/>
                <w:szCs w:val="20"/>
              </w:rPr>
              <w:t>Støj, vilkår i miljøgodkendelse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0BCB5906" w14:textId="3AF1A0AF" w:rsidR="00763C67" w:rsidRDefault="00763C67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61" w:name="ind_control_items_control_item_nameX2_8"/>
            <w:bookmarkEnd w:id="61"/>
            <w:r>
              <w:rPr>
                <w:rFonts w:ascii="Arial" w:hAnsi="Arial" w:cs="Arial"/>
                <w:sz w:val="20"/>
                <w:szCs w:val="20"/>
              </w:rPr>
              <w:t>Vilkår 40 - 45 i miljøgodkendelsen af 16.11 2009</w:t>
            </w:r>
          </w:p>
        </w:tc>
      </w:tr>
    </w:tbl>
    <w:p w14:paraId="1A50CDE7" w14:textId="77777777" w:rsidR="00EC6E6D" w:rsidRPr="005D2D5F" w:rsidRDefault="00EC6E6D" w:rsidP="00EC6E6D">
      <w:pPr>
        <w:pStyle w:val="Overskrift2"/>
        <w:ind w:left="426"/>
        <w:rPr>
          <w:rFonts w:ascii="Arial" w:hAnsi="Arial" w:cs="Arial"/>
          <w:sz w:val="28"/>
          <w:szCs w:val="28"/>
        </w:rPr>
      </w:pPr>
      <w:r w:rsidRPr="005D2D5F">
        <w:rPr>
          <w:rFonts w:ascii="Arial" w:hAnsi="Arial" w:cs="Arial"/>
          <w:sz w:val="28"/>
          <w:szCs w:val="28"/>
        </w:rPr>
        <w:t>Spildevand</w:t>
      </w:r>
    </w:p>
    <w:tbl>
      <w:tblPr>
        <w:tblW w:w="9355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25"/>
        <w:gridCol w:w="3118"/>
        <w:gridCol w:w="709"/>
        <w:gridCol w:w="851"/>
        <w:gridCol w:w="850"/>
        <w:gridCol w:w="2835"/>
      </w:tblGrid>
      <w:tr w:rsidR="00EC6E6D" w:rsidRPr="005D2D5F" w14:paraId="549D4EEC" w14:textId="77777777" w:rsidTr="001F7CE1">
        <w:trPr>
          <w:cantSplit/>
          <w:trHeight w:val="300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28F7CE11" w14:textId="77777777" w:rsidR="00EC6E6D" w:rsidRPr="005D2D5F" w:rsidRDefault="00EC6E6D" w:rsidP="005D2D5F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Krav Id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</w:tcPr>
          <w:p w14:paraId="45A93007" w14:textId="77777777" w:rsidR="00EC6E6D" w:rsidRPr="005D2D5F" w:rsidRDefault="00EC6E6D" w:rsidP="005D2D5F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Id</w:t>
            </w:r>
          </w:p>
        </w:tc>
        <w:tc>
          <w:tcPr>
            <w:tcW w:w="311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6A44BD2" w14:textId="77777777" w:rsidR="00EC6E6D" w:rsidRPr="005D2D5F" w:rsidRDefault="00EC6E6D" w:rsidP="005D2D5F">
            <w:pPr>
              <w:spacing w:before="20" w:after="120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Aktivitet/proces</w:t>
            </w:r>
          </w:p>
        </w:tc>
        <w:tc>
          <w:tcPr>
            <w:tcW w:w="2410" w:type="dxa"/>
            <w:gridSpan w:val="3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67FD7182" w14:textId="77777777" w:rsidR="00EC6E6D" w:rsidRPr="005D2D5F" w:rsidRDefault="00EC6E6D" w:rsidP="005D2D5F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Udledt spildevand</w:t>
            </w:r>
          </w:p>
        </w:tc>
        <w:tc>
          <w:tcPr>
            <w:tcW w:w="2835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25" w:color="auto" w:fill="FFFFFF"/>
          </w:tcPr>
          <w:p w14:paraId="00F8673D" w14:textId="77777777" w:rsidR="00EC6E6D" w:rsidRPr="005D2D5F" w:rsidRDefault="00EC6E6D" w:rsidP="005D2D5F">
            <w:pPr>
              <w:spacing w:before="20" w:after="120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Rensning</w:t>
            </w:r>
          </w:p>
        </w:tc>
      </w:tr>
      <w:tr w:rsidR="00EC6E6D" w:rsidRPr="005D2D5F" w14:paraId="1E53001E" w14:textId="77777777" w:rsidTr="001F7CE1">
        <w:trPr>
          <w:cantSplit/>
          <w:trHeight w:val="287"/>
        </w:trPr>
        <w:tc>
          <w:tcPr>
            <w:tcW w:w="56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1E9A3AE" w14:textId="77777777" w:rsidR="00EC6E6D" w:rsidRPr="005D2D5F" w:rsidRDefault="00EC6E6D" w:rsidP="005D2D5F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391763" w14:textId="77777777" w:rsidR="00EC6E6D" w:rsidRPr="005D2D5F" w:rsidRDefault="00EC6E6D" w:rsidP="005D2D5F">
            <w:pPr>
              <w:spacing w:before="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0E41" w14:textId="77777777" w:rsidR="00EC6E6D" w:rsidRPr="005D2D5F" w:rsidRDefault="00EC6E6D" w:rsidP="005D2D5F">
            <w:pPr>
              <w:spacing w:before="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0F868CA3" w14:textId="77777777" w:rsidR="00EC6E6D" w:rsidRPr="005D2D5F" w:rsidRDefault="00EC6E6D" w:rsidP="005D2D5F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 xml:space="preserve">(l/sek.) </w:t>
            </w:r>
          </w:p>
          <w:p w14:paraId="37CE0575" w14:textId="77777777" w:rsidR="00EC6E6D" w:rsidRPr="005D2D5F" w:rsidRDefault="00EC6E6D" w:rsidP="005D2D5F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max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5B434D7" w14:textId="77777777" w:rsidR="00EC6E6D" w:rsidRPr="005D2D5F" w:rsidRDefault="00EC6E6D" w:rsidP="005D2D5F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Mængde pr. år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D5C060E" w14:textId="77777777" w:rsidR="00EC6E6D" w:rsidRPr="005D2D5F" w:rsidRDefault="00EC6E6D" w:rsidP="005D2D5F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Enhed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E611AEE" w14:textId="77777777" w:rsidR="00EC6E6D" w:rsidRPr="005D2D5F" w:rsidRDefault="00EC6E6D" w:rsidP="005D2D5F">
            <w:pPr>
              <w:spacing w:before="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E6D" w:rsidRPr="005D2D5F" w14:paraId="12431A1A" w14:textId="77777777" w:rsidTr="001F7CE1">
        <w:trPr>
          <w:cantSplit/>
          <w:trHeight w:val="113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13848DA" w14:textId="324E978E" w:rsidR="00EC6E6D" w:rsidRPr="005D2D5F" w:rsidRDefault="00763C67" w:rsidP="005D2D5F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62" w:name="ind_w_water_amount_permission_id"/>
            <w:bookmarkEnd w:id="62"/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74FB7C0" w14:textId="0C18EDD1" w:rsidR="00EC6E6D" w:rsidRPr="005D2D5F" w:rsidRDefault="00763C67" w:rsidP="005D2D5F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63" w:name="ind_w_water_amount_permission_id_2"/>
            <w:bookmarkEnd w:id="63"/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8491198" w14:textId="33682C7D" w:rsidR="00EC6E6D" w:rsidRPr="005D2D5F" w:rsidRDefault="00763C67" w:rsidP="005D2D5F">
            <w:pPr>
              <w:spacing w:before="20" w:after="120"/>
              <w:rPr>
                <w:rFonts w:ascii="Arial" w:hAnsi="Arial" w:cs="Arial"/>
                <w:sz w:val="20"/>
                <w:szCs w:val="20"/>
              </w:rPr>
            </w:pPr>
            <w:bookmarkStart w:id="64" w:name="ind_w_water_amount_permission_id_3"/>
            <w:bookmarkEnd w:id="64"/>
            <w:r>
              <w:rPr>
                <w:rFonts w:ascii="Arial" w:hAnsi="Arial" w:cs="Arial"/>
                <w:sz w:val="20"/>
                <w:szCs w:val="20"/>
              </w:rPr>
              <w:t>Vaskehal/vaskeplads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634F40C" w14:textId="3E7F8EC7" w:rsidR="00EC6E6D" w:rsidRPr="005D2D5F" w:rsidRDefault="00763C67" w:rsidP="005D2D5F">
            <w:pPr>
              <w:spacing w:before="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65" w:name="ind_w_water_amount_permission_id_4"/>
            <w:bookmarkEnd w:id="65"/>
            <w:r>
              <w:rPr>
                <w:rFonts w:ascii="Arial" w:hAnsi="Arial" w:cs="Arial"/>
                <w:sz w:val="20"/>
                <w:szCs w:val="20"/>
              </w:rPr>
              <w:t>1,70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883458D" w14:textId="3E953A31" w:rsidR="00EC6E6D" w:rsidRPr="005D2D5F" w:rsidRDefault="00763C67" w:rsidP="005D2D5F">
            <w:pPr>
              <w:spacing w:before="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66" w:name="ind_w_water_amount_permission_id_5"/>
            <w:bookmarkEnd w:id="66"/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F102037" w14:textId="7DE631BA" w:rsidR="00EC6E6D" w:rsidRPr="005D2D5F" w:rsidRDefault="00763C67" w:rsidP="005D2D5F">
            <w:pPr>
              <w:spacing w:before="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67" w:name="ind_w_water_amount_permission_id_6"/>
            <w:bookmarkEnd w:id="67"/>
            <w:r>
              <w:rPr>
                <w:rFonts w:ascii="Arial" w:hAnsi="Arial" w:cs="Arial"/>
                <w:sz w:val="20"/>
                <w:szCs w:val="20"/>
              </w:rPr>
              <w:t>m³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8B0D0B2" w14:textId="030EBB2A" w:rsidR="00EC6E6D" w:rsidRPr="005D2D5F" w:rsidRDefault="00763C67" w:rsidP="005D2D5F">
            <w:pPr>
              <w:spacing w:before="20" w:after="120"/>
              <w:rPr>
                <w:rFonts w:ascii="Arial" w:hAnsi="Arial" w:cs="Arial"/>
                <w:sz w:val="20"/>
                <w:szCs w:val="20"/>
              </w:rPr>
            </w:pPr>
            <w:bookmarkStart w:id="68" w:name="ind_w_water_amount_permission_id_7"/>
            <w:bookmarkEnd w:id="68"/>
            <w:r>
              <w:rPr>
                <w:rFonts w:ascii="Arial" w:hAnsi="Arial" w:cs="Arial"/>
                <w:sz w:val="20"/>
                <w:szCs w:val="20"/>
              </w:rPr>
              <w:t>Olieudskiller og sandfang</w:t>
            </w:r>
          </w:p>
        </w:tc>
      </w:tr>
    </w:tbl>
    <w:p w14:paraId="334D1E54" w14:textId="77777777" w:rsidR="00EC6E6D" w:rsidRPr="00F94A99" w:rsidRDefault="00EC6E6D" w:rsidP="00EC6E6D">
      <w:pPr>
        <w:ind w:left="426"/>
        <w:rPr>
          <w:rFonts w:ascii="Arial" w:hAnsi="Arial" w:cs="Arial"/>
          <w:sz w:val="22"/>
          <w:szCs w:val="22"/>
        </w:rPr>
      </w:pPr>
    </w:p>
    <w:tbl>
      <w:tblPr>
        <w:tblW w:w="9355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EC6E6D" w:rsidRPr="005D2D5F" w14:paraId="6DEFF6B9" w14:textId="77777777" w:rsidTr="00245E8B">
        <w:trPr>
          <w:cantSplit/>
          <w:trHeight w:val="284"/>
          <w:tblHeader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30914FE9" w14:textId="77777777" w:rsidR="00EC6E6D" w:rsidRPr="005D2D5F" w:rsidRDefault="00EC6E6D" w:rsidP="005D2D5F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</w:tcPr>
          <w:p w14:paraId="51B37DDA" w14:textId="77777777" w:rsidR="00EC6E6D" w:rsidRPr="005D2D5F" w:rsidRDefault="00EC6E6D" w:rsidP="005D2D5F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Tilsynskommentar</w:t>
            </w:r>
          </w:p>
        </w:tc>
      </w:tr>
      <w:tr w:rsidR="00EC6E6D" w:rsidRPr="005D2D5F" w14:paraId="09D9010B" w14:textId="77777777" w:rsidTr="00763C67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9D911F1" w14:textId="62AE39EE" w:rsidR="00EC6E6D" w:rsidRPr="005D2D5F" w:rsidRDefault="00763C67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69" w:name="ind_control_items_control_item_nameX3"/>
            <w:bookmarkEnd w:id="69"/>
            <w:r>
              <w:rPr>
                <w:rFonts w:ascii="Arial" w:hAnsi="Arial" w:cs="Arial"/>
                <w:sz w:val="20"/>
                <w:szCs w:val="20"/>
              </w:rPr>
              <w:t>Spildevand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54942996" w14:textId="77777777" w:rsidR="00763C67" w:rsidRDefault="00763C67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70" w:name="ind_control_items_control_item_nameX3_2"/>
            <w:bookmarkEnd w:id="70"/>
            <w:r>
              <w:rPr>
                <w:rFonts w:ascii="Arial" w:hAnsi="Arial" w:cs="Arial"/>
                <w:sz w:val="20"/>
                <w:szCs w:val="20"/>
              </w:rPr>
              <w:t xml:space="preserve">Virksomheden har 1 udendørs vaskeplads samt en delvis overdækket vaskeplads på Korinthvej 10, hvor egne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lastbile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containere og minicontainere vaskes. Der vaskes ca. 2 biler dagligt, ca. 50 minicontainere pr. måned og ca. 10 store containere pr. måned.</w:t>
            </w:r>
          </w:p>
          <w:p w14:paraId="07921269" w14:textId="1A251F58" w:rsidR="00EC6E6D" w:rsidRPr="005D2D5F" w:rsidRDefault="00763C67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Virksomheden anvendte samme vaskemidler, som ved sidste tilsyn. Der anvendes vaskemidler fra SK Grøn, som har Nordisk Miljømærkning.</w:t>
            </w:r>
          </w:p>
        </w:tc>
      </w:tr>
      <w:tr w:rsidR="00763C67" w:rsidRPr="005D2D5F" w14:paraId="5A74DCCB" w14:textId="77777777" w:rsidTr="00763C67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56BDF69" w14:textId="50473EEC" w:rsidR="00763C67" w:rsidRDefault="00763C67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71" w:name="ind_control_items_control_item_nameX3_3"/>
            <w:bookmarkEnd w:id="71"/>
            <w:r>
              <w:rPr>
                <w:rFonts w:ascii="Arial" w:hAnsi="Arial" w:cs="Arial"/>
                <w:sz w:val="20"/>
                <w:szCs w:val="20"/>
              </w:rPr>
              <w:t>Spildevand, procesvand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7666A27F" w14:textId="5845C225" w:rsidR="00763C67" w:rsidRDefault="00763C67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72" w:name="ind_control_items_control_item_nameX3_4"/>
            <w:bookmarkEnd w:id="72"/>
            <w:r>
              <w:rPr>
                <w:rFonts w:ascii="Arial" w:hAnsi="Arial" w:cs="Arial"/>
                <w:sz w:val="20"/>
                <w:szCs w:val="20"/>
              </w:rPr>
              <w:t>Der vaskes med koldt vand med en højtryksrenser.</w:t>
            </w:r>
          </w:p>
        </w:tc>
      </w:tr>
      <w:tr w:rsidR="00763C67" w:rsidRPr="005D2D5F" w14:paraId="3A6C5B63" w14:textId="77777777" w:rsidTr="00763C67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8FCE3D6" w14:textId="69FAC505" w:rsidR="00763C67" w:rsidRDefault="00763C67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73" w:name="ind_control_items_control_item_nameX3_5"/>
            <w:bookmarkEnd w:id="73"/>
            <w:r>
              <w:rPr>
                <w:rFonts w:ascii="Arial" w:hAnsi="Arial" w:cs="Arial"/>
                <w:sz w:val="20"/>
                <w:szCs w:val="20"/>
              </w:rPr>
              <w:t>Spildevand, overfladevand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18BD8A39" w14:textId="54654BC6" w:rsidR="00763C67" w:rsidRDefault="00763C67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74" w:name="ind_control_items_control_item_nameX3_6"/>
            <w:bookmarkEnd w:id="74"/>
            <w:r>
              <w:rPr>
                <w:rFonts w:ascii="Arial" w:hAnsi="Arial" w:cs="Arial"/>
                <w:sz w:val="20"/>
                <w:szCs w:val="20"/>
              </w:rPr>
              <w:t>Overfladevand fra pladsen ledes til regnvandssystem.</w:t>
            </w:r>
          </w:p>
        </w:tc>
      </w:tr>
      <w:tr w:rsidR="00763C67" w:rsidRPr="005D2D5F" w14:paraId="7117572E" w14:textId="77777777" w:rsidTr="00763C67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FB4CA81" w14:textId="277876EC" w:rsidR="00763C67" w:rsidRDefault="00763C67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75" w:name="ind_control_items_control_item_nameX3_7"/>
            <w:bookmarkEnd w:id="75"/>
            <w:r>
              <w:rPr>
                <w:rFonts w:ascii="Arial" w:hAnsi="Arial" w:cs="Arial"/>
                <w:sz w:val="20"/>
                <w:szCs w:val="20"/>
              </w:rPr>
              <w:t>Spildevand, afløbsforhold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1A77FA98" w14:textId="77777777" w:rsidR="00763C67" w:rsidRDefault="00763C67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76" w:name="ind_control_items_control_item_nameX3_8"/>
            <w:bookmarkEnd w:id="76"/>
            <w:r>
              <w:rPr>
                <w:rFonts w:ascii="Arial" w:hAnsi="Arial" w:cs="Arial"/>
                <w:sz w:val="20"/>
                <w:szCs w:val="20"/>
              </w:rPr>
              <w:t xml:space="preserve">Virksomheden ligger i spildevandsplanens kloakopland 0.4.10. Området er separatkloakeret. </w:t>
            </w:r>
          </w:p>
          <w:p w14:paraId="15C992F4" w14:textId="07D55CBC" w:rsidR="00763C67" w:rsidRDefault="00763C67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Spildevandet afledes til Renseanlæg Øst. Overfladevandet ledes til det kommunale regnvandssystem til Romdrup Å.</w:t>
            </w:r>
          </w:p>
        </w:tc>
      </w:tr>
      <w:tr w:rsidR="00763C67" w:rsidRPr="005D2D5F" w14:paraId="1A9E9BD9" w14:textId="77777777" w:rsidTr="00763C67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1C3D677" w14:textId="51CDA68E" w:rsidR="00763C67" w:rsidRDefault="00763C67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77" w:name="ind_control_items_control_item_nameX3_9"/>
            <w:bookmarkEnd w:id="77"/>
            <w:r>
              <w:rPr>
                <w:rFonts w:ascii="Arial" w:hAnsi="Arial" w:cs="Arial"/>
                <w:sz w:val="20"/>
                <w:szCs w:val="20"/>
              </w:rPr>
              <w:t>Spildevand, tilslutningstilladelse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010792FD" w14:textId="597B68F1" w:rsidR="00763C67" w:rsidRDefault="00763C67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78" w:name="ind_control_items_control_item_nameX3_10"/>
            <w:bookmarkEnd w:id="78"/>
            <w:r>
              <w:rPr>
                <w:rFonts w:ascii="Arial" w:hAnsi="Arial" w:cs="Arial"/>
                <w:sz w:val="20"/>
                <w:szCs w:val="20"/>
              </w:rPr>
              <w:t>Der er meddelt tilslutningstilladelse d. 11. 12 2008</w:t>
            </w:r>
          </w:p>
        </w:tc>
      </w:tr>
      <w:tr w:rsidR="00763C67" w:rsidRPr="005D2D5F" w14:paraId="3E956315" w14:textId="77777777" w:rsidTr="00763C67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154AC36" w14:textId="0406FE31" w:rsidR="00763C67" w:rsidRDefault="00763C67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79" w:name="ind_control_items_control_item_nameX3_11"/>
            <w:bookmarkEnd w:id="79"/>
            <w:r>
              <w:rPr>
                <w:rFonts w:ascii="Arial" w:hAnsi="Arial" w:cs="Arial"/>
                <w:sz w:val="20"/>
                <w:szCs w:val="20"/>
              </w:rPr>
              <w:t>Spildevand, egenkontrol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385F643E" w14:textId="1B523DF3" w:rsidR="00763C67" w:rsidRDefault="00763C67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80" w:name="ind_control_items_control_item_nameX3_12"/>
            <w:bookmarkEnd w:id="80"/>
            <w:r>
              <w:rPr>
                <w:rFonts w:ascii="Arial" w:hAnsi="Arial" w:cs="Arial"/>
                <w:sz w:val="20"/>
                <w:szCs w:val="20"/>
              </w:rPr>
              <w:t>Ingen egenkontrol</w:t>
            </w:r>
          </w:p>
        </w:tc>
      </w:tr>
      <w:tr w:rsidR="00763C67" w:rsidRPr="005D2D5F" w14:paraId="6A79A99D" w14:textId="77777777" w:rsidTr="00245E8B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2CE475AD" w14:textId="586CD41C" w:rsidR="00763C67" w:rsidRDefault="00763C67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81" w:name="ind_control_items_control_item_nameX3_13"/>
            <w:bookmarkEnd w:id="81"/>
            <w:r>
              <w:rPr>
                <w:rFonts w:ascii="Arial" w:hAnsi="Arial" w:cs="Arial"/>
                <w:sz w:val="20"/>
                <w:szCs w:val="20"/>
              </w:rPr>
              <w:t>Spildevand, belægninger ved vaskepladser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53832D9C" w14:textId="62121B79" w:rsidR="00763C67" w:rsidRDefault="00763C67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82" w:name="ind_control_items_control_item_nameX3_14"/>
            <w:bookmarkEnd w:id="82"/>
            <w:r>
              <w:rPr>
                <w:rFonts w:ascii="Arial" w:hAnsi="Arial" w:cs="Arial"/>
                <w:sz w:val="20"/>
                <w:szCs w:val="20"/>
              </w:rPr>
              <w:t>Beton</w:t>
            </w:r>
          </w:p>
        </w:tc>
      </w:tr>
    </w:tbl>
    <w:p w14:paraId="6509ADA1" w14:textId="77777777" w:rsidR="00EC6E6D" w:rsidRPr="005D2D5F" w:rsidRDefault="00EC6E6D" w:rsidP="00EC6E6D">
      <w:pPr>
        <w:pStyle w:val="Overskrift2"/>
        <w:ind w:left="426"/>
        <w:rPr>
          <w:rFonts w:ascii="Arial" w:hAnsi="Arial" w:cs="Arial"/>
          <w:sz w:val="28"/>
          <w:szCs w:val="28"/>
        </w:rPr>
      </w:pPr>
      <w:bookmarkStart w:id="83" w:name="_Toc54669306"/>
      <w:r w:rsidRPr="005D2D5F">
        <w:rPr>
          <w:rFonts w:ascii="Arial" w:hAnsi="Arial" w:cs="Arial"/>
          <w:sz w:val="28"/>
          <w:szCs w:val="28"/>
        </w:rPr>
        <w:t>Olie- og benzinudskillere</w:t>
      </w:r>
      <w:bookmarkEnd w:id="83"/>
    </w:p>
    <w:tbl>
      <w:tblPr>
        <w:tblW w:w="0" w:type="auto"/>
        <w:tblInd w:w="49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1984"/>
        <w:gridCol w:w="2977"/>
        <w:gridCol w:w="1418"/>
        <w:gridCol w:w="1275"/>
        <w:gridCol w:w="1276"/>
      </w:tblGrid>
      <w:tr w:rsidR="00EC6E6D" w:rsidRPr="005D2D5F" w14:paraId="65C2C3D6" w14:textId="77777777" w:rsidTr="00F94A99">
        <w:trPr>
          <w:cantSplit/>
          <w:trHeight w:val="284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3F56E0E4" w14:textId="77777777" w:rsidR="00EC6E6D" w:rsidRPr="005D2D5F" w:rsidRDefault="00EC6E6D" w:rsidP="005D2D5F">
            <w:pPr>
              <w:spacing w:before="4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Id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02FE57C9" w14:textId="77777777" w:rsidR="00EC6E6D" w:rsidRPr="005D2D5F" w:rsidRDefault="00EC6E6D" w:rsidP="005D2D5F">
            <w:pPr>
              <w:spacing w:before="40" w:after="0"/>
              <w:ind w:left="72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Aktivitet/proces</w:t>
            </w:r>
          </w:p>
        </w:tc>
        <w:tc>
          <w:tcPr>
            <w:tcW w:w="297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727A5C09" w14:textId="77777777" w:rsidR="00EC6E6D" w:rsidRPr="005D2D5F" w:rsidRDefault="00EC6E6D" w:rsidP="005D2D5F">
            <w:pPr>
              <w:spacing w:before="40" w:after="0"/>
              <w:ind w:left="72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Type</w:t>
            </w:r>
          </w:p>
        </w:tc>
        <w:tc>
          <w:tcPr>
            <w:tcW w:w="141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5B29B0F1" w14:textId="77777777" w:rsidR="00EC6E6D" w:rsidRPr="005D2D5F" w:rsidRDefault="00EC6E6D" w:rsidP="005D2D5F">
            <w:pPr>
              <w:spacing w:before="4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Kapacitet (l/s)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6975FF11" w14:textId="77777777" w:rsidR="00EC6E6D" w:rsidRPr="005D2D5F" w:rsidRDefault="00EC6E6D" w:rsidP="005D2D5F">
            <w:pPr>
              <w:pStyle w:val="Overskrift9"/>
              <w:spacing w:before="40"/>
              <w:ind w:left="72"/>
              <w:rPr>
                <w:rFonts w:ascii="Arial" w:hAnsi="Arial" w:cs="Arial"/>
                <w:b/>
              </w:rPr>
            </w:pPr>
            <w:r w:rsidRPr="005D2D5F">
              <w:rPr>
                <w:rFonts w:ascii="Arial" w:hAnsi="Arial" w:cs="Arial"/>
              </w:rPr>
              <w:t>Volumen (l)</w:t>
            </w:r>
          </w:p>
        </w:tc>
        <w:tc>
          <w:tcPr>
            <w:tcW w:w="1276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5" w:color="auto" w:fill="FFFFFF"/>
          </w:tcPr>
          <w:p w14:paraId="6EC71021" w14:textId="77777777" w:rsidR="00EC6E6D" w:rsidRPr="005D2D5F" w:rsidRDefault="00EC6E6D" w:rsidP="005D2D5F">
            <w:pPr>
              <w:pStyle w:val="Overskrift9"/>
              <w:spacing w:before="40"/>
              <w:ind w:left="72"/>
              <w:rPr>
                <w:rFonts w:ascii="Arial" w:hAnsi="Arial" w:cs="Arial"/>
                <w:b/>
              </w:rPr>
            </w:pPr>
            <w:r w:rsidRPr="005D2D5F">
              <w:rPr>
                <w:rFonts w:ascii="Arial" w:hAnsi="Arial" w:cs="Arial"/>
              </w:rPr>
              <w:t>Sandfang (l)</w:t>
            </w:r>
          </w:p>
        </w:tc>
      </w:tr>
      <w:tr w:rsidR="00EC6E6D" w:rsidRPr="005D2D5F" w14:paraId="2CC4D6E4" w14:textId="77777777" w:rsidTr="00F94A99">
        <w:trPr>
          <w:cantSplit/>
          <w:trHeight w:val="113"/>
        </w:trPr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FE0B3" w14:textId="77777777" w:rsidR="00EC6E6D" w:rsidRPr="005D2D5F" w:rsidRDefault="00EC6E6D" w:rsidP="005D2D5F">
            <w:pPr>
              <w:spacing w:before="4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84" w:name="ind_w_water_amount_idX2"/>
            <w:bookmarkEnd w:id="84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C2BD0" w14:textId="77777777" w:rsidR="00EC6E6D" w:rsidRPr="005D2D5F" w:rsidRDefault="00EC6E6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0BE99CEA" w14:textId="77777777" w:rsidR="00EC6E6D" w:rsidRPr="005D2D5F" w:rsidRDefault="00EC6E6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1C356206" w14:textId="77777777" w:rsidR="00EC6E6D" w:rsidRPr="005D2D5F" w:rsidRDefault="00EC6E6D" w:rsidP="005D2D5F">
            <w:pPr>
              <w:spacing w:before="4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46FE4FAE" w14:textId="77777777" w:rsidR="00EC6E6D" w:rsidRPr="005D2D5F" w:rsidRDefault="00EC6E6D" w:rsidP="005D2D5F">
            <w:pPr>
              <w:spacing w:before="4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5439556" w14:textId="77777777" w:rsidR="00EC6E6D" w:rsidRPr="005D2D5F" w:rsidRDefault="00EC6E6D" w:rsidP="005D2D5F">
            <w:pPr>
              <w:spacing w:before="4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74A9B8" w14:textId="77777777" w:rsidR="00EC6E6D" w:rsidRPr="00F94A99" w:rsidRDefault="00EC6E6D" w:rsidP="00EC6E6D">
      <w:pPr>
        <w:spacing w:before="40"/>
        <w:ind w:left="426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EC6E6D" w:rsidRPr="00F94A99" w14:paraId="2B374D6C" w14:textId="77777777" w:rsidTr="00F94A99">
        <w:trPr>
          <w:cantSplit/>
          <w:trHeight w:val="284"/>
          <w:tblHeader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149FB6DD" w14:textId="77777777" w:rsidR="00EC6E6D" w:rsidRPr="00F94A99" w:rsidRDefault="00EC6E6D" w:rsidP="00245E8B">
            <w:pPr>
              <w:spacing w:before="40" w:after="0"/>
              <w:rPr>
                <w:rFonts w:ascii="Arial" w:hAnsi="Arial" w:cs="Arial"/>
                <w:b/>
                <w:sz w:val="22"/>
                <w:szCs w:val="22"/>
              </w:rPr>
            </w:pPr>
            <w:r w:rsidRPr="00F94A99">
              <w:rPr>
                <w:rFonts w:ascii="Arial" w:hAnsi="Arial" w:cs="Arial"/>
                <w:sz w:val="22"/>
                <w:szCs w:val="22"/>
              </w:rPr>
              <w:lastRenderedPageBreak/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</w:tcPr>
          <w:p w14:paraId="4E36E68B" w14:textId="77777777" w:rsidR="00EC6E6D" w:rsidRPr="00F94A99" w:rsidRDefault="00EC6E6D" w:rsidP="00245E8B">
            <w:pPr>
              <w:spacing w:before="40" w:after="0"/>
              <w:rPr>
                <w:rFonts w:ascii="Arial" w:hAnsi="Arial" w:cs="Arial"/>
                <w:b/>
                <w:sz w:val="22"/>
                <w:szCs w:val="22"/>
              </w:rPr>
            </w:pPr>
            <w:r w:rsidRPr="00F94A99">
              <w:rPr>
                <w:rFonts w:ascii="Arial" w:hAnsi="Arial" w:cs="Arial"/>
                <w:sz w:val="22"/>
                <w:szCs w:val="22"/>
              </w:rPr>
              <w:t>Tilsynskommentar</w:t>
            </w:r>
          </w:p>
        </w:tc>
      </w:tr>
      <w:tr w:rsidR="00EC6E6D" w:rsidRPr="00F94A99" w14:paraId="083E0784" w14:textId="77777777" w:rsidTr="00763C67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3A1E36F" w14:textId="6BB4E0F9" w:rsidR="00EC6E6D" w:rsidRPr="00B93A39" w:rsidRDefault="00763C6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85" w:name="ind_control_items_control_item_nameX4"/>
            <w:bookmarkEnd w:id="85"/>
            <w:r>
              <w:rPr>
                <w:rFonts w:ascii="Arial" w:hAnsi="Arial" w:cs="Arial"/>
                <w:sz w:val="20"/>
                <w:szCs w:val="20"/>
              </w:rPr>
              <w:t>Udskilleranlæg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2C1ED2D5" w14:textId="77777777" w:rsidR="00763C67" w:rsidRDefault="00763C6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86" w:name="ind_control_items_control_item_nameX4_2"/>
            <w:bookmarkEnd w:id="86"/>
            <w:r>
              <w:rPr>
                <w:rFonts w:ascii="Arial" w:hAnsi="Arial" w:cs="Arial"/>
                <w:sz w:val="20"/>
                <w:szCs w:val="20"/>
              </w:rPr>
              <w:t>Sand- og sandfang på 3,5 m3.</w:t>
            </w:r>
          </w:p>
          <w:p w14:paraId="749EB977" w14:textId="358B0D58" w:rsidR="00EC6E6D" w:rsidRPr="00B93A39" w:rsidRDefault="00763C6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Koalescenrsudskiller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med indbygget sandfang og prøvetagningsindretning på 6l/sek. og et slamfang på 5000 liter.</w:t>
            </w:r>
          </w:p>
        </w:tc>
      </w:tr>
      <w:tr w:rsidR="00763C67" w:rsidRPr="00F94A99" w14:paraId="0C59A331" w14:textId="77777777" w:rsidTr="00763C67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E7C72A0" w14:textId="65D640DA" w:rsidR="00763C67" w:rsidRDefault="00763C6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87" w:name="ind_control_items_control_item_nameX4_3"/>
            <w:bookmarkEnd w:id="87"/>
            <w:r>
              <w:rPr>
                <w:rFonts w:ascii="Arial" w:hAnsi="Arial" w:cs="Arial"/>
                <w:sz w:val="20"/>
                <w:szCs w:val="20"/>
              </w:rPr>
              <w:t>Udskilleranlæg, tømning/inspektion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67463B31" w14:textId="6782D1EB" w:rsidR="00763C67" w:rsidRDefault="00763C6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88" w:name="ind_control_items_control_item_nameX4_4"/>
            <w:bookmarkEnd w:id="88"/>
            <w:r>
              <w:rPr>
                <w:rFonts w:ascii="Arial" w:hAnsi="Arial" w:cs="Arial"/>
                <w:sz w:val="20"/>
                <w:szCs w:val="20"/>
              </w:rPr>
              <w:t>Tømmer selv udskilleranlægget 3 gange årligt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Dokumentation blev forevist ved tilsynet.</w:t>
            </w:r>
          </w:p>
        </w:tc>
      </w:tr>
      <w:tr w:rsidR="00763C67" w:rsidRPr="00F94A99" w14:paraId="13F1EE3F" w14:textId="77777777" w:rsidTr="00763C67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F5AFFA8" w14:textId="434DB0B1" w:rsidR="00763C67" w:rsidRDefault="00763C6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89" w:name="ind_control_items_control_item_nameX4_5"/>
            <w:bookmarkEnd w:id="89"/>
            <w:r>
              <w:rPr>
                <w:rFonts w:ascii="Arial" w:hAnsi="Arial" w:cs="Arial"/>
                <w:sz w:val="20"/>
                <w:szCs w:val="20"/>
              </w:rPr>
              <w:t>Udskiller, funktionsafprøvning af alarm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310E7D84" w14:textId="16804CEC" w:rsidR="00763C67" w:rsidRDefault="00763C6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90" w:name="ind_control_items_control_item_nameX4_6"/>
            <w:bookmarkEnd w:id="90"/>
            <w:r>
              <w:rPr>
                <w:rFonts w:ascii="Arial" w:hAnsi="Arial" w:cs="Arial"/>
                <w:sz w:val="20"/>
                <w:szCs w:val="20"/>
              </w:rPr>
              <w:t>Alarmen sidder på værkstedet og funktionsprøves hver gang udskilleren bliver tømt.</w:t>
            </w:r>
          </w:p>
        </w:tc>
      </w:tr>
      <w:tr w:rsidR="00763C67" w:rsidRPr="00F94A99" w14:paraId="604B595B" w14:textId="77777777" w:rsidTr="00F94A99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35257396" w14:textId="45AFD532" w:rsidR="00763C67" w:rsidRDefault="00763C6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91" w:name="ind_control_items_control_item_nameX4_7"/>
            <w:bookmarkEnd w:id="91"/>
            <w:r>
              <w:rPr>
                <w:rFonts w:ascii="Arial" w:hAnsi="Arial" w:cs="Arial"/>
                <w:sz w:val="20"/>
                <w:szCs w:val="20"/>
              </w:rPr>
              <w:t>Udskillere, vilkår i tilladelse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78D00B38" w14:textId="0592B08A" w:rsidR="00763C67" w:rsidRDefault="00763C6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92" w:name="ind_control_items_control_item_nameX4_8"/>
            <w:bookmarkEnd w:id="92"/>
            <w:proofErr w:type="spellStart"/>
            <w:r>
              <w:rPr>
                <w:rFonts w:ascii="Arial" w:hAnsi="Arial" w:cs="Arial"/>
                <w:sz w:val="20"/>
                <w:szCs w:val="20"/>
              </w:rPr>
              <w:t>Viilkår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6, herunder 6.1 - 6.7 i tilladelsen af 11.12. 2008</w:t>
            </w:r>
          </w:p>
        </w:tc>
      </w:tr>
    </w:tbl>
    <w:p w14:paraId="4EB2FB0A" w14:textId="77777777" w:rsidR="00EC6E6D" w:rsidRPr="00245E8B" w:rsidRDefault="00EC6E6D" w:rsidP="00EC6E6D">
      <w:pPr>
        <w:pStyle w:val="Overskrift2"/>
        <w:ind w:left="426"/>
        <w:rPr>
          <w:rFonts w:ascii="Arial" w:hAnsi="Arial" w:cs="Arial"/>
          <w:sz w:val="28"/>
          <w:szCs w:val="28"/>
        </w:rPr>
      </w:pPr>
      <w:bookmarkStart w:id="93" w:name="_Toc54669307"/>
      <w:r w:rsidRPr="00245E8B">
        <w:rPr>
          <w:rFonts w:ascii="Arial" w:hAnsi="Arial" w:cs="Arial"/>
          <w:sz w:val="28"/>
          <w:szCs w:val="28"/>
        </w:rPr>
        <w:t>Olie- og kemikalietanke</w:t>
      </w:r>
      <w:bookmarkEnd w:id="93"/>
    </w:p>
    <w:tbl>
      <w:tblPr>
        <w:tblW w:w="9639" w:type="dxa"/>
        <w:tblInd w:w="49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"/>
        <w:gridCol w:w="992"/>
        <w:gridCol w:w="992"/>
        <w:gridCol w:w="1276"/>
        <w:gridCol w:w="851"/>
        <w:gridCol w:w="1559"/>
        <w:gridCol w:w="992"/>
        <w:gridCol w:w="2637"/>
      </w:tblGrid>
      <w:tr w:rsidR="00984737" w:rsidRPr="00A1310D" w14:paraId="3784D86C" w14:textId="77777777" w:rsidTr="00433E90">
        <w:trPr>
          <w:cantSplit/>
          <w:trHeight w:val="288"/>
        </w:trPr>
        <w:tc>
          <w:tcPr>
            <w:tcW w:w="340" w:type="dxa"/>
            <w:shd w:val="pct25" w:color="auto" w:fill="FFFFFF"/>
          </w:tcPr>
          <w:p w14:paraId="43558F4A" w14:textId="77777777" w:rsidR="00984737" w:rsidRPr="00A1310D" w:rsidRDefault="00984737" w:rsidP="00245E8B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10D">
              <w:rPr>
                <w:rFonts w:ascii="Arial" w:hAnsi="Arial" w:cs="Arial"/>
                <w:sz w:val="20"/>
                <w:szCs w:val="20"/>
              </w:rPr>
              <w:t>Id</w:t>
            </w:r>
          </w:p>
        </w:tc>
        <w:tc>
          <w:tcPr>
            <w:tcW w:w="992" w:type="dxa"/>
            <w:shd w:val="pct25" w:color="auto" w:fill="FFFFFF"/>
          </w:tcPr>
          <w:p w14:paraId="4466EFDC" w14:textId="77777777" w:rsidR="00984737" w:rsidRPr="00A1310D" w:rsidRDefault="00984737" w:rsidP="00245E8B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Prod.år</w:t>
            </w:r>
            <w:proofErr w:type="spellEnd"/>
          </w:p>
        </w:tc>
        <w:tc>
          <w:tcPr>
            <w:tcW w:w="992" w:type="dxa"/>
            <w:shd w:val="pct25" w:color="auto" w:fill="FFFFFF"/>
            <w:vAlign w:val="center"/>
          </w:tcPr>
          <w:p w14:paraId="3C0CACEE" w14:textId="77777777" w:rsidR="00984737" w:rsidRPr="00A1310D" w:rsidRDefault="00433E90" w:rsidP="00433E90">
            <w:pPr>
              <w:spacing w:before="20" w:after="0"/>
              <w:ind w:left="71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Etableret,ca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</w:p>
        </w:tc>
        <w:tc>
          <w:tcPr>
            <w:tcW w:w="1276" w:type="dxa"/>
            <w:shd w:val="pct25" w:color="auto" w:fill="FFFFFF"/>
          </w:tcPr>
          <w:p w14:paraId="4D52F06A" w14:textId="77777777" w:rsidR="00984737" w:rsidRPr="00A1310D" w:rsidRDefault="00433E90" w:rsidP="00245E8B">
            <w:pPr>
              <w:spacing w:before="20" w:after="0"/>
              <w:ind w:left="7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Indhold</w:t>
            </w:r>
          </w:p>
        </w:tc>
        <w:tc>
          <w:tcPr>
            <w:tcW w:w="851" w:type="dxa"/>
            <w:shd w:val="pct25" w:color="auto" w:fill="FFFFFF"/>
            <w:vAlign w:val="center"/>
          </w:tcPr>
          <w:p w14:paraId="01DDF711" w14:textId="77777777" w:rsidR="00984737" w:rsidRPr="00A1310D" w:rsidRDefault="00433E90" w:rsidP="00245E8B">
            <w:pPr>
              <w:spacing w:before="20" w:after="0"/>
              <w:ind w:left="7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Volumen (l)</w:t>
            </w:r>
          </w:p>
        </w:tc>
        <w:tc>
          <w:tcPr>
            <w:tcW w:w="1559" w:type="dxa"/>
            <w:shd w:val="pct25" w:color="auto" w:fill="FFFFFF"/>
          </w:tcPr>
          <w:p w14:paraId="3B5BF183" w14:textId="77777777" w:rsidR="00984737" w:rsidRPr="00A1310D" w:rsidRDefault="00984737" w:rsidP="00984737">
            <w:pPr>
              <w:tabs>
                <w:tab w:val="left" w:pos="71"/>
              </w:tabs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 w:rsidRPr="00A1310D">
              <w:rPr>
                <w:rFonts w:ascii="Arial" w:hAnsi="Arial" w:cs="Arial"/>
                <w:sz w:val="20"/>
                <w:szCs w:val="20"/>
              </w:rPr>
              <w:t>Placering</w:t>
            </w:r>
          </w:p>
        </w:tc>
        <w:tc>
          <w:tcPr>
            <w:tcW w:w="992" w:type="dxa"/>
            <w:shd w:val="pct25" w:color="auto" w:fill="FFFFFF"/>
          </w:tcPr>
          <w:p w14:paraId="514CFA1F" w14:textId="77777777" w:rsidR="00984737" w:rsidRPr="00A1310D" w:rsidRDefault="00984737" w:rsidP="00245E8B">
            <w:pPr>
              <w:spacing w:before="20" w:after="0"/>
              <w:ind w:left="7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10D">
              <w:rPr>
                <w:rFonts w:ascii="Arial" w:hAnsi="Arial" w:cs="Arial"/>
                <w:sz w:val="20"/>
                <w:szCs w:val="20"/>
              </w:rPr>
              <w:t>Standeranlæg</w:t>
            </w:r>
          </w:p>
        </w:tc>
        <w:tc>
          <w:tcPr>
            <w:tcW w:w="2637" w:type="dxa"/>
            <w:shd w:val="pct25" w:color="auto" w:fill="FFFFFF"/>
          </w:tcPr>
          <w:p w14:paraId="11244557" w14:textId="77777777" w:rsidR="00984737" w:rsidRPr="00A1310D" w:rsidRDefault="00984737" w:rsidP="00245E8B">
            <w:pPr>
              <w:spacing w:before="20" w:after="0"/>
              <w:ind w:left="7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Bemærkning</w:t>
            </w:r>
          </w:p>
        </w:tc>
      </w:tr>
      <w:tr w:rsidR="00984737" w:rsidRPr="00A1310D" w14:paraId="0B8B66B2" w14:textId="77777777" w:rsidTr="00433E90">
        <w:trPr>
          <w:cantSplit/>
          <w:trHeight w:val="113"/>
        </w:trPr>
        <w:tc>
          <w:tcPr>
            <w:tcW w:w="340" w:type="dxa"/>
          </w:tcPr>
          <w:p w14:paraId="7E6F7B73" w14:textId="5B869C63" w:rsidR="00984737" w:rsidRPr="00A1310D" w:rsidRDefault="00763C67" w:rsidP="00245E8B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94" w:name="ind_tank_ind_tank_id"/>
            <w:bookmarkEnd w:id="94"/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15DFF147" w14:textId="77777777" w:rsidR="00984737" w:rsidRPr="00A1310D" w:rsidRDefault="0098473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95" w:name="ind_tank_ind_tank_id_2"/>
            <w:bookmarkEnd w:id="95"/>
          </w:p>
        </w:tc>
        <w:tc>
          <w:tcPr>
            <w:tcW w:w="992" w:type="dxa"/>
          </w:tcPr>
          <w:p w14:paraId="4B37E611" w14:textId="562A6625" w:rsidR="00984737" w:rsidRPr="00A1310D" w:rsidRDefault="00763C67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96" w:name="ind_tank_ind_tank_id_3"/>
            <w:bookmarkEnd w:id="96"/>
            <w:r>
              <w:rPr>
                <w:rFonts w:ascii="Arial" w:hAnsi="Arial" w:cs="Arial"/>
                <w:sz w:val="20"/>
                <w:szCs w:val="20"/>
              </w:rPr>
              <w:t>1993</w:t>
            </w:r>
          </w:p>
        </w:tc>
        <w:tc>
          <w:tcPr>
            <w:tcW w:w="1276" w:type="dxa"/>
          </w:tcPr>
          <w:p w14:paraId="3A81F9A3" w14:textId="339D6DA9" w:rsidR="00984737" w:rsidRPr="00A1310D" w:rsidRDefault="00763C67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97" w:name="ind_tank_ind_tank_id_4"/>
            <w:bookmarkEnd w:id="97"/>
            <w:r>
              <w:rPr>
                <w:rFonts w:ascii="Arial" w:hAnsi="Arial" w:cs="Arial"/>
                <w:sz w:val="20"/>
                <w:szCs w:val="20"/>
              </w:rPr>
              <w:t>Diesel</w:t>
            </w:r>
          </w:p>
        </w:tc>
        <w:tc>
          <w:tcPr>
            <w:tcW w:w="851" w:type="dxa"/>
          </w:tcPr>
          <w:p w14:paraId="2752A56D" w14:textId="77777777" w:rsidR="00984737" w:rsidRPr="00A1310D" w:rsidRDefault="00984737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98" w:name="ind_tank_ind_tank_id_5"/>
            <w:bookmarkEnd w:id="98"/>
          </w:p>
        </w:tc>
        <w:tc>
          <w:tcPr>
            <w:tcW w:w="1559" w:type="dxa"/>
          </w:tcPr>
          <w:p w14:paraId="28A11DD1" w14:textId="3984CC87" w:rsidR="00984737" w:rsidRPr="00A1310D" w:rsidRDefault="00763C67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99" w:name="ind_tank_ind_tank_id_6"/>
            <w:bookmarkEnd w:id="99"/>
            <w:r>
              <w:rPr>
                <w:rFonts w:ascii="Arial" w:hAnsi="Arial" w:cs="Arial"/>
                <w:sz w:val="20"/>
                <w:szCs w:val="20"/>
              </w:rPr>
              <w:t>Over jord</w:t>
            </w:r>
          </w:p>
        </w:tc>
        <w:tc>
          <w:tcPr>
            <w:tcW w:w="992" w:type="dxa"/>
          </w:tcPr>
          <w:p w14:paraId="48019EE3" w14:textId="36A7329B" w:rsidR="00984737" w:rsidRPr="00A1310D" w:rsidRDefault="00763C67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00" w:name="ind_tank_ind_tank_id_7"/>
            <w:bookmarkEnd w:id="100"/>
            <w:r>
              <w:rPr>
                <w:rFonts w:ascii="Arial" w:hAnsi="Arial" w:cs="Arial"/>
                <w:sz w:val="20"/>
                <w:szCs w:val="20"/>
              </w:rPr>
              <w:t>JA</w:t>
            </w:r>
          </w:p>
        </w:tc>
        <w:tc>
          <w:tcPr>
            <w:tcW w:w="2637" w:type="dxa"/>
          </w:tcPr>
          <w:p w14:paraId="01393AA4" w14:textId="77777777" w:rsidR="00984737" w:rsidRPr="00A1310D" w:rsidRDefault="00984737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01" w:name="ind_tank_ind_tank_id_8"/>
            <w:bookmarkEnd w:id="101"/>
          </w:p>
        </w:tc>
      </w:tr>
      <w:tr w:rsidR="00763C67" w:rsidRPr="00A1310D" w14:paraId="6CDFBFC8" w14:textId="77777777" w:rsidTr="00433E90">
        <w:trPr>
          <w:cantSplit/>
          <w:trHeight w:val="113"/>
        </w:trPr>
        <w:tc>
          <w:tcPr>
            <w:tcW w:w="340" w:type="dxa"/>
          </w:tcPr>
          <w:p w14:paraId="392304DE" w14:textId="5ECD58EF" w:rsidR="00763C67" w:rsidRDefault="00763C67" w:rsidP="00245E8B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02" w:name="ind_tank_ind_tank_id_9"/>
            <w:bookmarkEnd w:id="102"/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0F7E9CFB" w14:textId="77777777" w:rsidR="00763C67" w:rsidRPr="00A1310D" w:rsidRDefault="00763C6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03" w:name="ind_tank_ind_tank_id_10"/>
            <w:bookmarkEnd w:id="103"/>
          </w:p>
        </w:tc>
        <w:tc>
          <w:tcPr>
            <w:tcW w:w="992" w:type="dxa"/>
          </w:tcPr>
          <w:p w14:paraId="075904FB" w14:textId="06D9BDA4" w:rsidR="00763C67" w:rsidRDefault="00763C67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04" w:name="ind_tank_ind_tank_id_11"/>
            <w:bookmarkEnd w:id="104"/>
            <w:r>
              <w:rPr>
                <w:rFonts w:ascii="Arial" w:hAnsi="Arial" w:cs="Arial"/>
                <w:sz w:val="20"/>
                <w:szCs w:val="20"/>
              </w:rPr>
              <w:t>2008</w:t>
            </w:r>
          </w:p>
        </w:tc>
        <w:tc>
          <w:tcPr>
            <w:tcW w:w="1276" w:type="dxa"/>
          </w:tcPr>
          <w:p w14:paraId="7D20C2B5" w14:textId="6A4CF6DF" w:rsidR="00763C67" w:rsidRDefault="00763C67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05" w:name="ind_tank_ind_tank_id_12"/>
            <w:bookmarkEnd w:id="105"/>
            <w:r>
              <w:rPr>
                <w:rFonts w:ascii="Arial" w:hAnsi="Arial" w:cs="Arial"/>
                <w:sz w:val="20"/>
                <w:szCs w:val="20"/>
              </w:rPr>
              <w:t>Kemikalier</w:t>
            </w:r>
          </w:p>
        </w:tc>
        <w:tc>
          <w:tcPr>
            <w:tcW w:w="851" w:type="dxa"/>
          </w:tcPr>
          <w:p w14:paraId="6CDA9C6D" w14:textId="77777777" w:rsidR="00763C67" w:rsidRPr="00A1310D" w:rsidRDefault="00763C67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06" w:name="ind_tank_ind_tank_id_13"/>
            <w:bookmarkEnd w:id="106"/>
          </w:p>
        </w:tc>
        <w:tc>
          <w:tcPr>
            <w:tcW w:w="1559" w:type="dxa"/>
          </w:tcPr>
          <w:p w14:paraId="19AFF969" w14:textId="25A7AEFE" w:rsidR="00763C67" w:rsidRDefault="00763C67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07" w:name="ind_tank_ind_tank_id_14"/>
            <w:bookmarkEnd w:id="107"/>
            <w:r>
              <w:rPr>
                <w:rFonts w:ascii="Arial" w:hAnsi="Arial" w:cs="Arial"/>
                <w:sz w:val="20"/>
                <w:szCs w:val="20"/>
              </w:rPr>
              <w:t>Over jord</w:t>
            </w:r>
          </w:p>
        </w:tc>
        <w:tc>
          <w:tcPr>
            <w:tcW w:w="992" w:type="dxa"/>
          </w:tcPr>
          <w:p w14:paraId="0EFFF5B5" w14:textId="2CF101EB" w:rsidR="00763C67" w:rsidRDefault="00763C67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08" w:name="ind_tank_ind_tank_id_15"/>
            <w:bookmarkEnd w:id="108"/>
            <w:r>
              <w:rPr>
                <w:rFonts w:ascii="Arial" w:hAnsi="Arial" w:cs="Arial"/>
                <w:sz w:val="20"/>
                <w:szCs w:val="20"/>
              </w:rPr>
              <w:t>NEJ</w:t>
            </w:r>
          </w:p>
        </w:tc>
        <w:tc>
          <w:tcPr>
            <w:tcW w:w="2637" w:type="dxa"/>
          </w:tcPr>
          <w:p w14:paraId="0C81DBF3" w14:textId="34E35E54" w:rsidR="00763C67" w:rsidRPr="00A1310D" w:rsidRDefault="00763C67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09" w:name="ind_tank_ind_tank_id_16"/>
            <w:bookmarkEnd w:id="109"/>
            <w:proofErr w:type="spellStart"/>
            <w:r>
              <w:rPr>
                <w:rFonts w:ascii="Arial" w:hAnsi="Arial" w:cs="Arial"/>
                <w:sz w:val="20"/>
                <w:szCs w:val="20"/>
              </w:rPr>
              <w:t>ADblue</w:t>
            </w:r>
            <w:proofErr w:type="spellEnd"/>
          </w:p>
        </w:tc>
      </w:tr>
      <w:tr w:rsidR="00763C67" w:rsidRPr="00A1310D" w14:paraId="2D7EDFAA" w14:textId="77777777" w:rsidTr="00433E90">
        <w:trPr>
          <w:cantSplit/>
          <w:trHeight w:val="113"/>
        </w:trPr>
        <w:tc>
          <w:tcPr>
            <w:tcW w:w="340" w:type="dxa"/>
          </w:tcPr>
          <w:p w14:paraId="46DD3880" w14:textId="77573B65" w:rsidR="00763C67" w:rsidRDefault="00763C67" w:rsidP="00245E8B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10" w:name="ind_tank_ind_tank_id_17"/>
            <w:bookmarkEnd w:id="110"/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14:paraId="2FCD51E1" w14:textId="77777777" w:rsidR="00763C67" w:rsidRPr="00A1310D" w:rsidRDefault="00763C6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11" w:name="ind_tank_ind_tank_id_18"/>
            <w:bookmarkEnd w:id="111"/>
          </w:p>
        </w:tc>
        <w:tc>
          <w:tcPr>
            <w:tcW w:w="992" w:type="dxa"/>
          </w:tcPr>
          <w:p w14:paraId="72CAF43C" w14:textId="77777777" w:rsidR="00763C67" w:rsidRDefault="00763C67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12" w:name="ind_tank_ind_tank_id_19"/>
            <w:bookmarkEnd w:id="112"/>
          </w:p>
        </w:tc>
        <w:tc>
          <w:tcPr>
            <w:tcW w:w="1276" w:type="dxa"/>
          </w:tcPr>
          <w:p w14:paraId="6F089748" w14:textId="688E8C32" w:rsidR="00763C67" w:rsidRDefault="00763C67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13" w:name="ind_tank_ind_tank_id_20"/>
            <w:bookmarkEnd w:id="113"/>
            <w:r>
              <w:rPr>
                <w:rFonts w:ascii="Arial" w:hAnsi="Arial" w:cs="Arial"/>
                <w:sz w:val="20"/>
                <w:szCs w:val="20"/>
              </w:rPr>
              <w:t>Olie</w:t>
            </w:r>
          </w:p>
        </w:tc>
        <w:tc>
          <w:tcPr>
            <w:tcW w:w="851" w:type="dxa"/>
          </w:tcPr>
          <w:p w14:paraId="37A09E2B" w14:textId="77777777" w:rsidR="00763C67" w:rsidRPr="00A1310D" w:rsidRDefault="00763C67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14" w:name="ind_tank_ind_tank_id_21"/>
            <w:bookmarkEnd w:id="114"/>
          </w:p>
        </w:tc>
        <w:tc>
          <w:tcPr>
            <w:tcW w:w="1559" w:type="dxa"/>
          </w:tcPr>
          <w:p w14:paraId="27E09896" w14:textId="3FA559C4" w:rsidR="00763C67" w:rsidRDefault="00763C67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15" w:name="ind_tank_ind_tank_id_22"/>
            <w:bookmarkEnd w:id="115"/>
            <w:r>
              <w:rPr>
                <w:rFonts w:ascii="Arial" w:hAnsi="Arial" w:cs="Arial"/>
                <w:sz w:val="20"/>
                <w:szCs w:val="20"/>
              </w:rPr>
              <w:t>Over jord</w:t>
            </w:r>
          </w:p>
        </w:tc>
        <w:tc>
          <w:tcPr>
            <w:tcW w:w="992" w:type="dxa"/>
          </w:tcPr>
          <w:p w14:paraId="6E4A7879" w14:textId="45719ADB" w:rsidR="00763C67" w:rsidRDefault="00763C67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16" w:name="ind_tank_ind_tank_id_23"/>
            <w:bookmarkEnd w:id="116"/>
            <w:r>
              <w:rPr>
                <w:rFonts w:ascii="Arial" w:hAnsi="Arial" w:cs="Arial"/>
                <w:sz w:val="20"/>
                <w:szCs w:val="20"/>
              </w:rPr>
              <w:t>NEJ</w:t>
            </w:r>
          </w:p>
        </w:tc>
        <w:tc>
          <w:tcPr>
            <w:tcW w:w="2637" w:type="dxa"/>
          </w:tcPr>
          <w:p w14:paraId="39FCACD3" w14:textId="77777777" w:rsidR="00763C67" w:rsidRDefault="00763C67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DEF6838" w14:textId="77777777" w:rsidR="00EC6E6D" w:rsidRDefault="00EC6E6D" w:rsidP="00EC6E6D">
      <w:pPr>
        <w:ind w:left="426"/>
        <w:rPr>
          <w:rFonts w:ascii="Arial" w:hAnsi="Arial" w:cs="Arial"/>
          <w:sz w:val="22"/>
          <w:szCs w:val="22"/>
        </w:rPr>
      </w:pPr>
    </w:p>
    <w:p w14:paraId="647E2277" w14:textId="77777777" w:rsidR="00610024" w:rsidRPr="00610024" w:rsidRDefault="00610024" w:rsidP="00FB5416">
      <w:pPr>
        <w:pStyle w:val="Overskrift2"/>
        <w:ind w:left="426"/>
        <w:rPr>
          <w:rFonts w:ascii="Arial" w:hAnsi="Arial" w:cs="Arial"/>
          <w:b w:val="0"/>
          <w:sz w:val="28"/>
          <w:szCs w:val="28"/>
        </w:rPr>
      </w:pPr>
      <w:r w:rsidRPr="00610024">
        <w:rPr>
          <w:rFonts w:ascii="Arial" w:hAnsi="Arial" w:cs="Arial"/>
          <w:sz w:val="28"/>
          <w:szCs w:val="28"/>
        </w:rPr>
        <w:t>Tankoplysninger i BBR</w:t>
      </w:r>
    </w:p>
    <w:tbl>
      <w:tblPr>
        <w:tblStyle w:val="Tabel-Gitter"/>
        <w:tblW w:w="9639" w:type="dxa"/>
        <w:tblInd w:w="426" w:type="dxa"/>
        <w:tblBorders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7"/>
        <w:gridCol w:w="604"/>
        <w:gridCol w:w="604"/>
        <w:gridCol w:w="803"/>
        <w:gridCol w:w="1004"/>
        <w:gridCol w:w="803"/>
        <w:gridCol w:w="1043"/>
        <w:gridCol w:w="805"/>
        <w:gridCol w:w="1693"/>
        <w:gridCol w:w="1693"/>
      </w:tblGrid>
      <w:tr w:rsidR="009750F4" w:rsidRPr="00A1310D" w14:paraId="3D08C0EC" w14:textId="77777777" w:rsidTr="00001CD5">
        <w:trPr>
          <w:trHeight w:val="284"/>
          <w:tblHeader/>
        </w:trPr>
        <w:tc>
          <w:tcPr>
            <w:tcW w:w="689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55FD2A09" w14:textId="77777777" w:rsidR="009750F4" w:rsidRPr="00A1310D" w:rsidRDefault="009750F4" w:rsidP="00EC6E6D">
            <w:pPr>
              <w:rPr>
                <w:rFonts w:ascii="Arial" w:hAnsi="Arial" w:cs="Arial"/>
                <w:sz w:val="20"/>
                <w:szCs w:val="20"/>
              </w:rPr>
            </w:pPr>
            <w:r w:rsidRPr="00A1310D">
              <w:rPr>
                <w:rFonts w:ascii="Arial" w:hAnsi="Arial" w:cs="Arial"/>
                <w:sz w:val="20"/>
                <w:szCs w:val="20"/>
              </w:rPr>
              <w:t>Matr.nr.</w:t>
            </w:r>
          </w:p>
        </w:tc>
        <w:tc>
          <w:tcPr>
            <w:tcW w:w="711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6C42904E" w14:textId="77777777" w:rsidR="009750F4" w:rsidRPr="00A1310D" w:rsidRDefault="009750F4" w:rsidP="00EC6E6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1310D">
              <w:rPr>
                <w:rFonts w:ascii="Arial" w:hAnsi="Arial" w:cs="Arial"/>
                <w:sz w:val="20"/>
                <w:szCs w:val="20"/>
              </w:rPr>
              <w:t>Fab</w:t>
            </w:r>
            <w:proofErr w:type="spellEnd"/>
            <w:r w:rsidRPr="00A1310D">
              <w:rPr>
                <w:rFonts w:ascii="Arial" w:hAnsi="Arial" w:cs="Arial"/>
                <w:sz w:val="20"/>
                <w:szCs w:val="20"/>
              </w:rPr>
              <w:t>. år</w:t>
            </w:r>
          </w:p>
        </w:tc>
        <w:tc>
          <w:tcPr>
            <w:tcW w:w="711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50A6F5E6" w14:textId="77777777" w:rsidR="009750F4" w:rsidRPr="00A1310D" w:rsidRDefault="009750F4" w:rsidP="00D312CA">
            <w:pPr>
              <w:rPr>
                <w:rFonts w:ascii="Arial" w:hAnsi="Arial" w:cs="Arial"/>
                <w:sz w:val="20"/>
                <w:szCs w:val="20"/>
              </w:rPr>
            </w:pPr>
            <w:r w:rsidRPr="00A1310D">
              <w:rPr>
                <w:rFonts w:ascii="Arial" w:hAnsi="Arial" w:cs="Arial"/>
                <w:sz w:val="20"/>
                <w:szCs w:val="20"/>
              </w:rPr>
              <w:t>Fab.nr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68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3034523F" w14:textId="77777777" w:rsidR="009750F4" w:rsidRPr="00A1310D" w:rsidRDefault="009750F4" w:rsidP="00EC6E6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1310D">
              <w:rPr>
                <w:rFonts w:ascii="Arial" w:hAnsi="Arial" w:cs="Arial"/>
                <w:sz w:val="20"/>
                <w:szCs w:val="20"/>
              </w:rPr>
              <w:t>Etab</w:t>
            </w:r>
            <w:proofErr w:type="spellEnd"/>
            <w:r w:rsidRPr="00A1310D">
              <w:rPr>
                <w:rFonts w:ascii="Arial" w:hAnsi="Arial" w:cs="Arial"/>
                <w:sz w:val="20"/>
                <w:szCs w:val="20"/>
              </w:rPr>
              <w:t>. år</w:t>
            </w:r>
          </w:p>
        </w:tc>
        <w:tc>
          <w:tcPr>
            <w:tcW w:w="1227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6243FE9F" w14:textId="77777777" w:rsidR="009750F4" w:rsidRPr="00A1310D" w:rsidRDefault="009750F4" w:rsidP="00EC6E6D">
            <w:pPr>
              <w:rPr>
                <w:rFonts w:ascii="Arial" w:hAnsi="Arial" w:cs="Arial"/>
                <w:sz w:val="20"/>
                <w:szCs w:val="20"/>
              </w:rPr>
            </w:pPr>
            <w:r w:rsidRPr="00A1310D">
              <w:rPr>
                <w:rFonts w:ascii="Arial" w:hAnsi="Arial" w:cs="Arial"/>
                <w:sz w:val="20"/>
                <w:szCs w:val="20"/>
              </w:rPr>
              <w:t>Indhold</w:t>
            </w:r>
          </w:p>
        </w:tc>
        <w:tc>
          <w:tcPr>
            <w:tcW w:w="968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658BFB64" w14:textId="77777777" w:rsidR="009750F4" w:rsidRPr="00A1310D" w:rsidRDefault="009750F4" w:rsidP="00610024">
            <w:pPr>
              <w:rPr>
                <w:rFonts w:ascii="Arial" w:hAnsi="Arial" w:cs="Arial"/>
                <w:sz w:val="20"/>
                <w:szCs w:val="20"/>
              </w:rPr>
            </w:pPr>
            <w:r w:rsidRPr="00A1310D">
              <w:rPr>
                <w:rFonts w:ascii="Arial" w:hAnsi="Arial" w:cs="Arial"/>
                <w:sz w:val="20"/>
                <w:szCs w:val="20"/>
              </w:rPr>
              <w:t>Størrelse</w:t>
            </w:r>
          </w:p>
        </w:tc>
        <w:tc>
          <w:tcPr>
            <w:tcW w:w="1278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46381F2B" w14:textId="77777777" w:rsidR="009750F4" w:rsidRPr="00A1310D" w:rsidRDefault="009750F4" w:rsidP="00EC6E6D">
            <w:pPr>
              <w:rPr>
                <w:rFonts w:ascii="Arial" w:hAnsi="Arial" w:cs="Arial"/>
                <w:sz w:val="20"/>
                <w:szCs w:val="20"/>
              </w:rPr>
            </w:pPr>
            <w:r w:rsidRPr="00A1310D">
              <w:rPr>
                <w:rFonts w:ascii="Arial" w:hAnsi="Arial" w:cs="Arial"/>
                <w:sz w:val="20"/>
                <w:szCs w:val="20"/>
              </w:rPr>
              <w:t>Placering</w:t>
            </w:r>
          </w:p>
        </w:tc>
        <w:tc>
          <w:tcPr>
            <w:tcW w:w="970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210876A" w14:textId="77777777" w:rsidR="009750F4" w:rsidRPr="00A1310D" w:rsidRDefault="009750F4" w:rsidP="00EC6E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Sløjfet år</w:t>
            </w:r>
          </w:p>
        </w:tc>
        <w:tc>
          <w:tcPr>
            <w:tcW w:w="2117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F27E2B1" w14:textId="77777777" w:rsidR="009750F4" w:rsidRPr="00A1310D" w:rsidRDefault="009750F4" w:rsidP="00EC6E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Sløjfet</w:t>
            </w:r>
          </w:p>
        </w:tc>
        <w:tc>
          <w:tcPr>
            <w:tcW w:w="2117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3830A3CD" w14:textId="77777777" w:rsidR="009750F4" w:rsidRPr="00A1310D" w:rsidRDefault="009750F4" w:rsidP="00EC6E6D">
            <w:pPr>
              <w:rPr>
                <w:rFonts w:ascii="Arial" w:hAnsi="Arial" w:cs="Arial"/>
                <w:sz w:val="20"/>
                <w:szCs w:val="20"/>
              </w:rPr>
            </w:pPr>
            <w:r w:rsidRPr="00A1310D">
              <w:rPr>
                <w:rFonts w:ascii="Arial" w:hAnsi="Arial" w:cs="Arial"/>
                <w:sz w:val="20"/>
                <w:szCs w:val="20"/>
              </w:rPr>
              <w:t>Sløjfningsfrist</w:t>
            </w:r>
          </w:p>
        </w:tc>
      </w:tr>
      <w:tr w:rsidR="009750F4" w:rsidRPr="00A1310D" w14:paraId="24CC4875" w14:textId="77777777" w:rsidTr="00763C67">
        <w:trPr>
          <w:trHeight w:val="113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DDE239" w14:textId="74691A20" w:rsidR="009750F4" w:rsidRPr="00A1310D" w:rsidRDefault="00763C67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17" w:name="bbr_tech_inst_land_parcel_id"/>
            <w:bookmarkEnd w:id="117"/>
            <w:r>
              <w:rPr>
                <w:rFonts w:ascii="Arial" w:hAnsi="Arial" w:cs="Arial"/>
                <w:sz w:val="20"/>
                <w:szCs w:val="20"/>
              </w:rPr>
              <w:t>6dx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14:paraId="423C58EF" w14:textId="7F1C3522" w:rsidR="009750F4" w:rsidRPr="00A1310D" w:rsidRDefault="00763C67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18" w:name="bbr_tech_inst_land_parcel_id_2"/>
            <w:bookmarkEnd w:id="118"/>
            <w:r>
              <w:rPr>
                <w:rFonts w:ascii="Arial" w:hAnsi="Arial" w:cs="Arial"/>
                <w:sz w:val="20"/>
                <w:szCs w:val="20"/>
              </w:rPr>
              <w:t>1993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2C9374" w14:textId="782F4EC3" w:rsidR="009750F4" w:rsidRPr="00A1310D" w:rsidRDefault="00763C67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19" w:name="bbr_tech_inst_land_parcel_id_3"/>
            <w:bookmarkEnd w:id="119"/>
            <w:r>
              <w:rPr>
                <w:rFonts w:ascii="Arial" w:hAnsi="Arial" w:cs="Arial"/>
                <w:sz w:val="20"/>
                <w:szCs w:val="20"/>
              </w:rPr>
              <w:t>37017-01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219FAE" w14:textId="49ED80F5" w:rsidR="009750F4" w:rsidRPr="00A1310D" w:rsidRDefault="00763C67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20" w:name="bbr_tech_inst_land_parcel_id_4"/>
            <w:bookmarkEnd w:id="120"/>
            <w:r>
              <w:rPr>
                <w:rFonts w:ascii="Arial" w:hAnsi="Arial" w:cs="Arial"/>
                <w:sz w:val="20"/>
                <w:szCs w:val="20"/>
              </w:rPr>
              <w:t>1993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F7CE8C" w14:textId="3779030F" w:rsidR="009750F4" w:rsidRPr="00A1310D" w:rsidRDefault="00763C67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21" w:name="bbr_tech_inst_land_parcel_id_5"/>
            <w:bookmarkEnd w:id="121"/>
            <w:r>
              <w:rPr>
                <w:rFonts w:ascii="Arial" w:hAnsi="Arial" w:cs="Arial"/>
                <w:sz w:val="20"/>
                <w:szCs w:val="20"/>
              </w:rPr>
              <w:t>Oliebaserede affaldsprodukter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BB9FC2" w14:textId="387717F0" w:rsidR="009750F4" w:rsidRPr="00A1310D" w:rsidRDefault="00763C67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22" w:name="bbr_tech_inst_land_parcel_id_6"/>
            <w:bookmarkEnd w:id="122"/>
            <w:r>
              <w:rPr>
                <w:rFonts w:ascii="Arial" w:hAnsi="Arial" w:cs="Arial"/>
                <w:sz w:val="20"/>
                <w:szCs w:val="20"/>
              </w:rPr>
              <w:t>1.200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ECB995" w14:textId="4BDE2296" w:rsidR="009750F4" w:rsidRPr="00A1310D" w:rsidRDefault="00763C67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23" w:name="bbr_tech_inst_land_parcel_id_7"/>
            <w:bookmarkEnd w:id="123"/>
            <w:r>
              <w:rPr>
                <w:rFonts w:ascii="Arial" w:hAnsi="Arial" w:cs="Arial"/>
                <w:sz w:val="20"/>
                <w:szCs w:val="20"/>
              </w:rPr>
              <w:t>Indendørs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</w:tcPr>
          <w:p w14:paraId="3E985661" w14:textId="77777777" w:rsidR="009750F4" w:rsidRPr="00A1310D" w:rsidRDefault="009750F4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24" w:name="bbr_tech_inst_land_parcel_id_8"/>
            <w:bookmarkEnd w:id="124"/>
          </w:p>
        </w:tc>
        <w:tc>
          <w:tcPr>
            <w:tcW w:w="2117" w:type="dxa"/>
            <w:tcBorders>
              <w:top w:val="single" w:sz="4" w:space="0" w:color="auto"/>
              <w:bottom w:val="single" w:sz="4" w:space="0" w:color="auto"/>
            </w:tcBorders>
          </w:tcPr>
          <w:p w14:paraId="7536AB7D" w14:textId="77777777" w:rsidR="009750F4" w:rsidRPr="00A1310D" w:rsidRDefault="009750F4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25" w:name="bbr_tech_inst_land_parcel_id_9"/>
            <w:bookmarkEnd w:id="125"/>
          </w:p>
        </w:tc>
        <w:tc>
          <w:tcPr>
            <w:tcW w:w="21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5DDBF6" w14:textId="23E1AA83" w:rsidR="009750F4" w:rsidRPr="00A1310D" w:rsidRDefault="00763C67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26" w:name="bbr_tech_inst_land_parcel_id_10"/>
            <w:bookmarkEnd w:id="126"/>
            <w:r>
              <w:rPr>
                <w:rFonts w:ascii="Arial" w:hAnsi="Arial" w:cs="Arial"/>
                <w:sz w:val="20"/>
                <w:szCs w:val="20"/>
              </w:rPr>
              <w:t>20-04-2033</w:t>
            </w:r>
          </w:p>
        </w:tc>
      </w:tr>
      <w:tr w:rsidR="00763C67" w:rsidRPr="00A1310D" w14:paraId="298278CA" w14:textId="77777777" w:rsidTr="00763C67">
        <w:trPr>
          <w:trHeight w:val="113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5EA010" w14:textId="0D60A4DE" w:rsidR="00763C67" w:rsidRDefault="00763C67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27" w:name="bbr_tech_inst_land_parcel_id_11"/>
            <w:bookmarkEnd w:id="127"/>
            <w:r>
              <w:rPr>
                <w:rFonts w:ascii="Arial" w:hAnsi="Arial" w:cs="Arial"/>
                <w:sz w:val="20"/>
                <w:szCs w:val="20"/>
              </w:rPr>
              <w:t>6dx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14:paraId="272F6C8B" w14:textId="4FA19710" w:rsidR="00763C67" w:rsidRDefault="00763C67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28" w:name="bbr_tech_inst_land_parcel_id_12"/>
            <w:bookmarkEnd w:id="128"/>
            <w:r>
              <w:rPr>
                <w:rFonts w:ascii="Arial" w:hAnsi="Arial" w:cs="Arial"/>
                <w:sz w:val="20"/>
                <w:szCs w:val="20"/>
              </w:rPr>
              <w:t>2007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63C52B" w14:textId="052D266B" w:rsidR="00763C67" w:rsidRDefault="00763C67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29" w:name="bbr_tech_inst_land_parcel_id_13"/>
            <w:bookmarkEnd w:id="129"/>
            <w:r>
              <w:rPr>
                <w:rFonts w:ascii="Arial" w:hAnsi="Arial" w:cs="Arial"/>
                <w:sz w:val="20"/>
                <w:szCs w:val="20"/>
              </w:rPr>
              <w:t>40.21-407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8FF70F" w14:textId="30279609" w:rsidR="00763C67" w:rsidRDefault="00763C67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30" w:name="bbr_tech_inst_land_parcel_id_14"/>
            <w:bookmarkEnd w:id="130"/>
            <w:r>
              <w:rPr>
                <w:rFonts w:ascii="Arial" w:hAnsi="Arial" w:cs="Arial"/>
                <w:sz w:val="20"/>
                <w:szCs w:val="20"/>
              </w:rPr>
              <w:t>2007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05DEA0" w14:textId="79B3B5D3" w:rsidR="00763C67" w:rsidRDefault="00763C67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31" w:name="bbr_tech_inst_land_parcel_id_15"/>
            <w:bookmarkEnd w:id="131"/>
            <w:r>
              <w:rPr>
                <w:rFonts w:ascii="Arial" w:hAnsi="Arial" w:cs="Arial"/>
                <w:sz w:val="20"/>
                <w:szCs w:val="20"/>
              </w:rPr>
              <w:t>Diesel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3A9AB6" w14:textId="7E5368B1" w:rsidR="00763C67" w:rsidRDefault="00763C67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32" w:name="bbr_tech_inst_land_parcel_id_16"/>
            <w:bookmarkEnd w:id="132"/>
            <w:r>
              <w:rPr>
                <w:rFonts w:ascii="Arial" w:hAnsi="Arial" w:cs="Arial"/>
                <w:sz w:val="20"/>
                <w:szCs w:val="20"/>
              </w:rPr>
              <w:t>5.000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4DF1E4" w14:textId="60E4570B" w:rsidR="00763C67" w:rsidRDefault="00763C67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33" w:name="bbr_tech_inst_land_parcel_id_17"/>
            <w:bookmarkEnd w:id="133"/>
            <w:r>
              <w:rPr>
                <w:rFonts w:ascii="Arial" w:hAnsi="Arial" w:cs="Arial"/>
                <w:sz w:val="20"/>
                <w:szCs w:val="20"/>
              </w:rPr>
              <w:t>Over terræn, udendørs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</w:tcPr>
          <w:p w14:paraId="3D456D07" w14:textId="77777777" w:rsidR="00763C67" w:rsidRPr="00A1310D" w:rsidRDefault="00763C67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34" w:name="bbr_tech_inst_land_parcel_id_18"/>
            <w:bookmarkEnd w:id="134"/>
          </w:p>
        </w:tc>
        <w:tc>
          <w:tcPr>
            <w:tcW w:w="2117" w:type="dxa"/>
            <w:tcBorders>
              <w:top w:val="single" w:sz="4" w:space="0" w:color="auto"/>
              <w:bottom w:val="single" w:sz="4" w:space="0" w:color="auto"/>
            </w:tcBorders>
          </w:tcPr>
          <w:p w14:paraId="2B747E09" w14:textId="77777777" w:rsidR="00763C67" w:rsidRPr="00A1310D" w:rsidRDefault="00763C67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35" w:name="bbr_tech_inst_land_parcel_id_19"/>
            <w:bookmarkEnd w:id="135"/>
          </w:p>
        </w:tc>
        <w:tc>
          <w:tcPr>
            <w:tcW w:w="21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13E69A" w14:textId="32EC2DDE" w:rsidR="00763C67" w:rsidRDefault="00763C67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36" w:name="bbr_tech_inst_land_parcel_id_20"/>
            <w:bookmarkEnd w:id="136"/>
            <w:r>
              <w:rPr>
                <w:rFonts w:ascii="Arial" w:hAnsi="Arial" w:cs="Arial"/>
                <w:sz w:val="20"/>
                <w:szCs w:val="20"/>
              </w:rPr>
              <w:t>20-04-2032</w:t>
            </w:r>
          </w:p>
        </w:tc>
      </w:tr>
      <w:tr w:rsidR="00763C67" w:rsidRPr="00A1310D" w14:paraId="47048321" w14:textId="77777777" w:rsidTr="00763C67">
        <w:trPr>
          <w:trHeight w:val="113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8D64DE" w14:textId="13276D3F" w:rsidR="00763C67" w:rsidRDefault="00763C67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37" w:name="bbr_tech_inst_land_parcel_id_21"/>
            <w:bookmarkEnd w:id="137"/>
            <w:r>
              <w:rPr>
                <w:rFonts w:ascii="Arial" w:hAnsi="Arial" w:cs="Arial"/>
                <w:sz w:val="20"/>
                <w:szCs w:val="20"/>
              </w:rPr>
              <w:t>6dx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14:paraId="3B636C0B" w14:textId="6A96BEB5" w:rsidR="00763C67" w:rsidRDefault="00763C67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38" w:name="bbr_tech_inst_land_parcel_id_22"/>
            <w:bookmarkEnd w:id="138"/>
            <w:r>
              <w:rPr>
                <w:rFonts w:ascii="Arial" w:hAnsi="Arial" w:cs="Arial"/>
                <w:sz w:val="20"/>
                <w:szCs w:val="20"/>
              </w:rPr>
              <w:t>1993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34C234" w14:textId="341F2821" w:rsidR="00763C67" w:rsidRDefault="00763C67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39" w:name="bbr_tech_inst_land_parcel_id_23"/>
            <w:bookmarkEnd w:id="139"/>
            <w:r>
              <w:rPr>
                <w:rFonts w:ascii="Arial" w:hAnsi="Arial" w:cs="Arial"/>
                <w:sz w:val="20"/>
                <w:szCs w:val="20"/>
              </w:rPr>
              <w:t>17920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0B276C" w14:textId="2A5355ED" w:rsidR="00763C67" w:rsidRDefault="00763C67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40" w:name="bbr_tech_inst_land_parcel_id_24"/>
            <w:bookmarkEnd w:id="140"/>
            <w:r>
              <w:rPr>
                <w:rFonts w:ascii="Arial" w:hAnsi="Arial" w:cs="Arial"/>
                <w:sz w:val="20"/>
                <w:szCs w:val="20"/>
              </w:rPr>
              <w:t>1993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F42EAE" w14:textId="5A143A11" w:rsidR="00763C67" w:rsidRDefault="00763C67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41" w:name="bbr_tech_inst_land_parcel_id_25"/>
            <w:bookmarkEnd w:id="141"/>
            <w:r>
              <w:rPr>
                <w:rFonts w:ascii="Arial" w:hAnsi="Arial" w:cs="Arial"/>
                <w:sz w:val="20"/>
                <w:szCs w:val="20"/>
              </w:rPr>
              <w:t>Mineralske olieprodukter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AF97E3" w14:textId="55047744" w:rsidR="00763C67" w:rsidRDefault="00763C67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42" w:name="bbr_tech_inst_land_parcel_id_26"/>
            <w:bookmarkEnd w:id="142"/>
            <w:r>
              <w:rPr>
                <w:rFonts w:ascii="Arial" w:hAnsi="Arial" w:cs="Arial"/>
                <w:sz w:val="20"/>
                <w:szCs w:val="20"/>
              </w:rPr>
              <w:t>1.500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62AEAB" w14:textId="2760446C" w:rsidR="00763C67" w:rsidRDefault="00763C67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43" w:name="bbr_tech_inst_land_parcel_id_27"/>
            <w:bookmarkEnd w:id="143"/>
            <w:r>
              <w:rPr>
                <w:rFonts w:ascii="Arial" w:hAnsi="Arial" w:cs="Arial"/>
                <w:sz w:val="20"/>
                <w:szCs w:val="20"/>
              </w:rPr>
              <w:t>Over terræn, udendørs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</w:tcPr>
          <w:p w14:paraId="06D38960" w14:textId="77777777" w:rsidR="00763C67" w:rsidRPr="00A1310D" w:rsidRDefault="00763C67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44" w:name="bbr_tech_inst_land_parcel_id_28"/>
            <w:bookmarkEnd w:id="144"/>
          </w:p>
        </w:tc>
        <w:tc>
          <w:tcPr>
            <w:tcW w:w="2117" w:type="dxa"/>
            <w:tcBorders>
              <w:top w:val="single" w:sz="4" w:space="0" w:color="auto"/>
              <w:bottom w:val="single" w:sz="4" w:space="0" w:color="auto"/>
            </w:tcBorders>
          </w:tcPr>
          <w:p w14:paraId="7C49E4A3" w14:textId="77777777" w:rsidR="00763C67" w:rsidRPr="00A1310D" w:rsidRDefault="00763C67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45" w:name="bbr_tech_inst_land_parcel_id_29"/>
            <w:bookmarkEnd w:id="145"/>
          </w:p>
        </w:tc>
        <w:tc>
          <w:tcPr>
            <w:tcW w:w="21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D54D55" w14:textId="332D991C" w:rsidR="00763C67" w:rsidRDefault="00763C67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46" w:name="bbr_tech_inst_land_parcel_id_30"/>
            <w:bookmarkEnd w:id="146"/>
            <w:r>
              <w:rPr>
                <w:rFonts w:ascii="Arial" w:hAnsi="Arial" w:cs="Arial"/>
                <w:sz w:val="20"/>
                <w:szCs w:val="20"/>
              </w:rPr>
              <w:t>20-04-2033</w:t>
            </w:r>
          </w:p>
        </w:tc>
      </w:tr>
      <w:tr w:rsidR="00763C67" w:rsidRPr="00A1310D" w14:paraId="04E5D938" w14:textId="77777777" w:rsidTr="009750F4">
        <w:trPr>
          <w:trHeight w:val="113"/>
        </w:trPr>
        <w:tc>
          <w:tcPr>
            <w:tcW w:w="689" w:type="dxa"/>
            <w:tcBorders>
              <w:top w:val="single" w:sz="4" w:space="0" w:color="auto"/>
            </w:tcBorders>
            <w:shd w:val="clear" w:color="auto" w:fill="auto"/>
          </w:tcPr>
          <w:p w14:paraId="3B807A88" w14:textId="00CAEBB3" w:rsidR="00763C67" w:rsidRDefault="00763C67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47" w:name="bbr_tech_inst_land_parcel_id_31"/>
            <w:bookmarkEnd w:id="147"/>
            <w:r>
              <w:rPr>
                <w:rFonts w:ascii="Arial" w:hAnsi="Arial" w:cs="Arial"/>
                <w:sz w:val="20"/>
                <w:szCs w:val="20"/>
              </w:rPr>
              <w:t>6dx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14:paraId="4AE97604" w14:textId="03C0E7E8" w:rsidR="00763C67" w:rsidRDefault="00763C67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48" w:name="bbr_tech_inst_land_parcel_id_32"/>
            <w:bookmarkEnd w:id="148"/>
            <w:r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14:paraId="796163A5" w14:textId="1A8D5367" w:rsidR="00763C67" w:rsidRDefault="00763C67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49" w:name="bbr_tech_inst_land_parcel_id_33"/>
            <w:bookmarkEnd w:id="149"/>
            <w:r>
              <w:rPr>
                <w:rFonts w:ascii="Arial" w:hAnsi="Arial" w:cs="Arial"/>
                <w:sz w:val="20"/>
                <w:szCs w:val="20"/>
              </w:rPr>
              <w:t>76146</w:t>
            </w:r>
          </w:p>
        </w:tc>
        <w:tc>
          <w:tcPr>
            <w:tcW w:w="968" w:type="dxa"/>
            <w:tcBorders>
              <w:top w:val="single" w:sz="4" w:space="0" w:color="auto"/>
            </w:tcBorders>
            <w:shd w:val="clear" w:color="auto" w:fill="auto"/>
          </w:tcPr>
          <w:p w14:paraId="2838BC3C" w14:textId="3AC54428" w:rsidR="00763C67" w:rsidRDefault="00763C67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50" w:name="bbr_tech_inst_land_parcel_id_34"/>
            <w:bookmarkEnd w:id="150"/>
            <w:r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auto"/>
          </w:tcPr>
          <w:p w14:paraId="239A170D" w14:textId="3CD493C5" w:rsidR="00763C67" w:rsidRDefault="00763C67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51" w:name="bbr_tech_inst_land_parcel_id_35"/>
            <w:bookmarkEnd w:id="151"/>
            <w:r>
              <w:rPr>
                <w:rFonts w:ascii="Arial" w:hAnsi="Arial" w:cs="Arial"/>
                <w:sz w:val="20"/>
                <w:szCs w:val="20"/>
              </w:rPr>
              <w:t>Diesel</w:t>
            </w:r>
          </w:p>
        </w:tc>
        <w:tc>
          <w:tcPr>
            <w:tcW w:w="968" w:type="dxa"/>
            <w:tcBorders>
              <w:top w:val="single" w:sz="4" w:space="0" w:color="auto"/>
            </w:tcBorders>
            <w:shd w:val="clear" w:color="auto" w:fill="auto"/>
          </w:tcPr>
          <w:p w14:paraId="69730B9C" w14:textId="4235C56E" w:rsidR="00763C67" w:rsidRDefault="00763C67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52" w:name="bbr_tech_inst_land_parcel_id_36"/>
            <w:bookmarkEnd w:id="152"/>
            <w:r>
              <w:rPr>
                <w:rFonts w:ascii="Arial" w:hAnsi="Arial" w:cs="Arial"/>
                <w:sz w:val="20"/>
                <w:szCs w:val="20"/>
              </w:rPr>
              <w:t>5.900</w:t>
            </w:r>
          </w:p>
        </w:tc>
        <w:tc>
          <w:tcPr>
            <w:tcW w:w="1278" w:type="dxa"/>
            <w:tcBorders>
              <w:top w:val="single" w:sz="4" w:space="0" w:color="auto"/>
            </w:tcBorders>
            <w:shd w:val="clear" w:color="auto" w:fill="auto"/>
          </w:tcPr>
          <w:p w14:paraId="7D916138" w14:textId="23E3F723" w:rsidR="00763C67" w:rsidRDefault="00763C67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53" w:name="bbr_tech_inst_land_parcel_id_37"/>
            <w:bookmarkEnd w:id="153"/>
            <w:r>
              <w:rPr>
                <w:rFonts w:ascii="Arial" w:hAnsi="Arial" w:cs="Arial"/>
                <w:sz w:val="20"/>
                <w:szCs w:val="20"/>
              </w:rPr>
              <w:t>Over terræn, udendørs</w:t>
            </w:r>
          </w:p>
        </w:tc>
        <w:tc>
          <w:tcPr>
            <w:tcW w:w="970" w:type="dxa"/>
            <w:tcBorders>
              <w:top w:val="single" w:sz="4" w:space="0" w:color="auto"/>
            </w:tcBorders>
          </w:tcPr>
          <w:p w14:paraId="4D4BA3B8" w14:textId="77777777" w:rsidR="00763C67" w:rsidRPr="00A1310D" w:rsidRDefault="00763C67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54" w:name="bbr_tech_inst_land_parcel_id_38"/>
            <w:bookmarkEnd w:id="154"/>
          </w:p>
        </w:tc>
        <w:tc>
          <w:tcPr>
            <w:tcW w:w="2117" w:type="dxa"/>
            <w:tcBorders>
              <w:top w:val="single" w:sz="4" w:space="0" w:color="auto"/>
            </w:tcBorders>
          </w:tcPr>
          <w:p w14:paraId="69D4A5C7" w14:textId="77777777" w:rsidR="00763C67" w:rsidRPr="00A1310D" w:rsidRDefault="00763C67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55" w:name="bbr_tech_inst_land_parcel_id_39"/>
            <w:bookmarkEnd w:id="155"/>
          </w:p>
        </w:tc>
        <w:tc>
          <w:tcPr>
            <w:tcW w:w="2117" w:type="dxa"/>
            <w:tcBorders>
              <w:top w:val="single" w:sz="4" w:space="0" w:color="auto"/>
            </w:tcBorders>
            <w:shd w:val="clear" w:color="auto" w:fill="auto"/>
          </w:tcPr>
          <w:p w14:paraId="1DE8BEA1" w14:textId="77777777" w:rsidR="00763C67" w:rsidRDefault="00763C67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C046D0C" w14:textId="77777777" w:rsidR="001C41AD" w:rsidRPr="00F94A99" w:rsidRDefault="001C41AD" w:rsidP="00EC6E6D">
      <w:pPr>
        <w:ind w:left="426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EC6E6D" w:rsidRPr="00245E8B" w14:paraId="7B523009" w14:textId="77777777" w:rsidTr="00F94A99">
        <w:trPr>
          <w:cantSplit/>
          <w:trHeight w:val="284"/>
          <w:tblHeader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60D83635" w14:textId="77777777" w:rsidR="00EC6E6D" w:rsidRPr="00245E8B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</w:tcPr>
          <w:p w14:paraId="61A468B7" w14:textId="77777777" w:rsidR="00EC6E6D" w:rsidRPr="00245E8B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Tilsynskommentar</w:t>
            </w:r>
          </w:p>
        </w:tc>
      </w:tr>
      <w:tr w:rsidR="00EC6E6D" w:rsidRPr="00245E8B" w14:paraId="4BB28E72" w14:textId="77777777" w:rsidTr="00763C67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B09B744" w14:textId="678B5BA6" w:rsidR="00EC6E6D" w:rsidRPr="00245E8B" w:rsidRDefault="00763C6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56" w:name="ind_control_items_control_item_nameX5"/>
            <w:bookmarkEnd w:id="156"/>
            <w:r>
              <w:rPr>
                <w:rFonts w:ascii="Arial" w:hAnsi="Arial" w:cs="Arial"/>
                <w:sz w:val="20"/>
                <w:szCs w:val="20"/>
              </w:rPr>
              <w:t>Olietanke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25B739B6" w14:textId="77777777" w:rsidR="00763C67" w:rsidRDefault="00763C6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57" w:name="ind_control_items_control_item_nameX5_2"/>
            <w:bookmarkEnd w:id="157"/>
            <w:r>
              <w:rPr>
                <w:rFonts w:ascii="Arial" w:hAnsi="Arial" w:cs="Arial"/>
                <w:sz w:val="20"/>
                <w:szCs w:val="20"/>
              </w:rPr>
              <w:t>Virksomheden har 3 olietanke.</w:t>
            </w:r>
          </w:p>
          <w:p w14:paraId="50986E80" w14:textId="77777777" w:rsidR="00763C67" w:rsidRDefault="00763C6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Dieselolietanken til egne maskiner står under halvtag udenfor sorteringshallen.</w:t>
            </w:r>
          </w:p>
          <w:p w14:paraId="1DA560A5" w14:textId="77777777" w:rsidR="00763C67" w:rsidRDefault="00763C6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Der er en tank til hydraulikolie og en tank til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Adblue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57660B9" w14:textId="77777777" w:rsidR="00763C67" w:rsidRDefault="00763C6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Adbluetanken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er forsynet med sensor og display for kontrol af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fykldningsgrad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m.v.</w:t>
            </w:r>
          </w:p>
          <w:p w14:paraId="5EC8780E" w14:textId="45540268" w:rsidR="00EC6E6D" w:rsidRPr="00245E8B" w:rsidRDefault="00763C6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Adbluetanken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er godkendt 2.6.2008</w:t>
            </w:r>
          </w:p>
        </w:tc>
      </w:tr>
      <w:tr w:rsidR="00763C67" w:rsidRPr="00245E8B" w14:paraId="194F14E7" w14:textId="77777777" w:rsidTr="00763C67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295A715" w14:textId="09E19EEA" w:rsidR="00763C67" w:rsidRDefault="00763C6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58" w:name="ind_control_items_control_item_nameX5_3"/>
            <w:bookmarkEnd w:id="158"/>
            <w:r>
              <w:rPr>
                <w:rFonts w:ascii="Arial" w:hAnsi="Arial" w:cs="Arial"/>
                <w:sz w:val="20"/>
                <w:szCs w:val="20"/>
              </w:rPr>
              <w:lastRenderedPageBreak/>
              <w:t>Olietanke, opstilling/placering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4787F24A" w14:textId="77777777" w:rsidR="00763C67" w:rsidRDefault="00763C6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59" w:name="ind_control_items_control_item_nameX5_4"/>
            <w:bookmarkEnd w:id="159"/>
            <w:r>
              <w:rPr>
                <w:rFonts w:ascii="Arial" w:hAnsi="Arial" w:cs="Arial"/>
                <w:sz w:val="20"/>
                <w:szCs w:val="20"/>
              </w:rPr>
              <w:t>Hydraulikolietanken står under halvtag i opsamlingskar. I karet stod ca. 1 cm vand, som virksomheden skal suge op og fjerne som farligt affald. Dette giver anledning til en henstilling.</w:t>
            </w:r>
          </w:p>
          <w:p w14:paraId="1585C105" w14:textId="77777777" w:rsidR="00763C67" w:rsidRDefault="00763C6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Dieselolietanken står under halvtag udenfor sorteringshallen.</w:t>
            </w:r>
          </w:p>
          <w:p w14:paraId="323794AA" w14:textId="150102BA" w:rsidR="00763C67" w:rsidRDefault="00763C6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Tanken til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AdBlue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står også under halvtaget jf. tilladelsen af 2.6.2008</w:t>
            </w:r>
          </w:p>
        </w:tc>
      </w:tr>
      <w:tr w:rsidR="00763C67" w:rsidRPr="00245E8B" w14:paraId="41FAB13E" w14:textId="77777777" w:rsidTr="00763C67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019AF5F" w14:textId="496E69CB" w:rsidR="00763C67" w:rsidRDefault="00763C6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60" w:name="ind_control_items_control_item_nameX5_5"/>
            <w:bookmarkEnd w:id="160"/>
            <w:r>
              <w:rPr>
                <w:rFonts w:ascii="Arial" w:hAnsi="Arial" w:cs="Arial"/>
                <w:sz w:val="20"/>
                <w:szCs w:val="20"/>
              </w:rPr>
              <w:t xml:space="preserve">Olietanke,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etab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./</w:t>
            </w:r>
            <w:proofErr w:type="spellStart"/>
            <w:proofErr w:type="gramEnd"/>
            <w:r>
              <w:rPr>
                <w:rFonts w:ascii="Arial" w:hAnsi="Arial" w:cs="Arial"/>
                <w:sz w:val="20"/>
                <w:szCs w:val="20"/>
              </w:rPr>
              <w:t>afbl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/sløjfning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6469980A" w14:textId="77777777" w:rsidR="00763C67" w:rsidRDefault="00763C6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61" w:name="ind_control_items_control_item_nameX5_6"/>
            <w:bookmarkEnd w:id="161"/>
          </w:p>
        </w:tc>
      </w:tr>
      <w:tr w:rsidR="00763C67" w:rsidRPr="00245E8B" w14:paraId="0DBBAE6D" w14:textId="77777777" w:rsidTr="00763C67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C7175F1" w14:textId="741F44C4" w:rsidR="00763C67" w:rsidRDefault="00763C6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62" w:name="ind_control_items_control_item_nameX5_7"/>
            <w:bookmarkEnd w:id="162"/>
            <w:r>
              <w:rPr>
                <w:rFonts w:ascii="Arial" w:hAnsi="Arial" w:cs="Arial"/>
                <w:sz w:val="20"/>
                <w:szCs w:val="20"/>
              </w:rPr>
              <w:t>Olietanke, tankattest/tankskilt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77C64E6D" w14:textId="77777777" w:rsidR="00763C67" w:rsidRDefault="00763C6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63" w:name="ind_control_items_control_item_nameX5_8"/>
            <w:bookmarkEnd w:id="163"/>
          </w:p>
        </w:tc>
      </w:tr>
      <w:tr w:rsidR="00763C67" w:rsidRPr="00245E8B" w14:paraId="75C034C7" w14:textId="77777777" w:rsidTr="00763C67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F66DE32" w14:textId="69B5ABC7" w:rsidR="00763C67" w:rsidRDefault="00763C6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64" w:name="ind_control_items_control_item_nameX5_9"/>
            <w:bookmarkEnd w:id="164"/>
            <w:r>
              <w:rPr>
                <w:rFonts w:ascii="Arial" w:hAnsi="Arial" w:cs="Arial"/>
                <w:sz w:val="20"/>
                <w:szCs w:val="20"/>
              </w:rPr>
              <w:t>Olietanke, sløjfningstermin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086715E9" w14:textId="77777777" w:rsidR="00763C67" w:rsidRDefault="00763C6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65" w:name="ind_control_items_control_item_nameX5_10"/>
            <w:bookmarkEnd w:id="165"/>
          </w:p>
        </w:tc>
      </w:tr>
      <w:tr w:rsidR="00763C67" w:rsidRPr="00245E8B" w14:paraId="615AA0BD" w14:textId="77777777" w:rsidTr="00763C67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459373C" w14:textId="6CD554F7" w:rsidR="00763C67" w:rsidRDefault="00763C6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66" w:name="ind_control_items_control_item_nameX5_11"/>
            <w:bookmarkEnd w:id="166"/>
            <w:r>
              <w:rPr>
                <w:rFonts w:ascii="Arial" w:hAnsi="Arial" w:cs="Arial"/>
                <w:sz w:val="20"/>
                <w:szCs w:val="20"/>
              </w:rPr>
              <w:t>Olietanke, registrering i BBR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035CDB19" w14:textId="77777777" w:rsidR="00763C67" w:rsidRDefault="00763C6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67" w:name="ind_control_items_control_item_nameX5_12"/>
            <w:bookmarkEnd w:id="167"/>
            <w:r>
              <w:rPr>
                <w:rFonts w:ascii="Arial" w:hAnsi="Arial" w:cs="Arial"/>
                <w:sz w:val="20"/>
                <w:szCs w:val="20"/>
              </w:rPr>
              <w:t>Af BBR fremgår 1 olietank fra 2004.</w:t>
            </w:r>
          </w:p>
          <w:p w14:paraId="4DA8D75B" w14:textId="4F296D8F" w:rsidR="00763C67" w:rsidRDefault="00763C6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3C67" w:rsidRPr="00245E8B" w14:paraId="445C8B1F" w14:textId="77777777" w:rsidTr="00763C67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A71A023" w14:textId="2D52103C" w:rsidR="00763C67" w:rsidRDefault="00763C6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68" w:name="ind_control_items_control_item_nameX5_13"/>
            <w:bookmarkEnd w:id="168"/>
            <w:r>
              <w:rPr>
                <w:rFonts w:ascii="Arial" w:hAnsi="Arial" w:cs="Arial"/>
                <w:sz w:val="20"/>
                <w:szCs w:val="20"/>
              </w:rPr>
              <w:t>Olietanke, overjordiske, overløbsalarm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34192992" w14:textId="77777777" w:rsidR="00763C67" w:rsidRDefault="00763C6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69" w:name="ind_control_items_control_item_nameX5_14"/>
            <w:bookmarkEnd w:id="169"/>
          </w:p>
        </w:tc>
      </w:tr>
      <w:tr w:rsidR="00763C67" w:rsidRPr="00245E8B" w14:paraId="49368A6F" w14:textId="77777777" w:rsidTr="00763C67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CDD532E" w14:textId="4C699E2A" w:rsidR="00763C67" w:rsidRDefault="00763C6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70" w:name="ind_control_items_control_item_nameX5_15"/>
            <w:bookmarkEnd w:id="170"/>
            <w:r>
              <w:rPr>
                <w:rFonts w:ascii="Arial" w:hAnsi="Arial" w:cs="Arial"/>
                <w:sz w:val="20"/>
                <w:szCs w:val="20"/>
              </w:rPr>
              <w:t xml:space="preserve">Olietanke, belægninger ved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påfyldningspl</w:t>
            </w:r>
            <w:proofErr w:type="spellEnd"/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21CCCF39" w14:textId="0AE582EF" w:rsidR="00763C67" w:rsidRDefault="00763C6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71" w:name="ind_control_items_control_item_nameX5_16"/>
            <w:bookmarkEnd w:id="171"/>
            <w:r>
              <w:rPr>
                <w:rFonts w:ascii="Arial" w:hAnsi="Arial" w:cs="Arial"/>
                <w:sz w:val="20"/>
                <w:szCs w:val="20"/>
              </w:rPr>
              <w:t>Der er betonbelægning ved påfyldningspladsen</w:t>
            </w:r>
          </w:p>
        </w:tc>
      </w:tr>
      <w:tr w:rsidR="00763C67" w:rsidRPr="00245E8B" w14:paraId="16779A5A" w14:textId="77777777" w:rsidTr="00763C67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B7154FD" w14:textId="05691CDB" w:rsidR="00763C67" w:rsidRDefault="00763C6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72" w:name="ind_control_items_control_item_nameX5_17"/>
            <w:bookmarkEnd w:id="172"/>
            <w:r>
              <w:rPr>
                <w:rFonts w:ascii="Arial" w:hAnsi="Arial" w:cs="Arial"/>
                <w:sz w:val="20"/>
                <w:szCs w:val="20"/>
              </w:rPr>
              <w:t>Olietanke, belægninger ved salgspladser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55D639E3" w14:textId="2C84ACD7" w:rsidR="00763C67" w:rsidRDefault="00763C6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73" w:name="ind_control_items_control_item_nameX5_18"/>
            <w:bookmarkEnd w:id="173"/>
            <w:r>
              <w:rPr>
                <w:rFonts w:ascii="Arial" w:hAnsi="Arial" w:cs="Arial"/>
                <w:sz w:val="20"/>
                <w:szCs w:val="20"/>
              </w:rPr>
              <w:t>Der er ingen salgsplads, da det alene er til egne maskiner.</w:t>
            </w:r>
          </w:p>
        </w:tc>
      </w:tr>
      <w:tr w:rsidR="00763C67" w:rsidRPr="00245E8B" w14:paraId="3B3C3D78" w14:textId="77777777" w:rsidTr="00763C67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CCD2D7E" w14:textId="110EE9AE" w:rsidR="00763C67" w:rsidRDefault="00763C6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74" w:name="ind_control_items_control_item_nameX5_19"/>
            <w:bookmarkEnd w:id="174"/>
            <w:r>
              <w:rPr>
                <w:rFonts w:ascii="Arial" w:hAnsi="Arial" w:cs="Arial"/>
                <w:sz w:val="20"/>
                <w:szCs w:val="20"/>
              </w:rPr>
              <w:t xml:space="preserve">Olietanke på/over 6000 l,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tæthedspr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insp</w:t>
            </w:r>
            <w:proofErr w:type="spellEnd"/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66573940" w14:textId="77777777" w:rsidR="00763C67" w:rsidRDefault="00763C6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75" w:name="ind_control_items_control_item_nameX5_20"/>
            <w:bookmarkEnd w:id="175"/>
          </w:p>
        </w:tc>
      </w:tr>
      <w:tr w:rsidR="00763C67" w:rsidRPr="00245E8B" w14:paraId="72E5808D" w14:textId="77777777" w:rsidTr="00763C67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A29239A" w14:textId="69819030" w:rsidR="00763C67" w:rsidRDefault="00763C6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76" w:name="ind_control_items_control_item_nameX5_21"/>
            <w:bookmarkEnd w:id="176"/>
            <w:r>
              <w:rPr>
                <w:rFonts w:ascii="Arial" w:hAnsi="Arial" w:cs="Arial"/>
                <w:sz w:val="20"/>
                <w:szCs w:val="20"/>
              </w:rPr>
              <w:t xml:space="preserve">Olietanke på/over 6000 l,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beh.regnskab</w:t>
            </w:r>
            <w:proofErr w:type="spellEnd"/>
            <w:proofErr w:type="gramEnd"/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5747A72E" w14:textId="77777777" w:rsidR="00763C67" w:rsidRDefault="00763C6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77" w:name="ind_control_items_control_item_nameX5_22"/>
            <w:bookmarkEnd w:id="177"/>
          </w:p>
        </w:tc>
      </w:tr>
      <w:tr w:rsidR="00763C67" w:rsidRPr="00245E8B" w14:paraId="1CC12DCE" w14:textId="77777777" w:rsidTr="00F94A99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4C5FE5FC" w14:textId="3A06FB46" w:rsidR="00763C67" w:rsidRDefault="00763C6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78" w:name="ind_control_items_control_item_nameX5_23"/>
            <w:bookmarkEnd w:id="178"/>
            <w:r>
              <w:rPr>
                <w:rFonts w:ascii="Arial" w:hAnsi="Arial" w:cs="Arial"/>
                <w:sz w:val="20"/>
                <w:szCs w:val="20"/>
              </w:rPr>
              <w:t>Olietanke, vilkår i miljøgodkendelse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1606C506" w14:textId="77777777" w:rsidR="00763C67" w:rsidRDefault="00763C6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0F91B2" w14:textId="77777777" w:rsidR="00EC6E6D" w:rsidRPr="00245E8B" w:rsidRDefault="00EC6E6D" w:rsidP="00EC6E6D">
      <w:pPr>
        <w:pStyle w:val="Overskrift2"/>
        <w:ind w:left="426"/>
        <w:rPr>
          <w:rFonts w:ascii="Arial" w:hAnsi="Arial" w:cs="Arial"/>
          <w:sz w:val="28"/>
          <w:szCs w:val="28"/>
        </w:rPr>
      </w:pPr>
      <w:bookmarkStart w:id="179" w:name="_Toc54669308"/>
      <w:r w:rsidRPr="00245E8B">
        <w:rPr>
          <w:rFonts w:ascii="Arial" w:hAnsi="Arial" w:cs="Arial"/>
          <w:sz w:val="28"/>
          <w:szCs w:val="28"/>
        </w:rPr>
        <w:t>Råvarer</w:t>
      </w:r>
      <w:bookmarkEnd w:id="179"/>
    </w:p>
    <w:tbl>
      <w:tblPr>
        <w:tblW w:w="9355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851"/>
        <w:gridCol w:w="708"/>
        <w:gridCol w:w="709"/>
        <w:gridCol w:w="1134"/>
        <w:gridCol w:w="1134"/>
        <w:gridCol w:w="2126"/>
        <w:gridCol w:w="709"/>
      </w:tblGrid>
      <w:tr w:rsidR="00EC6E6D" w:rsidRPr="00245E8B" w14:paraId="2B126CBF" w14:textId="77777777" w:rsidTr="00F94A99">
        <w:trPr>
          <w:cantSplit/>
          <w:trHeight w:val="283"/>
        </w:trPr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1C550AD2" w14:textId="77777777"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Produkt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058CD3C3" w14:textId="77777777" w:rsidR="00EC6E6D" w:rsidRPr="00245E8B" w:rsidRDefault="00EC6E6D" w:rsidP="00245E8B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Forbrug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06A49F88" w14:textId="77777777" w:rsidR="00EC6E6D" w:rsidRPr="00245E8B" w:rsidRDefault="00EC6E6D" w:rsidP="00245E8B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Oplag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7488E704" w14:textId="77777777" w:rsidR="00EC6E6D" w:rsidRPr="00245E8B" w:rsidRDefault="00EC6E6D" w:rsidP="00245E8B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Enhed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  <w:vAlign w:val="center"/>
          </w:tcPr>
          <w:p w14:paraId="431370A6" w14:textId="77777777" w:rsidR="00EC6E6D" w:rsidRPr="00245E8B" w:rsidRDefault="00EC6E6D" w:rsidP="00245E8B">
            <w:pPr>
              <w:spacing w:before="20" w:after="0"/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Beholder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5BD5753B" w14:textId="77777777"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Opbevaring (Beskyttelse)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pct25" w:color="auto" w:fill="FFFFFF"/>
          </w:tcPr>
          <w:p w14:paraId="26FF4BFA" w14:textId="77777777" w:rsidR="00EC6E6D" w:rsidRPr="00245E8B" w:rsidRDefault="00EC6E6D" w:rsidP="00245E8B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Årstal</w:t>
            </w:r>
          </w:p>
        </w:tc>
      </w:tr>
      <w:tr w:rsidR="00EC6E6D" w:rsidRPr="00245E8B" w14:paraId="75144BD4" w14:textId="77777777" w:rsidTr="00F94A99">
        <w:trPr>
          <w:cantSplit/>
          <w:trHeight w:val="231"/>
        </w:trPr>
        <w:tc>
          <w:tcPr>
            <w:tcW w:w="1984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29454" w14:textId="77777777"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15C85" w14:textId="77777777"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137E" w14:textId="77777777"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36C97" w14:textId="77777777"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  <w:vAlign w:val="center"/>
          </w:tcPr>
          <w:p w14:paraId="1109AFF5" w14:textId="77777777" w:rsidR="00EC6E6D" w:rsidRPr="00245E8B" w:rsidRDefault="00EC6E6D" w:rsidP="00245E8B">
            <w:pPr>
              <w:spacing w:before="20" w:after="0"/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Type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  <w:vAlign w:val="center"/>
          </w:tcPr>
          <w:p w14:paraId="3BAFF371" w14:textId="77777777"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Volumen (l)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  <w:vAlign w:val="center"/>
          </w:tcPr>
          <w:p w14:paraId="681AFAAF" w14:textId="77777777" w:rsidR="00EC6E6D" w:rsidRPr="00245E8B" w:rsidRDefault="00EC6E6D" w:rsidP="00245E8B">
            <w:pPr>
              <w:spacing w:before="20" w:after="0"/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0FF419" w14:textId="77777777" w:rsidR="00EC6E6D" w:rsidRPr="00245E8B" w:rsidRDefault="00EC6E6D" w:rsidP="00245E8B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E6D" w:rsidRPr="00245E8B" w14:paraId="24C224DA" w14:textId="77777777" w:rsidTr="00763C67">
        <w:trPr>
          <w:cantSplit/>
          <w:trHeight w:val="113"/>
        </w:trPr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6AE01D2" w14:textId="544F8C95" w:rsidR="00EC6E6D" w:rsidRPr="00245E8B" w:rsidRDefault="00763C6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80" w:name="ind_rawmat_types_rawmat_name"/>
            <w:bookmarkEnd w:id="180"/>
            <w:r>
              <w:rPr>
                <w:rFonts w:ascii="Arial" w:hAnsi="Arial" w:cs="Arial"/>
                <w:sz w:val="20"/>
                <w:szCs w:val="20"/>
              </w:rPr>
              <w:t>Plast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8AE3A" w14:textId="77777777" w:rsidR="00EC6E6D" w:rsidRPr="00245E8B" w:rsidRDefault="00EC6E6D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81" w:name="ind_rawmat_types_rawmat_name_2"/>
            <w:bookmarkEnd w:id="181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D837" w14:textId="77777777" w:rsidR="00EC6E6D" w:rsidRPr="00245E8B" w:rsidRDefault="00EC6E6D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82" w:name="ind_rawmat_types_rawmat_name_3"/>
            <w:bookmarkEnd w:id="182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743F" w14:textId="77777777" w:rsidR="00EC6E6D" w:rsidRPr="00245E8B" w:rsidRDefault="00EC6E6D" w:rsidP="00245E8B">
            <w:pPr>
              <w:spacing w:before="20"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83" w:name="ind_rawmat_types_rawmat_name_4"/>
            <w:bookmarkEnd w:id="183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6C8D" w14:textId="77777777" w:rsidR="00EC6E6D" w:rsidRPr="00245E8B" w:rsidRDefault="00EC6E6D" w:rsidP="00245E8B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184" w:name="ind_rawmat_types_rawmat_name_5"/>
            <w:bookmarkEnd w:id="184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4AFE" w14:textId="77777777" w:rsidR="00EC6E6D" w:rsidRPr="00245E8B" w:rsidRDefault="00EC6E6D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85" w:name="ind_rawmat_types_rawmat_name_6"/>
            <w:bookmarkEnd w:id="185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D016" w14:textId="77777777" w:rsidR="00EC6E6D" w:rsidRPr="00245E8B" w:rsidRDefault="00EC6E6D" w:rsidP="00245E8B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186" w:name="ind_rawmat_types_rawmat_name_7"/>
            <w:bookmarkEnd w:id="186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3E49F5A" w14:textId="0AD11F51" w:rsidR="00EC6E6D" w:rsidRPr="00245E8B" w:rsidRDefault="00763C67" w:rsidP="00245E8B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87" w:name="ind_rawmat_types_rawmat_name_8"/>
            <w:bookmarkEnd w:id="187"/>
            <w:r>
              <w:rPr>
                <w:rFonts w:ascii="Arial" w:hAnsi="Arial" w:cs="Arial"/>
                <w:sz w:val="20"/>
                <w:szCs w:val="20"/>
              </w:rPr>
              <w:t>2013</w:t>
            </w:r>
          </w:p>
        </w:tc>
      </w:tr>
      <w:tr w:rsidR="00763C67" w:rsidRPr="00245E8B" w14:paraId="0926D365" w14:textId="77777777" w:rsidTr="00763C67">
        <w:trPr>
          <w:cantSplit/>
          <w:trHeight w:val="113"/>
        </w:trPr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E649A50" w14:textId="31889166" w:rsidR="00763C67" w:rsidRDefault="00763C6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88" w:name="ind_rawmat_types_rawmat_name_9"/>
            <w:bookmarkEnd w:id="188"/>
            <w:r>
              <w:rPr>
                <w:rFonts w:ascii="Arial" w:hAnsi="Arial" w:cs="Arial"/>
                <w:sz w:val="20"/>
                <w:szCs w:val="20"/>
              </w:rPr>
              <w:t>Mursten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A8E9" w14:textId="77777777" w:rsidR="00763C67" w:rsidRPr="00245E8B" w:rsidRDefault="00763C67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89" w:name="ind_rawmat_types_rawmat_name_10"/>
            <w:bookmarkEnd w:id="189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AED0" w14:textId="77777777" w:rsidR="00763C67" w:rsidRPr="00245E8B" w:rsidRDefault="00763C67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90" w:name="ind_rawmat_types_rawmat_name_11"/>
            <w:bookmarkEnd w:id="19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35EE" w14:textId="77777777" w:rsidR="00763C67" w:rsidRPr="00245E8B" w:rsidRDefault="00763C67" w:rsidP="00245E8B">
            <w:pPr>
              <w:spacing w:before="20"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91" w:name="ind_rawmat_types_rawmat_name_12"/>
            <w:bookmarkEnd w:id="191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D988" w14:textId="77777777" w:rsidR="00763C67" w:rsidRPr="00245E8B" w:rsidRDefault="00763C67" w:rsidP="00245E8B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192" w:name="ind_rawmat_types_rawmat_name_13"/>
            <w:bookmarkEnd w:id="192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609CD" w14:textId="77777777" w:rsidR="00763C67" w:rsidRPr="00245E8B" w:rsidRDefault="00763C67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93" w:name="ind_rawmat_types_rawmat_name_14"/>
            <w:bookmarkEnd w:id="193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DDAE" w14:textId="77777777" w:rsidR="00763C67" w:rsidRPr="00245E8B" w:rsidRDefault="00763C67" w:rsidP="00245E8B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194" w:name="ind_rawmat_types_rawmat_name_15"/>
            <w:bookmarkEnd w:id="194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64F3EBD" w14:textId="5F3EC960" w:rsidR="00763C67" w:rsidRDefault="00763C67" w:rsidP="00245E8B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95" w:name="ind_rawmat_types_rawmat_name_16"/>
            <w:bookmarkEnd w:id="195"/>
            <w:r>
              <w:rPr>
                <w:rFonts w:ascii="Arial" w:hAnsi="Arial" w:cs="Arial"/>
                <w:sz w:val="20"/>
                <w:szCs w:val="20"/>
              </w:rPr>
              <w:t>2013</w:t>
            </w:r>
          </w:p>
        </w:tc>
      </w:tr>
      <w:tr w:rsidR="00763C67" w:rsidRPr="00245E8B" w14:paraId="01E616AF" w14:textId="77777777" w:rsidTr="00763C67">
        <w:trPr>
          <w:cantSplit/>
          <w:trHeight w:val="113"/>
        </w:trPr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690CA6E" w14:textId="7300E919" w:rsidR="00763C67" w:rsidRDefault="00763C6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96" w:name="ind_rawmat_types_rawmat_name_17"/>
            <w:bookmarkEnd w:id="196"/>
            <w:r>
              <w:rPr>
                <w:rFonts w:ascii="Arial" w:hAnsi="Arial" w:cs="Arial"/>
                <w:sz w:val="20"/>
                <w:szCs w:val="20"/>
              </w:rPr>
              <w:t>Gipsplader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ABAA" w14:textId="77777777" w:rsidR="00763C67" w:rsidRPr="00245E8B" w:rsidRDefault="00763C67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97" w:name="ind_rawmat_types_rawmat_name_18"/>
            <w:bookmarkEnd w:id="197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5A19" w14:textId="77777777" w:rsidR="00763C67" w:rsidRPr="00245E8B" w:rsidRDefault="00763C67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98" w:name="ind_rawmat_types_rawmat_name_19"/>
            <w:bookmarkEnd w:id="198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338B" w14:textId="77777777" w:rsidR="00763C67" w:rsidRPr="00245E8B" w:rsidRDefault="00763C67" w:rsidP="00245E8B">
            <w:pPr>
              <w:spacing w:before="20"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99" w:name="ind_rawmat_types_rawmat_name_20"/>
            <w:bookmarkEnd w:id="199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39C3" w14:textId="77777777" w:rsidR="00763C67" w:rsidRPr="00245E8B" w:rsidRDefault="00763C67" w:rsidP="00245E8B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200" w:name="ind_rawmat_types_rawmat_name_21"/>
            <w:bookmarkEnd w:id="20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8E4A" w14:textId="77777777" w:rsidR="00763C67" w:rsidRPr="00245E8B" w:rsidRDefault="00763C67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01" w:name="ind_rawmat_types_rawmat_name_22"/>
            <w:bookmarkEnd w:id="201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52F2" w14:textId="77777777" w:rsidR="00763C67" w:rsidRPr="00245E8B" w:rsidRDefault="00763C67" w:rsidP="00245E8B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202" w:name="ind_rawmat_types_rawmat_name_23"/>
            <w:bookmarkEnd w:id="202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BFCF23F" w14:textId="04FB66C3" w:rsidR="00763C67" w:rsidRDefault="00763C67" w:rsidP="00245E8B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03" w:name="ind_rawmat_types_rawmat_name_24"/>
            <w:bookmarkEnd w:id="203"/>
            <w:r>
              <w:rPr>
                <w:rFonts w:ascii="Arial" w:hAnsi="Arial" w:cs="Arial"/>
                <w:sz w:val="20"/>
                <w:szCs w:val="20"/>
              </w:rPr>
              <w:t>2013</w:t>
            </w:r>
          </w:p>
        </w:tc>
      </w:tr>
      <w:tr w:rsidR="00763C67" w:rsidRPr="00245E8B" w14:paraId="0CD7DB83" w14:textId="77777777" w:rsidTr="00763C67">
        <w:trPr>
          <w:cantSplit/>
          <w:trHeight w:val="113"/>
        </w:trPr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AEAA811" w14:textId="500CE68A" w:rsidR="00763C67" w:rsidRDefault="00763C6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204" w:name="ind_rawmat_types_rawmat_name_25"/>
            <w:bookmarkEnd w:id="204"/>
            <w:r>
              <w:rPr>
                <w:rFonts w:ascii="Arial" w:hAnsi="Arial" w:cs="Arial"/>
                <w:sz w:val="20"/>
                <w:szCs w:val="20"/>
              </w:rPr>
              <w:t>Glasuld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598F" w14:textId="77777777" w:rsidR="00763C67" w:rsidRPr="00245E8B" w:rsidRDefault="00763C67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05" w:name="ind_rawmat_types_rawmat_name_26"/>
            <w:bookmarkEnd w:id="205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A46E" w14:textId="77777777" w:rsidR="00763C67" w:rsidRPr="00245E8B" w:rsidRDefault="00763C67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06" w:name="ind_rawmat_types_rawmat_name_27"/>
            <w:bookmarkEnd w:id="206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6F5DE" w14:textId="77777777" w:rsidR="00763C67" w:rsidRPr="00245E8B" w:rsidRDefault="00763C67" w:rsidP="00245E8B">
            <w:pPr>
              <w:spacing w:before="20"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07" w:name="ind_rawmat_types_rawmat_name_28"/>
            <w:bookmarkEnd w:id="207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2FA52" w14:textId="77777777" w:rsidR="00763C67" w:rsidRPr="00245E8B" w:rsidRDefault="00763C67" w:rsidP="00245E8B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208" w:name="ind_rawmat_types_rawmat_name_29"/>
            <w:bookmarkEnd w:id="208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103B" w14:textId="77777777" w:rsidR="00763C67" w:rsidRPr="00245E8B" w:rsidRDefault="00763C67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09" w:name="ind_rawmat_types_rawmat_name_30"/>
            <w:bookmarkEnd w:id="209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6566" w14:textId="77777777" w:rsidR="00763C67" w:rsidRPr="00245E8B" w:rsidRDefault="00763C67" w:rsidP="00245E8B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210" w:name="ind_rawmat_types_rawmat_name_31"/>
            <w:bookmarkEnd w:id="21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147DC37" w14:textId="19F50D95" w:rsidR="00763C67" w:rsidRDefault="00763C67" w:rsidP="00245E8B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11" w:name="ind_rawmat_types_rawmat_name_32"/>
            <w:bookmarkEnd w:id="211"/>
            <w:r>
              <w:rPr>
                <w:rFonts w:ascii="Arial" w:hAnsi="Arial" w:cs="Arial"/>
                <w:sz w:val="20"/>
                <w:szCs w:val="20"/>
              </w:rPr>
              <w:t>2013</w:t>
            </w:r>
          </w:p>
        </w:tc>
      </w:tr>
      <w:tr w:rsidR="00763C67" w:rsidRPr="00245E8B" w14:paraId="7DC2F130" w14:textId="77777777" w:rsidTr="00763C67">
        <w:trPr>
          <w:cantSplit/>
          <w:trHeight w:val="113"/>
        </w:trPr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D1F7204" w14:textId="3AABC29D" w:rsidR="00763C67" w:rsidRDefault="00763C6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212" w:name="ind_rawmat_types_rawmat_name_33"/>
            <w:bookmarkEnd w:id="212"/>
            <w:r>
              <w:rPr>
                <w:rFonts w:ascii="Arial" w:hAnsi="Arial" w:cs="Arial"/>
                <w:sz w:val="20"/>
                <w:szCs w:val="20"/>
              </w:rPr>
              <w:t>Metal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B848" w14:textId="77777777" w:rsidR="00763C67" w:rsidRPr="00245E8B" w:rsidRDefault="00763C67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13" w:name="ind_rawmat_types_rawmat_name_34"/>
            <w:bookmarkEnd w:id="213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57CD" w14:textId="77777777" w:rsidR="00763C67" w:rsidRPr="00245E8B" w:rsidRDefault="00763C67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14" w:name="ind_rawmat_types_rawmat_name_35"/>
            <w:bookmarkEnd w:id="214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55C5" w14:textId="77777777" w:rsidR="00763C67" w:rsidRPr="00245E8B" w:rsidRDefault="00763C67" w:rsidP="00245E8B">
            <w:pPr>
              <w:spacing w:before="20"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15" w:name="ind_rawmat_types_rawmat_name_36"/>
            <w:bookmarkEnd w:id="215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61FA" w14:textId="77777777" w:rsidR="00763C67" w:rsidRPr="00245E8B" w:rsidRDefault="00763C67" w:rsidP="00245E8B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216" w:name="ind_rawmat_types_rawmat_name_37"/>
            <w:bookmarkEnd w:id="216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6D98" w14:textId="77777777" w:rsidR="00763C67" w:rsidRPr="00245E8B" w:rsidRDefault="00763C67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17" w:name="ind_rawmat_types_rawmat_name_38"/>
            <w:bookmarkEnd w:id="217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156A" w14:textId="77777777" w:rsidR="00763C67" w:rsidRPr="00245E8B" w:rsidRDefault="00763C67" w:rsidP="00245E8B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218" w:name="ind_rawmat_types_rawmat_name_39"/>
            <w:bookmarkEnd w:id="218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F11825D" w14:textId="6A55C465" w:rsidR="00763C67" w:rsidRDefault="00763C67" w:rsidP="00245E8B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19" w:name="ind_rawmat_types_rawmat_name_40"/>
            <w:bookmarkEnd w:id="219"/>
            <w:r>
              <w:rPr>
                <w:rFonts w:ascii="Arial" w:hAnsi="Arial" w:cs="Arial"/>
                <w:sz w:val="20"/>
                <w:szCs w:val="20"/>
              </w:rPr>
              <w:t>2013</w:t>
            </w:r>
          </w:p>
        </w:tc>
      </w:tr>
      <w:tr w:rsidR="00763C67" w:rsidRPr="00245E8B" w14:paraId="79AD0095" w14:textId="77777777" w:rsidTr="00763C67">
        <w:trPr>
          <w:cantSplit/>
          <w:trHeight w:val="113"/>
        </w:trPr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7915217" w14:textId="7CFC5F0B" w:rsidR="00763C67" w:rsidRDefault="00763C6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220" w:name="ind_rawmat_types_rawmat_name_41"/>
            <w:bookmarkEnd w:id="220"/>
            <w:r>
              <w:rPr>
                <w:rFonts w:ascii="Arial" w:hAnsi="Arial" w:cs="Arial"/>
                <w:sz w:val="20"/>
                <w:szCs w:val="20"/>
              </w:rPr>
              <w:t>Træ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1DE9" w14:textId="77777777" w:rsidR="00763C67" w:rsidRPr="00245E8B" w:rsidRDefault="00763C67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21" w:name="ind_rawmat_types_rawmat_name_42"/>
            <w:bookmarkEnd w:id="221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6083" w14:textId="77777777" w:rsidR="00763C67" w:rsidRPr="00245E8B" w:rsidRDefault="00763C67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22" w:name="ind_rawmat_types_rawmat_name_43"/>
            <w:bookmarkEnd w:id="222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7EE0" w14:textId="77777777" w:rsidR="00763C67" w:rsidRPr="00245E8B" w:rsidRDefault="00763C67" w:rsidP="00245E8B">
            <w:pPr>
              <w:spacing w:before="20"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23" w:name="ind_rawmat_types_rawmat_name_44"/>
            <w:bookmarkEnd w:id="223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FF77" w14:textId="77777777" w:rsidR="00763C67" w:rsidRPr="00245E8B" w:rsidRDefault="00763C67" w:rsidP="00245E8B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224" w:name="ind_rawmat_types_rawmat_name_45"/>
            <w:bookmarkEnd w:id="224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3287" w14:textId="77777777" w:rsidR="00763C67" w:rsidRPr="00245E8B" w:rsidRDefault="00763C67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25" w:name="ind_rawmat_types_rawmat_name_46"/>
            <w:bookmarkEnd w:id="225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24A9" w14:textId="77777777" w:rsidR="00763C67" w:rsidRPr="00245E8B" w:rsidRDefault="00763C67" w:rsidP="00245E8B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226" w:name="ind_rawmat_types_rawmat_name_47"/>
            <w:bookmarkEnd w:id="226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8E02309" w14:textId="78D72034" w:rsidR="00763C67" w:rsidRDefault="00763C67" w:rsidP="00245E8B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27" w:name="ind_rawmat_types_rawmat_name_48"/>
            <w:bookmarkEnd w:id="227"/>
            <w:r>
              <w:rPr>
                <w:rFonts w:ascii="Arial" w:hAnsi="Arial" w:cs="Arial"/>
                <w:sz w:val="20"/>
                <w:szCs w:val="20"/>
              </w:rPr>
              <w:t>2013</w:t>
            </w:r>
          </w:p>
        </w:tc>
      </w:tr>
      <w:tr w:rsidR="00763C67" w:rsidRPr="00245E8B" w14:paraId="6185F3D7" w14:textId="77777777" w:rsidTr="00763C67">
        <w:trPr>
          <w:cantSplit/>
          <w:trHeight w:val="113"/>
        </w:trPr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5911447" w14:textId="6AE85EC9" w:rsidR="00763C67" w:rsidRDefault="00763C6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228" w:name="ind_rawmat_types_rawmat_name_49"/>
            <w:bookmarkEnd w:id="228"/>
            <w:r>
              <w:rPr>
                <w:rFonts w:ascii="Arial" w:hAnsi="Arial" w:cs="Arial"/>
                <w:sz w:val="20"/>
                <w:szCs w:val="20"/>
              </w:rPr>
              <w:t>Olieaffald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AA1B" w14:textId="77777777" w:rsidR="00763C67" w:rsidRPr="00245E8B" w:rsidRDefault="00763C67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29" w:name="ind_rawmat_types_rawmat_name_50"/>
            <w:bookmarkEnd w:id="229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9E22" w14:textId="77777777" w:rsidR="00763C67" w:rsidRPr="00245E8B" w:rsidRDefault="00763C67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30" w:name="ind_rawmat_types_rawmat_name_51"/>
            <w:bookmarkEnd w:id="23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4D68" w14:textId="77777777" w:rsidR="00763C67" w:rsidRPr="00245E8B" w:rsidRDefault="00763C67" w:rsidP="00245E8B">
            <w:pPr>
              <w:spacing w:before="20"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31" w:name="ind_rawmat_types_rawmat_name_52"/>
            <w:bookmarkEnd w:id="231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3419" w14:textId="77777777" w:rsidR="00763C67" w:rsidRPr="00245E8B" w:rsidRDefault="00763C67" w:rsidP="00245E8B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232" w:name="ind_rawmat_types_rawmat_name_53"/>
            <w:bookmarkEnd w:id="232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6818" w14:textId="77777777" w:rsidR="00763C67" w:rsidRPr="00245E8B" w:rsidRDefault="00763C67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33" w:name="ind_rawmat_types_rawmat_name_54"/>
            <w:bookmarkEnd w:id="233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1F5C" w14:textId="77777777" w:rsidR="00763C67" w:rsidRPr="00245E8B" w:rsidRDefault="00763C67" w:rsidP="00245E8B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234" w:name="ind_rawmat_types_rawmat_name_55"/>
            <w:bookmarkEnd w:id="234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6FAE092" w14:textId="6F89437F" w:rsidR="00763C67" w:rsidRDefault="00763C67" w:rsidP="00245E8B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35" w:name="ind_rawmat_types_rawmat_name_56"/>
            <w:bookmarkEnd w:id="235"/>
            <w:r>
              <w:rPr>
                <w:rFonts w:ascii="Arial" w:hAnsi="Arial" w:cs="Arial"/>
                <w:sz w:val="20"/>
                <w:szCs w:val="20"/>
              </w:rPr>
              <w:t>2013</w:t>
            </w:r>
          </w:p>
        </w:tc>
      </w:tr>
      <w:tr w:rsidR="00763C67" w:rsidRPr="00245E8B" w14:paraId="7ADE894B" w14:textId="77777777" w:rsidTr="00763C67">
        <w:trPr>
          <w:cantSplit/>
          <w:trHeight w:val="113"/>
        </w:trPr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7D9E786" w14:textId="4645FFE7" w:rsidR="00763C67" w:rsidRDefault="00763C6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236" w:name="ind_rawmat_types_rawmat_name_57"/>
            <w:bookmarkEnd w:id="236"/>
            <w:r>
              <w:rPr>
                <w:rFonts w:ascii="Arial" w:hAnsi="Arial" w:cs="Arial"/>
                <w:sz w:val="20"/>
                <w:szCs w:val="20"/>
              </w:rPr>
              <w:t>Autoshampoo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C7D7" w14:textId="77777777" w:rsidR="00763C67" w:rsidRPr="00245E8B" w:rsidRDefault="00763C67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37" w:name="ind_rawmat_types_rawmat_name_58"/>
            <w:bookmarkEnd w:id="237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3382" w14:textId="77777777" w:rsidR="00763C67" w:rsidRPr="00245E8B" w:rsidRDefault="00763C67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38" w:name="ind_rawmat_types_rawmat_name_59"/>
            <w:bookmarkEnd w:id="238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E91A" w14:textId="77777777" w:rsidR="00763C67" w:rsidRPr="00245E8B" w:rsidRDefault="00763C67" w:rsidP="00245E8B">
            <w:pPr>
              <w:spacing w:before="20"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39" w:name="ind_rawmat_types_rawmat_name_60"/>
            <w:bookmarkEnd w:id="239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5736C" w14:textId="77777777" w:rsidR="00763C67" w:rsidRPr="00245E8B" w:rsidRDefault="00763C67" w:rsidP="00245E8B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240" w:name="ind_rawmat_types_rawmat_name_61"/>
            <w:bookmarkEnd w:id="24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BC12" w14:textId="77777777" w:rsidR="00763C67" w:rsidRPr="00245E8B" w:rsidRDefault="00763C67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41" w:name="ind_rawmat_types_rawmat_name_62"/>
            <w:bookmarkEnd w:id="241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BD1A" w14:textId="77777777" w:rsidR="00763C67" w:rsidRPr="00245E8B" w:rsidRDefault="00763C67" w:rsidP="00245E8B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242" w:name="ind_rawmat_types_rawmat_name_63"/>
            <w:bookmarkEnd w:id="242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A4381FD" w14:textId="06770BED" w:rsidR="00763C67" w:rsidRDefault="00763C67" w:rsidP="00245E8B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43" w:name="ind_rawmat_types_rawmat_name_64"/>
            <w:bookmarkEnd w:id="243"/>
            <w:r>
              <w:rPr>
                <w:rFonts w:ascii="Arial" w:hAnsi="Arial" w:cs="Arial"/>
                <w:sz w:val="20"/>
                <w:szCs w:val="20"/>
              </w:rPr>
              <w:t>2013</w:t>
            </w:r>
          </w:p>
        </w:tc>
      </w:tr>
      <w:tr w:rsidR="00763C67" w:rsidRPr="00245E8B" w14:paraId="6DFFCDA3" w14:textId="77777777" w:rsidTr="00763C67">
        <w:trPr>
          <w:cantSplit/>
          <w:trHeight w:val="113"/>
        </w:trPr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BFF6F46" w14:textId="0980E84B" w:rsidR="00763C67" w:rsidRDefault="00763C6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244" w:name="ind_rawmat_types_rawmat_name_65"/>
            <w:bookmarkEnd w:id="244"/>
            <w:r>
              <w:rPr>
                <w:rFonts w:ascii="Arial" w:hAnsi="Arial" w:cs="Arial"/>
                <w:sz w:val="20"/>
                <w:szCs w:val="20"/>
              </w:rPr>
              <w:t>Sprinklervæske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9331" w14:textId="77777777" w:rsidR="00763C67" w:rsidRPr="00245E8B" w:rsidRDefault="00763C67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45" w:name="ind_rawmat_types_rawmat_name_66"/>
            <w:bookmarkEnd w:id="245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9292" w14:textId="77777777" w:rsidR="00763C67" w:rsidRPr="00245E8B" w:rsidRDefault="00763C67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46" w:name="ind_rawmat_types_rawmat_name_67"/>
            <w:bookmarkEnd w:id="246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C7B9" w14:textId="77777777" w:rsidR="00763C67" w:rsidRPr="00245E8B" w:rsidRDefault="00763C67" w:rsidP="00245E8B">
            <w:pPr>
              <w:spacing w:before="20"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47" w:name="ind_rawmat_types_rawmat_name_68"/>
            <w:bookmarkEnd w:id="247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F87E" w14:textId="77777777" w:rsidR="00763C67" w:rsidRPr="00245E8B" w:rsidRDefault="00763C67" w:rsidP="00245E8B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248" w:name="ind_rawmat_types_rawmat_name_69"/>
            <w:bookmarkEnd w:id="248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F661" w14:textId="77777777" w:rsidR="00763C67" w:rsidRPr="00245E8B" w:rsidRDefault="00763C67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49" w:name="ind_rawmat_types_rawmat_name_70"/>
            <w:bookmarkEnd w:id="249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C3C6" w14:textId="77777777" w:rsidR="00763C67" w:rsidRPr="00245E8B" w:rsidRDefault="00763C67" w:rsidP="00245E8B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250" w:name="ind_rawmat_types_rawmat_name_71"/>
            <w:bookmarkEnd w:id="25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51C6948" w14:textId="315C4550" w:rsidR="00763C67" w:rsidRDefault="00763C67" w:rsidP="00245E8B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51" w:name="ind_rawmat_types_rawmat_name_72"/>
            <w:bookmarkEnd w:id="251"/>
            <w:r>
              <w:rPr>
                <w:rFonts w:ascii="Arial" w:hAnsi="Arial" w:cs="Arial"/>
                <w:sz w:val="20"/>
                <w:szCs w:val="20"/>
              </w:rPr>
              <w:t>2013</w:t>
            </w:r>
          </w:p>
        </w:tc>
      </w:tr>
      <w:tr w:rsidR="00763C67" w:rsidRPr="00245E8B" w14:paraId="0976A8D2" w14:textId="77777777" w:rsidTr="00763C67">
        <w:trPr>
          <w:cantSplit/>
          <w:trHeight w:val="113"/>
        </w:trPr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465E63F" w14:textId="283733B1" w:rsidR="00763C67" w:rsidRDefault="00763C6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252" w:name="ind_rawmat_types_rawmat_name_73"/>
            <w:bookmarkEnd w:id="252"/>
            <w:r>
              <w:rPr>
                <w:rFonts w:ascii="Arial" w:hAnsi="Arial" w:cs="Arial"/>
                <w:sz w:val="20"/>
                <w:szCs w:val="20"/>
              </w:rPr>
              <w:t>Pap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D5A8" w14:textId="77777777" w:rsidR="00763C67" w:rsidRPr="00245E8B" w:rsidRDefault="00763C67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53" w:name="ind_rawmat_types_rawmat_name_74"/>
            <w:bookmarkEnd w:id="253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4E8B" w14:textId="77777777" w:rsidR="00763C67" w:rsidRPr="00245E8B" w:rsidRDefault="00763C67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54" w:name="ind_rawmat_types_rawmat_name_75"/>
            <w:bookmarkEnd w:id="254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1365" w14:textId="77777777" w:rsidR="00763C67" w:rsidRPr="00245E8B" w:rsidRDefault="00763C67" w:rsidP="00245E8B">
            <w:pPr>
              <w:spacing w:before="20"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55" w:name="ind_rawmat_types_rawmat_name_76"/>
            <w:bookmarkEnd w:id="255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EEEC" w14:textId="77777777" w:rsidR="00763C67" w:rsidRPr="00245E8B" w:rsidRDefault="00763C67" w:rsidP="00245E8B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256" w:name="ind_rawmat_types_rawmat_name_77"/>
            <w:bookmarkEnd w:id="256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966C" w14:textId="77777777" w:rsidR="00763C67" w:rsidRPr="00245E8B" w:rsidRDefault="00763C67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57" w:name="ind_rawmat_types_rawmat_name_78"/>
            <w:bookmarkEnd w:id="257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7A09" w14:textId="77777777" w:rsidR="00763C67" w:rsidRPr="00245E8B" w:rsidRDefault="00763C67" w:rsidP="00245E8B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258" w:name="ind_rawmat_types_rawmat_name_79"/>
            <w:bookmarkEnd w:id="258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05C8C14" w14:textId="68C6D801" w:rsidR="00763C67" w:rsidRDefault="00763C67" w:rsidP="00245E8B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59" w:name="ind_rawmat_types_rawmat_name_80"/>
            <w:bookmarkEnd w:id="259"/>
            <w:r>
              <w:rPr>
                <w:rFonts w:ascii="Arial" w:hAnsi="Arial" w:cs="Arial"/>
                <w:sz w:val="20"/>
                <w:szCs w:val="20"/>
              </w:rPr>
              <w:t>2013</w:t>
            </w:r>
          </w:p>
        </w:tc>
      </w:tr>
      <w:tr w:rsidR="00763C67" w:rsidRPr="00245E8B" w14:paraId="1F5AC881" w14:textId="77777777" w:rsidTr="00763C67">
        <w:trPr>
          <w:cantSplit/>
          <w:trHeight w:val="113"/>
        </w:trPr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297394B" w14:textId="78CAB522" w:rsidR="00763C67" w:rsidRDefault="00763C6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260" w:name="ind_rawmat_types_rawmat_name_81"/>
            <w:bookmarkEnd w:id="260"/>
            <w:r>
              <w:rPr>
                <w:rFonts w:ascii="Arial" w:hAnsi="Arial" w:cs="Arial"/>
                <w:sz w:val="20"/>
                <w:szCs w:val="20"/>
              </w:rPr>
              <w:t>Papir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E93C" w14:textId="77777777" w:rsidR="00763C67" w:rsidRPr="00245E8B" w:rsidRDefault="00763C67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61" w:name="ind_rawmat_types_rawmat_name_82"/>
            <w:bookmarkEnd w:id="261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675C" w14:textId="77777777" w:rsidR="00763C67" w:rsidRPr="00245E8B" w:rsidRDefault="00763C67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62" w:name="ind_rawmat_types_rawmat_name_83"/>
            <w:bookmarkEnd w:id="262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EF9D" w14:textId="77777777" w:rsidR="00763C67" w:rsidRPr="00245E8B" w:rsidRDefault="00763C67" w:rsidP="00245E8B">
            <w:pPr>
              <w:spacing w:before="20"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63" w:name="ind_rawmat_types_rawmat_name_84"/>
            <w:bookmarkEnd w:id="263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46E8" w14:textId="77777777" w:rsidR="00763C67" w:rsidRPr="00245E8B" w:rsidRDefault="00763C67" w:rsidP="00245E8B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264" w:name="ind_rawmat_types_rawmat_name_85"/>
            <w:bookmarkEnd w:id="264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0945" w14:textId="77777777" w:rsidR="00763C67" w:rsidRPr="00245E8B" w:rsidRDefault="00763C67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65" w:name="ind_rawmat_types_rawmat_name_86"/>
            <w:bookmarkEnd w:id="265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C97DA" w14:textId="77777777" w:rsidR="00763C67" w:rsidRPr="00245E8B" w:rsidRDefault="00763C67" w:rsidP="00245E8B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266" w:name="ind_rawmat_types_rawmat_name_87"/>
            <w:bookmarkEnd w:id="266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02A3C5E" w14:textId="1393C301" w:rsidR="00763C67" w:rsidRDefault="00763C67" w:rsidP="00245E8B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67" w:name="ind_rawmat_types_rawmat_name_88"/>
            <w:bookmarkEnd w:id="267"/>
            <w:r>
              <w:rPr>
                <w:rFonts w:ascii="Arial" w:hAnsi="Arial" w:cs="Arial"/>
                <w:sz w:val="20"/>
                <w:szCs w:val="20"/>
              </w:rPr>
              <w:t>2013</w:t>
            </w:r>
          </w:p>
        </w:tc>
      </w:tr>
      <w:tr w:rsidR="00763C67" w:rsidRPr="00245E8B" w14:paraId="4F97869F" w14:textId="77777777" w:rsidTr="00763C67">
        <w:trPr>
          <w:cantSplit/>
          <w:trHeight w:val="113"/>
        </w:trPr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F603F83" w14:textId="03146532" w:rsidR="00763C67" w:rsidRDefault="00763C6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268" w:name="ind_rawmat_types_rawmat_name_89"/>
            <w:bookmarkEnd w:id="268"/>
            <w:r>
              <w:rPr>
                <w:rFonts w:ascii="Arial" w:hAnsi="Arial" w:cs="Arial"/>
                <w:sz w:val="20"/>
                <w:szCs w:val="20"/>
              </w:rPr>
              <w:t>Jern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422F" w14:textId="77777777" w:rsidR="00763C67" w:rsidRPr="00245E8B" w:rsidRDefault="00763C67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69" w:name="ind_rawmat_types_rawmat_name_90"/>
            <w:bookmarkEnd w:id="269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C464" w14:textId="77777777" w:rsidR="00763C67" w:rsidRPr="00245E8B" w:rsidRDefault="00763C67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70" w:name="ind_rawmat_types_rawmat_name_91"/>
            <w:bookmarkEnd w:id="27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F675" w14:textId="77777777" w:rsidR="00763C67" w:rsidRPr="00245E8B" w:rsidRDefault="00763C67" w:rsidP="00245E8B">
            <w:pPr>
              <w:spacing w:before="20"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71" w:name="ind_rawmat_types_rawmat_name_92"/>
            <w:bookmarkEnd w:id="271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E74F" w14:textId="77777777" w:rsidR="00763C67" w:rsidRPr="00245E8B" w:rsidRDefault="00763C67" w:rsidP="00245E8B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272" w:name="ind_rawmat_types_rawmat_name_93"/>
            <w:bookmarkEnd w:id="272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7E77" w14:textId="77777777" w:rsidR="00763C67" w:rsidRPr="00245E8B" w:rsidRDefault="00763C67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73" w:name="ind_rawmat_types_rawmat_name_94"/>
            <w:bookmarkEnd w:id="273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780FC" w14:textId="77777777" w:rsidR="00763C67" w:rsidRPr="00245E8B" w:rsidRDefault="00763C67" w:rsidP="00245E8B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274" w:name="ind_rawmat_types_rawmat_name_95"/>
            <w:bookmarkEnd w:id="274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17C10A6" w14:textId="407AE410" w:rsidR="00763C67" w:rsidRDefault="00763C67" w:rsidP="00245E8B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75" w:name="ind_rawmat_types_rawmat_name_96"/>
            <w:bookmarkEnd w:id="275"/>
            <w:r>
              <w:rPr>
                <w:rFonts w:ascii="Arial" w:hAnsi="Arial" w:cs="Arial"/>
                <w:sz w:val="20"/>
                <w:szCs w:val="20"/>
              </w:rPr>
              <w:t>2013</w:t>
            </w:r>
          </w:p>
        </w:tc>
      </w:tr>
      <w:tr w:rsidR="00763C67" w:rsidRPr="00245E8B" w14:paraId="0E9A7F83" w14:textId="77777777" w:rsidTr="00763C67">
        <w:trPr>
          <w:cantSplit/>
          <w:trHeight w:val="113"/>
        </w:trPr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9D8EB2F" w14:textId="581A7870" w:rsidR="00763C67" w:rsidRDefault="00763C6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276" w:name="ind_rawmat_types_rawmat_name_97"/>
            <w:bookmarkEnd w:id="276"/>
            <w:r>
              <w:rPr>
                <w:rFonts w:ascii="Arial" w:hAnsi="Arial" w:cs="Arial"/>
                <w:sz w:val="20"/>
                <w:szCs w:val="20"/>
              </w:rPr>
              <w:t>Hydraulikolie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1B27" w14:textId="77777777" w:rsidR="00763C67" w:rsidRPr="00245E8B" w:rsidRDefault="00763C67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77" w:name="ind_rawmat_types_rawmat_name_98"/>
            <w:bookmarkEnd w:id="277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8009" w14:textId="77777777" w:rsidR="00763C67" w:rsidRPr="00245E8B" w:rsidRDefault="00763C67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78" w:name="ind_rawmat_types_rawmat_name_99"/>
            <w:bookmarkEnd w:id="278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D9D15" w14:textId="77777777" w:rsidR="00763C67" w:rsidRPr="00245E8B" w:rsidRDefault="00763C67" w:rsidP="00245E8B">
            <w:pPr>
              <w:spacing w:before="20"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79" w:name="ind_rawmat_types_rawmat_name_100"/>
            <w:bookmarkEnd w:id="279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FF0DE" w14:textId="77777777" w:rsidR="00763C67" w:rsidRPr="00245E8B" w:rsidRDefault="00763C67" w:rsidP="00245E8B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280" w:name="ind_rawmat_types_rawmat_name_101"/>
            <w:bookmarkEnd w:id="28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3E01" w14:textId="77777777" w:rsidR="00763C67" w:rsidRPr="00245E8B" w:rsidRDefault="00763C67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81" w:name="ind_rawmat_types_rawmat_name_102"/>
            <w:bookmarkEnd w:id="281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7F88" w14:textId="77777777" w:rsidR="00763C67" w:rsidRPr="00245E8B" w:rsidRDefault="00763C67" w:rsidP="00245E8B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282" w:name="ind_rawmat_types_rawmat_name_103"/>
            <w:bookmarkEnd w:id="282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38C7613" w14:textId="0A8B5534" w:rsidR="00763C67" w:rsidRDefault="00763C67" w:rsidP="00245E8B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83" w:name="ind_rawmat_types_rawmat_name_104"/>
            <w:bookmarkEnd w:id="283"/>
            <w:r>
              <w:rPr>
                <w:rFonts w:ascii="Arial" w:hAnsi="Arial" w:cs="Arial"/>
                <w:sz w:val="20"/>
                <w:szCs w:val="20"/>
              </w:rPr>
              <w:t>2013</w:t>
            </w:r>
          </w:p>
        </w:tc>
      </w:tr>
      <w:tr w:rsidR="00763C67" w:rsidRPr="00245E8B" w14:paraId="6E3F1029" w14:textId="77777777" w:rsidTr="00F94A99">
        <w:trPr>
          <w:cantSplit/>
          <w:trHeight w:val="113"/>
        </w:trPr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5B332114" w14:textId="045BF567" w:rsidR="00763C67" w:rsidRDefault="00763C6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284" w:name="ind_rawmat_types_rawmat_name_105"/>
            <w:bookmarkEnd w:id="284"/>
            <w:r>
              <w:rPr>
                <w:rFonts w:ascii="Arial" w:hAnsi="Arial" w:cs="Arial"/>
                <w:sz w:val="20"/>
                <w:szCs w:val="20"/>
              </w:rPr>
              <w:t>Diesel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388E431" w14:textId="77777777" w:rsidR="00763C67" w:rsidRPr="00245E8B" w:rsidRDefault="00763C67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85" w:name="ind_rawmat_types_rawmat_name_106"/>
            <w:bookmarkEnd w:id="285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5A7032B" w14:textId="77777777" w:rsidR="00763C67" w:rsidRPr="00245E8B" w:rsidRDefault="00763C67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86" w:name="ind_rawmat_types_rawmat_name_107"/>
            <w:bookmarkEnd w:id="286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3315A85" w14:textId="77777777" w:rsidR="00763C67" w:rsidRPr="00245E8B" w:rsidRDefault="00763C67" w:rsidP="00245E8B">
            <w:pPr>
              <w:spacing w:before="20"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87" w:name="ind_rawmat_types_rawmat_name_108"/>
            <w:bookmarkEnd w:id="287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76A6840" w14:textId="77777777" w:rsidR="00763C67" w:rsidRPr="00245E8B" w:rsidRDefault="00763C67" w:rsidP="00245E8B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288" w:name="ind_rawmat_types_rawmat_name_109"/>
            <w:bookmarkEnd w:id="288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82E211D" w14:textId="77777777" w:rsidR="00763C67" w:rsidRPr="00245E8B" w:rsidRDefault="00763C67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89" w:name="ind_rawmat_types_rawmat_name_110"/>
            <w:bookmarkEnd w:id="289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CB9226A" w14:textId="77777777" w:rsidR="00763C67" w:rsidRPr="00245E8B" w:rsidRDefault="00763C67" w:rsidP="00245E8B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290" w:name="ind_rawmat_types_rawmat_name_111"/>
            <w:bookmarkEnd w:id="29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569FDEC" w14:textId="56E2114F" w:rsidR="00763C67" w:rsidRDefault="00763C67" w:rsidP="00245E8B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91" w:name="ind_rawmat_types_rawmat_name_112"/>
            <w:bookmarkEnd w:id="291"/>
            <w:r>
              <w:rPr>
                <w:rFonts w:ascii="Arial" w:hAnsi="Arial" w:cs="Arial"/>
                <w:sz w:val="20"/>
                <w:szCs w:val="20"/>
              </w:rPr>
              <w:t>2013</w:t>
            </w:r>
          </w:p>
        </w:tc>
      </w:tr>
    </w:tbl>
    <w:p w14:paraId="470C7B10" w14:textId="77777777" w:rsidR="00EC6E6D" w:rsidRPr="00F94A99" w:rsidRDefault="00EC6E6D" w:rsidP="00EC6E6D">
      <w:pPr>
        <w:spacing w:before="4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EC6E6D" w:rsidRPr="00245E8B" w14:paraId="7828EFAB" w14:textId="77777777" w:rsidTr="00F94A99">
        <w:trPr>
          <w:cantSplit/>
          <w:trHeight w:val="284"/>
          <w:tblHeader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44D9F3AC" w14:textId="77777777" w:rsidR="00EC6E6D" w:rsidRPr="00245E8B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lastRenderedPageBreak/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</w:tcPr>
          <w:p w14:paraId="7865E5AC" w14:textId="77777777" w:rsidR="00EC6E6D" w:rsidRPr="00245E8B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Tilsynskommentar</w:t>
            </w:r>
          </w:p>
        </w:tc>
      </w:tr>
      <w:tr w:rsidR="00EC6E6D" w:rsidRPr="00245E8B" w14:paraId="35A8EC37" w14:textId="77777777" w:rsidTr="00763C67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57F5A72" w14:textId="38E27230" w:rsidR="00EC6E6D" w:rsidRPr="00245E8B" w:rsidRDefault="00763C6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292" w:name="ind_control_items_control_item_nameX6"/>
            <w:bookmarkEnd w:id="292"/>
            <w:r>
              <w:rPr>
                <w:rFonts w:ascii="Arial" w:hAnsi="Arial" w:cs="Arial"/>
                <w:sz w:val="20"/>
                <w:szCs w:val="20"/>
              </w:rPr>
              <w:t>Råvarer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51950F5A" w14:textId="77777777" w:rsidR="00763C67" w:rsidRDefault="00763C6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293" w:name="ind_control_items_control_item_nameX6_2"/>
            <w:bookmarkEnd w:id="293"/>
            <w:r>
              <w:rPr>
                <w:rFonts w:ascii="Arial" w:hAnsi="Arial" w:cs="Arial"/>
                <w:sz w:val="20"/>
                <w:szCs w:val="20"/>
              </w:rPr>
              <w:t xml:space="preserve">Virksomheden modtager "affald", som reelt er virksomhedens råvarer. Disse sorteres og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for nogle råvaretyper viderebehandles på virksomheden, inden de videreformidles til genbrug,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energiprudktion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eller deponi.</w:t>
            </w:r>
          </w:p>
          <w:p w14:paraId="28083924" w14:textId="77777777" w:rsidR="00763C67" w:rsidRDefault="00763C6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  <w:p w14:paraId="11BDB3D7" w14:textId="5E7ACC9B"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3C67" w:rsidRPr="00245E8B" w14:paraId="400FCCF5" w14:textId="77777777" w:rsidTr="00763C67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70B74AE" w14:textId="3936AE7E" w:rsidR="00763C67" w:rsidRDefault="00763C6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294" w:name="ind_control_items_control_item_nameX6_3"/>
            <w:bookmarkEnd w:id="294"/>
            <w:r>
              <w:rPr>
                <w:rFonts w:ascii="Arial" w:hAnsi="Arial" w:cs="Arial"/>
                <w:sz w:val="20"/>
                <w:szCs w:val="20"/>
              </w:rPr>
              <w:t>Råvarer, opbevaring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4692D410" w14:textId="77777777" w:rsidR="00763C67" w:rsidRDefault="00763C6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295" w:name="ind_control_items_control_item_nameX6_4"/>
            <w:bookmarkEnd w:id="295"/>
          </w:p>
          <w:p w14:paraId="2E54EC2A" w14:textId="77777777" w:rsidR="00763C67" w:rsidRDefault="00763C6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Sorteringen af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byggematrerialer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m.v. foregår indendørs i hal.</w:t>
            </w:r>
          </w:p>
          <w:p w14:paraId="6D0AE92B" w14:textId="77777777" w:rsidR="00763C67" w:rsidRDefault="00763C6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Pap, papir, plast m.v. opbevares under tag i ny råvarehal efter sortering.</w:t>
            </w:r>
          </w:p>
          <w:p w14:paraId="2341A8C1" w14:textId="77777777" w:rsidR="00763C67" w:rsidRDefault="00763C6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Elektronikaffald modtages 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trådbure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og opbevares efterfølgende i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lukkede 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Ved tilsynet var der ca. 15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trådbure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med elektronikskrot udendørs. Virksomheden oplyste, at elektronikskrottet var modtaget dagen før og fordi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truck'en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var gået i stykker var de ikke flyttet indendørs. Fremover skal elektronikskrot opbevares indendørs.</w:t>
            </w:r>
          </w:p>
          <w:p w14:paraId="5D87DC00" w14:textId="28BB8326" w:rsidR="00763C67" w:rsidRDefault="00763C6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På værkstedet bliver diverse væsker opbevares i lagerrum i dunke, tromler m.v. Alt opbevares på riste med opsamlingskar.</w:t>
            </w:r>
          </w:p>
        </w:tc>
      </w:tr>
      <w:tr w:rsidR="00763C67" w:rsidRPr="00245E8B" w14:paraId="1DC53581" w14:textId="77777777" w:rsidTr="00763C67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6398140" w14:textId="31A2521B" w:rsidR="00763C67" w:rsidRDefault="00763C6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296" w:name="ind_control_items_control_item_nameX6_5"/>
            <w:bookmarkEnd w:id="296"/>
            <w:r>
              <w:rPr>
                <w:rFonts w:ascii="Arial" w:hAnsi="Arial" w:cs="Arial"/>
                <w:sz w:val="20"/>
                <w:szCs w:val="20"/>
              </w:rPr>
              <w:t>Råvarer, vilkår i miljøgodkendelse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6F7CC263" w14:textId="77777777" w:rsidR="00763C67" w:rsidRDefault="00763C6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297" w:name="ind_control_items_control_item_nameX6_6"/>
            <w:bookmarkEnd w:id="297"/>
            <w:r>
              <w:rPr>
                <w:rFonts w:ascii="Arial" w:hAnsi="Arial" w:cs="Arial"/>
                <w:sz w:val="20"/>
                <w:szCs w:val="20"/>
              </w:rPr>
              <w:t>Korinthvej 103: vilkår 5-8, 13-14, 17-22, farligt affald: vilkår 34-53, i miljøgodkendelse af 14-02-2014.</w:t>
            </w:r>
          </w:p>
          <w:p w14:paraId="77369DF8" w14:textId="77777777" w:rsidR="00763C67" w:rsidRDefault="00763C6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  <w:p w14:paraId="272050B7" w14:textId="0557327A" w:rsidR="00763C67" w:rsidRDefault="00763C6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Korinthvej 10: vilkår 4-7, 10, 13-19, farligt affald: 28-42 i miljøgodkendelse af 08-02-2018</w:t>
            </w:r>
          </w:p>
        </w:tc>
      </w:tr>
      <w:tr w:rsidR="00763C67" w:rsidRPr="00245E8B" w14:paraId="4295160C" w14:textId="77777777" w:rsidTr="00F94A99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44512A01" w14:textId="6C7B9369" w:rsidR="00763C67" w:rsidRDefault="00763C6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298" w:name="ind_control_items_control_item_nameX6_7"/>
            <w:bookmarkEnd w:id="298"/>
            <w:r>
              <w:rPr>
                <w:rFonts w:ascii="Arial" w:hAnsi="Arial" w:cs="Arial"/>
                <w:sz w:val="20"/>
                <w:szCs w:val="20"/>
              </w:rPr>
              <w:t>Råvarer/Kemikalier, belægninger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4E92788F" w14:textId="77777777" w:rsidR="00763C67" w:rsidRDefault="00763C6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299" w:name="ind_control_items_control_item_nameX6_8"/>
            <w:bookmarkEnd w:id="299"/>
            <w:r>
              <w:rPr>
                <w:rFonts w:ascii="Arial" w:hAnsi="Arial" w:cs="Arial"/>
                <w:sz w:val="20"/>
                <w:szCs w:val="20"/>
              </w:rPr>
              <w:t>Betongulv på værkstedet og sorteringshal m.v.</w:t>
            </w:r>
          </w:p>
          <w:p w14:paraId="68064275" w14:textId="77777777" w:rsidR="00763C67" w:rsidRDefault="00763C6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 er befæstede arealer overalt udendørs</w:t>
            </w:r>
          </w:p>
          <w:p w14:paraId="78C54280" w14:textId="6427DAEB" w:rsidR="00763C67" w:rsidRDefault="00763C6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C7ABACC" w14:textId="77777777" w:rsidR="00EC6E6D" w:rsidRPr="00245E8B" w:rsidRDefault="00EC6E6D" w:rsidP="00EC6E6D">
      <w:pPr>
        <w:pStyle w:val="Overskrift2"/>
        <w:ind w:left="426"/>
        <w:rPr>
          <w:rFonts w:ascii="Arial" w:hAnsi="Arial" w:cs="Arial"/>
          <w:sz w:val="28"/>
          <w:szCs w:val="28"/>
        </w:rPr>
      </w:pPr>
      <w:r w:rsidRPr="00245E8B">
        <w:rPr>
          <w:rFonts w:ascii="Arial" w:hAnsi="Arial" w:cs="Arial"/>
          <w:sz w:val="28"/>
          <w:szCs w:val="28"/>
        </w:rPr>
        <w:t>Affald</w:t>
      </w:r>
    </w:p>
    <w:tbl>
      <w:tblPr>
        <w:tblW w:w="9355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709"/>
        <w:gridCol w:w="567"/>
        <w:gridCol w:w="850"/>
        <w:gridCol w:w="851"/>
        <w:gridCol w:w="1275"/>
        <w:gridCol w:w="1276"/>
        <w:gridCol w:w="1276"/>
        <w:gridCol w:w="1559"/>
      </w:tblGrid>
      <w:tr w:rsidR="00EC6E6D" w:rsidRPr="00245E8B" w14:paraId="4324E3E1" w14:textId="77777777" w:rsidTr="00F94A99">
        <w:trPr>
          <w:cantSplit/>
          <w:trHeight w:val="283"/>
        </w:trPr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7B5CDC27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Affaldsart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3476BF47" w14:textId="77777777" w:rsidR="00EC6E6D" w:rsidRPr="00245E8B" w:rsidRDefault="00EC6E6D" w:rsidP="00245E8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Oplag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4A94CB0D" w14:textId="77777777" w:rsidR="00EC6E6D" w:rsidRPr="00245E8B" w:rsidRDefault="00EC6E6D" w:rsidP="00245E8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Enhed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  <w:vAlign w:val="center"/>
          </w:tcPr>
          <w:p w14:paraId="493E9DC5" w14:textId="77777777" w:rsidR="00EC6E6D" w:rsidRPr="00245E8B" w:rsidRDefault="00EC6E6D" w:rsidP="00245E8B">
            <w:pPr>
              <w:spacing w:after="0"/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Beholder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02376590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Opbevaring (Beskyttelse)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223FF45F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Transportør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0A8E96B1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Modtager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pct25" w:color="auto" w:fill="FFFFFF"/>
          </w:tcPr>
          <w:p w14:paraId="1B37B4EF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Bemærkninger</w:t>
            </w:r>
          </w:p>
        </w:tc>
      </w:tr>
      <w:tr w:rsidR="00EC6E6D" w:rsidRPr="00245E8B" w14:paraId="6392C9A9" w14:textId="77777777" w:rsidTr="00F94A99">
        <w:trPr>
          <w:cantSplit/>
          <w:trHeight w:val="231"/>
        </w:trPr>
        <w:tc>
          <w:tcPr>
            <w:tcW w:w="992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70B46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862C8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2714A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  <w:vAlign w:val="center"/>
          </w:tcPr>
          <w:p w14:paraId="2C010D89" w14:textId="77777777" w:rsidR="00EC6E6D" w:rsidRPr="00245E8B" w:rsidRDefault="00EC6E6D" w:rsidP="00245E8B">
            <w:pPr>
              <w:spacing w:after="0"/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Type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  <w:vAlign w:val="center"/>
          </w:tcPr>
          <w:p w14:paraId="3F70F897" w14:textId="77777777" w:rsidR="00EC6E6D" w:rsidRPr="00245E8B" w:rsidRDefault="00EC6E6D" w:rsidP="00245E8B">
            <w:pPr>
              <w:spacing w:after="0"/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Volumen (l)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D9F0E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D2FE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64AA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DA4BA7A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E6D" w:rsidRPr="00245E8B" w14:paraId="2119F459" w14:textId="77777777" w:rsidTr="00763C67">
        <w:trPr>
          <w:cantSplit/>
          <w:trHeight w:val="113"/>
        </w:trPr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14F559A" w14:textId="4AA890A8" w:rsidR="00EC6E6D" w:rsidRPr="00245E8B" w:rsidRDefault="00763C67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300" w:name="wst_fraction_1_fraction_1_nameX2"/>
            <w:bookmarkEnd w:id="300"/>
            <w:r>
              <w:rPr>
                <w:rFonts w:ascii="Arial" w:hAnsi="Arial" w:cs="Arial"/>
                <w:sz w:val="20"/>
                <w:szCs w:val="20"/>
              </w:rPr>
              <w:t>Absorptionsmidler</w:t>
            </w:r>
          </w:p>
          <w:p w14:paraId="2B93BC6E" w14:textId="77777777" w:rsidR="00EC6E6D" w:rsidRPr="00245E8B" w:rsidRDefault="00EC6E6D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8660" w14:textId="77777777" w:rsidR="00EC6E6D" w:rsidRPr="00245E8B" w:rsidRDefault="00EC6E6D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301" w:name="wst_fraction_1_fraction_1_nameX2_2"/>
            <w:bookmarkEnd w:id="301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F67A" w14:textId="77777777" w:rsidR="00EC6E6D" w:rsidRPr="00245E8B" w:rsidRDefault="00EC6E6D" w:rsidP="00245E8B">
            <w:pPr>
              <w:spacing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02" w:name="wst_fraction_1_fraction_1_nameX2_3"/>
            <w:bookmarkEnd w:id="302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8BD9" w14:textId="3FC24F9A" w:rsidR="00EC6E6D" w:rsidRPr="00245E8B" w:rsidRDefault="00763C67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303" w:name="wst_fraction_1_fraction_1_nameX2_4"/>
            <w:bookmarkEnd w:id="303"/>
            <w:r>
              <w:rPr>
                <w:rFonts w:ascii="Arial" w:hAnsi="Arial" w:cs="Arial"/>
                <w:sz w:val="20"/>
                <w:szCs w:val="20"/>
              </w:rPr>
              <w:t>Beholder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E264" w14:textId="77777777" w:rsidR="00EC6E6D" w:rsidRPr="00245E8B" w:rsidRDefault="00EC6E6D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304" w:name="wst_fraction_1_fraction_1_nameX2_5"/>
            <w:bookmarkEnd w:id="304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F903" w14:textId="77777777" w:rsidR="00EC6E6D" w:rsidRPr="00245E8B" w:rsidRDefault="00EC6E6D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305" w:name="wst_fraction_1_fraction_1_nameX2_6"/>
            <w:bookmarkEnd w:id="305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A408" w14:textId="77777777" w:rsidR="00EC6E6D" w:rsidRPr="00245E8B" w:rsidRDefault="00EC6E6D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306" w:name="wst_fraction_1_fraction_1_nameX2_7"/>
            <w:bookmarkEnd w:id="306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ACBC" w14:textId="77777777" w:rsidR="00EC6E6D" w:rsidRPr="00245E8B" w:rsidRDefault="00EC6E6D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307" w:name="wst_fraction_1_fraction_1_nameX2_8"/>
            <w:bookmarkEnd w:id="307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6727C5D" w14:textId="77777777" w:rsidR="00EC6E6D" w:rsidRPr="00245E8B" w:rsidRDefault="00EC6E6D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308" w:name="wst_fraction_1_fraction_1_nameX2_9"/>
            <w:bookmarkEnd w:id="308"/>
          </w:p>
        </w:tc>
      </w:tr>
      <w:tr w:rsidR="00763C67" w:rsidRPr="00245E8B" w14:paraId="0280EDE0" w14:textId="77777777" w:rsidTr="00763C67">
        <w:trPr>
          <w:cantSplit/>
          <w:trHeight w:val="113"/>
        </w:trPr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D0849C0" w14:textId="2732657F" w:rsidR="00763C67" w:rsidRDefault="00763C67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309" w:name="wst_fraction_1_fraction_1_nameX2_10"/>
            <w:bookmarkEnd w:id="309"/>
            <w:r>
              <w:rPr>
                <w:rFonts w:ascii="Arial" w:hAnsi="Arial" w:cs="Arial"/>
                <w:sz w:val="20"/>
                <w:szCs w:val="20"/>
              </w:rPr>
              <w:t>Batterier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1FEC1" w14:textId="77777777" w:rsidR="00763C67" w:rsidRPr="00245E8B" w:rsidRDefault="00763C67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310" w:name="wst_fraction_1_fraction_1_nameX2_11"/>
            <w:bookmarkEnd w:id="310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E7D6" w14:textId="77777777" w:rsidR="00763C67" w:rsidRPr="00245E8B" w:rsidRDefault="00763C67" w:rsidP="00245E8B">
            <w:pPr>
              <w:spacing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11" w:name="wst_fraction_1_fraction_1_nameX2_12"/>
            <w:bookmarkEnd w:id="311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DFA6" w14:textId="536C78AD" w:rsidR="00763C67" w:rsidRDefault="00763C67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312" w:name="wst_fraction_1_fraction_1_nameX2_13"/>
            <w:bookmarkEnd w:id="312"/>
            <w:r>
              <w:rPr>
                <w:rFonts w:ascii="Arial" w:hAnsi="Arial" w:cs="Arial"/>
                <w:sz w:val="20"/>
                <w:szCs w:val="20"/>
              </w:rPr>
              <w:t>Plastkasse, syrefast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B428" w14:textId="77777777" w:rsidR="00763C67" w:rsidRPr="00245E8B" w:rsidRDefault="00763C67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313" w:name="wst_fraction_1_fraction_1_nameX2_14"/>
            <w:bookmarkEnd w:id="313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415A2" w14:textId="77777777" w:rsidR="00763C67" w:rsidRPr="00245E8B" w:rsidRDefault="00763C67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314" w:name="wst_fraction_1_fraction_1_nameX2_15"/>
            <w:bookmarkEnd w:id="314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BD0D" w14:textId="77777777" w:rsidR="00763C67" w:rsidRPr="00245E8B" w:rsidRDefault="00763C67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315" w:name="wst_fraction_1_fraction_1_nameX2_16"/>
            <w:bookmarkEnd w:id="315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3CFE" w14:textId="77777777" w:rsidR="00763C67" w:rsidRPr="00245E8B" w:rsidRDefault="00763C67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316" w:name="wst_fraction_1_fraction_1_nameX2_17"/>
            <w:bookmarkEnd w:id="316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5FBA8A0" w14:textId="77777777" w:rsidR="00763C67" w:rsidRPr="00245E8B" w:rsidRDefault="00763C67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317" w:name="wst_fraction_1_fraction_1_nameX2_18"/>
            <w:bookmarkEnd w:id="317"/>
          </w:p>
        </w:tc>
      </w:tr>
      <w:tr w:rsidR="00763C67" w:rsidRPr="00245E8B" w14:paraId="4EE610ED" w14:textId="77777777" w:rsidTr="00763C67">
        <w:trPr>
          <w:cantSplit/>
          <w:trHeight w:val="113"/>
        </w:trPr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F4E0E52" w14:textId="6B244157" w:rsidR="00763C67" w:rsidRDefault="00763C67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318" w:name="wst_fraction_1_fraction_1_nameX2_19"/>
            <w:bookmarkEnd w:id="318"/>
            <w:r>
              <w:rPr>
                <w:rFonts w:ascii="Arial" w:hAnsi="Arial" w:cs="Arial"/>
                <w:sz w:val="20"/>
                <w:szCs w:val="20"/>
              </w:rPr>
              <w:t>Oliefiltre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3DC0" w14:textId="77777777" w:rsidR="00763C67" w:rsidRPr="00245E8B" w:rsidRDefault="00763C67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319" w:name="wst_fraction_1_fraction_1_nameX2_20"/>
            <w:bookmarkEnd w:id="319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C00D" w14:textId="77777777" w:rsidR="00763C67" w:rsidRPr="00245E8B" w:rsidRDefault="00763C67" w:rsidP="00245E8B">
            <w:pPr>
              <w:spacing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20" w:name="wst_fraction_1_fraction_1_nameX2_21"/>
            <w:bookmarkEnd w:id="320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6944" w14:textId="68EBA05D" w:rsidR="00763C67" w:rsidRDefault="00763C67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321" w:name="wst_fraction_1_fraction_1_nameX2_22"/>
            <w:bookmarkEnd w:id="321"/>
            <w:r>
              <w:rPr>
                <w:rFonts w:ascii="Arial" w:hAnsi="Arial" w:cs="Arial"/>
                <w:sz w:val="20"/>
                <w:szCs w:val="20"/>
              </w:rPr>
              <w:t>Beholder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5EE6" w14:textId="77777777" w:rsidR="00763C67" w:rsidRPr="00245E8B" w:rsidRDefault="00763C67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322" w:name="wst_fraction_1_fraction_1_nameX2_23"/>
            <w:bookmarkEnd w:id="322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6782" w14:textId="77777777" w:rsidR="00763C67" w:rsidRPr="00245E8B" w:rsidRDefault="00763C67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323" w:name="wst_fraction_1_fraction_1_nameX2_24"/>
            <w:bookmarkEnd w:id="323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CAC9" w14:textId="77777777" w:rsidR="00763C67" w:rsidRPr="00245E8B" w:rsidRDefault="00763C67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324" w:name="wst_fraction_1_fraction_1_nameX2_25"/>
            <w:bookmarkEnd w:id="324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2B5A" w14:textId="77777777" w:rsidR="00763C67" w:rsidRPr="00245E8B" w:rsidRDefault="00763C67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325" w:name="wst_fraction_1_fraction_1_nameX2_26"/>
            <w:bookmarkEnd w:id="325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C100D96" w14:textId="77777777" w:rsidR="00763C67" w:rsidRPr="00245E8B" w:rsidRDefault="00763C67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326" w:name="wst_fraction_1_fraction_1_nameX2_27"/>
            <w:bookmarkEnd w:id="326"/>
          </w:p>
        </w:tc>
      </w:tr>
      <w:tr w:rsidR="00763C67" w:rsidRPr="00245E8B" w14:paraId="572E5E05" w14:textId="77777777" w:rsidTr="00763C67">
        <w:trPr>
          <w:cantSplit/>
          <w:trHeight w:val="113"/>
        </w:trPr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07F5A96" w14:textId="28D9DCBB" w:rsidR="00763C67" w:rsidRDefault="00763C67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327" w:name="wst_fraction_1_fraction_1_nameX2_28"/>
            <w:bookmarkEnd w:id="327"/>
            <w:r>
              <w:rPr>
                <w:rFonts w:ascii="Arial" w:hAnsi="Arial" w:cs="Arial"/>
                <w:sz w:val="20"/>
                <w:szCs w:val="20"/>
              </w:rPr>
              <w:t>Olieudskiller og sandfang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0522" w14:textId="77777777" w:rsidR="00763C67" w:rsidRPr="00245E8B" w:rsidRDefault="00763C67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328" w:name="wst_fraction_1_fraction_1_nameX2_29"/>
            <w:bookmarkEnd w:id="328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8BE9E" w14:textId="77777777" w:rsidR="00763C67" w:rsidRPr="00245E8B" w:rsidRDefault="00763C67" w:rsidP="00245E8B">
            <w:pPr>
              <w:spacing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29" w:name="wst_fraction_1_fraction_1_nameX2_30"/>
            <w:bookmarkEnd w:id="329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A85D" w14:textId="48F5AF86" w:rsidR="00763C67" w:rsidRDefault="00763C67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330" w:name="wst_fraction_1_fraction_1_nameX2_31"/>
            <w:bookmarkEnd w:id="330"/>
            <w:r>
              <w:rPr>
                <w:rFonts w:ascii="Arial" w:hAnsi="Arial" w:cs="Arial"/>
                <w:sz w:val="20"/>
                <w:szCs w:val="20"/>
              </w:rPr>
              <w:t>Ikke relevant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8C017" w14:textId="77777777" w:rsidR="00763C67" w:rsidRPr="00245E8B" w:rsidRDefault="00763C67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331" w:name="wst_fraction_1_fraction_1_nameX2_32"/>
            <w:bookmarkEnd w:id="331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170F" w14:textId="77777777" w:rsidR="00763C67" w:rsidRPr="00245E8B" w:rsidRDefault="00763C67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332" w:name="wst_fraction_1_fraction_1_nameX2_33"/>
            <w:bookmarkEnd w:id="332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7916" w14:textId="77777777" w:rsidR="00763C67" w:rsidRPr="00245E8B" w:rsidRDefault="00763C67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333" w:name="wst_fraction_1_fraction_1_nameX2_34"/>
            <w:bookmarkEnd w:id="333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D0448" w14:textId="77777777" w:rsidR="00763C67" w:rsidRPr="00245E8B" w:rsidRDefault="00763C67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334" w:name="wst_fraction_1_fraction_1_nameX2_35"/>
            <w:bookmarkEnd w:id="334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609F5FA" w14:textId="77777777" w:rsidR="00763C67" w:rsidRPr="00245E8B" w:rsidRDefault="00763C67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335" w:name="wst_fraction_1_fraction_1_nameX2_36"/>
            <w:bookmarkEnd w:id="335"/>
          </w:p>
        </w:tc>
      </w:tr>
      <w:tr w:rsidR="00763C67" w:rsidRPr="00245E8B" w14:paraId="218A62AE" w14:textId="77777777" w:rsidTr="00763C67">
        <w:trPr>
          <w:cantSplit/>
          <w:trHeight w:val="113"/>
        </w:trPr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6D2BDBB" w14:textId="54F870B8" w:rsidR="00763C67" w:rsidRDefault="00763C67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336" w:name="wst_fraction_1_fraction_1_nameX2_37"/>
            <w:bookmarkEnd w:id="336"/>
            <w:r>
              <w:rPr>
                <w:rFonts w:ascii="Arial" w:hAnsi="Arial" w:cs="Arial"/>
                <w:sz w:val="20"/>
                <w:szCs w:val="20"/>
              </w:rPr>
              <w:t>Spildolie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985C" w14:textId="77777777" w:rsidR="00763C67" w:rsidRPr="00245E8B" w:rsidRDefault="00763C67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337" w:name="wst_fraction_1_fraction_1_nameX2_38"/>
            <w:bookmarkEnd w:id="337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2CAB3" w14:textId="77777777" w:rsidR="00763C67" w:rsidRPr="00245E8B" w:rsidRDefault="00763C67" w:rsidP="00245E8B">
            <w:pPr>
              <w:spacing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38" w:name="wst_fraction_1_fraction_1_nameX2_39"/>
            <w:bookmarkEnd w:id="338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2798" w14:textId="5A0935EF" w:rsidR="00763C67" w:rsidRDefault="00763C67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339" w:name="wst_fraction_1_fraction_1_nameX2_40"/>
            <w:bookmarkEnd w:id="339"/>
            <w:r>
              <w:rPr>
                <w:rFonts w:ascii="Arial" w:hAnsi="Arial" w:cs="Arial"/>
                <w:sz w:val="20"/>
                <w:szCs w:val="20"/>
              </w:rPr>
              <w:t>Tromle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C1A5" w14:textId="77777777" w:rsidR="00763C67" w:rsidRPr="00245E8B" w:rsidRDefault="00763C67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340" w:name="wst_fraction_1_fraction_1_nameX2_41"/>
            <w:bookmarkEnd w:id="340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9F18" w14:textId="2E66EBAA" w:rsidR="00763C67" w:rsidRPr="00245E8B" w:rsidRDefault="00763C67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341" w:name="wst_fraction_1_fraction_1_nameX2_42"/>
            <w:bookmarkEnd w:id="341"/>
            <w:r>
              <w:rPr>
                <w:rFonts w:ascii="Arial" w:hAnsi="Arial" w:cs="Arial"/>
                <w:sz w:val="20"/>
                <w:szCs w:val="20"/>
              </w:rPr>
              <w:t xml:space="preserve">Indendørs, bag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opkant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58DA" w14:textId="77777777" w:rsidR="00763C67" w:rsidRPr="00245E8B" w:rsidRDefault="00763C67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342" w:name="wst_fraction_1_fraction_1_nameX2_43"/>
            <w:bookmarkEnd w:id="342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863DD" w14:textId="77777777" w:rsidR="00763C67" w:rsidRPr="00245E8B" w:rsidRDefault="00763C67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343" w:name="wst_fraction_1_fraction_1_nameX2_44"/>
            <w:bookmarkEnd w:id="343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61BBF64" w14:textId="77777777" w:rsidR="00763C67" w:rsidRPr="00245E8B" w:rsidRDefault="00763C67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344" w:name="wst_fraction_1_fraction_1_nameX2_45"/>
            <w:bookmarkEnd w:id="344"/>
          </w:p>
        </w:tc>
      </w:tr>
      <w:tr w:rsidR="00763C67" w:rsidRPr="00245E8B" w14:paraId="339F57CE" w14:textId="77777777" w:rsidTr="00CB4935">
        <w:trPr>
          <w:cantSplit/>
          <w:trHeight w:val="113"/>
        </w:trPr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97F3183" w14:textId="02F836FB" w:rsidR="00763C67" w:rsidRDefault="00763C67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345" w:name="wst_fraction_1_fraction_1_nameX2_46"/>
            <w:bookmarkEnd w:id="345"/>
            <w:r>
              <w:rPr>
                <w:rFonts w:ascii="Arial" w:hAnsi="Arial" w:cs="Arial"/>
                <w:sz w:val="20"/>
                <w:szCs w:val="20"/>
              </w:rPr>
              <w:t>Spraydåser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F9B2AAE" w14:textId="77777777" w:rsidR="00763C67" w:rsidRPr="00245E8B" w:rsidRDefault="00763C67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346" w:name="wst_fraction_1_fraction_1_nameX2_47"/>
            <w:bookmarkEnd w:id="346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EC148FA" w14:textId="77777777" w:rsidR="00763C67" w:rsidRPr="00245E8B" w:rsidRDefault="00763C67" w:rsidP="00245E8B">
            <w:pPr>
              <w:spacing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47" w:name="wst_fraction_1_fraction_1_nameX2_48"/>
            <w:bookmarkEnd w:id="347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8196AB9" w14:textId="0761F70E" w:rsidR="00763C67" w:rsidRDefault="00763C67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348" w:name="wst_fraction_1_fraction_1_nameX2_49"/>
            <w:bookmarkEnd w:id="348"/>
            <w:r>
              <w:rPr>
                <w:rFonts w:ascii="Arial" w:hAnsi="Arial" w:cs="Arial"/>
                <w:sz w:val="20"/>
                <w:szCs w:val="20"/>
              </w:rPr>
              <w:t>Beholder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2201520" w14:textId="77777777" w:rsidR="00763C67" w:rsidRPr="00245E8B" w:rsidRDefault="00763C67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349" w:name="wst_fraction_1_fraction_1_nameX2_50"/>
            <w:bookmarkEnd w:id="349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3D71EE6" w14:textId="77777777" w:rsidR="00763C67" w:rsidRDefault="00763C67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350" w:name="wst_fraction_1_fraction_1_nameX2_51"/>
            <w:bookmarkEnd w:id="35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EC95930" w14:textId="77777777" w:rsidR="00763C67" w:rsidRPr="00245E8B" w:rsidRDefault="00763C67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351" w:name="wst_fraction_1_fraction_1_nameX2_52"/>
            <w:bookmarkEnd w:id="351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D6F5530" w14:textId="77777777" w:rsidR="00763C67" w:rsidRPr="00245E8B" w:rsidRDefault="00763C67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352" w:name="wst_fraction_1_fraction_1_nameX2_53"/>
            <w:bookmarkEnd w:id="352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323E89B" w14:textId="77777777" w:rsidR="00763C67" w:rsidRPr="00245E8B" w:rsidRDefault="00763C67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BFB7D8" w14:textId="77777777" w:rsidR="00EC6E6D" w:rsidRPr="00F94A99" w:rsidRDefault="00EC6E6D" w:rsidP="00EC6E6D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EC6E6D" w:rsidRPr="00245E8B" w14:paraId="304453D1" w14:textId="77777777" w:rsidTr="00F94A99">
        <w:trPr>
          <w:cantSplit/>
          <w:trHeight w:val="284"/>
          <w:tblHeader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04FCDE8C" w14:textId="77777777" w:rsidR="00EC6E6D" w:rsidRPr="00245E8B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</w:tcPr>
          <w:p w14:paraId="73F244BF" w14:textId="77777777" w:rsidR="00EC6E6D" w:rsidRPr="00245E8B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Tilsynskommentar</w:t>
            </w:r>
          </w:p>
        </w:tc>
      </w:tr>
      <w:tr w:rsidR="00EC6E6D" w:rsidRPr="00245E8B" w14:paraId="08B799F1" w14:textId="77777777" w:rsidTr="00763C67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850394A" w14:textId="53308195" w:rsidR="00EC6E6D" w:rsidRPr="00245E8B" w:rsidRDefault="00763C6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53" w:name="ind_control_items_control_item_nameX7"/>
            <w:bookmarkEnd w:id="353"/>
            <w:r>
              <w:rPr>
                <w:rFonts w:ascii="Arial" w:hAnsi="Arial" w:cs="Arial"/>
                <w:sz w:val="20"/>
                <w:szCs w:val="20"/>
              </w:rPr>
              <w:t>Affald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48B2A6D8" w14:textId="06E80D5F" w:rsidR="00EC6E6D" w:rsidRPr="00245E8B" w:rsidRDefault="00763C6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54" w:name="ind_control_items_control_item_nameX7_2"/>
            <w:bookmarkEnd w:id="354"/>
            <w:r>
              <w:rPr>
                <w:rFonts w:ascii="Arial" w:hAnsi="Arial" w:cs="Arial"/>
                <w:sz w:val="20"/>
                <w:szCs w:val="20"/>
              </w:rPr>
              <w:t>Langs hegn væk fra Korinthvej flyder der med affald. det indskærpes, at løst affald skal opsamles straks.</w:t>
            </w:r>
          </w:p>
        </w:tc>
      </w:tr>
      <w:tr w:rsidR="00763C67" w:rsidRPr="00245E8B" w14:paraId="2394999B" w14:textId="77777777" w:rsidTr="00763C67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53938EE" w14:textId="16D59F69" w:rsidR="00763C67" w:rsidRDefault="00763C6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55" w:name="ind_control_items_control_item_nameX7_3"/>
            <w:bookmarkEnd w:id="355"/>
            <w:r>
              <w:rPr>
                <w:rFonts w:ascii="Arial" w:hAnsi="Arial" w:cs="Arial"/>
                <w:sz w:val="20"/>
                <w:szCs w:val="20"/>
              </w:rPr>
              <w:lastRenderedPageBreak/>
              <w:t>Affald, farligt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0F49F6FA" w14:textId="1C51394B" w:rsidR="00763C67" w:rsidRDefault="00763C6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56" w:name="ind_control_items_control_item_nameX7_4"/>
            <w:bookmarkEnd w:id="356"/>
            <w:r>
              <w:rPr>
                <w:rFonts w:ascii="Arial" w:hAnsi="Arial" w:cs="Arial"/>
                <w:sz w:val="20"/>
                <w:szCs w:val="20"/>
              </w:rPr>
              <w:t>Der blev forevist dokumentation for korrekt aflevering af farligt affald fra værkstedet.</w:t>
            </w:r>
          </w:p>
        </w:tc>
      </w:tr>
      <w:tr w:rsidR="00763C67" w:rsidRPr="00245E8B" w14:paraId="04E0ACAA" w14:textId="77777777" w:rsidTr="00763C67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5E452E7" w14:textId="3A4C97ED" w:rsidR="00763C67" w:rsidRDefault="00763C6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57" w:name="ind_control_items_control_item_nameX7_5"/>
            <w:bookmarkEnd w:id="357"/>
            <w:r>
              <w:rPr>
                <w:rFonts w:ascii="Arial" w:hAnsi="Arial" w:cs="Arial"/>
                <w:sz w:val="20"/>
                <w:szCs w:val="20"/>
              </w:rPr>
              <w:t>Affald, anmeldelse af farligt affald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434D3B17" w14:textId="77777777" w:rsidR="00763C67" w:rsidRDefault="00763C6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58" w:name="ind_control_items_control_item_nameX7_6"/>
            <w:bookmarkEnd w:id="358"/>
          </w:p>
        </w:tc>
      </w:tr>
      <w:tr w:rsidR="00763C67" w:rsidRPr="00245E8B" w14:paraId="111E522B" w14:textId="77777777" w:rsidTr="00763C67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07B0AEF" w14:textId="5342EB80" w:rsidR="00763C67" w:rsidRDefault="00763C6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59" w:name="ind_control_items_control_item_nameX7_7"/>
            <w:bookmarkEnd w:id="359"/>
            <w:r>
              <w:rPr>
                <w:rFonts w:ascii="Arial" w:hAnsi="Arial" w:cs="Arial"/>
                <w:sz w:val="20"/>
                <w:szCs w:val="20"/>
              </w:rPr>
              <w:t>Affald, sortering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7B5F4671" w14:textId="495169F6" w:rsidR="00763C67" w:rsidRDefault="00763C6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60" w:name="ind_control_items_control_item_nameX7_8"/>
            <w:bookmarkEnd w:id="360"/>
            <w:r>
              <w:rPr>
                <w:rFonts w:ascii="Arial" w:hAnsi="Arial" w:cs="Arial"/>
                <w:sz w:val="20"/>
                <w:szCs w:val="20"/>
              </w:rPr>
              <w:t>Intet at bemærke</w:t>
            </w:r>
          </w:p>
        </w:tc>
      </w:tr>
      <w:tr w:rsidR="00763C67" w:rsidRPr="00245E8B" w14:paraId="3FB9AA46" w14:textId="77777777" w:rsidTr="00763C67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1A42F66" w14:textId="50C61526" w:rsidR="00763C67" w:rsidRDefault="00763C6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61" w:name="ind_control_items_control_item_nameX7_9"/>
            <w:bookmarkEnd w:id="361"/>
            <w:r>
              <w:rPr>
                <w:rFonts w:ascii="Arial" w:hAnsi="Arial" w:cs="Arial"/>
                <w:sz w:val="20"/>
                <w:szCs w:val="20"/>
              </w:rPr>
              <w:t>Affald, opbevaring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04609511" w14:textId="77777777" w:rsidR="00763C67" w:rsidRDefault="00763C6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62" w:name="ind_control_items_control_item_nameX7_10"/>
            <w:bookmarkEnd w:id="362"/>
            <w:proofErr w:type="spellStart"/>
            <w:r>
              <w:rPr>
                <w:rFonts w:ascii="Arial" w:hAnsi="Arial" w:cs="Arial"/>
                <w:sz w:val="20"/>
                <w:szCs w:val="20"/>
              </w:rPr>
              <w:t>Spileolie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står i miljøcontainer ved siden af vaskepladsen. Miljøcontaineren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åflåses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ved fyraften.</w:t>
            </w:r>
          </w:p>
          <w:p w14:paraId="1CCB6DBD" w14:textId="77777777" w:rsidR="00763C67" w:rsidRDefault="00763C6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Udenfor miljøcontaineren var der opstillet ca. 3 tromler med spildolie samt ca. 10 tromler med friturefedt.</w:t>
            </w:r>
          </w:p>
          <w:p w14:paraId="2B1E644C" w14:textId="77777777" w:rsidR="00763C67" w:rsidRDefault="00763C6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 indskærpes, at spildolien skal opbevares i miljøcontaineren.</w:t>
            </w:r>
          </w:p>
          <w:p w14:paraId="7057B538" w14:textId="77777777" w:rsidR="00763C67" w:rsidRDefault="00763C6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Friturefedt er det EAK 19 02 07 - eller er det slet ikke med i miljøgodkendelsen ...</w:t>
            </w:r>
          </w:p>
          <w:p w14:paraId="1AC81107" w14:textId="77777777" w:rsidR="00763C67" w:rsidRDefault="00763C6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  <w:p w14:paraId="642EAA7D" w14:textId="77777777" w:rsidR="00763C67" w:rsidRDefault="00763C6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  <w:p w14:paraId="17C1C4B3" w14:textId="77777777" w:rsidR="00763C67" w:rsidRDefault="00763C6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 indskærpes, at spildolie skal opbevares korrekt.</w:t>
            </w:r>
          </w:p>
          <w:p w14:paraId="62BB1FA3" w14:textId="7FA3D2C7" w:rsidR="00763C67" w:rsidRDefault="00763C6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Endvidere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63C67" w:rsidRPr="00245E8B" w14:paraId="7199A885" w14:textId="77777777" w:rsidTr="00763C67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F02E98F" w14:textId="2EE2EFA0" w:rsidR="00763C67" w:rsidRDefault="00763C6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63" w:name="ind_control_items_control_item_nameX7_11"/>
            <w:bookmarkEnd w:id="363"/>
            <w:r>
              <w:rPr>
                <w:rFonts w:ascii="Arial" w:hAnsi="Arial" w:cs="Arial"/>
                <w:sz w:val="20"/>
                <w:szCs w:val="20"/>
              </w:rPr>
              <w:t>Affald, bortskaffelse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1DC6E05A" w14:textId="530FA9F6" w:rsidR="00763C67" w:rsidRDefault="00763C6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64" w:name="ind_control_items_control_item_nameX7_12"/>
            <w:bookmarkEnd w:id="364"/>
            <w:r>
              <w:rPr>
                <w:rFonts w:ascii="Arial" w:hAnsi="Arial" w:cs="Arial"/>
                <w:sz w:val="20"/>
                <w:szCs w:val="20"/>
              </w:rPr>
              <w:t xml:space="preserve">Virksomheden har aftaler med bl.a. H.J.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hansen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DSA, et tysk firma m.v.</w:t>
            </w:r>
          </w:p>
        </w:tc>
      </w:tr>
      <w:tr w:rsidR="00763C67" w:rsidRPr="00245E8B" w14:paraId="44535FEE" w14:textId="77777777" w:rsidTr="00763C67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56DFE88" w14:textId="4D940C8B" w:rsidR="00763C67" w:rsidRDefault="00763C6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65" w:name="ind_control_items_control_item_nameX7_13"/>
            <w:bookmarkEnd w:id="365"/>
            <w:r>
              <w:rPr>
                <w:rFonts w:ascii="Arial" w:hAnsi="Arial" w:cs="Arial"/>
                <w:sz w:val="20"/>
                <w:szCs w:val="20"/>
              </w:rPr>
              <w:t>Farligt affald, belægninger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47CAA61C" w14:textId="43B21D97" w:rsidR="00763C67" w:rsidRDefault="00763C6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66" w:name="ind_control_items_control_item_nameX7_14"/>
            <w:bookmarkEnd w:id="366"/>
            <w:r>
              <w:rPr>
                <w:rFonts w:ascii="Arial" w:hAnsi="Arial" w:cs="Arial"/>
                <w:sz w:val="20"/>
                <w:szCs w:val="20"/>
              </w:rPr>
              <w:t>Miljøcontainer med dobbelt bund.</w:t>
            </w:r>
          </w:p>
        </w:tc>
      </w:tr>
      <w:tr w:rsidR="00763C67" w:rsidRPr="00245E8B" w14:paraId="53E3D994" w14:textId="77777777" w:rsidTr="00F94A99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1D392365" w14:textId="671ED256" w:rsidR="00763C67" w:rsidRDefault="00763C6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67" w:name="ind_control_items_control_item_nameX7_15"/>
            <w:bookmarkEnd w:id="367"/>
            <w:r>
              <w:rPr>
                <w:rFonts w:ascii="Arial" w:hAnsi="Arial" w:cs="Arial"/>
                <w:sz w:val="20"/>
                <w:szCs w:val="20"/>
              </w:rPr>
              <w:t>Affald, vilkår i miljøgodkendelse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340F8EBE" w14:textId="247829B3" w:rsidR="00763C67" w:rsidRDefault="00763C6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68" w:name="ind_control_items_control_item_nameX7_16"/>
            <w:bookmarkEnd w:id="368"/>
            <w:r>
              <w:rPr>
                <w:rFonts w:ascii="Arial" w:hAnsi="Arial" w:cs="Arial"/>
                <w:sz w:val="20"/>
                <w:szCs w:val="20"/>
              </w:rPr>
              <w:t>Vilkår 7 - 12 og 20 -22 i miljøgodkendelse af 10.9 2012 og vilkår 9 - 12 og 18 - 20 i miljøgodkendelse af 16.11 2009.</w:t>
            </w:r>
          </w:p>
        </w:tc>
      </w:tr>
    </w:tbl>
    <w:p w14:paraId="0699747E" w14:textId="77777777" w:rsidR="00EC6E6D" w:rsidRPr="00985101" w:rsidRDefault="00EC6E6D" w:rsidP="00EC6E6D">
      <w:pPr>
        <w:pStyle w:val="Overskrift2"/>
        <w:ind w:left="426"/>
        <w:rPr>
          <w:rFonts w:ascii="Arial" w:hAnsi="Arial" w:cs="Arial"/>
          <w:sz w:val="28"/>
          <w:szCs w:val="28"/>
        </w:rPr>
      </w:pPr>
      <w:r w:rsidRPr="00985101">
        <w:rPr>
          <w:rFonts w:ascii="Arial" w:hAnsi="Arial" w:cs="Arial"/>
          <w:sz w:val="28"/>
          <w:szCs w:val="28"/>
        </w:rPr>
        <w:t>Generelle bemærkninger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EC6E6D" w:rsidRPr="00245E8B" w14:paraId="372F28DF" w14:textId="77777777" w:rsidTr="00F94A99">
        <w:trPr>
          <w:cantSplit/>
          <w:trHeight w:val="284"/>
          <w:tblHeader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4816B341" w14:textId="77777777" w:rsidR="00EC6E6D" w:rsidRPr="00245E8B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B3B3B3"/>
          </w:tcPr>
          <w:p w14:paraId="29E7A845" w14:textId="77777777" w:rsidR="00EC6E6D" w:rsidRPr="00245E8B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Tilsynskommentar</w:t>
            </w:r>
          </w:p>
        </w:tc>
      </w:tr>
      <w:tr w:rsidR="00EC6E6D" w:rsidRPr="00245E8B" w14:paraId="53FB8CBD" w14:textId="77777777" w:rsidTr="00763C67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73FC9A1" w14:textId="39BEF9F0" w:rsidR="00EC6E6D" w:rsidRPr="00245E8B" w:rsidRDefault="00763C6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69" w:name="ind_control_items_control_item_nameX11"/>
            <w:bookmarkEnd w:id="369"/>
            <w:r>
              <w:rPr>
                <w:rFonts w:ascii="Arial" w:hAnsi="Arial" w:cs="Arial"/>
                <w:sz w:val="20"/>
                <w:szCs w:val="20"/>
              </w:rPr>
              <w:t>Konstateret jordforurening ved tilsyn*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5526FE6D" w14:textId="77777777"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70" w:name="ind_control_items_control_item_nameX11_2"/>
            <w:bookmarkEnd w:id="370"/>
          </w:p>
        </w:tc>
      </w:tr>
      <w:tr w:rsidR="00763C67" w:rsidRPr="00245E8B" w14:paraId="4AF1734E" w14:textId="77777777" w:rsidTr="00763C67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6B41C26" w14:textId="2BE14543" w:rsidR="00763C67" w:rsidRDefault="00763C6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71" w:name="ind_control_items_control_item_nameX11_3"/>
            <w:bookmarkEnd w:id="371"/>
            <w:r>
              <w:rPr>
                <w:rFonts w:ascii="Arial" w:hAnsi="Arial" w:cs="Arial"/>
                <w:sz w:val="20"/>
                <w:szCs w:val="20"/>
              </w:rPr>
              <w:t>Drikkevand, indsatsområde, egen boring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46A88B36" w14:textId="7C2AF194" w:rsidR="00763C67" w:rsidRPr="00245E8B" w:rsidRDefault="00763C6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72" w:name="ind_control_items_control_item_nameX11_4"/>
            <w:bookmarkEnd w:id="372"/>
            <w:r>
              <w:rPr>
                <w:rFonts w:ascii="Arial" w:hAnsi="Arial" w:cs="Arial"/>
                <w:sz w:val="20"/>
                <w:szCs w:val="20"/>
              </w:rPr>
              <w:t>Intet at bemærke.</w:t>
            </w:r>
          </w:p>
        </w:tc>
      </w:tr>
      <w:tr w:rsidR="00763C67" w:rsidRPr="00245E8B" w14:paraId="23DECD90" w14:textId="77777777" w:rsidTr="00763C67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130AB81" w14:textId="3580E102" w:rsidR="00763C67" w:rsidRDefault="00763C6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73" w:name="ind_control_items_control_item_nameX11_5"/>
            <w:bookmarkEnd w:id="373"/>
            <w:r>
              <w:rPr>
                <w:rFonts w:ascii="Arial" w:hAnsi="Arial" w:cs="Arial"/>
                <w:sz w:val="20"/>
                <w:szCs w:val="20"/>
              </w:rPr>
              <w:t>Generelle bemærkninger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693CEA75" w14:textId="77777777" w:rsidR="00763C67" w:rsidRDefault="00763C6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74" w:name="ind_control_items_control_item_nameX11_6"/>
            <w:bookmarkEnd w:id="374"/>
            <w:r>
              <w:rPr>
                <w:rFonts w:ascii="Arial" w:hAnsi="Arial" w:cs="Arial"/>
                <w:sz w:val="20"/>
                <w:szCs w:val="20"/>
              </w:rPr>
              <w:t xml:space="preserve">Virksomheden er blevet ISO90001 certificeret i 2012. Ved tilsynet blev seneste auditrapport forevist. I følge virksomheden er der fulgt op på alle afvigelser/bemærkninger. </w:t>
            </w:r>
          </w:p>
          <w:p w14:paraId="623329C8" w14:textId="77777777" w:rsidR="00763C67" w:rsidRDefault="00763C6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Virksomheden har nogle grønne mapper med miljøgodkendelser, tilsynsrapporter, certificeringen, belægningskontrol m.v.</w:t>
            </w:r>
          </w:p>
          <w:p w14:paraId="4C52C8E9" w14:textId="77777777" w:rsidR="00763C67" w:rsidRDefault="00763C6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Opgørelse af affaldsmængder føres elektronisk.</w:t>
            </w:r>
          </w:p>
          <w:p w14:paraId="73306D52" w14:textId="1EF27088" w:rsidR="00763C67" w:rsidRDefault="00763C6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Sikkerhedsdatablade for produkter og kemikalier er gemt elektronisk, så mandskabet kan trække bladene rundt omkring på virksomheden.</w:t>
            </w:r>
          </w:p>
        </w:tc>
      </w:tr>
      <w:tr w:rsidR="00763C67" w:rsidRPr="00245E8B" w14:paraId="094F90C1" w14:textId="77777777" w:rsidTr="00763C67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1F724F9" w14:textId="4C70E8B2" w:rsidR="00763C67" w:rsidRDefault="00763C6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75" w:name="ind_control_items_control_item_nameX11_7"/>
            <w:bookmarkEnd w:id="375"/>
            <w:r>
              <w:rPr>
                <w:rFonts w:ascii="Arial" w:hAnsi="Arial" w:cs="Arial"/>
                <w:sz w:val="20"/>
                <w:szCs w:val="20"/>
              </w:rPr>
              <w:t>Planforhold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415231DC" w14:textId="229BD16D" w:rsidR="00763C67" w:rsidRDefault="00763C6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76" w:name="ind_control_items_control_item_nameX11_8"/>
            <w:bookmarkEnd w:id="376"/>
            <w:r>
              <w:rPr>
                <w:rFonts w:ascii="Arial" w:hAnsi="Arial" w:cs="Arial"/>
                <w:sz w:val="20"/>
                <w:szCs w:val="20"/>
              </w:rPr>
              <w:t>Kommuneplanlagt (4.8.I6) til erhvervsformål for større industri m.v.</w:t>
            </w:r>
          </w:p>
        </w:tc>
      </w:tr>
      <w:tr w:rsidR="00763C67" w:rsidRPr="00245E8B" w14:paraId="7785EFB9" w14:textId="77777777" w:rsidTr="00763C67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D804406" w14:textId="684A92A0" w:rsidR="00763C67" w:rsidRDefault="00763C6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77" w:name="ind_control_items_control_item_nameX11_9"/>
            <w:bookmarkEnd w:id="377"/>
            <w:r>
              <w:rPr>
                <w:rFonts w:ascii="Arial" w:hAnsi="Arial" w:cs="Arial"/>
                <w:sz w:val="20"/>
                <w:szCs w:val="20"/>
              </w:rPr>
              <w:t>Konklusion på egenkontrol/driftsjournal*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523764FB" w14:textId="77777777" w:rsidR="00763C67" w:rsidRDefault="00763C6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Virksomheden føres et affaldsregister elektronisk.</w:t>
            </w:r>
          </w:p>
          <w:p w14:paraId="0A0DA375" w14:textId="77777777" w:rsidR="00763C67" w:rsidRDefault="00763C6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Virksomheden foreviste dokumentation for kontrol af belægninger for hele virksomheden. Der føres alene uvildigt eftersyn af belægninger når arbejdstilsynet og miljømyndigheden er på besøg.</w:t>
            </w:r>
          </w:p>
          <w:p w14:paraId="0443E123" w14:textId="77777777" w:rsidR="00763C67" w:rsidRDefault="00763C6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  <w:p w14:paraId="3CBE9C7B" w14:textId="48446E2F" w:rsidR="00763C67" w:rsidRDefault="00763C6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3C67" w:rsidRPr="00245E8B" w14:paraId="532808BE" w14:textId="77777777" w:rsidTr="00763C67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72352FF" w14:textId="41E43FCF" w:rsidR="00763C67" w:rsidRDefault="00763C6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Jordforurening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51340170" w14:textId="77777777" w:rsidR="00763C67" w:rsidRDefault="00763C6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3C67" w:rsidRPr="00245E8B" w14:paraId="30BA6952" w14:textId="77777777" w:rsidTr="00763C67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772B760" w14:textId="7A67324C" w:rsidR="00763C67" w:rsidRDefault="00763C6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Miljøforbedringer, miljømål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76F1AE58" w14:textId="77777777" w:rsidR="00763C67" w:rsidRDefault="00763C6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3C67" w:rsidRPr="00245E8B" w14:paraId="7FB48C02" w14:textId="77777777" w:rsidTr="00F94A99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CCD1251" w14:textId="4C6C21CF" w:rsidR="00763C67" w:rsidRDefault="00763C6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Bæredygtighed*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6244AD2D" w14:textId="6B59F06B" w:rsidR="00763C67" w:rsidRDefault="00763C6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78" w:name="ind_control_items_control_item_nameX11_1"/>
            <w:bookmarkEnd w:id="378"/>
            <w:r>
              <w:rPr>
                <w:rFonts w:ascii="Arial" w:hAnsi="Arial" w:cs="Arial"/>
                <w:sz w:val="20"/>
                <w:szCs w:val="20"/>
              </w:rPr>
              <w:t>Virksomheden er med i NBE-netværket.</w:t>
            </w:r>
          </w:p>
        </w:tc>
      </w:tr>
    </w:tbl>
    <w:p w14:paraId="74531323" w14:textId="77777777" w:rsidR="00EC6E6D" w:rsidRPr="00F94A99" w:rsidRDefault="00EC6E6D" w:rsidP="00EC6E6D">
      <w:pPr>
        <w:rPr>
          <w:rFonts w:ascii="Arial" w:hAnsi="Arial" w:cs="Arial"/>
          <w:sz w:val="22"/>
          <w:szCs w:val="22"/>
        </w:rPr>
      </w:pPr>
    </w:p>
    <w:p w14:paraId="321215CF" w14:textId="77777777" w:rsidR="0025365D" w:rsidRPr="008426F8" w:rsidRDefault="0025365D" w:rsidP="008426F8"/>
    <w:sectPr w:rsidR="0025365D" w:rsidRPr="008426F8" w:rsidSect="008426F8">
      <w:footerReference w:type="default" r:id="rId7"/>
      <w:headerReference w:type="first" r:id="rId8"/>
      <w:footerReference w:type="first" r:id="rId9"/>
      <w:pgSz w:w="11907" w:h="16840" w:code="9"/>
      <w:pgMar w:top="2245" w:right="992" w:bottom="964" w:left="1418" w:header="567" w:footer="1021" w:gutter="0"/>
      <w:cols w:space="567"/>
      <w:titlePg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FAB35" w14:textId="77777777" w:rsidR="00185E84" w:rsidRDefault="00185E84">
      <w:r>
        <w:separator/>
      </w:r>
    </w:p>
  </w:endnote>
  <w:endnote w:type="continuationSeparator" w:id="0">
    <w:p w14:paraId="6ECC76F1" w14:textId="77777777" w:rsidR="00185E84" w:rsidRDefault="00185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4B3DD" w14:textId="77777777" w:rsidR="00185E84" w:rsidRDefault="00274D72" w:rsidP="00D931CC">
    <w:pPr>
      <w:pStyle w:val="Sidefod"/>
    </w:pPr>
    <w:r>
      <w:rPr>
        <w:noProof/>
        <w:lang w:eastAsia="da-DK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2CF42D2" wp14:editId="34432DB5">
              <wp:simplePos x="0" y="0"/>
              <wp:positionH relativeFrom="column">
                <wp:posOffset>2776220</wp:posOffset>
              </wp:positionH>
              <wp:positionV relativeFrom="paragraph">
                <wp:posOffset>144780</wp:posOffset>
              </wp:positionV>
              <wp:extent cx="2409825" cy="621030"/>
              <wp:effectExtent l="4445" t="1905" r="5080" b="5715"/>
              <wp:wrapNone/>
              <wp:docPr id="4" name="Text Box 2" descr="textboxGrafikBundSid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9825" cy="6210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D18F9D" w14:textId="77777777" w:rsidR="00185E84" w:rsidRPr="00080AA0" w:rsidRDefault="00185E84" w:rsidP="00656DFD">
                          <w:r>
                            <w:rPr>
                              <w:noProof/>
                              <w:lang w:eastAsia="da-DK" w:bidi="ar-SA"/>
                            </w:rPr>
                            <w:drawing>
                              <wp:inline distT="0" distB="0" distL="0" distR="0" wp14:anchorId="150FF1DD" wp14:editId="1FBE6056">
                                <wp:extent cx="1277620" cy="389890"/>
                                <wp:effectExtent l="19050" t="0" r="0" b="0"/>
                                <wp:docPr id="7" name="Billede 3" descr="\\s101010\n1etb\SKRIVEBORD\Designlinje 2013\Grafik 20131205\Samlet 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\\s101010\n1etb\SKRIVEBORD\Designlinje 2013\Grafik 20131205\Samlet log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7620" cy="3898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textboxGrafikBundSide2" style="position:absolute;margin-left:218.6pt;margin-top:11.4pt;width:189.75pt;height:48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" stroked="f">
              <v:fill opacity="0"/>
              <v:textbox>
                <w:txbxContent>
                  <w:p w:rsidR="00185E84" w:rsidRPr="00080AA0" w:rsidRDefault="00185E84" w:rsidP="00656DFD">
                    <w:r>
                      <w:rPr>
                        <w:noProof/>
                        <w:lang w:eastAsia="da-DK" w:bidi="ar-SA"/>
                      </w:rPr>
                      <w:drawing>
                        <wp:inline distT="0" distB="0" distL="0" distR="0">
                          <wp:extent cx="1277620" cy="389890"/>
                          <wp:effectExtent l="19050" t="0" r="0" b="0"/>
                          <wp:docPr id="7" name="Billede 3" descr="\\s101010\n1etb\SKRIVEBORD\Designlinje 2013\Grafik 20131205\Samlet logo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\\s101010\n1etb\SKRIVEBORD\Designlinje 2013\Grafik 20131205\Samlet logo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7620" cy="3898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185E84">
      <w:tab/>
    </w:r>
    <w:r w:rsidR="00185E84">
      <w:tab/>
      <w:t xml:space="preserve">       </w:t>
    </w:r>
    <w:r w:rsidR="00762AE0">
      <w:rPr>
        <w:rStyle w:val="Sidetal"/>
      </w:rPr>
      <w:fldChar w:fldCharType="begin"/>
    </w:r>
    <w:r w:rsidR="00185E84">
      <w:rPr>
        <w:rStyle w:val="Sidetal"/>
      </w:rPr>
      <w:instrText xml:space="preserve"> PAGE </w:instrText>
    </w:r>
    <w:r w:rsidR="00762AE0">
      <w:rPr>
        <w:rStyle w:val="Sidetal"/>
      </w:rPr>
      <w:fldChar w:fldCharType="separate"/>
    </w:r>
    <w:r w:rsidR="009750F4">
      <w:rPr>
        <w:rStyle w:val="Sidetal"/>
        <w:noProof/>
      </w:rPr>
      <w:t>4</w:t>
    </w:r>
    <w:r w:rsidR="00762AE0">
      <w:rPr>
        <w:rStyle w:val="Sidetal"/>
      </w:rPr>
      <w:fldChar w:fldCharType="end"/>
    </w:r>
    <w:r w:rsidR="00185E84">
      <w:rPr>
        <w:rStyle w:val="Sidetal"/>
      </w:rPr>
      <w:t>/</w:t>
    </w:r>
    <w:r w:rsidR="00762AE0">
      <w:rPr>
        <w:rStyle w:val="Sidetal"/>
      </w:rPr>
      <w:fldChar w:fldCharType="begin"/>
    </w:r>
    <w:r w:rsidR="00185E84">
      <w:rPr>
        <w:rStyle w:val="Sidetal"/>
      </w:rPr>
      <w:instrText xml:space="preserve"> NUMPAGES </w:instrText>
    </w:r>
    <w:r w:rsidR="00762AE0">
      <w:rPr>
        <w:rStyle w:val="Sidetal"/>
      </w:rPr>
      <w:fldChar w:fldCharType="separate"/>
    </w:r>
    <w:r w:rsidR="009750F4">
      <w:rPr>
        <w:rStyle w:val="Sidetal"/>
        <w:noProof/>
      </w:rPr>
      <w:t>4</w:t>
    </w:r>
    <w:r w:rsidR="00762AE0">
      <w:rPr>
        <w:rStyle w:val="Sidet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39A64" w14:textId="77777777" w:rsidR="00185E84" w:rsidRDefault="00185E84" w:rsidP="00042200">
    <w:pPr>
      <w:pStyle w:val="Sidefod"/>
      <w:spacing w:after="0"/>
      <w:ind w:right="-1815"/>
      <w:rPr>
        <w:b/>
      </w:rPr>
    </w:pPr>
  </w:p>
  <w:p w14:paraId="53B6A70C" w14:textId="77777777" w:rsidR="00185E84" w:rsidRPr="00042200" w:rsidRDefault="00274D72" w:rsidP="00042200">
    <w:pPr>
      <w:pStyle w:val="Sidefod"/>
      <w:spacing w:after="0"/>
      <w:ind w:right="-1815"/>
      <w:rPr>
        <w:b/>
      </w:rPr>
    </w:pPr>
    <w:r>
      <w:rPr>
        <w:b/>
        <w:noProof/>
        <w:lang w:eastAsia="da-DK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234DEB" wp14:editId="08712CD5">
              <wp:simplePos x="0" y="0"/>
              <wp:positionH relativeFrom="page">
                <wp:posOffset>3708400</wp:posOffset>
              </wp:positionH>
              <wp:positionV relativeFrom="page">
                <wp:posOffset>9865360</wp:posOffset>
              </wp:positionV>
              <wp:extent cx="2409825" cy="621030"/>
              <wp:effectExtent l="3175" t="6985" r="6350" b="635"/>
              <wp:wrapNone/>
              <wp:docPr id="3" name="Text Box 1" descr="textboxGrafikBu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9825" cy="6210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DDC63A" w14:textId="77777777" w:rsidR="00185E84" w:rsidRPr="00080AA0" w:rsidRDefault="00185E84" w:rsidP="004817FD">
                          <w:r>
                            <w:rPr>
                              <w:noProof/>
                              <w:lang w:eastAsia="da-DK" w:bidi="ar-SA"/>
                            </w:rPr>
                            <w:drawing>
                              <wp:inline distT="0" distB="0" distL="0" distR="0" wp14:anchorId="65828DCB" wp14:editId="5C869AAF">
                                <wp:extent cx="847725" cy="285750"/>
                                <wp:effectExtent l="19050" t="0" r="9525" b="0"/>
                                <wp:docPr id="2" name="Billede 4" descr="C:\Users\n1etb\AppData\Local\Microsoft\Windows\Temporary Internet Files\Content.Word\Design2014AakNavn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C:\Users\n1etb\AppData\Local\Microsoft\Windows\Temporary Internet Files\Content.Word\Design2014AakNavn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7725" cy="285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textboxGrafikBund" style="position:absolute;margin-left:292pt;margin-top:776.8pt;width:189.75pt;height:48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" stroked="f">
              <v:fill opacity="0"/>
              <v:textbox>
                <w:txbxContent>
                  <w:p w:rsidR="00185E84" w:rsidRPr="00080AA0" w:rsidRDefault="00185E84" w:rsidP="004817FD">
                    <w:r>
                      <w:rPr>
                        <w:noProof/>
                        <w:lang w:eastAsia="da-DK" w:bidi="ar-SA"/>
                      </w:rPr>
                      <w:drawing>
                        <wp:inline distT="0" distB="0" distL="0" distR="0">
                          <wp:extent cx="847725" cy="285750"/>
                          <wp:effectExtent l="19050" t="0" r="9525" b="0"/>
                          <wp:docPr id="2" name="Billede 4" descr="C:\Users\n1etb\AppData\Local\Microsoft\Windows\Temporary Internet Files\Content.Word\Design2014AakNavn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C:\Users\n1etb\AppData\Local\Microsoft\Windows\Temporary Internet Files\Content.Word\Design2014AakNavn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47725" cy="285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4E2E4" w14:textId="77777777" w:rsidR="00185E84" w:rsidRDefault="00185E84">
      <w:r>
        <w:separator/>
      </w:r>
    </w:p>
  </w:footnote>
  <w:footnote w:type="continuationSeparator" w:id="0">
    <w:p w14:paraId="7837AFF5" w14:textId="77777777" w:rsidR="00185E84" w:rsidRDefault="00185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D751E" w14:textId="77777777" w:rsidR="00185E84" w:rsidRDefault="00185E84" w:rsidP="00960A46">
    <w:pPr>
      <w:pStyle w:val="Sidehoved"/>
    </w:pPr>
  </w:p>
  <w:p w14:paraId="7072E499" w14:textId="77777777" w:rsidR="00185E84" w:rsidRDefault="00185E84" w:rsidP="00960A46">
    <w:pPr>
      <w:pStyle w:val="Sidehoved"/>
    </w:pPr>
  </w:p>
  <w:p w14:paraId="02B8C695" w14:textId="7A0E9061" w:rsidR="00185E84" w:rsidRDefault="00185E84" w:rsidP="00185E84">
    <w:pPr>
      <w:spacing w:after="0"/>
      <w:rPr>
        <w:i/>
        <w:sz w:val="20"/>
        <w:szCs w:val="20"/>
      </w:rPr>
    </w:pPr>
    <w:r w:rsidRPr="00C96C06">
      <w:rPr>
        <w:i/>
        <w:sz w:val="20"/>
        <w:szCs w:val="20"/>
      </w:rPr>
      <w:t xml:space="preserve">Aalborg Kommune, </w:t>
    </w:r>
    <w:r w:rsidR="007A51DD" w:rsidRPr="007A51DD">
      <w:rPr>
        <w:i/>
        <w:sz w:val="20"/>
        <w:szCs w:val="20"/>
      </w:rPr>
      <w:t>KM, Miljø og Grøn omstilling</w:t>
    </w:r>
    <w:r w:rsidRPr="00C96C06">
      <w:rPr>
        <w:i/>
        <w:sz w:val="20"/>
        <w:szCs w:val="20"/>
      </w:rPr>
      <w:br/>
      <w:t>Stigsborg Brygge 5, 9400 Nørresundby</w:t>
    </w:r>
  </w:p>
  <w:p w14:paraId="05A7057E" w14:textId="77777777" w:rsidR="00185E84" w:rsidRPr="00C96C06" w:rsidRDefault="00185E84" w:rsidP="00C96C06">
    <w:pPr>
      <w:rPr>
        <w:i/>
        <w:sz w:val="20"/>
        <w:szCs w:val="20"/>
      </w:rPr>
    </w:pPr>
    <w:r w:rsidRPr="00C96C06">
      <w:rPr>
        <w:noProof/>
        <w:sz w:val="20"/>
        <w:szCs w:val="20"/>
        <w:lang w:eastAsia="da-DK" w:bidi="ar-SA"/>
      </w:rPr>
      <w:drawing>
        <wp:anchor distT="0" distB="0" distL="114300" distR="114300" simplePos="0" relativeHeight="251661312" behindDoc="0" locked="0" layoutInCell="1" allowOverlap="1" wp14:anchorId="103D542B" wp14:editId="1BD2C02D">
          <wp:simplePos x="0" y="0"/>
          <wp:positionH relativeFrom="page">
            <wp:posOffset>3456305</wp:posOffset>
          </wp:positionH>
          <wp:positionV relativeFrom="page">
            <wp:posOffset>720090</wp:posOffset>
          </wp:positionV>
          <wp:extent cx="647700" cy="647700"/>
          <wp:effectExtent l="19050" t="0" r="0" b="0"/>
          <wp:wrapNone/>
          <wp:docPr id="1" name="Billede 1" descr="C:\Users\n1etb\AppData\Local\Microsoft\Windows\Temporary Internet Files\Content.Word\Design2014Byvaa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1etb\AppData\Local\Microsoft\Windows\Temporary Internet Files\Content.Word\Design2014Byvaaben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20"/>
        <w:szCs w:val="20"/>
        <w:u w:val="single"/>
      </w:rPr>
      <w:tab/>
    </w:r>
    <w:r>
      <w:rPr>
        <w:sz w:val="20"/>
        <w:szCs w:val="20"/>
        <w:u w:val="single"/>
      </w:rPr>
      <w:tab/>
    </w:r>
    <w:r>
      <w:rPr>
        <w:sz w:val="20"/>
        <w:szCs w:val="20"/>
        <w:u w:val="single"/>
      </w:rPr>
      <w:tab/>
    </w:r>
    <w:r>
      <w:rPr>
        <w:sz w:val="20"/>
        <w:szCs w:val="20"/>
        <w:u w:val="single"/>
      </w:rPr>
      <w:tab/>
    </w:r>
    <w:r>
      <w:rPr>
        <w:sz w:val="20"/>
        <w:szCs w:val="20"/>
        <w:u w:val="singl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8A60F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39ED6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A2AED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1431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EA42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164C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634EA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DA6BA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D9EFA9A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F4EA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1E349A"/>
    <w:multiLevelType w:val="multilevel"/>
    <w:tmpl w:val="537C36CA"/>
    <w:lvl w:ilvl="0">
      <w:start w:val="1"/>
      <w:numFmt w:val="decimal"/>
      <w:pStyle w:val="DagsordenReferat-Opstilling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4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48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2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56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61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64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18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972" w:hanging="340"/>
      </w:pPr>
      <w:rPr>
        <w:rFonts w:hint="default"/>
      </w:rPr>
    </w:lvl>
  </w:abstractNum>
  <w:abstractNum w:abstractNumId="11" w15:restartNumberingAfterBreak="0">
    <w:nsid w:val="71726CB0"/>
    <w:multiLevelType w:val="hybridMultilevel"/>
    <w:tmpl w:val="D3062F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8135074">
    <w:abstractNumId w:val="11"/>
  </w:num>
  <w:num w:numId="2" w16cid:durableId="775904230">
    <w:abstractNumId w:val="8"/>
  </w:num>
  <w:num w:numId="3" w16cid:durableId="777943041">
    <w:abstractNumId w:val="10"/>
  </w:num>
  <w:num w:numId="4" w16cid:durableId="817460503">
    <w:abstractNumId w:val="9"/>
  </w:num>
  <w:num w:numId="5" w16cid:durableId="712193774">
    <w:abstractNumId w:val="7"/>
  </w:num>
  <w:num w:numId="6" w16cid:durableId="932519932">
    <w:abstractNumId w:val="6"/>
  </w:num>
  <w:num w:numId="7" w16cid:durableId="1090858289">
    <w:abstractNumId w:val="5"/>
  </w:num>
  <w:num w:numId="8" w16cid:durableId="787747047">
    <w:abstractNumId w:val="4"/>
  </w:num>
  <w:num w:numId="9" w16cid:durableId="232395416">
    <w:abstractNumId w:val="3"/>
  </w:num>
  <w:num w:numId="10" w16cid:durableId="525362553">
    <w:abstractNumId w:val="2"/>
  </w:num>
  <w:num w:numId="11" w16cid:durableId="158087287">
    <w:abstractNumId w:val="1"/>
  </w:num>
  <w:num w:numId="12" w16cid:durableId="1980498439">
    <w:abstractNumId w:val="0"/>
  </w:num>
  <w:num w:numId="13" w16cid:durableId="79720981">
    <w:abstractNumId w:val="10"/>
  </w:num>
  <w:num w:numId="14" w16cid:durableId="15353838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851"/>
  <w:autoHyphenation/>
  <w:hyphenationZone w:val="170"/>
  <w:doNotHyphenateCaps/>
  <w:drawingGridHorizontalSpacing w:val="57"/>
  <w:drawingGridVerticalSpacing w:val="40"/>
  <w:displayVerticalDrawingGridEvery w:val="0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/CPvRBgMl09ZzO81NGDUkLYhZ6gSkaS+5wAA+RRTxkoZJnZI487QmFQob0lDu9GB"/>
  </w:docVars>
  <w:rsids>
    <w:rsidRoot w:val="00DF6188"/>
    <w:rsid w:val="0000191B"/>
    <w:rsid w:val="00001CD5"/>
    <w:rsid w:val="00002B18"/>
    <w:rsid w:val="00002E0D"/>
    <w:rsid w:val="00006862"/>
    <w:rsid w:val="00006EF4"/>
    <w:rsid w:val="00012C6D"/>
    <w:rsid w:val="00012C7B"/>
    <w:rsid w:val="00013718"/>
    <w:rsid w:val="000145F6"/>
    <w:rsid w:val="00017345"/>
    <w:rsid w:val="00017AC4"/>
    <w:rsid w:val="000213CA"/>
    <w:rsid w:val="00021CD7"/>
    <w:rsid w:val="0002294C"/>
    <w:rsid w:val="00032109"/>
    <w:rsid w:val="00033303"/>
    <w:rsid w:val="00033C74"/>
    <w:rsid w:val="00034A9F"/>
    <w:rsid w:val="00034BFB"/>
    <w:rsid w:val="0003711C"/>
    <w:rsid w:val="0003746D"/>
    <w:rsid w:val="00042200"/>
    <w:rsid w:val="00043213"/>
    <w:rsid w:val="00053346"/>
    <w:rsid w:val="00056901"/>
    <w:rsid w:val="00065547"/>
    <w:rsid w:val="00077297"/>
    <w:rsid w:val="00080AA0"/>
    <w:rsid w:val="00082114"/>
    <w:rsid w:val="00082346"/>
    <w:rsid w:val="00085F74"/>
    <w:rsid w:val="00093649"/>
    <w:rsid w:val="000A2403"/>
    <w:rsid w:val="000A33E0"/>
    <w:rsid w:val="000A78B0"/>
    <w:rsid w:val="000A7BF6"/>
    <w:rsid w:val="000B0D8A"/>
    <w:rsid w:val="000B4C26"/>
    <w:rsid w:val="000B5472"/>
    <w:rsid w:val="000B600F"/>
    <w:rsid w:val="000B7EEB"/>
    <w:rsid w:val="000B7FF3"/>
    <w:rsid w:val="000C14FD"/>
    <w:rsid w:val="000C3496"/>
    <w:rsid w:val="000C78EE"/>
    <w:rsid w:val="000D0879"/>
    <w:rsid w:val="000D1A02"/>
    <w:rsid w:val="000D7747"/>
    <w:rsid w:val="000E0F33"/>
    <w:rsid w:val="000E1CD7"/>
    <w:rsid w:val="000E1EDF"/>
    <w:rsid w:val="000F0316"/>
    <w:rsid w:val="000F3BC9"/>
    <w:rsid w:val="000F7E43"/>
    <w:rsid w:val="0010205B"/>
    <w:rsid w:val="00104402"/>
    <w:rsid w:val="0010498C"/>
    <w:rsid w:val="001049E5"/>
    <w:rsid w:val="00105666"/>
    <w:rsid w:val="00105BE3"/>
    <w:rsid w:val="001075D9"/>
    <w:rsid w:val="00116893"/>
    <w:rsid w:val="00120B8F"/>
    <w:rsid w:val="001247EA"/>
    <w:rsid w:val="00127B75"/>
    <w:rsid w:val="00130D7D"/>
    <w:rsid w:val="0013214D"/>
    <w:rsid w:val="0013351D"/>
    <w:rsid w:val="00133AF3"/>
    <w:rsid w:val="00133E4C"/>
    <w:rsid w:val="00136187"/>
    <w:rsid w:val="001377F1"/>
    <w:rsid w:val="0014331E"/>
    <w:rsid w:val="001479B0"/>
    <w:rsid w:val="00156237"/>
    <w:rsid w:val="00156DB0"/>
    <w:rsid w:val="00157688"/>
    <w:rsid w:val="0016093E"/>
    <w:rsid w:val="001651F1"/>
    <w:rsid w:val="00171DA6"/>
    <w:rsid w:val="00173304"/>
    <w:rsid w:val="00173466"/>
    <w:rsid w:val="0017358A"/>
    <w:rsid w:val="001745B0"/>
    <w:rsid w:val="00174C35"/>
    <w:rsid w:val="00175DBA"/>
    <w:rsid w:val="00184496"/>
    <w:rsid w:val="001844CC"/>
    <w:rsid w:val="00184CB5"/>
    <w:rsid w:val="00185E84"/>
    <w:rsid w:val="00187397"/>
    <w:rsid w:val="0019144E"/>
    <w:rsid w:val="001939AD"/>
    <w:rsid w:val="001941C5"/>
    <w:rsid w:val="00194CF5"/>
    <w:rsid w:val="00195940"/>
    <w:rsid w:val="0019618F"/>
    <w:rsid w:val="001A33AB"/>
    <w:rsid w:val="001A477C"/>
    <w:rsid w:val="001A6913"/>
    <w:rsid w:val="001B0C0E"/>
    <w:rsid w:val="001B28A9"/>
    <w:rsid w:val="001B4FA6"/>
    <w:rsid w:val="001B5AA6"/>
    <w:rsid w:val="001B68AD"/>
    <w:rsid w:val="001B767E"/>
    <w:rsid w:val="001B7DF6"/>
    <w:rsid w:val="001C204B"/>
    <w:rsid w:val="001C3364"/>
    <w:rsid w:val="001C3F69"/>
    <w:rsid w:val="001C41AD"/>
    <w:rsid w:val="001C43BB"/>
    <w:rsid w:val="001C6043"/>
    <w:rsid w:val="001D0963"/>
    <w:rsid w:val="001D581D"/>
    <w:rsid w:val="001E21B1"/>
    <w:rsid w:val="001E2B90"/>
    <w:rsid w:val="001E3B97"/>
    <w:rsid w:val="001F13F1"/>
    <w:rsid w:val="001F1EEF"/>
    <w:rsid w:val="001F753D"/>
    <w:rsid w:val="001F7CE1"/>
    <w:rsid w:val="00200B40"/>
    <w:rsid w:val="00202F44"/>
    <w:rsid w:val="0020391E"/>
    <w:rsid w:val="0020412F"/>
    <w:rsid w:val="002051C8"/>
    <w:rsid w:val="00205D12"/>
    <w:rsid w:val="00215E12"/>
    <w:rsid w:val="00223C2A"/>
    <w:rsid w:val="002244BC"/>
    <w:rsid w:val="00225E93"/>
    <w:rsid w:val="00227EF9"/>
    <w:rsid w:val="00230D5A"/>
    <w:rsid w:val="002370A2"/>
    <w:rsid w:val="00237AE8"/>
    <w:rsid w:val="00241D85"/>
    <w:rsid w:val="00242035"/>
    <w:rsid w:val="0024569C"/>
    <w:rsid w:val="00245E8B"/>
    <w:rsid w:val="0024755E"/>
    <w:rsid w:val="00247DDE"/>
    <w:rsid w:val="0025365D"/>
    <w:rsid w:val="00254247"/>
    <w:rsid w:val="00255045"/>
    <w:rsid w:val="00261D2A"/>
    <w:rsid w:val="0026424E"/>
    <w:rsid w:val="002648FA"/>
    <w:rsid w:val="00266236"/>
    <w:rsid w:val="00267205"/>
    <w:rsid w:val="00274B38"/>
    <w:rsid w:val="00274D72"/>
    <w:rsid w:val="00276B3A"/>
    <w:rsid w:val="00280070"/>
    <w:rsid w:val="002855EB"/>
    <w:rsid w:val="00286CF2"/>
    <w:rsid w:val="00287860"/>
    <w:rsid w:val="00287E70"/>
    <w:rsid w:val="00292286"/>
    <w:rsid w:val="00296626"/>
    <w:rsid w:val="002A0398"/>
    <w:rsid w:val="002A11C7"/>
    <w:rsid w:val="002A48BF"/>
    <w:rsid w:val="002B031B"/>
    <w:rsid w:val="002B207A"/>
    <w:rsid w:val="002B610F"/>
    <w:rsid w:val="002B70C6"/>
    <w:rsid w:val="002B71A9"/>
    <w:rsid w:val="002C1C15"/>
    <w:rsid w:val="002C27A1"/>
    <w:rsid w:val="002C4419"/>
    <w:rsid w:val="002C50A7"/>
    <w:rsid w:val="002C726B"/>
    <w:rsid w:val="002C7CAE"/>
    <w:rsid w:val="002D18A0"/>
    <w:rsid w:val="002D35D7"/>
    <w:rsid w:val="002D3D86"/>
    <w:rsid w:val="002D5A66"/>
    <w:rsid w:val="002D7EC8"/>
    <w:rsid w:val="002E0311"/>
    <w:rsid w:val="002E148E"/>
    <w:rsid w:val="002E1D2A"/>
    <w:rsid w:val="002E6EE6"/>
    <w:rsid w:val="002F2016"/>
    <w:rsid w:val="00310027"/>
    <w:rsid w:val="003143E9"/>
    <w:rsid w:val="00314B14"/>
    <w:rsid w:val="00315CC7"/>
    <w:rsid w:val="0032243F"/>
    <w:rsid w:val="00324395"/>
    <w:rsid w:val="0033049E"/>
    <w:rsid w:val="003363D3"/>
    <w:rsid w:val="00337202"/>
    <w:rsid w:val="0034137E"/>
    <w:rsid w:val="00347667"/>
    <w:rsid w:val="00350400"/>
    <w:rsid w:val="0035119C"/>
    <w:rsid w:val="00351FBB"/>
    <w:rsid w:val="00352B9D"/>
    <w:rsid w:val="00352CDF"/>
    <w:rsid w:val="003554B4"/>
    <w:rsid w:val="0035789B"/>
    <w:rsid w:val="00360F02"/>
    <w:rsid w:val="00361FC9"/>
    <w:rsid w:val="00362251"/>
    <w:rsid w:val="0036488C"/>
    <w:rsid w:val="00365922"/>
    <w:rsid w:val="00366177"/>
    <w:rsid w:val="00372E55"/>
    <w:rsid w:val="003766D7"/>
    <w:rsid w:val="00382561"/>
    <w:rsid w:val="00390DC7"/>
    <w:rsid w:val="003913B4"/>
    <w:rsid w:val="00391761"/>
    <w:rsid w:val="00391BAF"/>
    <w:rsid w:val="003A0064"/>
    <w:rsid w:val="003A0FFB"/>
    <w:rsid w:val="003A1712"/>
    <w:rsid w:val="003A38D8"/>
    <w:rsid w:val="003A5391"/>
    <w:rsid w:val="003A6162"/>
    <w:rsid w:val="003B2179"/>
    <w:rsid w:val="003B2628"/>
    <w:rsid w:val="003B269E"/>
    <w:rsid w:val="003B33C0"/>
    <w:rsid w:val="003B3603"/>
    <w:rsid w:val="003B43B3"/>
    <w:rsid w:val="003B5416"/>
    <w:rsid w:val="003B775A"/>
    <w:rsid w:val="003C1E56"/>
    <w:rsid w:val="003C3121"/>
    <w:rsid w:val="003C5ED3"/>
    <w:rsid w:val="003D02CD"/>
    <w:rsid w:val="003D0724"/>
    <w:rsid w:val="003D25B4"/>
    <w:rsid w:val="003D31D9"/>
    <w:rsid w:val="003D3D40"/>
    <w:rsid w:val="003D421C"/>
    <w:rsid w:val="003D4BB3"/>
    <w:rsid w:val="003D5816"/>
    <w:rsid w:val="003D6523"/>
    <w:rsid w:val="003D693B"/>
    <w:rsid w:val="003D7E66"/>
    <w:rsid w:val="003E1EC6"/>
    <w:rsid w:val="003E222B"/>
    <w:rsid w:val="003E2B96"/>
    <w:rsid w:val="003E2D13"/>
    <w:rsid w:val="003E2E5F"/>
    <w:rsid w:val="003F06F0"/>
    <w:rsid w:val="003F0F9B"/>
    <w:rsid w:val="003F2868"/>
    <w:rsid w:val="003F774E"/>
    <w:rsid w:val="00402F6B"/>
    <w:rsid w:val="00403D71"/>
    <w:rsid w:val="00405FBB"/>
    <w:rsid w:val="004100BF"/>
    <w:rsid w:val="0041396F"/>
    <w:rsid w:val="0041648F"/>
    <w:rsid w:val="00421F97"/>
    <w:rsid w:val="00422DA7"/>
    <w:rsid w:val="004232EB"/>
    <w:rsid w:val="00427763"/>
    <w:rsid w:val="00432664"/>
    <w:rsid w:val="00433442"/>
    <w:rsid w:val="004334C3"/>
    <w:rsid w:val="00433E90"/>
    <w:rsid w:val="00435BB8"/>
    <w:rsid w:val="00437F01"/>
    <w:rsid w:val="004405E4"/>
    <w:rsid w:val="00447D10"/>
    <w:rsid w:val="00451CB3"/>
    <w:rsid w:val="00452194"/>
    <w:rsid w:val="00454D03"/>
    <w:rsid w:val="00455CB9"/>
    <w:rsid w:val="00456128"/>
    <w:rsid w:val="00460A90"/>
    <w:rsid w:val="00461A54"/>
    <w:rsid w:val="00461D8F"/>
    <w:rsid w:val="00461E63"/>
    <w:rsid w:val="004630FB"/>
    <w:rsid w:val="00463C6C"/>
    <w:rsid w:val="00463C7A"/>
    <w:rsid w:val="00466B11"/>
    <w:rsid w:val="00470E28"/>
    <w:rsid w:val="0047623B"/>
    <w:rsid w:val="00476F00"/>
    <w:rsid w:val="004817FD"/>
    <w:rsid w:val="00490A66"/>
    <w:rsid w:val="0049101D"/>
    <w:rsid w:val="004930CE"/>
    <w:rsid w:val="00494616"/>
    <w:rsid w:val="004A1BB6"/>
    <w:rsid w:val="004B10A5"/>
    <w:rsid w:val="004B303C"/>
    <w:rsid w:val="004B509C"/>
    <w:rsid w:val="004C1816"/>
    <w:rsid w:val="004C2F71"/>
    <w:rsid w:val="004C4E25"/>
    <w:rsid w:val="004C6105"/>
    <w:rsid w:val="004C6A6F"/>
    <w:rsid w:val="004C704D"/>
    <w:rsid w:val="004D1CF5"/>
    <w:rsid w:val="004D354B"/>
    <w:rsid w:val="004D56BD"/>
    <w:rsid w:val="004D6D3B"/>
    <w:rsid w:val="004D7357"/>
    <w:rsid w:val="004E057F"/>
    <w:rsid w:val="004E2643"/>
    <w:rsid w:val="004E40D6"/>
    <w:rsid w:val="004E516E"/>
    <w:rsid w:val="004F1755"/>
    <w:rsid w:val="004F23E0"/>
    <w:rsid w:val="00502F3F"/>
    <w:rsid w:val="00503388"/>
    <w:rsid w:val="00504A80"/>
    <w:rsid w:val="00507EE5"/>
    <w:rsid w:val="00510537"/>
    <w:rsid w:val="00510D9D"/>
    <w:rsid w:val="00512127"/>
    <w:rsid w:val="00515D35"/>
    <w:rsid w:val="005224AA"/>
    <w:rsid w:val="005233E2"/>
    <w:rsid w:val="005244FF"/>
    <w:rsid w:val="00524C89"/>
    <w:rsid w:val="0052504F"/>
    <w:rsid w:val="00526009"/>
    <w:rsid w:val="005303F3"/>
    <w:rsid w:val="00535B5D"/>
    <w:rsid w:val="005405D6"/>
    <w:rsid w:val="00543377"/>
    <w:rsid w:val="00545D81"/>
    <w:rsid w:val="005465BB"/>
    <w:rsid w:val="00546690"/>
    <w:rsid w:val="00552C23"/>
    <w:rsid w:val="005568C2"/>
    <w:rsid w:val="0056245A"/>
    <w:rsid w:val="00562C46"/>
    <w:rsid w:val="005652BA"/>
    <w:rsid w:val="0056571A"/>
    <w:rsid w:val="00565FFA"/>
    <w:rsid w:val="0057062C"/>
    <w:rsid w:val="00574549"/>
    <w:rsid w:val="005760D6"/>
    <w:rsid w:val="005762D0"/>
    <w:rsid w:val="0058199C"/>
    <w:rsid w:val="00581FFD"/>
    <w:rsid w:val="00582888"/>
    <w:rsid w:val="00585324"/>
    <w:rsid w:val="00591E8E"/>
    <w:rsid w:val="00592274"/>
    <w:rsid w:val="005A00A6"/>
    <w:rsid w:val="005A4FE5"/>
    <w:rsid w:val="005B06F5"/>
    <w:rsid w:val="005B1BC8"/>
    <w:rsid w:val="005B245A"/>
    <w:rsid w:val="005B466A"/>
    <w:rsid w:val="005B4C0F"/>
    <w:rsid w:val="005B600F"/>
    <w:rsid w:val="005C0CD1"/>
    <w:rsid w:val="005D05A5"/>
    <w:rsid w:val="005D21ED"/>
    <w:rsid w:val="005D2D5F"/>
    <w:rsid w:val="005D50B8"/>
    <w:rsid w:val="005E304F"/>
    <w:rsid w:val="005E3C86"/>
    <w:rsid w:val="005E4EB6"/>
    <w:rsid w:val="005F0603"/>
    <w:rsid w:val="005F1599"/>
    <w:rsid w:val="005F2E8F"/>
    <w:rsid w:val="005F4572"/>
    <w:rsid w:val="005F48EF"/>
    <w:rsid w:val="005F7645"/>
    <w:rsid w:val="005F79E6"/>
    <w:rsid w:val="005F7A18"/>
    <w:rsid w:val="005F7F95"/>
    <w:rsid w:val="006007CF"/>
    <w:rsid w:val="00602B3D"/>
    <w:rsid w:val="00602C21"/>
    <w:rsid w:val="006060E0"/>
    <w:rsid w:val="00606597"/>
    <w:rsid w:val="00610024"/>
    <w:rsid w:val="00610F7B"/>
    <w:rsid w:val="00612633"/>
    <w:rsid w:val="0061269C"/>
    <w:rsid w:val="00617050"/>
    <w:rsid w:val="00624494"/>
    <w:rsid w:val="0062476F"/>
    <w:rsid w:val="0062617B"/>
    <w:rsid w:val="00627D93"/>
    <w:rsid w:val="00633044"/>
    <w:rsid w:val="006357C1"/>
    <w:rsid w:val="00637730"/>
    <w:rsid w:val="0064081F"/>
    <w:rsid w:val="00650724"/>
    <w:rsid w:val="00650C5E"/>
    <w:rsid w:val="00650E42"/>
    <w:rsid w:val="00651D51"/>
    <w:rsid w:val="00653289"/>
    <w:rsid w:val="006540DA"/>
    <w:rsid w:val="006549FD"/>
    <w:rsid w:val="0065612B"/>
    <w:rsid w:val="00656AF3"/>
    <w:rsid w:val="00656DFD"/>
    <w:rsid w:val="00660DA9"/>
    <w:rsid w:val="00661920"/>
    <w:rsid w:val="00661C69"/>
    <w:rsid w:val="0066215C"/>
    <w:rsid w:val="0066421B"/>
    <w:rsid w:val="00674C79"/>
    <w:rsid w:val="006755C4"/>
    <w:rsid w:val="00676320"/>
    <w:rsid w:val="00676644"/>
    <w:rsid w:val="006832C4"/>
    <w:rsid w:val="006834C4"/>
    <w:rsid w:val="006838DA"/>
    <w:rsid w:val="0068701C"/>
    <w:rsid w:val="0068707E"/>
    <w:rsid w:val="006874D4"/>
    <w:rsid w:val="00690B93"/>
    <w:rsid w:val="00691446"/>
    <w:rsid w:val="006917A6"/>
    <w:rsid w:val="00692B68"/>
    <w:rsid w:val="0069444B"/>
    <w:rsid w:val="006A1C4C"/>
    <w:rsid w:val="006A6B48"/>
    <w:rsid w:val="006B032F"/>
    <w:rsid w:val="006B0BE4"/>
    <w:rsid w:val="006B1644"/>
    <w:rsid w:val="006B3685"/>
    <w:rsid w:val="006B4598"/>
    <w:rsid w:val="006C19A0"/>
    <w:rsid w:val="006C33B1"/>
    <w:rsid w:val="006C5088"/>
    <w:rsid w:val="006C5302"/>
    <w:rsid w:val="006C6F13"/>
    <w:rsid w:val="006D134D"/>
    <w:rsid w:val="006D5F06"/>
    <w:rsid w:val="006D6EB5"/>
    <w:rsid w:val="006D7E42"/>
    <w:rsid w:val="006E3244"/>
    <w:rsid w:val="006E367F"/>
    <w:rsid w:val="006E4BE5"/>
    <w:rsid w:val="006E6029"/>
    <w:rsid w:val="006F16CE"/>
    <w:rsid w:val="006F1F8F"/>
    <w:rsid w:val="006F2860"/>
    <w:rsid w:val="00700FED"/>
    <w:rsid w:val="00701C93"/>
    <w:rsid w:val="00702806"/>
    <w:rsid w:val="0070296E"/>
    <w:rsid w:val="0071069E"/>
    <w:rsid w:val="00711F2C"/>
    <w:rsid w:val="007120F6"/>
    <w:rsid w:val="0071502A"/>
    <w:rsid w:val="00715274"/>
    <w:rsid w:val="00721809"/>
    <w:rsid w:val="007235BA"/>
    <w:rsid w:val="007279F3"/>
    <w:rsid w:val="00730D46"/>
    <w:rsid w:val="00732997"/>
    <w:rsid w:val="007340D2"/>
    <w:rsid w:val="007348AE"/>
    <w:rsid w:val="00741275"/>
    <w:rsid w:val="00742640"/>
    <w:rsid w:val="0074426C"/>
    <w:rsid w:val="00744AA8"/>
    <w:rsid w:val="00745881"/>
    <w:rsid w:val="00754CC2"/>
    <w:rsid w:val="00762AE0"/>
    <w:rsid w:val="00763C67"/>
    <w:rsid w:val="007652E1"/>
    <w:rsid w:val="00773F9E"/>
    <w:rsid w:val="0077531C"/>
    <w:rsid w:val="00787731"/>
    <w:rsid w:val="00787EBC"/>
    <w:rsid w:val="00792F27"/>
    <w:rsid w:val="00796A51"/>
    <w:rsid w:val="007A2482"/>
    <w:rsid w:val="007A2DAB"/>
    <w:rsid w:val="007A362F"/>
    <w:rsid w:val="007A51DD"/>
    <w:rsid w:val="007A7174"/>
    <w:rsid w:val="007B2AE5"/>
    <w:rsid w:val="007C1F86"/>
    <w:rsid w:val="007C2749"/>
    <w:rsid w:val="007C28CD"/>
    <w:rsid w:val="007C3D66"/>
    <w:rsid w:val="007C6B08"/>
    <w:rsid w:val="007C7A9A"/>
    <w:rsid w:val="007C7C83"/>
    <w:rsid w:val="007D4136"/>
    <w:rsid w:val="007D62D1"/>
    <w:rsid w:val="007D660C"/>
    <w:rsid w:val="007D6BA5"/>
    <w:rsid w:val="007D7BA7"/>
    <w:rsid w:val="007E0169"/>
    <w:rsid w:val="007E5C31"/>
    <w:rsid w:val="007E7A7F"/>
    <w:rsid w:val="007F1067"/>
    <w:rsid w:val="007F3191"/>
    <w:rsid w:val="007F3364"/>
    <w:rsid w:val="007F3CC7"/>
    <w:rsid w:val="007F4A8A"/>
    <w:rsid w:val="007F58B2"/>
    <w:rsid w:val="007F623C"/>
    <w:rsid w:val="007F72CC"/>
    <w:rsid w:val="007F7E3F"/>
    <w:rsid w:val="00800B2E"/>
    <w:rsid w:val="00802E5C"/>
    <w:rsid w:val="00804356"/>
    <w:rsid w:val="008046BE"/>
    <w:rsid w:val="008116FB"/>
    <w:rsid w:val="00813165"/>
    <w:rsid w:val="008179D9"/>
    <w:rsid w:val="00823692"/>
    <w:rsid w:val="00825B07"/>
    <w:rsid w:val="0082642B"/>
    <w:rsid w:val="00830795"/>
    <w:rsid w:val="0083753B"/>
    <w:rsid w:val="00840CF1"/>
    <w:rsid w:val="008426F8"/>
    <w:rsid w:val="0084404C"/>
    <w:rsid w:val="00846C9E"/>
    <w:rsid w:val="008517B7"/>
    <w:rsid w:val="008519F4"/>
    <w:rsid w:val="008539E7"/>
    <w:rsid w:val="00856CE0"/>
    <w:rsid w:val="00860181"/>
    <w:rsid w:val="008631D9"/>
    <w:rsid w:val="00863217"/>
    <w:rsid w:val="008639CE"/>
    <w:rsid w:val="0086465A"/>
    <w:rsid w:val="00864810"/>
    <w:rsid w:val="0086571B"/>
    <w:rsid w:val="00866AB8"/>
    <w:rsid w:val="00866EE6"/>
    <w:rsid w:val="00873063"/>
    <w:rsid w:val="00873EA5"/>
    <w:rsid w:val="00877028"/>
    <w:rsid w:val="008967E9"/>
    <w:rsid w:val="008A0CF1"/>
    <w:rsid w:val="008A136D"/>
    <w:rsid w:val="008A1386"/>
    <w:rsid w:val="008A393A"/>
    <w:rsid w:val="008B1CC9"/>
    <w:rsid w:val="008B1F25"/>
    <w:rsid w:val="008B48FD"/>
    <w:rsid w:val="008C0108"/>
    <w:rsid w:val="008C06CC"/>
    <w:rsid w:val="008C1A36"/>
    <w:rsid w:val="008C2576"/>
    <w:rsid w:val="008C684B"/>
    <w:rsid w:val="008C7AC9"/>
    <w:rsid w:val="008D1130"/>
    <w:rsid w:val="008D1722"/>
    <w:rsid w:val="008D1D90"/>
    <w:rsid w:val="008D61CB"/>
    <w:rsid w:val="008D6F1F"/>
    <w:rsid w:val="008E0520"/>
    <w:rsid w:val="008E0523"/>
    <w:rsid w:val="008E2947"/>
    <w:rsid w:val="008E3E26"/>
    <w:rsid w:val="008E5141"/>
    <w:rsid w:val="008E77E5"/>
    <w:rsid w:val="008F0980"/>
    <w:rsid w:val="008F1B07"/>
    <w:rsid w:val="008F49DE"/>
    <w:rsid w:val="00903504"/>
    <w:rsid w:val="0090563C"/>
    <w:rsid w:val="009063E5"/>
    <w:rsid w:val="0091366E"/>
    <w:rsid w:val="00916431"/>
    <w:rsid w:val="00922AB1"/>
    <w:rsid w:val="00923011"/>
    <w:rsid w:val="00923453"/>
    <w:rsid w:val="00927FE2"/>
    <w:rsid w:val="009333AF"/>
    <w:rsid w:val="00935A2F"/>
    <w:rsid w:val="0093604B"/>
    <w:rsid w:val="009377E8"/>
    <w:rsid w:val="00941085"/>
    <w:rsid w:val="00941D99"/>
    <w:rsid w:val="00942C7E"/>
    <w:rsid w:val="009432FF"/>
    <w:rsid w:val="009439EA"/>
    <w:rsid w:val="0094470A"/>
    <w:rsid w:val="009464E8"/>
    <w:rsid w:val="009542EE"/>
    <w:rsid w:val="009555D5"/>
    <w:rsid w:val="00960364"/>
    <w:rsid w:val="00960A46"/>
    <w:rsid w:val="0096128B"/>
    <w:rsid w:val="00961FC3"/>
    <w:rsid w:val="00962FB2"/>
    <w:rsid w:val="0096363A"/>
    <w:rsid w:val="00965999"/>
    <w:rsid w:val="009661BF"/>
    <w:rsid w:val="00967699"/>
    <w:rsid w:val="0097382F"/>
    <w:rsid w:val="00973D75"/>
    <w:rsid w:val="00974EB8"/>
    <w:rsid w:val="009750F4"/>
    <w:rsid w:val="00980D9B"/>
    <w:rsid w:val="00980DDA"/>
    <w:rsid w:val="009822F9"/>
    <w:rsid w:val="00984737"/>
    <w:rsid w:val="00985101"/>
    <w:rsid w:val="00987774"/>
    <w:rsid w:val="00990BF6"/>
    <w:rsid w:val="009913FB"/>
    <w:rsid w:val="00994FBC"/>
    <w:rsid w:val="0099675B"/>
    <w:rsid w:val="009A107F"/>
    <w:rsid w:val="009A56E5"/>
    <w:rsid w:val="009A5CD3"/>
    <w:rsid w:val="009A611B"/>
    <w:rsid w:val="009A75C2"/>
    <w:rsid w:val="009B7E57"/>
    <w:rsid w:val="009C0113"/>
    <w:rsid w:val="009C3E7E"/>
    <w:rsid w:val="009C6723"/>
    <w:rsid w:val="009C67AC"/>
    <w:rsid w:val="009C7477"/>
    <w:rsid w:val="009C7924"/>
    <w:rsid w:val="009E1029"/>
    <w:rsid w:val="009E77E1"/>
    <w:rsid w:val="009E7E40"/>
    <w:rsid w:val="009F0BA6"/>
    <w:rsid w:val="009F129A"/>
    <w:rsid w:val="009F3896"/>
    <w:rsid w:val="009F40ED"/>
    <w:rsid w:val="009F5522"/>
    <w:rsid w:val="00A01DE6"/>
    <w:rsid w:val="00A03278"/>
    <w:rsid w:val="00A0443B"/>
    <w:rsid w:val="00A07E6E"/>
    <w:rsid w:val="00A1001B"/>
    <w:rsid w:val="00A12188"/>
    <w:rsid w:val="00A12657"/>
    <w:rsid w:val="00A1310D"/>
    <w:rsid w:val="00A13310"/>
    <w:rsid w:val="00A14569"/>
    <w:rsid w:val="00A167D9"/>
    <w:rsid w:val="00A174E1"/>
    <w:rsid w:val="00A2029B"/>
    <w:rsid w:val="00A203F4"/>
    <w:rsid w:val="00A2219F"/>
    <w:rsid w:val="00A23809"/>
    <w:rsid w:val="00A23D73"/>
    <w:rsid w:val="00A24A67"/>
    <w:rsid w:val="00A31F92"/>
    <w:rsid w:val="00A35651"/>
    <w:rsid w:val="00A361D9"/>
    <w:rsid w:val="00A37196"/>
    <w:rsid w:val="00A43AA7"/>
    <w:rsid w:val="00A43BDB"/>
    <w:rsid w:val="00A572BF"/>
    <w:rsid w:val="00A62E47"/>
    <w:rsid w:val="00A66357"/>
    <w:rsid w:val="00A665D9"/>
    <w:rsid w:val="00A700F0"/>
    <w:rsid w:val="00A71F55"/>
    <w:rsid w:val="00A740C4"/>
    <w:rsid w:val="00A740CC"/>
    <w:rsid w:val="00A77BB5"/>
    <w:rsid w:val="00A8130B"/>
    <w:rsid w:val="00A824C5"/>
    <w:rsid w:val="00A83212"/>
    <w:rsid w:val="00A83C14"/>
    <w:rsid w:val="00A87BFB"/>
    <w:rsid w:val="00A91FD8"/>
    <w:rsid w:val="00AA133F"/>
    <w:rsid w:val="00AA2637"/>
    <w:rsid w:val="00AA2B48"/>
    <w:rsid w:val="00AA3A1D"/>
    <w:rsid w:val="00AA7623"/>
    <w:rsid w:val="00AB28A3"/>
    <w:rsid w:val="00AB28BC"/>
    <w:rsid w:val="00AC08E6"/>
    <w:rsid w:val="00AC0939"/>
    <w:rsid w:val="00AC17C3"/>
    <w:rsid w:val="00AC3682"/>
    <w:rsid w:val="00AD47E7"/>
    <w:rsid w:val="00AD61BB"/>
    <w:rsid w:val="00AD6704"/>
    <w:rsid w:val="00AE0581"/>
    <w:rsid w:val="00AE1C77"/>
    <w:rsid w:val="00AE2924"/>
    <w:rsid w:val="00AE33D0"/>
    <w:rsid w:val="00AE46FE"/>
    <w:rsid w:val="00AE5AF6"/>
    <w:rsid w:val="00AF0E23"/>
    <w:rsid w:val="00B0218E"/>
    <w:rsid w:val="00B02CF8"/>
    <w:rsid w:val="00B13B1A"/>
    <w:rsid w:val="00B14192"/>
    <w:rsid w:val="00B149F3"/>
    <w:rsid w:val="00B15A9C"/>
    <w:rsid w:val="00B17849"/>
    <w:rsid w:val="00B212CC"/>
    <w:rsid w:val="00B221CC"/>
    <w:rsid w:val="00B227E9"/>
    <w:rsid w:val="00B23353"/>
    <w:rsid w:val="00B242D2"/>
    <w:rsid w:val="00B24557"/>
    <w:rsid w:val="00B25B27"/>
    <w:rsid w:val="00B3231B"/>
    <w:rsid w:val="00B3252D"/>
    <w:rsid w:val="00B379A6"/>
    <w:rsid w:val="00B40624"/>
    <w:rsid w:val="00B433F5"/>
    <w:rsid w:val="00B4376A"/>
    <w:rsid w:val="00B44C9B"/>
    <w:rsid w:val="00B44E87"/>
    <w:rsid w:val="00B52A38"/>
    <w:rsid w:val="00B53EF5"/>
    <w:rsid w:val="00B61B98"/>
    <w:rsid w:val="00B72E93"/>
    <w:rsid w:val="00B75D0D"/>
    <w:rsid w:val="00B765F9"/>
    <w:rsid w:val="00B81786"/>
    <w:rsid w:val="00B83866"/>
    <w:rsid w:val="00B85DAB"/>
    <w:rsid w:val="00B916B9"/>
    <w:rsid w:val="00B920D4"/>
    <w:rsid w:val="00B93A39"/>
    <w:rsid w:val="00B94B0F"/>
    <w:rsid w:val="00B95659"/>
    <w:rsid w:val="00BA013F"/>
    <w:rsid w:val="00BA0C26"/>
    <w:rsid w:val="00BA33E1"/>
    <w:rsid w:val="00BB63BE"/>
    <w:rsid w:val="00BC1CAE"/>
    <w:rsid w:val="00BC23CB"/>
    <w:rsid w:val="00BD030B"/>
    <w:rsid w:val="00BD555F"/>
    <w:rsid w:val="00BD5682"/>
    <w:rsid w:val="00BD7090"/>
    <w:rsid w:val="00BD70C2"/>
    <w:rsid w:val="00BD7FB6"/>
    <w:rsid w:val="00BE1934"/>
    <w:rsid w:val="00BE7067"/>
    <w:rsid w:val="00BE777E"/>
    <w:rsid w:val="00BF224E"/>
    <w:rsid w:val="00BF4F77"/>
    <w:rsid w:val="00BF787E"/>
    <w:rsid w:val="00C05086"/>
    <w:rsid w:val="00C06382"/>
    <w:rsid w:val="00C065E4"/>
    <w:rsid w:val="00C1258E"/>
    <w:rsid w:val="00C16FD6"/>
    <w:rsid w:val="00C23481"/>
    <w:rsid w:val="00C2448B"/>
    <w:rsid w:val="00C25579"/>
    <w:rsid w:val="00C26DE9"/>
    <w:rsid w:val="00C27111"/>
    <w:rsid w:val="00C32696"/>
    <w:rsid w:val="00C32DAB"/>
    <w:rsid w:val="00C41E44"/>
    <w:rsid w:val="00C42A5D"/>
    <w:rsid w:val="00C45AF8"/>
    <w:rsid w:val="00C64EEA"/>
    <w:rsid w:val="00C6592C"/>
    <w:rsid w:val="00C66738"/>
    <w:rsid w:val="00C674BE"/>
    <w:rsid w:val="00C71249"/>
    <w:rsid w:val="00C7142F"/>
    <w:rsid w:val="00C71BE4"/>
    <w:rsid w:val="00C721AA"/>
    <w:rsid w:val="00C739BB"/>
    <w:rsid w:val="00C7430E"/>
    <w:rsid w:val="00C75A2E"/>
    <w:rsid w:val="00C81399"/>
    <w:rsid w:val="00C81607"/>
    <w:rsid w:val="00C84439"/>
    <w:rsid w:val="00C91314"/>
    <w:rsid w:val="00C94995"/>
    <w:rsid w:val="00C96C06"/>
    <w:rsid w:val="00C97675"/>
    <w:rsid w:val="00CA0AEC"/>
    <w:rsid w:val="00CA14D5"/>
    <w:rsid w:val="00CA1D00"/>
    <w:rsid w:val="00CA1E70"/>
    <w:rsid w:val="00CA231A"/>
    <w:rsid w:val="00CA26ED"/>
    <w:rsid w:val="00CB0419"/>
    <w:rsid w:val="00CB1D09"/>
    <w:rsid w:val="00CB3624"/>
    <w:rsid w:val="00CB3E7E"/>
    <w:rsid w:val="00CB4935"/>
    <w:rsid w:val="00CB5F92"/>
    <w:rsid w:val="00CB674E"/>
    <w:rsid w:val="00CB7789"/>
    <w:rsid w:val="00CB7821"/>
    <w:rsid w:val="00CC151E"/>
    <w:rsid w:val="00CC15AF"/>
    <w:rsid w:val="00CC212E"/>
    <w:rsid w:val="00CC5D6D"/>
    <w:rsid w:val="00CC5FE5"/>
    <w:rsid w:val="00CC700A"/>
    <w:rsid w:val="00CD1308"/>
    <w:rsid w:val="00CD1F49"/>
    <w:rsid w:val="00CD4296"/>
    <w:rsid w:val="00CD45D5"/>
    <w:rsid w:val="00CD4BF1"/>
    <w:rsid w:val="00CD5E90"/>
    <w:rsid w:val="00CE11FC"/>
    <w:rsid w:val="00CE21A9"/>
    <w:rsid w:val="00CE2B56"/>
    <w:rsid w:val="00CE436B"/>
    <w:rsid w:val="00CE4516"/>
    <w:rsid w:val="00CE4CE8"/>
    <w:rsid w:val="00CE5779"/>
    <w:rsid w:val="00CE67CB"/>
    <w:rsid w:val="00CF05B9"/>
    <w:rsid w:val="00CF11B4"/>
    <w:rsid w:val="00CF1B5A"/>
    <w:rsid w:val="00D01FCA"/>
    <w:rsid w:val="00D0418E"/>
    <w:rsid w:val="00D04C81"/>
    <w:rsid w:val="00D079DB"/>
    <w:rsid w:val="00D11A45"/>
    <w:rsid w:val="00D12539"/>
    <w:rsid w:val="00D12CFC"/>
    <w:rsid w:val="00D14B10"/>
    <w:rsid w:val="00D2032C"/>
    <w:rsid w:val="00D21685"/>
    <w:rsid w:val="00D2386D"/>
    <w:rsid w:val="00D23BB6"/>
    <w:rsid w:val="00D23F5E"/>
    <w:rsid w:val="00D2422C"/>
    <w:rsid w:val="00D25850"/>
    <w:rsid w:val="00D26FE1"/>
    <w:rsid w:val="00D27793"/>
    <w:rsid w:val="00D312CA"/>
    <w:rsid w:val="00D33946"/>
    <w:rsid w:val="00D33E8B"/>
    <w:rsid w:val="00D34CCC"/>
    <w:rsid w:val="00D41BD7"/>
    <w:rsid w:val="00D44173"/>
    <w:rsid w:val="00D45F4A"/>
    <w:rsid w:val="00D46F05"/>
    <w:rsid w:val="00D516A9"/>
    <w:rsid w:val="00D57211"/>
    <w:rsid w:val="00D57887"/>
    <w:rsid w:val="00D57D15"/>
    <w:rsid w:val="00D63D8E"/>
    <w:rsid w:val="00D63D95"/>
    <w:rsid w:val="00D64808"/>
    <w:rsid w:val="00D72E18"/>
    <w:rsid w:val="00D74744"/>
    <w:rsid w:val="00D74E90"/>
    <w:rsid w:val="00D81B01"/>
    <w:rsid w:val="00D83CB8"/>
    <w:rsid w:val="00D84FD8"/>
    <w:rsid w:val="00D858F0"/>
    <w:rsid w:val="00D85C21"/>
    <w:rsid w:val="00D868B1"/>
    <w:rsid w:val="00D9003D"/>
    <w:rsid w:val="00D90B78"/>
    <w:rsid w:val="00D92B64"/>
    <w:rsid w:val="00D931CC"/>
    <w:rsid w:val="00D94732"/>
    <w:rsid w:val="00DA14A0"/>
    <w:rsid w:val="00DA163B"/>
    <w:rsid w:val="00DA2772"/>
    <w:rsid w:val="00DA5CCF"/>
    <w:rsid w:val="00DB0EA4"/>
    <w:rsid w:val="00DB11F9"/>
    <w:rsid w:val="00DB1684"/>
    <w:rsid w:val="00DB1B7F"/>
    <w:rsid w:val="00DB2ED9"/>
    <w:rsid w:val="00DB3074"/>
    <w:rsid w:val="00DB478C"/>
    <w:rsid w:val="00DB71F6"/>
    <w:rsid w:val="00DC2406"/>
    <w:rsid w:val="00DC56AE"/>
    <w:rsid w:val="00DD31C5"/>
    <w:rsid w:val="00DD37E6"/>
    <w:rsid w:val="00DD3E15"/>
    <w:rsid w:val="00DE0765"/>
    <w:rsid w:val="00DE5764"/>
    <w:rsid w:val="00DE6163"/>
    <w:rsid w:val="00DE6B29"/>
    <w:rsid w:val="00DE755F"/>
    <w:rsid w:val="00DE7567"/>
    <w:rsid w:val="00DF3260"/>
    <w:rsid w:val="00DF3DEE"/>
    <w:rsid w:val="00DF4133"/>
    <w:rsid w:val="00DF5C1A"/>
    <w:rsid w:val="00DF6188"/>
    <w:rsid w:val="00E019C0"/>
    <w:rsid w:val="00E06D00"/>
    <w:rsid w:val="00E07B12"/>
    <w:rsid w:val="00E07B29"/>
    <w:rsid w:val="00E12A13"/>
    <w:rsid w:val="00E202C8"/>
    <w:rsid w:val="00E24AAD"/>
    <w:rsid w:val="00E24F4D"/>
    <w:rsid w:val="00E3178E"/>
    <w:rsid w:val="00E35E98"/>
    <w:rsid w:val="00E411D8"/>
    <w:rsid w:val="00E411E4"/>
    <w:rsid w:val="00E4227D"/>
    <w:rsid w:val="00E467E8"/>
    <w:rsid w:val="00E526EA"/>
    <w:rsid w:val="00E532DF"/>
    <w:rsid w:val="00E55008"/>
    <w:rsid w:val="00E557FB"/>
    <w:rsid w:val="00E57CD0"/>
    <w:rsid w:val="00E57E74"/>
    <w:rsid w:val="00E61C9F"/>
    <w:rsid w:val="00E65FA9"/>
    <w:rsid w:val="00E706FB"/>
    <w:rsid w:val="00E707B8"/>
    <w:rsid w:val="00E70A93"/>
    <w:rsid w:val="00E71484"/>
    <w:rsid w:val="00E718F8"/>
    <w:rsid w:val="00E7256C"/>
    <w:rsid w:val="00E76EFE"/>
    <w:rsid w:val="00E8049C"/>
    <w:rsid w:val="00E83F45"/>
    <w:rsid w:val="00E84040"/>
    <w:rsid w:val="00E90CB4"/>
    <w:rsid w:val="00E92CB9"/>
    <w:rsid w:val="00EA1A7B"/>
    <w:rsid w:val="00EA20FF"/>
    <w:rsid w:val="00EA24FF"/>
    <w:rsid w:val="00EA29AE"/>
    <w:rsid w:val="00EA3298"/>
    <w:rsid w:val="00EA3537"/>
    <w:rsid w:val="00EA55CC"/>
    <w:rsid w:val="00EA6B46"/>
    <w:rsid w:val="00EB4136"/>
    <w:rsid w:val="00EB4B5C"/>
    <w:rsid w:val="00EB6167"/>
    <w:rsid w:val="00EB790C"/>
    <w:rsid w:val="00EC0151"/>
    <w:rsid w:val="00EC3C9F"/>
    <w:rsid w:val="00EC47BE"/>
    <w:rsid w:val="00EC5B72"/>
    <w:rsid w:val="00EC6E6D"/>
    <w:rsid w:val="00ED3BF7"/>
    <w:rsid w:val="00ED65FE"/>
    <w:rsid w:val="00EE2105"/>
    <w:rsid w:val="00EE478C"/>
    <w:rsid w:val="00EE4B47"/>
    <w:rsid w:val="00EE5DED"/>
    <w:rsid w:val="00EF177C"/>
    <w:rsid w:val="00EF1C3E"/>
    <w:rsid w:val="00EF4E12"/>
    <w:rsid w:val="00EF4E7D"/>
    <w:rsid w:val="00EF695C"/>
    <w:rsid w:val="00F001D1"/>
    <w:rsid w:val="00F01043"/>
    <w:rsid w:val="00F0225B"/>
    <w:rsid w:val="00F077A9"/>
    <w:rsid w:val="00F12ABB"/>
    <w:rsid w:val="00F13CBD"/>
    <w:rsid w:val="00F1721D"/>
    <w:rsid w:val="00F17A08"/>
    <w:rsid w:val="00F2297F"/>
    <w:rsid w:val="00F24AF6"/>
    <w:rsid w:val="00F2671A"/>
    <w:rsid w:val="00F30B8E"/>
    <w:rsid w:val="00F34895"/>
    <w:rsid w:val="00F361BD"/>
    <w:rsid w:val="00F442AE"/>
    <w:rsid w:val="00F44993"/>
    <w:rsid w:val="00F45923"/>
    <w:rsid w:val="00F461C8"/>
    <w:rsid w:val="00F4786D"/>
    <w:rsid w:val="00F50609"/>
    <w:rsid w:val="00F50E39"/>
    <w:rsid w:val="00F5120A"/>
    <w:rsid w:val="00F51A45"/>
    <w:rsid w:val="00F5311A"/>
    <w:rsid w:val="00F54C0D"/>
    <w:rsid w:val="00F564FD"/>
    <w:rsid w:val="00F56FEE"/>
    <w:rsid w:val="00F60C0A"/>
    <w:rsid w:val="00F62960"/>
    <w:rsid w:val="00F62C58"/>
    <w:rsid w:val="00F651EE"/>
    <w:rsid w:val="00F669D8"/>
    <w:rsid w:val="00F70A8B"/>
    <w:rsid w:val="00F711B2"/>
    <w:rsid w:val="00F719D4"/>
    <w:rsid w:val="00F767C3"/>
    <w:rsid w:val="00F77EFB"/>
    <w:rsid w:val="00F830CB"/>
    <w:rsid w:val="00F876C0"/>
    <w:rsid w:val="00F933C1"/>
    <w:rsid w:val="00F94A99"/>
    <w:rsid w:val="00F95F12"/>
    <w:rsid w:val="00F97D85"/>
    <w:rsid w:val="00FA1A4E"/>
    <w:rsid w:val="00FA1E0C"/>
    <w:rsid w:val="00FA7DE4"/>
    <w:rsid w:val="00FB4086"/>
    <w:rsid w:val="00FB5416"/>
    <w:rsid w:val="00FB5633"/>
    <w:rsid w:val="00FB6F3B"/>
    <w:rsid w:val="00FC1254"/>
    <w:rsid w:val="00FC2B17"/>
    <w:rsid w:val="00FC6EB7"/>
    <w:rsid w:val="00FC72E0"/>
    <w:rsid w:val="00FC760F"/>
    <w:rsid w:val="00FD620F"/>
    <w:rsid w:val="00FD6D7E"/>
    <w:rsid w:val="00FE1CB5"/>
    <w:rsid w:val="00FE1D25"/>
    <w:rsid w:val="00FF0A02"/>
    <w:rsid w:val="00FF10B2"/>
    <w:rsid w:val="00FF1C2C"/>
    <w:rsid w:val="00FF1CF2"/>
    <w:rsid w:val="00FF2473"/>
    <w:rsid w:val="00FF3B4E"/>
    <w:rsid w:val="00FF585E"/>
    <w:rsid w:val="00FF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2FF1CBA6"/>
  <w15:docId w15:val="{511156F3-9D23-4086-865F-9337B08BE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18"/>
        <w:szCs w:val="18"/>
        <w:lang w:val="en-US" w:eastAsia="en-US" w:bidi="en-US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0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74BE"/>
    <w:rPr>
      <w:lang w:val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674BE"/>
    <w:pPr>
      <w:keepNext/>
      <w:keepLines/>
      <w:spacing w:before="360" w:after="120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nhideWhenUsed/>
    <w:qFormat/>
    <w:rsid w:val="00C674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674BE"/>
    <w:pPr>
      <w:keepNext/>
      <w:keepLines/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C674B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Overskrift5">
    <w:name w:val="heading 5"/>
    <w:basedOn w:val="Normal"/>
    <w:next w:val="Normal"/>
    <w:link w:val="Overskrift5Tegn"/>
    <w:unhideWhenUsed/>
    <w:qFormat/>
    <w:rsid w:val="00C674BE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Overskrift6">
    <w:name w:val="heading 6"/>
    <w:basedOn w:val="Normal"/>
    <w:next w:val="Normal"/>
    <w:link w:val="Overskrift6Tegn"/>
    <w:unhideWhenUsed/>
    <w:qFormat/>
    <w:rsid w:val="00C674BE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C674BE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unhideWhenUsed/>
    <w:qFormat/>
    <w:rsid w:val="00C674BE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nhideWhenUsed/>
    <w:qFormat/>
    <w:rsid w:val="00C674BE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dholdsfortegnelse1">
    <w:name w:val="toc 1"/>
    <w:basedOn w:val="Normal"/>
    <w:next w:val="Normal"/>
    <w:semiHidden/>
    <w:rsid w:val="008E77E5"/>
    <w:pPr>
      <w:tabs>
        <w:tab w:val="right" w:pos="9071"/>
      </w:tabs>
      <w:spacing w:before="360" w:after="360"/>
    </w:pPr>
    <w:rPr>
      <w:b/>
      <w:caps/>
      <w:sz w:val="22"/>
      <w:u w:val="single"/>
    </w:rPr>
  </w:style>
  <w:style w:type="paragraph" w:styleId="Indholdsfortegnelse2">
    <w:name w:val="toc 2"/>
    <w:basedOn w:val="Normal"/>
    <w:next w:val="Normal"/>
    <w:semiHidden/>
    <w:rsid w:val="008E77E5"/>
    <w:pPr>
      <w:tabs>
        <w:tab w:val="right" w:pos="9071"/>
      </w:tabs>
      <w:ind w:left="240"/>
    </w:pPr>
    <w:rPr>
      <w:b/>
      <w:smallCaps/>
      <w:sz w:val="22"/>
      <w:u w:val="single"/>
    </w:rPr>
  </w:style>
  <w:style w:type="paragraph" w:styleId="Indholdsfortegnelse3">
    <w:name w:val="toc 3"/>
    <w:basedOn w:val="Normal"/>
    <w:next w:val="Normal"/>
    <w:semiHidden/>
    <w:rsid w:val="008E77E5"/>
    <w:pPr>
      <w:tabs>
        <w:tab w:val="right" w:pos="9071"/>
      </w:tabs>
      <w:ind w:left="480"/>
    </w:pPr>
    <w:rPr>
      <w:smallCaps/>
      <w:sz w:val="22"/>
    </w:rPr>
  </w:style>
  <w:style w:type="paragraph" w:styleId="Indholdsfortegnelse4">
    <w:name w:val="toc 4"/>
    <w:basedOn w:val="Normal"/>
    <w:next w:val="Normal"/>
    <w:semiHidden/>
    <w:rsid w:val="008E77E5"/>
    <w:pPr>
      <w:tabs>
        <w:tab w:val="right" w:pos="9071"/>
      </w:tabs>
      <w:ind w:left="720"/>
    </w:pPr>
    <w:rPr>
      <w:sz w:val="22"/>
    </w:rPr>
  </w:style>
  <w:style w:type="paragraph" w:styleId="Indholdsfortegnelse5">
    <w:name w:val="toc 5"/>
    <w:basedOn w:val="Normal"/>
    <w:next w:val="Normal"/>
    <w:semiHidden/>
    <w:rsid w:val="008E77E5"/>
    <w:pPr>
      <w:tabs>
        <w:tab w:val="right" w:pos="9071"/>
      </w:tabs>
      <w:ind w:left="960"/>
    </w:pPr>
    <w:rPr>
      <w:sz w:val="22"/>
    </w:rPr>
  </w:style>
  <w:style w:type="paragraph" w:styleId="Indholdsfortegnelse6">
    <w:name w:val="toc 6"/>
    <w:basedOn w:val="Normal"/>
    <w:next w:val="Normal"/>
    <w:semiHidden/>
    <w:rsid w:val="008E77E5"/>
    <w:pPr>
      <w:tabs>
        <w:tab w:val="right" w:pos="9071"/>
      </w:tabs>
      <w:ind w:left="1200"/>
    </w:pPr>
    <w:rPr>
      <w:sz w:val="22"/>
    </w:rPr>
  </w:style>
  <w:style w:type="paragraph" w:styleId="Indholdsfortegnelse7">
    <w:name w:val="toc 7"/>
    <w:basedOn w:val="Normal"/>
    <w:next w:val="Normal"/>
    <w:semiHidden/>
    <w:rsid w:val="008E77E5"/>
    <w:pPr>
      <w:tabs>
        <w:tab w:val="right" w:pos="9071"/>
      </w:tabs>
      <w:ind w:left="1440"/>
    </w:pPr>
    <w:rPr>
      <w:sz w:val="22"/>
    </w:rPr>
  </w:style>
  <w:style w:type="paragraph" w:styleId="Indholdsfortegnelse8">
    <w:name w:val="toc 8"/>
    <w:basedOn w:val="Normal"/>
    <w:next w:val="Normal"/>
    <w:semiHidden/>
    <w:rsid w:val="008E77E5"/>
    <w:pPr>
      <w:tabs>
        <w:tab w:val="right" w:pos="9071"/>
      </w:tabs>
      <w:ind w:left="1680"/>
    </w:pPr>
    <w:rPr>
      <w:sz w:val="22"/>
    </w:rPr>
  </w:style>
  <w:style w:type="paragraph" w:styleId="Indholdsfortegnelse9">
    <w:name w:val="toc 9"/>
    <w:basedOn w:val="Normal"/>
    <w:next w:val="Normal"/>
    <w:semiHidden/>
    <w:rsid w:val="008E77E5"/>
    <w:pPr>
      <w:tabs>
        <w:tab w:val="right" w:pos="9071"/>
      </w:tabs>
      <w:ind w:left="1920"/>
    </w:pPr>
    <w:rPr>
      <w:sz w:val="22"/>
    </w:rPr>
  </w:style>
  <w:style w:type="paragraph" w:customStyle="1" w:styleId="Krav">
    <w:name w:val="Krav"/>
    <w:basedOn w:val="Normal"/>
    <w:rsid w:val="008E77E5"/>
    <w:pPr>
      <w:spacing w:before="120"/>
      <w:ind w:left="851" w:hanging="851"/>
    </w:pPr>
  </w:style>
  <w:style w:type="paragraph" w:customStyle="1" w:styleId="Hovedoverskrift">
    <w:name w:val="Hovedoverskrift"/>
    <w:basedOn w:val="Overskrift1"/>
    <w:next w:val="Normal"/>
    <w:rsid w:val="008E77E5"/>
    <w:pPr>
      <w:spacing w:before="0"/>
      <w:outlineLvl w:val="9"/>
    </w:pPr>
    <w:rPr>
      <w:sz w:val="36"/>
    </w:rPr>
  </w:style>
  <w:style w:type="paragraph" w:styleId="Sidefod">
    <w:name w:val="footer"/>
    <w:basedOn w:val="Normal"/>
    <w:rsid w:val="008E77E5"/>
    <w:pPr>
      <w:tabs>
        <w:tab w:val="center" w:pos="4819"/>
        <w:tab w:val="right" w:pos="9638"/>
      </w:tabs>
    </w:pPr>
  </w:style>
  <w:style w:type="paragraph" w:styleId="Sidehoved">
    <w:name w:val="header"/>
    <w:basedOn w:val="Normal"/>
    <w:rsid w:val="008E77E5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8E77E5"/>
  </w:style>
  <w:style w:type="character" w:styleId="Hyperlink">
    <w:name w:val="Hyperlink"/>
    <w:basedOn w:val="Standardskrifttypeiafsnit"/>
    <w:rsid w:val="008E77E5"/>
    <w:rPr>
      <w:color w:val="0000FF"/>
      <w:u w:val="single"/>
    </w:rPr>
  </w:style>
  <w:style w:type="character" w:styleId="BesgtLink">
    <w:name w:val="FollowedHyperlink"/>
    <w:basedOn w:val="Standardskrifttypeiafsnit"/>
    <w:rsid w:val="008E77E5"/>
    <w:rPr>
      <w:color w:val="800080"/>
      <w:u w:val="single"/>
    </w:rPr>
  </w:style>
  <w:style w:type="table" w:styleId="Tabel-Gitter">
    <w:name w:val="Table Grid"/>
    <w:basedOn w:val="Tabel-Normal"/>
    <w:rsid w:val="00BE7067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semiHidden/>
    <w:rsid w:val="00223C2A"/>
    <w:rPr>
      <w:rFonts w:ascii="Tahoma" w:hAnsi="Tahoma" w:cs="Tahoma"/>
      <w:sz w:val="16"/>
      <w:szCs w:val="16"/>
    </w:rPr>
  </w:style>
  <w:style w:type="paragraph" w:styleId="Dokumentoversigt">
    <w:name w:val="Document Map"/>
    <w:basedOn w:val="Normal"/>
    <w:semiHidden/>
    <w:rsid w:val="00CC5FE5"/>
    <w:pPr>
      <w:shd w:val="clear" w:color="auto" w:fill="000080"/>
    </w:pPr>
    <w:rPr>
      <w:rFonts w:ascii="Tahoma" w:hAnsi="Tahoma" w:cs="Tahoma"/>
    </w:rPr>
  </w:style>
  <w:style w:type="character" w:styleId="Pladsholdertekst">
    <w:name w:val="Placeholder Text"/>
    <w:basedOn w:val="Standardskrifttypeiafsnit"/>
    <w:uiPriority w:val="99"/>
    <w:semiHidden/>
    <w:rsid w:val="001B767E"/>
    <w:rPr>
      <w:color w:val="808080"/>
    </w:rPr>
  </w:style>
  <w:style w:type="character" w:styleId="Fremhv">
    <w:name w:val="Emphasis"/>
    <w:uiPriority w:val="20"/>
    <w:qFormat/>
    <w:rsid w:val="00C674BE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C674BE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rsid w:val="00C674BE"/>
    <w:rPr>
      <w:rFonts w:asciiTheme="majorHAnsi" w:eastAsiaTheme="majorEastAsia" w:hAnsiTheme="majorHAnsi" w:cstheme="majorBidi"/>
      <w:b/>
      <w:bCs/>
      <w:sz w:val="26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C674BE"/>
    <w:rPr>
      <w:rFonts w:eastAsiaTheme="majorEastAsia" w:cstheme="majorBidi"/>
      <w:b/>
      <w:bCs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C674BE"/>
    <w:rPr>
      <w:rFonts w:asciiTheme="majorHAnsi" w:eastAsiaTheme="majorEastAsia" w:hAnsiTheme="majorHAnsi" w:cstheme="majorBidi"/>
      <w:b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C674BE"/>
    <w:rPr>
      <w:rFonts w:asciiTheme="majorHAnsi" w:eastAsiaTheme="majorEastAsia" w:hAnsiTheme="majorHAnsi" w:cstheme="majorBidi"/>
      <w:b/>
      <w:bCs/>
      <w:color w:val="7F7F7F" w:themeColor="text1" w:themeTint="80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C674BE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C674BE"/>
    <w:rPr>
      <w:rFonts w:asciiTheme="majorHAnsi" w:eastAsiaTheme="majorEastAsia" w:hAnsiTheme="majorHAnsi" w:cstheme="majorBidi"/>
      <w:i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C674BE"/>
    <w:rPr>
      <w:rFonts w:asciiTheme="majorHAnsi" w:eastAsiaTheme="majorEastAsia" w:hAnsiTheme="majorHAnsi" w:cstheme="majorBidi"/>
      <w:sz w:val="20"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9"/>
    <w:rsid w:val="00C674BE"/>
    <w:rPr>
      <w:rFonts w:asciiTheme="majorHAnsi" w:eastAsiaTheme="majorEastAsia" w:hAnsiTheme="majorHAnsi" w:cstheme="majorBidi"/>
      <w:i/>
      <w:iCs/>
      <w:spacing w:val="5"/>
      <w:sz w:val="20"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29"/>
    <w:qFormat/>
    <w:rsid w:val="00C674BE"/>
    <w:pPr>
      <w:contextualSpacing/>
    </w:pPr>
    <w:rPr>
      <w:rFonts w:asciiTheme="majorHAnsi" w:eastAsiaTheme="majorEastAsia" w:hAnsiTheme="majorHAnsi" w:cstheme="majorBidi"/>
      <w:b/>
      <w:spacing w:val="5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29"/>
    <w:rsid w:val="00C674BE"/>
    <w:rPr>
      <w:rFonts w:asciiTheme="majorHAnsi" w:eastAsiaTheme="majorEastAsia" w:hAnsiTheme="majorHAnsi" w:cstheme="majorBidi"/>
      <w:b/>
      <w:spacing w:val="5"/>
      <w:sz w:val="52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30"/>
    <w:qFormat/>
    <w:rsid w:val="00C674BE"/>
    <w:pPr>
      <w:spacing w:after="600"/>
    </w:pPr>
    <w:rPr>
      <w:rFonts w:asciiTheme="majorHAnsi" w:eastAsiaTheme="majorEastAsia" w:hAnsiTheme="majorHAnsi" w:cstheme="majorBidi"/>
      <w:iCs/>
      <w:spacing w:val="13"/>
    </w:rPr>
  </w:style>
  <w:style w:type="character" w:customStyle="1" w:styleId="UndertitelTegn">
    <w:name w:val="Undertitel Tegn"/>
    <w:basedOn w:val="Standardskrifttypeiafsnit"/>
    <w:link w:val="Undertitel"/>
    <w:uiPriority w:val="30"/>
    <w:rsid w:val="00C674BE"/>
    <w:rPr>
      <w:rFonts w:asciiTheme="majorHAnsi" w:eastAsiaTheme="majorEastAsia" w:hAnsiTheme="majorHAnsi" w:cstheme="majorBidi"/>
      <w:iCs/>
      <w:spacing w:val="13"/>
      <w:lang w:val="da-DK"/>
    </w:rPr>
  </w:style>
  <w:style w:type="character" w:styleId="Strk">
    <w:name w:val="Strong"/>
    <w:uiPriority w:val="22"/>
    <w:qFormat/>
    <w:rsid w:val="00C674BE"/>
    <w:rPr>
      <w:b/>
      <w:bCs/>
    </w:rPr>
  </w:style>
  <w:style w:type="paragraph" w:styleId="Ingenafstand">
    <w:name w:val="No Spacing"/>
    <w:basedOn w:val="Normal"/>
    <w:uiPriority w:val="1"/>
    <w:qFormat/>
    <w:rsid w:val="00C674BE"/>
    <w:pPr>
      <w:spacing w:after="0"/>
    </w:pPr>
  </w:style>
  <w:style w:type="paragraph" w:styleId="Listeafsnit">
    <w:name w:val="List Paragraph"/>
    <w:basedOn w:val="Normal"/>
    <w:uiPriority w:val="34"/>
    <w:qFormat/>
    <w:rsid w:val="00C674BE"/>
    <w:pPr>
      <w:ind w:left="720"/>
      <w:contextualSpacing/>
    </w:pPr>
  </w:style>
  <w:style w:type="paragraph" w:styleId="Citat">
    <w:name w:val="Quote"/>
    <w:basedOn w:val="Normal"/>
    <w:next w:val="Normal"/>
    <w:link w:val="CitatTegn"/>
    <w:uiPriority w:val="29"/>
    <w:qFormat/>
    <w:rsid w:val="00C674BE"/>
    <w:pPr>
      <w:spacing w:before="200" w:after="0"/>
      <w:ind w:left="360" w:right="360"/>
    </w:pPr>
    <w:rPr>
      <w:i/>
      <w:iCs/>
      <w:lang w:val="en-US"/>
    </w:rPr>
  </w:style>
  <w:style w:type="character" w:customStyle="1" w:styleId="CitatTegn">
    <w:name w:val="Citat Tegn"/>
    <w:basedOn w:val="Standardskrifttypeiafsnit"/>
    <w:link w:val="Citat"/>
    <w:uiPriority w:val="29"/>
    <w:rsid w:val="00C674BE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674BE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lang w:val="en-US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674BE"/>
    <w:rPr>
      <w:b/>
      <w:bCs/>
      <w:i/>
      <w:iCs/>
    </w:rPr>
  </w:style>
  <w:style w:type="character" w:styleId="Svagfremhvning">
    <w:name w:val="Subtle Emphasis"/>
    <w:uiPriority w:val="19"/>
    <w:qFormat/>
    <w:rsid w:val="00C674BE"/>
    <w:rPr>
      <w:i/>
      <w:iCs/>
    </w:rPr>
  </w:style>
  <w:style w:type="character" w:styleId="Kraftigfremhvning">
    <w:name w:val="Intense Emphasis"/>
    <w:uiPriority w:val="21"/>
    <w:qFormat/>
    <w:rsid w:val="00C674BE"/>
    <w:rPr>
      <w:b/>
      <w:bCs/>
    </w:rPr>
  </w:style>
  <w:style w:type="character" w:styleId="Svaghenvisning">
    <w:name w:val="Subtle Reference"/>
    <w:uiPriority w:val="31"/>
    <w:qFormat/>
    <w:rsid w:val="00C674BE"/>
    <w:rPr>
      <w:smallCaps/>
    </w:rPr>
  </w:style>
  <w:style w:type="character" w:styleId="Kraftighenvisning">
    <w:name w:val="Intense Reference"/>
    <w:uiPriority w:val="32"/>
    <w:qFormat/>
    <w:rsid w:val="00C674BE"/>
    <w:rPr>
      <w:smallCaps/>
      <w:spacing w:val="5"/>
      <w:u w:val="single"/>
    </w:rPr>
  </w:style>
  <w:style w:type="character" w:styleId="Bogenstitel">
    <w:name w:val="Book Title"/>
    <w:uiPriority w:val="33"/>
    <w:qFormat/>
    <w:rsid w:val="00C674BE"/>
    <w:rPr>
      <w:b/>
      <w:iCs/>
      <w:spacing w:val="5"/>
      <w:bdr w:val="none" w:sz="0" w:space="0" w:color="auto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C674BE"/>
    <w:pPr>
      <w:outlineLvl w:val="9"/>
    </w:pPr>
  </w:style>
  <w:style w:type="paragraph" w:customStyle="1" w:styleId="Skabelonoverskrift">
    <w:name w:val="Skabelonoverskrift"/>
    <w:basedOn w:val="Normal"/>
    <w:next w:val="Normal"/>
    <w:link w:val="SkabelonoverskriftTegn"/>
    <w:uiPriority w:val="49"/>
    <w:semiHidden/>
    <w:qFormat/>
    <w:rsid w:val="00C674BE"/>
    <w:pPr>
      <w:spacing w:after="360"/>
      <w:contextualSpacing/>
    </w:pPr>
    <w:rPr>
      <w:b/>
      <w:sz w:val="28"/>
    </w:rPr>
  </w:style>
  <w:style w:type="character" w:customStyle="1" w:styleId="SkabelonoverskriftTegn">
    <w:name w:val="Skabelonoverskrift Tegn"/>
    <w:basedOn w:val="Standardskrifttypeiafsnit"/>
    <w:link w:val="Skabelonoverskrift"/>
    <w:uiPriority w:val="49"/>
    <w:semiHidden/>
    <w:rsid w:val="00C674BE"/>
    <w:rPr>
      <w:b/>
      <w:sz w:val="28"/>
      <w:lang w:val="da-DK"/>
    </w:rPr>
  </w:style>
  <w:style w:type="paragraph" w:customStyle="1" w:styleId="DagsordenReferat-Tekst">
    <w:name w:val="DagsordenReferat - Tekst"/>
    <w:basedOn w:val="Normal"/>
    <w:link w:val="DagsordenReferat-TekstTegn"/>
    <w:uiPriority w:val="8"/>
    <w:qFormat/>
    <w:rsid w:val="00C674BE"/>
    <w:pPr>
      <w:spacing w:after="120"/>
      <w:ind w:left="378"/>
    </w:pPr>
  </w:style>
  <w:style w:type="character" w:customStyle="1" w:styleId="DagsordenReferat-TekstTegn">
    <w:name w:val="DagsordenReferat - Tekst Tegn"/>
    <w:basedOn w:val="Standardskrifttypeiafsnit"/>
    <w:link w:val="DagsordenReferat-Tekst"/>
    <w:uiPriority w:val="8"/>
    <w:rsid w:val="00C674BE"/>
    <w:rPr>
      <w:lang w:val="da-DK"/>
    </w:rPr>
  </w:style>
  <w:style w:type="paragraph" w:customStyle="1" w:styleId="DagsordenReferat-Opstilling">
    <w:name w:val="DagsordenReferat - Opstilling"/>
    <w:basedOn w:val="Normal"/>
    <w:uiPriority w:val="8"/>
    <w:qFormat/>
    <w:rsid w:val="00C674BE"/>
    <w:pPr>
      <w:numPr>
        <w:numId w:val="14"/>
      </w:numPr>
      <w:spacing w:after="120"/>
    </w:pPr>
    <w:rPr>
      <w:b/>
    </w:rPr>
  </w:style>
  <w:style w:type="paragraph" w:styleId="Opstilling-talellerbogst">
    <w:name w:val="List Number"/>
    <w:basedOn w:val="Normal"/>
    <w:rsid w:val="009F0BA6"/>
    <w:pPr>
      <w:numPr>
        <w:numId w:val="2"/>
      </w:numPr>
      <w:contextualSpacing/>
    </w:pPr>
  </w:style>
  <w:style w:type="paragraph" w:customStyle="1" w:styleId="Modtagere">
    <w:name w:val="Modtagere"/>
    <w:basedOn w:val="Normal"/>
    <w:uiPriority w:val="39"/>
    <w:qFormat/>
    <w:rsid w:val="00C674BE"/>
    <w:pPr>
      <w:spacing w:after="0"/>
      <w:contextualSpacing/>
    </w:pPr>
  </w:style>
  <w:style w:type="paragraph" w:customStyle="1" w:styleId="AakSkabelonOverskrift">
    <w:name w:val="AakSkabelonOverskrift"/>
    <w:basedOn w:val="Skabelonoverskrift"/>
    <w:rsid w:val="002B207A"/>
  </w:style>
  <w:style w:type="paragraph" w:customStyle="1" w:styleId="abcTest">
    <w:name w:val="abcTest"/>
    <w:basedOn w:val="Normal"/>
    <w:qFormat/>
    <w:rsid w:val="00C674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6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1mamd\AppData\Local\AAK\AAK%20Skabeloner\AakTomt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AakTomt</Template>
  <TotalTime>2</TotalTime>
  <Pages>9</Pages>
  <Words>1547</Words>
  <Characters>10700</Characters>
  <Application>Microsoft Office Word</Application>
  <DocSecurity>0</DocSecurity>
  <Lines>823</Lines>
  <Paragraphs>437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Aalborg Kommune</Company>
  <LinksUpToDate>false</LinksUpToDate>
  <CharactersWithSpaces>11810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Marie Dam</dc:creator>
  <cp:lastModifiedBy>Magnus Nygaard Butler</cp:lastModifiedBy>
  <cp:revision>2</cp:revision>
  <cp:lastPrinted>2010-03-04T09:12:00Z</cp:lastPrinted>
  <dcterms:created xsi:type="dcterms:W3CDTF">2025-05-21T08:58:00Z</dcterms:created>
  <dcterms:modified xsi:type="dcterms:W3CDTF">2025-05-21T08:58:00Z</dcterms:modified>
</cp:coreProperties>
</file>