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E0" w:rsidRDefault="00CE2BE0" w:rsidP="00CE2BE0">
      <w:pPr>
        <w:rPr>
          <w:b/>
          <w:sz w:val="24"/>
          <w:highlight w:val="yellow"/>
        </w:rPr>
      </w:pPr>
      <w:bookmarkStart w:id="0" w:name="_GoBack"/>
      <w:bookmarkEnd w:id="0"/>
      <w:r>
        <w:rPr>
          <w:b/>
          <w:sz w:val="24"/>
        </w:rPr>
        <w:t xml:space="preserve">Opsummering af tilsyn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17"/>
        <w:gridCol w:w="1702"/>
        <w:gridCol w:w="3225"/>
      </w:tblGrid>
      <w:tr w:rsidR="00CE2BE0" w:rsidTr="00CE2BE0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2BE0" w:rsidRDefault="00CE2BE0">
            <w:r>
              <w:t>Virksomhedens navn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2BE0" w:rsidRDefault="00CE2BE0">
            <w:r>
              <w:t>Adresse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CE2BE0" w:rsidRDefault="00CE2BE0">
            <w:r>
              <w:t xml:space="preserve">Tilsynsdato </w:t>
            </w:r>
          </w:p>
        </w:tc>
      </w:tr>
      <w:tr w:rsidR="00CE2BE0" w:rsidTr="00CE2BE0"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2BE0" w:rsidRDefault="00CE2B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Christian Molbo</w:t>
            </w:r>
          </w:p>
          <w:p w:rsidR="00CE2BE0" w:rsidRDefault="00CE2BE0">
            <w:pPr>
              <w:rPr>
                <w:color w:val="000000" w:themeColor="text1"/>
              </w:rPr>
            </w:pPr>
          </w:p>
          <w:p w:rsidR="00CE2BE0" w:rsidRDefault="00CE2BE0">
            <w:pPr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E0" w:rsidRDefault="00CE2B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Dengsøvej 22, 8860 Ulstrup</w:t>
            </w:r>
          </w:p>
          <w:p w:rsidR="00CE2BE0" w:rsidRDefault="00CE2BE0">
            <w:pPr>
              <w:rPr>
                <w:color w:val="000000" w:themeColor="text1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2BE0" w:rsidRDefault="00CE2BE0">
            <w:r>
              <w:t>23. marts 2017</w:t>
            </w:r>
          </w:p>
          <w:p w:rsidR="00CE2BE0" w:rsidRDefault="00CE2BE0"/>
        </w:tc>
      </w:tr>
      <w:tr w:rsidR="00CE2BE0" w:rsidTr="00CE2BE0">
        <w:tc>
          <w:tcPr>
            <w:tcW w:w="66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2BE0" w:rsidRDefault="00CE2BE0">
            <w:pPr>
              <w:rPr>
                <w:lang w:val="en-GB"/>
              </w:rPr>
            </w:pPr>
            <w:r>
              <w:t>Virksomheds type (listetype)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CE2BE0" w:rsidRDefault="00CE2BE0">
            <w:pPr>
              <w:rPr>
                <w:lang w:val="en-GB"/>
              </w:rPr>
            </w:pPr>
            <w:r>
              <w:t>CVR-nr. / evt. P-nr. / evt. CHR-nr.</w:t>
            </w:r>
          </w:p>
        </w:tc>
      </w:tr>
      <w:tr w:rsidR="00CE2BE0" w:rsidTr="00CE2BE0">
        <w:tc>
          <w:tcPr>
            <w:tcW w:w="66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2BE0" w:rsidRDefault="00CE2BE0">
            <w:r>
              <w:t>Svinebrug</w:t>
            </w:r>
          </w:p>
          <w:p w:rsidR="00CE2BE0" w:rsidRDefault="00CE2BE0"/>
          <w:p w:rsidR="00CE2BE0" w:rsidRDefault="00CE2BE0">
            <w:r>
              <w:t>L08A - Landbrug med dyrehold over 75 DE, uden § 11</w:t>
            </w:r>
          </w:p>
          <w:p w:rsidR="00CE2BE0" w:rsidRDefault="00CE2BE0"/>
          <w:p w:rsidR="00CE2BE0" w:rsidRDefault="00CE2BE0">
            <w:r>
              <w:t>VVM-screeningafgørelse i 2001</w:t>
            </w:r>
          </w:p>
          <w:p w:rsidR="00CE2BE0" w:rsidRDefault="00CE2BE0"/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2BE0" w:rsidRDefault="00CE2BE0">
            <w:r>
              <w:t>CVR-nr.:</w:t>
            </w:r>
          </w:p>
          <w:p w:rsidR="00CE2BE0" w:rsidRDefault="00CE2BE0">
            <w:r>
              <w:t>25596676</w:t>
            </w:r>
          </w:p>
          <w:p w:rsidR="00CE2BE0" w:rsidRDefault="00CE2BE0"/>
          <w:p w:rsidR="00CE2BE0" w:rsidRDefault="00CE2BE0">
            <w:r>
              <w:t>P-nr.:</w:t>
            </w:r>
          </w:p>
          <w:p w:rsidR="00CE2BE0" w:rsidRDefault="00CE2BE0">
            <w:r>
              <w:t>1014998124</w:t>
            </w:r>
          </w:p>
          <w:p w:rsidR="00CE2BE0" w:rsidRDefault="00CE2BE0"/>
          <w:p w:rsidR="00CE2BE0" w:rsidRDefault="00CE2BE0">
            <w:r>
              <w:t>CHR-nr.:</w:t>
            </w:r>
          </w:p>
          <w:p w:rsidR="00CE2BE0" w:rsidRDefault="00CE2BE0">
            <w:r>
              <w:t>47648</w:t>
            </w:r>
          </w:p>
        </w:tc>
      </w:tr>
      <w:tr w:rsidR="00CE2BE0" w:rsidTr="00CE2BE0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CE2BE0" w:rsidRDefault="00CE2BE0">
            <w:r>
              <w:t>Baggrund for tilsyn</w:t>
            </w:r>
          </w:p>
        </w:tc>
      </w:tr>
      <w:tr w:rsidR="00CE2BE0" w:rsidTr="00CE2BE0">
        <w:trPr>
          <w:trHeight w:val="51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BE0" w:rsidRDefault="00CE2BE0">
            <w:r>
              <w:t>- Prioriteret tilsyn (på baggrund af miljørisikovurderingen)</w:t>
            </w:r>
          </w:p>
          <w:p w:rsidR="00CE2BE0" w:rsidRDefault="00CE2BE0"/>
        </w:tc>
      </w:tr>
      <w:tr w:rsidR="00CE2BE0" w:rsidTr="00CE2BE0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CE2BE0" w:rsidRDefault="00CE2BE0">
            <w:r>
              <w:t>På tilsynet blev ført tilsyn med</w:t>
            </w:r>
          </w:p>
        </w:tc>
      </w:tr>
      <w:tr w:rsidR="00CE2BE0" w:rsidTr="00CE2BE0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BE0" w:rsidRDefault="00CE2BE0">
            <w:r>
              <w:t>- Dyreholds størrelse</w:t>
            </w:r>
          </w:p>
          <w:p w:rsidR="00CE2BE0" w:rsidRDefault="00CE2BE0">
            <w:r>
              <w:t>- Gødning opbevaringsanlæg, flydende</w:t>
            </w:r>
          </w:p>
          <w:p w:rsidR="00CE2BE0" w:rsidRDefault="00CE2BE0">
            <w:pPr>
              <w:rPr>
                <w:highlight w:val="yellow"/>
              </w:rPr>
            </w:pPr>
            <w:r>
              <w:t>- Vaskeplads</w:t>
            </w:r>
          </w:p>
          <w:p w:rsidR="00CE2BE0" w:rsidRDefault="00CE2BE0"/>
        </w:tc>
      </w:tr>
      <w:tr w:rsidR="00CE2BE0" w:rsidTr="00CE2BE0">
        <w:tc>
          <w:tcPr>
            <w:tcW w:w="49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2BE0" w:rsidRDefault="00CE2BE0">
            <w:r>
              <w:t>Er der konstateret jordforurening?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CE2BE0" w:rsidRDefault="00CE2BE0">
            <w:r>
              <w:t>Er der meddelt påbud, forbud eller indskærpelser i forbindelse med tilsynet?</w:t>
            </w:r>
          </w:p>
        </w:tc>
      </w:tr>
      <w:tr w:rsidR="00CE2BE0" w:rsidTr="00CE2BE0">
        <w:tc>
          <w:tcPr>
            <w:tcW w:w="49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2BE0" w:rsidRDefault="00CE2BE0">
            <w:r>
              <w:t>Nej</w:t>
            </w:r>
          </w:p>
          <w:p w:rsidR="00CE2BE0" w:rsidRDefault="00CE2BE0"/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2BE0" w:rsidRDefault="00CE2BE0">
            <w:r>
              <w:t>Nej</w:t>
            </w:r>
          </w:p>
          <w:p w:rsidR="00CE2BE0" w:rsidRDefault="00CE2BE0"/>
          <w:p w:rsidR="00CE2BE0" w:rsidRDefault="00CE2BE0"/>
        </w:tc>
      </w:tr>
      <w:tr w:rsidR="00CE2BE0" w:rsidTr="00CE2BE0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CE2BE0" w:rsidRDefault="00CE2BE0">
            <w:r>
              <w:t>Evt. konklusion på seneste indberetning om egenkontrol (og evt. håndhævelse)</w:t>
            </w:r>
          </w:p>
        </w:tc>
      </w:tr>
      <w:tr w:rsidR="00CE2BE0" w:rsidTr="00CE2BE0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BE0" w:rsidRDefault="00CE2BE0">
            <w:r>
              <w:t>Ikke relevant</w:t>
            </w:r>
          </w:p>
          <w:p w:rsidR="00CE2BE0" w:rsidRDefault="00CE2BE0"/>
          <w:p w:rsidR="00CE2BE0" w:rsidRDefault="00CE2BE0"/>
        </w:tc>
      </w:tr>
    </w:tbl>
    <w:p w:rsidR="00CE2BE0" w:rsidRDefault="00CE2BE0" w:rsidP="00CE2BE0"/>
    <w:p w:rsidR="00DB7C28" w:rsidRPr="00CE2BE0" w:rsidRDefault="00DB7C28" w:rsidP="00CE2BE0">
      <w:pPr>
        <w:spacing w:line="240" w:lineRule="auto"/>
        <w:rPr>
          <w:b/>
          <w:sz w:val="24"/>
          <w:highlight w:val="yellow"/>
        </w:rPr>
      </w:pPr>
    </w:p>
    <w:sectPr w:rsidR="00DB7C28" w:rsidRPr="00CE2BE0" w:rsidSect="0033718D">
      <w:headerReference w:type="first" r:id="rId6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28" w:rsidRDefault="00DB7C28">
      <w:r>
        <w:separator/>
      </w:r>
    </w:p>
  </w:endnote>
  <w:endnote w:type="continuationSeparator" w:id="0">
    <w:p w:rsidR="00DB7C28" w:rsidRDefault="00DB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28" w:rsidRDefault="00DB7C28">
      <w:r>
        <w:separator/>
      </w:r>
    </w:p>
  </w:footnote>
  <w:footnote w:type="continuationSeparator" w:id="0">
    <w:p w:rsidR="00DB7C28" w:rsidRDefault="00DB7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28" w:rsidRDefault="00CE2BE0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360045</wp:posOffset>
          </wp:positionV>
          <wp:extent cx="1609090" cy="579120"/>
          <wp:effectExtent l="0" t="0" r="0" b="0"/>
          <wp:wrapTight wrapText="bothSides">
            <wp:wrapPolygon edited="0">
              <wp:start x="0" y="0"/>
              <wp:lineTo x="0" y="20605"/>
              <wp:lineTo x="21225" y="20605"/>
              <wp:lineTo x="2122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4C25"/>
    <w:rsid w:val="000027DF"/>
    <w:rsid w:val="0002332A"/>
    <w:rsid w:val="00091C99"/>
    <w:rsid w:val="000B48B6"/>
    <w:rsid w:val="000C5042"/>
    <w:rsid w:val="00144E30"/>
    <w:rsid w:val="001545A7"/>
    <w:rsid w:val="001F570B"/>
    <w:rsid w:val="0033718D"/>
    <w:rsid w:val="0035561E"/>
    <w:rsid w:val="003D13D9"/>
    <w:rsid w:val="004D4F1D"/>
    <w:rsid w:val="0059762A"/>
    <w:rsid w:val="006835B3"/>
    <w:rsid w:val="00705D0F"/>
    <w:rsid w:val="007B22E8"/>
    <w:rsid w:val="007B2AB0"/>
    <w:rsid w:val="007C4A4E"/>
    <w:rsid w:val="00934C25"/>
    <w:rsid w:val="009B1E16"/>
    <w:rsid w:val="009B6F24"/>
    <w:rsid w:val="00A20135"/>
    <w:rsid w:val="00A27431"/>
    <w:rsid w:val="00AA1858"/>
    <w:rsid w:val="00B63013"/>
    <w:rsid w:val="00B7546D"/>
    <w:rsid w:val="00BE3D73"/>
    <w:rsid w:val="00C0211D"/>
    <w:rsid w:val="00C72501"/>
    <w:rsid w:val="00CE2BE0"/>
    <w:rsid w:val="00D24FAA"/>
    <w:rsid w:val="00D34C50"/>
    <w:rsid w:val="00DB7C28"/>
    <w:rsid w:val="00DE284B"/>
    <w:rsid w:val="00F13025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3DCAC3F-04DE-44EF-9E19-549001A0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99"/>
    <w:pPr>
      <w:spacing w:line="280" w:lineRule="atLeast"/>
    </w:pPr>
    <w:rPr>
      <w:rFonts w:ascii="Arial" w:hAnsi="Arial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9B1E16"/>
    <w:pPr>
      <w:keepNext/>
      <w:keepLines/>
      <w:spacing w:after="60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uiPriority w:val="99"/>
    <w:rsid w:val="00A20135"/>
  </w:style>
  <w:style w:type="paragraph" w:styleId="Sidehoved">
    <w:name w:val="header"/>
    <w:basedOn w:val="Normal"/>
    <w:link w:val="SidehovedTegn"/>
    <w:uiPriority w:val="99"/>
    <w:rsid w:val="00BE3D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ascii="Arial" w:hAnsi="Arial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BE3D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9B1E16"/>
    <w:rPr>
      <w:rFonts w:ascii="Arial" w:eastAsiaTheme="majorEastAsia" w:hAnsi="Arial" w:cstheme="majorBidi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7B3851D4</Template>
  <TotalTime>0</TotalTime>
  <Pages>1</Pages>
  <Words>107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Nielsen (Favrskov Kommune)</dc:creator>
  <cp:keywords/>
  <dc:description/>
  <cp:lastModifiedBy>Bente Solsø Dommert (Favrskov Kommune)</cp:lastModifiedBy>
  <cp:revision>2</cp:revision>
  <dcterms:created xsi:type="dcterms:W3CDTF">2017-05-03T11:46:00Z</dcterms:created>
  <dcterms:modified xsi:type="dcterms:W3CDTF">2017-05-03T11:46:00Z</dcterms:modified>
</cp:coreProperties>
</file>