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A69" w:rsidRPr="00F544C2" w:rsidRDefault="00525A69">
      <w:pPr>
        <w:ind w:left="851" w:hanging="851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910B79">
      <w:pPr>
        <w:spacing w:line="264" w:lineRule="auto"/>
        <w:ind w:left="851" w:hanging="851"/>
        <w:rPr>
          <w:rFonts w:ascii="Verdana" w:hAnsi="Verdana" w:cs="Tahoma"/>
          <w:sz w:val="18"/>
          <w:szCs w:val="18"/>
        </w:rPr>
      </w:pPr>
    </w:p>
    <w:p w:rsidR="00525A69" w:rsidRPr="0006154F" w:rsidRDefault="00525A69" w:rsidP="00910B79">
      <w:pPr>
        <w:spacing w:line="264" w:lineRule="auto"/>
        <w:ind w:left="851" w:hanging="851"/>
        <w:jc w:val="center"/>
        <w:rPr>
          <w:rFonts w:asciiTheme="minorHAnsi" w:hAnsiTheme="minorHAnsi" w:cs="Arial"/>
          <w:b/>
          <w:sz w:val="32"/>
          <w:szCs w:val="32"/>
        </w:rPr>
      </w:pPr>
      <w:r w:rsidRPr="0006154F">
        <w:rPr>
          <w:rFonts w:asciiTheme="minorHAnsi" w:hAnsiTheme="minorHAnsi" w:cs="Arial"/>
          <w:b/>
          <w:sz w:val="32"/>
          <w:szCs w:val="32"/>
        </w:rPr>
        <w:t>Tilsynsrapport</w:t>
      </w:r>
      <w:r w:rsidR="00F76C8D" w:rsidRPr="0006154F">
        <w:rPr>
          <w:rFonts w:asciiTheme="minorHAnsi" w:hAnsiTheme="minorHAnsi" w:cs="Arial"/>
          <w:b/>
          <w:sz w:val="32"/>
          <w:szCs w:val="32"/>
        </w:rPr>
        <w:t xml:space="preserve"> </w:t>
      </w:r>
      <w:r w:rsidRPr="0006154F">
        <w:rPr>
          <w:rFonts w:asciiTheme="minorHAnsi" w:hAnsiTheme="minorHAnsi" w:cs="Arial"/>
          <w:b/>
          <w:sz w:val="32"/>
          <w:szCs w:val="32"/>
        </w:rPr>
        <w:t>for miljøtilsyn</w:t>
      </w:r>
    </w:p>
    <w:p w:rsidR="00525A69" w:rsidRPr="00B14465" w:rsidRDefault="00525A69" w:rsidP="00EE6AAF">
      <w:pPr>
        <w:spacing w:line="264" w:lineRule="auto"/>
        <w:ind w:left="0"/>
        <w:rPr>
          <w:rFonts w:ascii="Verdana" w:hAnsi="Verdana" w:cs="Arial"/>
          <w:sz w:val="22"/>
          <w:szCs w:val="22"/>
        </w:rPr>
      </w:pPr>
    </w:p>
    <w:p w:rsidR="00987940" w:rsidRPr="0036235C" w:rsidRDefault="00987940" w:rsidP="00987940">
      <w:pPr>
        <w:spacing w:after="120" w:line="300" w:lineRule="atLeast"/>
        <w:ind w:left="0"/>
        <w:rPr>
          <w:rFonts w:asciiTheme="minorHAnsi" w:hAnsiTheme="minorHAnsi" w:cs="Arial"/>
          <w:color w:val="000000"/>
          <w:sz w:val="22"/>
          <w:szCs w:val="22"/>
        </w:rPr>
      </w:pPr>
      <w:r w:rsidRPr="0036235C">
        <w:rPr>
          <w:rFonts w:asciiTheme="minorHAnsi" w:hAnsiTheme="minorHAnsi" w:cs="Arial"/>
          <w:color w:val="000000"/>
          <w:sz w:val="22"/>
          <w:szCs w:val="22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36235C">
          <w:rPr>
            <w:rStyle w:val="Hyperlink"/>
            <w:rFonts w:asciiTheme="minorHAnsi" w:hAnsiTheme="minorHAnsi"/>
            <w:sz w:val="22"/>
            <w:szCs w:val="22"/>
          </w:rPr>
          <w:t>https://dma.mst.dk/</w:t>
        </w:r>
      </w:hyperlink>
      <w:r w:rsidRPr="0036235C">
        <w:rPr>
          <w:rFonts w:asciiTheme="minorHAnsi" w:hAnsiTheme="minorHAnsi"/>
          <w:sz w:val="22"/>
          <w:szCs w:val="22"/>
        </w:rPr>
        <w:t xml:space="preserve"> </w:t>
      </w:r>
    </w:p>
    <w:p w:rsidR="00367912" w:rsidRPr="0006154F" w:rsidRDefault="00367912" w:rsidP="00D3485D">
      <w:pPr>
        <w:ind w:left="0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821"/>
      </w:tblGrid>
      <w:tr w:rsidR="00E95D99" w:rsidRPr="0006154F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:rsidR="00E95D99" w:rsidRPr="0006154F" w:rsidRDefault="00E95D99" w:rsidP="0006154F">
            <w:pPr>
              <w:spacing w:before="120" w:after="12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6154F">
              <w:rPr>
                <w:rFonts w:asciiTheme="minorHAnsi" w:eastAsia="Calibri" w:hAnsiTheme="minorHAnsi" w:cs="Arial"/>
                <w:sz w:val="22"/>
                <w:szCs w:val="22"/>
              </w:rPr>
              <w:t>Virksomhedens navn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06154F" w:rsidRDefault="00C03050" w:rsidP="0006154F">
            <w:pPr>
              <w:spacing w:before="120" w:after="12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1" w:name="loknavn"/>
            <w:bookmarkEnd w:id="1"/>
            <w:r w:rsidRPr="0006154F">
              <w:rPr>
                <w:rFonts w:asciiTheme="minorHAnsi" w:eastAsia="Calibri" w:hAnsiTheme="minorHAnsi" w:cs="Arial"/>
                <w:sz w:val="22"/>
                <w:szCs w:val="22"/>
              </w:rPr>
              <w:t>Ole Joannes Loft Wiering</w:t>
            </w:r>
          </w:p>
        </w:tc>
      </w:tr>
      <w:tr w:rsidR="00E95D99" w:rsidRPr="0006154F" w:rsidTr="00317E29">
        <w:tc>
          <w:tcPr>
            <w:tcW w:w="4395" w:type="dxa"/>
            <w:shd w:val="clear" w:color="auto" w:fill="DAEEF3"/>
            <w:vAlign w:val="center"/>
          </w:tcPr>
          <w:p w:rsidR="00E95D99" w:rsidRPr="0006154F" w:rsidRDefault="00E95D99" w:rsidP="0006154F">
            <w:pPr>
              <w:spacing w:before="120" w:after="12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6154F">
              <w:rPr>
                <w:rFonts w:asciiTheme="minorHAnsi" w:eastAsia="Calibri" w:hAnsiTheme="minorHAnsi" w:cs="Arial"/>
                <w:sz w:val="22"/>
                <w:szCs w:val="22"/>
              </w:rPr>
              <w:t>Virksomhedens adresse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06154F" w:rsidRDefault="00C03050" w:rsidP="0006154F">
            <w:pPr>
              <w:spacing w:before="120" w:after="12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2" w:name="lokadresse"/>
            <w:bookmarkEnd w:id="2"/>
            <w:r w:rsidRPr="0006154F">
              <w:rPr>
                <w:rFonts w:asciiTheme="minorHAnsi" w:eastAsia="Calibri" w:hAnsiTheme="minorHAnsi" w:cs="Arial"/>
                <w:sz w:val="22"/>
                <w:szCs w:val="22"/>
              </w:rPr>
              <w:t>Mosevej 8</w:t>
            </w:r>
            <w:r w:rsidR="007F027D" w:rsidRPr="0006154F"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</w:p>
        </w:tc>
      </w:tr>
      <w:tr w:rsidR="00E95D99" w:rsidRPr="0006154F" w:rsidTr="00317E29">
        <w:tc>
          <w:tcPr>
            <w:tcW w:w="4395" w:type="dxa"/>
            <w:shd w:val="clear" w:color="auto" w:fill="DAEEF3"/>
            <w:vAlign w:val="center"/>
          </w:tcPr>
          <w:p w:rsidR="00E95D99" w:rsidRPr="0006154F" w:rsidRDefault="00E95D99" w:rsidP="0006154F">
            <w:pPr>
              <w:spacing w:before="120" w:after="12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6154F">
              <w:rPr>
                <w:rFonts w:asciiTheme="minorHAnsi" w:eastAsia="Calibri" w:hAnsiTheme="minorHAnsi" w:cs="Arial"/>
                <w:sz w:val="22"/>
                <w:szCs w:val="22"/>
              </w:rPr>
              <w:t>Virksomhedens CVR nummer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06154F" w:rsidRDefault="00C03050" w:rsidP="0006154F">
            <w:pPr>
              <w:spacing w:before="120" w:after="12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3" w:name="cvrnr"/>
            <w:bookmarkEnd w:id="3"/>
            <w:r w:rsidRPr="0006154F">
              <w:rPr>
                <w:rFonts w:asciiTheme="minorHAnsi" w:eastAsia="Calibri" w:hAnsiTheme="minorHAnsi" w:cs="Arial"/>
                <w:sz w:val="22"/>
                <w:szCs w:val="22"/>
              </w:rPr>
              <w:t>19932389</w:t>
            </w:r>
          </w:p>
        </w:tc>
      </w:tr>
      <w:tr w:rsidR="00E95D99" w:rsidRPr="0006154F" w:rsidTr="00317E29">
        <w:tc>
          <w:tcPr>
            <w:tcW w:w="4395" w:type="dxa"/>
            <w:shd w:val="clear" w:color="auto" w:fill="DAEEF3"/>
            <w:vAlign w:val="center"/>
          </w:tcPr>
          <w:p w:rsidR="00E95D99" w:rsidRPr="0006154F" w:rsidRDefault="00E95D99" w:rsidP="0006154F">
            <w:pPr>
              <w:spacing w:before="120" w:after="12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6154F">
              <w:rPr>
                <w:rFonts w:asciiTheme="minorHAnsi" w:eastAsia="Calibri" w:hAnsiTheme="minorHAnsi" w:cs="Arial"/>
                <w:sz w:val="22"/>
                <w:szCs w:val="22"/>
              </w:rPr>
              <w:t>Dato for tilsyn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06154F" w:rsidRDefault="00987940" w:rsidP="0006154F">
            <w:pPr>
              <w:spacing w:before="120" w:after="120" w:line="264" w:lineRule="auto"/>
              <w:ind w:left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bookmarkStart w:id="4" w:name="seneste_tilsyn"/>
            <w:bookmarkEnd w:id="4"/>
            <w:r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25-5-2023</w:t>
            </w:r>
          </w:p>
        </w:tc>
      </w:tr>
      <w:tr w:rsidR="00E95D99" w:rsidRPr="0006154F" w:rsidTr="00317E29">
        <w:tc>
          <w:tcPr>
            <w:tcW w:w="4395" w:type="dxa"/>
            <w:shd w:val="clear" w:color="auto" w:fill="DAEEF3"/>
            <w:vAlign w:val="center"/>
          </w:tcPr>
          <w:p w:rsidR="00E95D99" w:rsidRPr="0006154F" w:rsidRDefault="00E95D99" w:rsidP="0006154F">
            <w:pPr>
              <w:spacing w:before="120" w:after="12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6154F">
              <w:rPr>
                <w:rFonts w:asciiTheme="minorHAnsi" w:eastAsia="Calibri" w:hAnsiTheme="minorHAnsi" w:cs="Arial"/>
                <w:sz w:val="22"/>
                <w:szCs w:val="22"/>
              </w:rPr>
              <w:t xml:space="preserve">Baggrunden for tilsynet 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06154F" w:rsidRDefault="0006154F" w:rsidP="0006154F">
            <w:pPr>
              <w:spacing w:before="120" w:after="12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6154F">
              <w:rPr>
                <w:rFonts w:asciiTheme="minorHAnsi" w:eastAsia="Calibri" w:hAnsiTheme="minorHAnsi" w:cs="Arial"/>
                <w:sz w:val="22"/>
                <w:szCs w:val="22"/>
              </w:rPr>
              <w:t>Basistilsyn</w:t>
            </w:r>
          </w:p>
        </w:tc>
      </w:tr>
      <w:tr w:rsidR="00E95D99" w:rsidRPr="0006154F" w:rsidTr="00317E29">
        <w:tc>
          <w:tcPr>
            <w:tcW w:w="4395" w:type="dxa"/>
            <w:shd w:val="clear" w:color="auto" w:fill="DAEEF3"/>
            <w:vAlign w:val="center"/>
          </w:tcPr>
          <w:p w:rsidR="00E95D99" w:rsidRPr="0006154F" w:rsidRDefault="00E95D99" w:rsidP="0006154F">
            <w:pPr>
              <w:spacing w:before="120" w:after="12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6154F">
              <w:rPr>
                <w:rFonts w:asciiTheme="minorHAnsi" w:eastAsia="Calibri" w:hAnsiTheme="minorHAnsi" w:cs="Arial"/>
                <w:sz w:val="22"/>
                <w:szCs w:val="22"/>
              </w:rPr>
              <w:t xml:space="preserve">Karakteren af virksomheden 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B4183" w:rsidRPr="0006154F" w:rsidRDefault="0006154F" w:rsidP="0006154F">
            <w:pPr>
              <w:spacing w:before="120" w:after="12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6154F">
              <w:rPr>
                <w:rFonts w:asciiTheme="minorHAnsi" w:eastAsia="Calibri" w:hAnsiTheme="minorHAnsi" w:cs="Arial"/>
                <w:sz w:val="22"/>
                <w:szCs w:val="22"/>
              </w:rPr>
              <w:t>Malkekvægsbesætning</w:t>
            </w:r>
          </w:p>
        </w:tc>
      </w:tr>
      <w:tr w:rsidR="00E95D99" w:rsidRPr="0006154F" w:rsidTr="00317E29">
        <w:tc>
          <w:tcPr>
            <w:tcW w:w="4395" w:type="dxa"/>
            <w:shd w:val="clear" w:color="auto" w:fill="DAEEF3"/>
            <w:vAlign w:val="center"/>
          </w:tcPr>
          <w:p w:rsidR="00E95D99" w:rsidRPr="0006154F" w:rsidRDefault="00E95D99" w:rsidP="0006154F">
            <w:pPr>
              <w:spacing w:before="120" w:after="12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6154F">
              <w:rPr>
                <w:rFonts w:asciiTheme="minorHAnsi" w:eastAsia="Calibri" w:hAnsiTheme="minorHAnsi" w:cs="Arial"/>
                <w:sz w:val="22"/>
                <w:szCs w:val="22"/>
              </w:rPr>
              <w:t>Hvad der er ført tilsyn med?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06154F" w:rsidRDefault="00E95D99" w:rsidP="0006154F">
            <w:pPr>
              <w:spacing w:before="120" w:after="12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6154F">
              <w:rPr>
                <w:rFonts w:asciiTheme="minorHAnsi" w:eastAsia="Calibri" w:hAnsiTheme="minorHAnsi" w:cs="Arial"/>
                <w:sz w:val="22"/>
                <w:szCs w:val="22"/>
              </w:rPr>
              <w:t>Om ejendommen overholder produktionstil</w:t>
            </w:r>
            <w:r w:rsidR="00404C57" w:rsidRPr="0006154F">
              <w:rPr>
                <w:rFonts w:asciiTheme="minorHAnsi" w:eastAsia="Calibri" w:hAnsiTheme="minorHAnsi" w:cs="Arial"/>
                <w:sz w:val="22"/>
                <w:szCs w:val="22"/>
              </w:rPr>
              <w:t>ladelsen</w:t>
            </w:r>
            <w:r w:rsidR="0006154F" w:rsidRPr="0006154F">
              <w:rPr>
                <w:rFonts w:asciiTheme="minorHAnsi" w:eastAsia="Calibri" w:hAnsiTheme="minorHAnsi" w:cs="Arial"/>
                <w:sz w:val="22"/>
                <w:szCs w:val="22"/>
              </w:rPr>
              <w:t xml:space="preserve"> og </w:t>
            </w:r>
            <w:r w:rsidRPr="0006154F">
              <w:rPr>
                <w:rFonts w:asciiTheme="minorHAnsi" w:eastAsia="Calibri" w:hAnsiTheme="minorHAnsi" w:cs="Arial"/>
                <w:sz w:val="22"/>
                <w:szCs w:val="22"/>
              </w:rPr>
              <w:t>gældende lovgivning</w:t>
            </w:r>
            <w:r w:rsidR="0006154F" w:rsidRPr="0006154F">
              <w:rPr>
                <w:rFonts w:asciiTheme="minorHAnsi" w:eastAsia="Calibri" w:hAnsiTheme="minorHAnsi" w:cs="Arial"/>
                <w:sz w:val="22"/>
                <w:szCs w:val="22"/>
              </w:rPr>
              <w:t>.</w:t>
            </w:r>
          </w:p>
        </w:tc>
      </w:tr>
      <w:tr w:rsidR="00E95D99" w:rsidRPr="0006154F" w:rsidTr="00317E29">
        <w:tc>
          <w:tcPr>
            <w:tcW w:w="4395" w:type="dxa"/>
            <w:shd w:val="clear" w:color="auto" w:fill="DAEEF3"/>
            <w:vAlign w:val="center"/>
          </w:tcPr>
          <w:p w:rsidR="00E95D99" w:rsidRPr="0006154F" w:rsidRDefault="00E95D99" w:rsidP="0006154F">
            <w:pPr>
              <w:spacing w:before="120" w:after="12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6154F">
              <w:rPr>
                <w:rFonts w:asciiTheme="minorHAnsi" w:eastAsia="Calibri" w:hAnsiTheme="minorHAnsi" w:cs="Arial"/>
                <w:sz w:val="22"/>
                <w:szCs w:val="22"/>
              </w:rPr>
              <w:t>Er der konstateret jordforurening?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06154F" w:rsidRDefault="006E0926" w:rsidP="0006154F">
            <w:pPr>
              <w:spacing w:before="120" w:after="12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6154F">
              <w:rPr>
                <w:rFonts w:asciiTheme="minorHAnsi" w:eastAsia="Calibri" w:hAnsiTheme="minorHAnsi" w:cs="Arial"/>
                <w:sz w:val="22"/>
                <w:szCs w:val="22"/>
              </w:rPr>
              <w:t>Nej</w:t>
            </w:r>
          </w:p>
        </w:tc>
      </w:tr>
      <w:tr w:rsidR="00E95D99" w:rsidRPr="0006154F" w:rsidTr="00317E29">
        <w:tc>
          <w:tcPr>
            <w:tcW w:w="4395" w:type="dxa"/>
            <w:shd w:val="clear" w:color="auto" w:fill="DAEEF3"/>
            <w:vAlign w:val="center"/>
          </w:tcPr>
          <w:p w:rsidR="00E95D99" w:rsidRPr="0006154F" w:rsidRDefault="00E95D99" w:rsidP="0006154F">
            <w:pPr>
              <w:spacing w:before="120" w:after="12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6154F">
              <w:rPr>
                <w:rFonts w:asciiTheme="minorHAnsi" w:eastAsia="Calibri" w:hAnsiTheme="minorHAnsi" w:cs="Arial"/>
                <w:sz w:val="22"/>
                <w:szCs w:val="22"/>
              </w:rPr>
              <w:t>Er der meddelt påbud, forbud eller indskærpelser til virksomheden?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06154F" w:rsidRDefault="00987940" w:rsidP="0006154F">
            <w:pPr>
              <w:spacing w:before="120" w:after="12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Ingen</w:t>
            </w:r>
          </w:p>
        </w:tc>
      </w:tr>
      <w:tr w:rsidR="00E95D99" w:rsidRPr="0006154F" w:rsidTr="00317E29">
        <w:tc>
          <w:tcPr>
            <w:tcW w:w="4395" w:type="dxa"/>
            <w:shd w:val="clear" w:color="auto" w:fill="DAEEF3"/>
            <w:vAlign w:val="center"/>
          </w:tcPr>
          <w:p w:rsidR="00E95D99" w:rsidRPr="0006154F" w:rsidRDefault="00E95D99" w:rsidP="0006154F">
            <w:pPr>
              <w:spacing w:before="120" w:after="12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6154F">
              <w:rPr>
                <w:rFonts w:asciiTheme="minorHAnsi" w:eastAsia="Calibri" w:hAnsiTheme="minorHAnsi" w:cs="Arial"/>
                <w:sz w:val="22"/>
                <w:szCs w:val="22"/>
              </w:rPr>
              <w:t>Konklusion på virksomhedens eventuelle indberetning om egenkontrol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06154F" w:rsidRDefault="0006154F" w:rsidP="0006154F">
            <w:pPr>
              <w:spacing w:before="120" w:after="12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6154F">
              <w:rPr>
                <w:rFonts w:asciiTheme="minorHAnsi" w:eastAsia="Calibri" w:hAnsiTheme="minorHAnsi" w:cs="Arial"/>
                <w:sz w:val="22"/>
                <w:szCs w:val="22"/>
              </w:rPr>
              <w:t>Ingen bemærkninger</w:t>
            </w:r>
          </w:p>
          <w:p w:rsidR="00E95D99" w:rsidRPr="0006154F" w:rsidRDefault="00E95D99" w:rsidP="0006154F">
            <w:pPr>
              <w:spacing w:before="120" w:after="120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</w:tr>
    </w:tbl>
    <w:p w:rsidR="00E95D99" w:rsidRPr="00E05A9B" w:rsidRDefault="00E95D99" w:rsidP="00E95D99">
      <w:pPr>
        <w:rPr>
          <w:rFonts w:cs="Arial"/>
        </w:rPr>
      </w:pPr>
    </w:p>
    <w:p w:rsidR="0006154F" w:rsidRDefault="0006154F" w:rsidP="00D3485D">
      <w:pPr>
        <w:ind w:left="0"/>
        <w:jc w:val="left"/>
        <w:rPr>
          <w:rFonts w:ascii="Verdana" w:hAnsi="Verdana" w:cs="Arial"/>
          <w:color w:val="000000"/>
          <w:sz w:val="18"/>
          <w:szCs w:val="18"/>
        </w:rPr>
      </w:pPr>
    </w:p>
    <w:p w:rsidR="00987940" w:rsidRDefault="00987940" w:rsidP="00987940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Enhver har ret til aktindsigt i hele tilsynssagen i henhold til offentlighedsloven og miljøoplysningsloven. Kontakt Landbrug og Lokaludvikling, By- og Udviklingsforvaltningen, Nytorv 11, 6000 Kolding, </w:t>
      </w:r>
    </w:p>
    <w:p w:rsidR="00987940" w:rsidRPr="00F87EB5" w:rsidRDefault="00987940" w:rsidP="00987940">
      <w:pPr>
        <w:ind w:left="0"/>
        <w:jc w:val="left"/>
        <w:rPr>
          <w:rFonts w:asciiTheme="minorHAnsi" w:hAnsiTheme="minorHAnsi" w:cs="Arial"/>
          <w:color w:val="000000"/>
          <w:sz w:val="22"/>
          <w:szCs w:val="22"/>
        </w:rPr>
      </w:pPr>
      <w:hyperlink r:id="rId9" w:history="1">
        <w:r>
          <w:rPr>
            <w:rStyle w:val="Hyperlink"/>
            <w:rFonts w:ascii="Arial" w:hAnsi="Arial" w:cs="Arial"/>
            <w:sz w:val="20"/>
          </w:rPr>
          <w:t>landbrug@kolding.dk</w:t>
        </w:r>
      </w:hyperlink>
      <w:r>
        <w:rPr>
          <w:rFonts w:ascii="Arial" w:hAnsi="Arial" w:cs="Arial"/>
          <w:sz w:val="20"/>
        </w:rPr>
        <w:t>, tlf. 7979 7439.</w:t>
      </w:r>
    </w:p>
    <w:p w:rsidR="00987940" w:rsidRPr="00A84AE1" w:rsidRDefault="00987940" w:rsidP="00987940">
      <w:pPr>
        <w:ind w:left="0"/>
        <w:jc w:val="left"/>
        <w:rPr>
          <w:rFonts w:asciiTheme="minorHAnsi" w:hAnsiTheme="minorHAnsi" w:cs="Arial"/>
          <w:color w:val="000000"/>
          <w:sz w:val="22"/>
          <w:szCs w:val="22"/>
        </w:rPr>
      </w:pPr>
    </w:p>
    <w:p w:rsidR="0006154F" w:rsidRPr="0006154F" w:rsidRDefault="0006154F" w:rsidP="00987940">
      <w:pPr>
        <w:ind w:left="0"/>
        <w:rPr>
          <w:rFonts w:ascii="Verdana" w:hAnsi="Verdana" w:cs="Arial"/>
          <w:sz w:val="18"/>
          <w:szCs w:val="18"/>
        </w:rPr>
      </w:pPr>
    </w:p>
    <w:p w:rsidR="0006154F" w:rsidRDefault="0006154F" w:rsidP="0006154F">
      <w:pPr>
        <w:rPr>
          <w:rFonts w:ascii="Verdana" w:hAnsi="Verdana" w:cs="Arial"/>
          <w:sz w:val="18"/>
          <w:szCs w:val="18"/>
        </w:rPr>
      </w:pPr>
    </w:p>
    <w:p w:rsidR="001F4003" w:rsidRPr="0006154F" w:rsidRDefault="0006154F" w:rsidP="0006154F">
      <w:pPr>
        <w:tabs>
          <w:tab w:val="left" w:pos="4545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sectPr w:rsidR="001F4003" w:rsidRPr="0006154F" w:rsidSect="00FF11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99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793C81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miljøtilsyn</w:t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793C81">
      <w:rPr>
        <w:rFonts w:ascii="Arial" w:hAnsi="Arial" w:cs="Arial"/>
        <w:b/>
        <w:bCs/>
        <w:sz w:val="16"/>
        <w:szCs w:val="16"/>
      </w:rPr>
      <w:t>Fejl! Henvisningskilde ikke fundet.</w:t>
    </w:r>
    <w:r w:rsidRPr="002D6C57">
      <w:rPr>
        <w:rFonts w:ascii="Arial" w:hAnsi="Arial" w:cs="Arial"/>
        <w:sz w:val="16"/>
        <w:szCs w:val="16"/>
      </w:rPr>
      <w:fldChar w:fldCharType="end"/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793C81">
      <w:rPr>
        <w:rFonts w:ascii="Arial" w:hAnsi="Arial" w:cs="Arial"/>
        <w:b/>
        <w:bCs/>
        <w:sz w:val="16"/>
        <w:szCs w:val="16"/>
      </w:rPr>
      <w:t>Fejl! Henvisningskilde ikke fundet.</w:t>
    </w:r>
    <w:r w:rsidRPr="002D6C5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802" w:rsidRDefault="00987940">
    <w:pPr>
      <w:pStyle w:val="Sidehove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4" o:spid="_x0000_s2052" type="#_x0000_t136" style="position:absolute;left:0;text-align:left;margin-left:0;margin-top:0;width:466.25pt;height:233.1pt;rotation:315;z-index:-251657728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AF" w:rsidRDefault="009F1B70" w:rsidP="00585753">
    <w:pPr>
      <w:pStyle w:val="Sidehoved"/>
      <w:tabs>
        <w:tab w:val="clear" w:pos="9638"/>
        <w:tab w:val="right" w:pos="9356"/>
      </w:tabs>
      <w:rPr>
        <w:lang w:val="da-DK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1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" name="Billede 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AF" w:rsidRPr="00183FA0" w:rsidRDefault="0098794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3" o:spid="_x0000_s2051" type="#_x0000_t136" style="position:absolute;left:0;text-align:left;margin-left:0;margin-top:0;width:466.25pt;height:233.1pt;rotation:315;z-index:-251658752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  <w:r w:rsidR="009F1B70"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 w:rsidR="009F1B70"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4" name="Billede 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6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176B"/>
    <w:rsid w:val="00024131"/>
    <w:rsid w:val="00030848"/>
    <w:rsid w:val="00041D70"/>
    <w:rsid w:val="0005056F"/>
    <w:rsid w:val="0006154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332A6"/>
    <w:rsid w:val="0014046D"/>
    <w:rsid w:val="00157352"/>
    <w:rsid w:val="00162900"/>
    <w:rsid w:val="001735EB"/>
    <w:rsid w:val="00173AF0"/>
    <w:rsid w:val="00182961"/>
    <w:rsid w:val="0018375C"/>
    <w:rsid w:val="0018557C"/>
    <w:rsid w:val="00187019"/>
    <w:rsid w:val="00193604"/>
    <w:rsid w:val="001A2BA6"/>
    <w:rsid w:val="001A33E7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3C63"/>
    <w:rsid w:val="00205583"/>
    <w:rsid w:val="002068D9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15C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D07"/>
    <w:rsid w:val="007643F0"/>
    <w:rsid w:val="00772FB3"/>
    <w:rsid w:val="007742D7"/>
    <w:rsid w:val="00774361"/>
    <w:rsid w:val="007803E3"/>
    <w:rsid w:val="00793C81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60D84"/>
    <w:rsid w:val="00867772"/>
    <w:rsid w:val="00871778"/>
    <w:rsid w:val="0087702E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0948"/>
    <w:rsid w:val="0097335E"/>
    <w:rsid w:val="0098621B"/>
    <w:rsid w:val="00987940"/>
    <w:rsid w:val="0099418E"/>
    <w:rsid w:val="009A0AD0"/>
    <w:rsid w:val="009A36FE"/>
    <w:rsid w:val="009A3865"/>
    <w:rsid w:val="009A42C8"/>
    <w:rsid w:val="009A7667"/>
    <w:rsid w:val="009B1564"/>
    <w:rsid w:val="009B32D3"/>
    <w:rsid w:val="009B7FF1"/>
    <w:rsid w:val="009D6786"/>
    <w:rsid w:val="009E309C"/>
    <w:rsid w:val="009E3FBA"/>
    <w:rsid w:val="009E4F1D"/>
    <w:rsid w:val="009F0FB1"/>
    <w:rsid w:val="009F1B70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B7F20"/>
    <w:rsid w:val="00BC306A"/>
    <w:rsid w:val="00BD1394"/>
    <w:rsid w:val="00BD1BEC"/>
    <w:rsid w:val="00BF50F9"/>
    <w:rsid w:val="00BF78AE"/>
    <w:rsid w:val="00C03050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B0B0B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30820"/>
    <w:rsid w:val="00E3756E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69f"/>
    </o:shapedefaults>
    <o:shapelayout v:ext="edit">
      <o:idmap v:ext="edit" data="1"/>
    </o:shapelayout>
  </w:shapeDefaults>
  <w:decimalSymbol w:val=","/>
  <w:listSeparator w:val=";"/>
  <w14:docId w14:val="51E63B69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987940"/>
    <w:rPr>
      <w:b/>
      <w:kern w:val="28"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1B23C-3612-47BB-AB0B-56FF6A0B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0</TotalTime>
  <Pages>1</Pages>
  <Words>116</Words>
  <Characters>940</Characters>
  <Application>Microsoft Office Word</Application>
  <DocSecurity>0</DocSecurity>
  <Lines>39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1028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2</cp:revision>
  <cp:lastPrinted>2017-05-29T11:40:00Z</cp:lastPrinted>
  <dcterms:created xsi:type="dcterms:W3CDTF">2023-05-25T12:56:00Z</dcterms:created>
  <dcterms:modified xsi:type="dcterms:W3CDTF">2023-05-25T12:56:00Z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{F81F0E67-A6F6-40E4-ADEF-8666C6494161}</vt:lpwstr>
  </property>
</Properties>
</file>