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06594A69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FA6A70">
              <w:t xml:space="preserve">Den </w:t>
            </w:r>
            <w:r w:rsidR="004D6090">
              <w:t>8</w:t>
            </w:r>
            <w:r w:rsidR="00FA6A70">
              <w:t xml:space="preserve">. </w:t>
            </w:r>
            <w:r w:rsidR="004D6090">
              <w:t>oktober</w:t>
            </w:r>
            <w:r w:rsidR="00FF0D3F">
              <w:t xml:space="preserve"> 201</w:t>
            </w:r>
            <w:r w:rsidR="00FD7DCA">
              <w:t>8</w:t>
            </w:r>
          </w:p>
          <w:p w14:paraId="66A057B5" w14:textId="4C6D9E63" w:rsidR="004D3FF4" w:rsidRPr="004D3FF4" w:rsidRDefault="00FF303C" w:rsidP="004D3FF4">
            <w:pPr>
              <w:pStyle w:val="Kolofon"/>
            </w:pPr>
            <w:r>
              <w:t>Sagsnr.:</w:t>
            </w:r>
            <w:r w:rsidR="002476A3">
              <w:t xml:space="preserve"> </w:t>
            </w:r>
            <w:r w:rsidR="002476A3" w:rsidRPr="002476A3">
              <w:t>18/</w:t>
            </w:r>
            <w:r w:rsidR="00A22E05">
              <w:t>298</w:t>
            </w:r>
            <w:r w:rsidR="00FD7DCA">
              <w:t>5</w:t>
            </w:r>
            <w:r w:rsidR="004D6090">
              <w:t>0</w:t>
            </w:r>
          </w:p>
          <w:p w14:paraId="30519EB6" w14:textId="3086F89E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FD7DCA">
              <w:t>Dorthe Malene Götz Mikkelsen</w:t>
            </w:r>
            <w:r w:rsidR="00FF0D3F">
              <w:t xml:space="preserve"> </w:t>
            </w:r>
          </w:p>
          <w:p w14:paraId="46426B6E" w14:textId="6E3D7CB7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FA6A70">
              <w:t xml:space="preserve">7376 </w:t>
            </w:r>
            <w:r w:rsidR="00FD7DCA">
              <w:t>7426</w:t>
            </w:r>
          </w:p>
          <w:p w14:paraId="7D204774" w14:textId="2A009882" w:rsidR="00AC68D6" w:rsidRPr="004D3FF4" w:rsidRDefault="005D10B2" w:rsidP="004D3FF4">
            <w:pPr>
              <w:pStyle w:val="Kolofon"/>
            </w:pPr>
            <w:r>
              <w:t xml:space="preserve">E-mail: </w:t>
            </w:r>
            <w:hyperlink r:id="rId7" w:history="1">
              <w:r w:rsidR="00FD7DCA" w:rsidRPr="000A3E94">
                <w:rPr>
                  <w:rStyle w:val="Hyperlink"/>
                </w:rPr>
                <w:t>dmm@aabenraa.dk</w:t>
              </w:r>
            </w:hyperlink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89"/>
        <w:gridCol w:w="6188"/>
      </w:tblGrid>
      <w:tr w:rsidR="005D10B2" w14:paraId="51A90074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159A6414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6353" w:type="dxa"/>
            <w:vAlign w:val="center"/>
          </w:tcPr>
          <w:p w14:paraId="5EFE023E" w14:textId="3B97DA0F" w:rsidR="005D10B2" w:rsidRDefault="004D6090" w:rsidP="005D10B2">
            <w:pPr>
              <w:spacing w:line="220" w:lineRule="atLeast"/>
              <w:ind w:left="466"/>
            </w:pPr>
            <w:r w:rsidRPr="004D6090">
              <w:t xml:space="preserve">Van de </w:t>
            </w:r>
            <w:proofErr w:type="spellStart"/>
            <w:r w:rsidRPr="004D6090">
              <w:t>Velde</w:t>
            </w:r>
            <w:proofErr w:type="spellEnd"/>
            <w:r w:rsidRPr="004D6090">
              <w:t xml:space="preserve"> N.V.</w:t>
            </w:r>
          </w:p>
        </w:tc>
      </w:tr>
      <w:tr w:rsidR="005D10B2" w14:paraId="5B7BC7AD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5B834C9D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6353" w:type="dxa"/>
            <w:vAlign w:val="center"/>
          </w:tcPr>
          <w:p w14:paraId="571F0125" w14:textId="2BAA8AC0" w:rsidR="005D10B2" w:rsidRDefault="004D6090" w:rsidP="005D10B2">
            <w:pPr>
              <w:spacing w:line="220" w:lineRule="atLeast"/>
              <w:ind w:left="466"/>
            </w:pPr>
            <w:r>
              <w:t>Lejrvejen</w:t>
            </w:r>
            <w:r w:rsidR="00FD7DCA" w:rsidRPr="00FD7DCA">
              <w:t xml:space="preserve"> 8</w:t>
            </w:r>
            <w:r w:rsidR="00A22E05">
              <w:t>, 6330 Padborg</w:t>
            </w:r>
          </w:p>
        </w:tc>
      </w:tr>
      <w:tr w:rsidR="005D10B2" w14:paraId="3E2ED59B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36A80C84" w14:textId="77777777" w:rsidR="005D10B2" w:rsidRDefault="005D10B2" w:rsidP="0043752A">
            <w:r>
              <w:t>CVR nr.</w:t>
            </w:r>
          </w:p>
        </w:tc>
        <w:tc>
          <w:tcPr>
            <w:tcW w:w="6353" w:type="dxa"/>
            <w:vAlign w:val="center"/>
          </w:tcPr>
          <w:p w14:paraId="67F50788" w14:textId="1B7341FA" w:rsidR="005D10B2" w:rsidRDefault="004D6090" w:rsidP="005D10B2">
            <w:pPr>
              <w:spacing w:line="220" w:lineRule="atLeast"/>
              <w:ind w:left="466"/>
            </w:pPr>
            <w:r w:rsidRPr="004D6090">
              <w:t>34529183</w:t>
            </w:r>
          </w:p>
        </w:tc>
      </w:tr>
      <w:tr w:rsidR="00E3775A" w14:paraId="16018C67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25C5760C" w14:textId="77777777" w:rsidR="00E3775A" w:rsidRDefault="00E3775A" w:rsidP="0043752A">
            <w:r>
              <w:t>P nr.</w:t>
            </w:r>
          </w:p>
        </w:tc>
        <w:tc>
          <w:tcPr>
            <w:tcW w:w="6353" w:type="dxa"/>
            <w:vAlign w:val="center"/>
          </w:tcPr>
          <w:p w14:paraId="234E82ED" w14:textId="77E0614C" w:rsidR="00E3775A" w:rsidRDefault="004D6090" w:rsidP="005D10B2">
            <w:pPr>
              <w:spacing w:line="220" w:lineRule="atLeast"/>
              <w:ind w:left="466"/>
            </w:pPr>
            <w:r w:rsidRPr="004D6090">
              <w:t>1017763748</w:t>
            </w:r>
          </w:p>
        </w:tc>
      </w:tr>
      <w:tr w:rsidR="00E3775A" w14:paraId="01D07411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5473F7C6" w14:textId="77777777" w:rsidR="00E3775A" w:rsidRDefault="00E3775A" w:rsidP="0043752A">
            <w:r>
              <w:t>Type af virksomhed</w:t>
            </w:r>
          </w:p>
        </w:tc>
        <w:tc>
          <w:tcPr>
            <w:tcW w:w="6353" w:type="dxa"/>
            <w:vAlign w:val="center"/>
          </w:tcPr>
          <w:p w14:paraId="7FF55525" w14:textId="246222F1" w:rsidR="00E3775A" w:rsidRDefault="004D6090" w:rsidP="005D10B2">
            <w:pPr>
              <w:spacing w:line="220" w:lineRule="atLeast"/>
              <w:ind w:left="466"/>
            </w:pPr>
            <w:r>
              <w:t>V80 Aden erhvervsvirksomhed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93"/>
        <w:gridCol w:w="6184"/>
      </w:tblGrid>
      <w:tr w:rsidR="005D10B2" w14:paraId="237E40AB" w14:textId="77777777" w:rsidTr="009429A7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5D10B2" w:rsidRDefault="005D10B2" w:rsidP="0043752A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7091C6A3" w14:textId="33194F8E" w:rsidR="005D10B2" w:rsidRDefault="00A22E05" w:rsidP="005D10B2">
            <w:pPr>
              <w:ind w:left="465"/>
            </w:pPr>
            <w:r>
              <w:t>Kampagne</w:t>
            </w:r>
            <w:r w:rsidR="002476A3">
              <w:t xml:space="preserve">tilsyn den </w:t>
            </w:r>
            <w:r>
              <w:t>24</w:t>
            </w:r>
            <w:r w:rsidR="002476A3">
              <w:t xml:space="preserve">. </w:t>
            </w:r>
            <w:r>
              <w:t>september</w:t>
            </w:r>
            <w:r w:rsidR="002476A3">
              <w:t xml:space="preserve"> 2018</w:t>
            </w:r>
          </w:p>
        </w:tc>
      </w:tr>
      <w:tr w:rsidR="003957F0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58907F4E" w:rsidR="003957F0" w:rsidRDefault="00A22E05" w:rsidP="00141A27">
            <w:pPr>
              <w:ind w:left="465"/>
            </w:pPr>
            <w:r w:rsidRPr="00462F4A">
              <w:t xml:space="preserve">virksomhedens </w:t>
            </w:r>
            <w:r>
              <w:t>aktiviteter</w:t>
            </w:r>
          </w:p>
        </w:tc>
      </w:tr>
      <w:tr w:rsidR="005D10B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Default="005D10B2" w:rsidP="005D10B2">
            <w:r>
              <w:t>Er der konstateret jordforurening</w:t>
            </w:r>
            <w:r w:rsidR="00435069">
              <w:t>?</w:t>
            </w:r>
          </w:p>
        </w:tc>
        <w:tc>
          <w:tcPr>
            <w:tcW w:w="6350" w:type="dxa"/>
            <w:vAlign w:val="center"/>
          </w:tcPr>
          <w:p w14:paraId="68D997AA" w14:textId="70F13B74" w:rsidR="005D10B2" w:rsidRDefault="0004559E" w:rsidP="00FF64D3">
            <w:pPr>
              <w:ind w:left="465"/>
            </w:pPr>
            <w:r w:rsidRPr="00FA6A70">
              <w:t>Nej</w:t>
            </w:r>
          </w:p>
        </w:tc>
      </w:tr>
      <w:tr w:rsidR="00E3775A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Default="0004559E" w:rsidP="00FF64D3">
            <w:pPr>
              <w:ind w:left="465"/>
            </w:pPr>
            <w:r w:rsidRPr="00FA6A70">
              <w:t>Virksomheden har ikke krav om indberetning af egenkontrol.</w:t>
            </w:r>
          </w:p>
        </w:tc>
      </w:tr>
      <w:tr w:rsidR="005D10B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7144E2BC" w:rsidR="005D10B2" w:rsidRDefault="0004559E" w:rsidP="0043752A">
            <w:pPr>
              <w:ind w:left="465"/>
            </w:pPr>
            <w:r w:rsidRPr="00FA6A70">
              <w:t>Nej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lastRenderedPageBreak/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6A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090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085D"/>
    <w:rsid w:val="009F570B"/>
    <w:rsid w:val="00A0202F"/>
    <w:rsid w:val="00A02040"/>
    <w:rsid w:val="00A079A1"/>
    <w:rsid w:val="00A1288F"/>
    <w:rsid w:val="00A22E05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A2ADF"/>
    <w:rsid w:val="00CA52A5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6232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A6A70"/>
    <w:rsid w:val="00FB1BF0"/>
    <w:rsid w:val="00FB427B"/>
    <w:rsid w:val="00FB5DAD"/>
    <w:rsid w:val="00FB7D36"/>
    <w:rsid w:val="00FD0F6E"/>
    <w:rsid w:val="00FD7855"/>
    <w:rsid w:val="00FD7DCA"/>
    <w:rsid w:val="00FF05A1"/>
    <w:rsid w:val="00FF0A44"/>
    <w:rsid w:val="00FF0D3F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A6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mm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161</Words>
  <Characters>1059</Characters>
  <Application>Microsoft Office Word</Application>
  <DocSecurity>0</DocSecurity>
  <Lines>55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2026-02-17T11:52:00Z</dcterms:created>
  <dcterms:modified xsi:type="dcterms:W3CDTF">2026-02-17T11:52:00Z</dcterms:modified>
</cp:coreProperties>
</file>