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7840396" w:rsidR="006B795C" w:rsidRP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Lillebæk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E8A518E" w:rsidR="006B795C" w:rsidRPr="006B795C" w:rsidRDefault="00C0629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Kastkærvej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57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0A1AA1" w:rsid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3AEC6202" w:rsidR="006B795C" w:rsidRPr="006B795C" w:rsidRDefault="00C0629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5A5877B" w:rsidR="006B795C" w:rsidRPr="006B795C" w:rsidRDefault="006E56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12-9-19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38820AB" w:rsidR="006B795C" w:rsidRP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C3E27A7" w:rsidR="006B795C" w:rsidRPr="00A2316A" w:rsidRDefault="00C0629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477B69C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2A91C57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A5755ED" w:rsidR="006B795C" w:rsidRPr="006B795C" w:rsidRDefault="006E56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33D3AC7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1006429">
    <w:abstractNumId w:val="0"/>
  </w:num>
  <w:num w:numId="2" w16cid:durableId="163283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66C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563B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E6EA4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06292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3EA5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665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2024-07-19T08:45:00Z</dcterms:created>
  <dcterms:modified xsi:type="dcterms:W3CDTF">2024-07-19T08:45:00Z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