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D644613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C2497A">
              <w:rPr>
                <w:szCs w:val="16"/>
              </w:rPr>
              <w:t>1</w:t>
            </w:r>
            <w:r w:rsidR="00243C9C">
              <w:rPr>
                <w:szCs w:val="16"/>
              </w:rPr>
              <w:t>8</w:t>
            </w:r>
            <w:r w:rsidR="00AE1E05">
              <w:rPr>
                <w:szCs w:val="16"/>
              </w:rPr>
              <w:t xml:space="preserve">. </w:t>
            </w:r>
            <w:r w:rsidR="00C2497A">
              <w:rPr>
                <w:szCs w:val="16"/>
              </w:rPr>
              <w:t>september</w:t>
            </w:r>
            <w:r w:rsidR="00AE1E05">
              <w:rPr>
                <w:szCs w:val="16"/>
              </w:rPr>
              <w:t xml:space="preserve"> 2019</w:t>
            </w:r>
          </w:p>
          <w:p w14:paraId="66A057B5" w14:textId="51F1E92D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243C9C" w:rsidRPr="009269F9">
              <w:t>19/51994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CD0D6E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CD0D6E" w:rsidRDefault="00CD0D6E" w:rsidP="00CD0D6E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11309A78" w:rsidR="00CD0D6E" w:rsidRDefault="00243C9C" w:rsidP="00CD0D6E">
            <w:pPr>
              <w:spacing w:line="220" w:lineRule="atLeast"/>
              <w:ind w:left="466"/>
            </w:pPr>
            <w:proofErr w:type="spellStart"/>
            <w:r w:rsidRPr="00243C9C">
              <w:t>Biosupply</w:t>
            </w:r>
            <w:proofErr w:type="spellEnd"/>
            <w:r w:rsidRPr="00243C9C">
              <w:t xml:space="preserve"> Ensted</w:t>
            </w:r>
          </w:p>
        </w:tc>
      </w:tr>
      <w:tr w:rsidR="00CD0D6E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D0D6E" w:rsidRDefault="00CD0D6E" w:rsidP="00CD0D6E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123603A9" w:rsidR="00CD0D6E" w:rsidRDefault="00243C9C" w:rsidP="00CD0D6E">
            <w:pPr>
              <w:spacing w:line="220" w:lineRule="atLeast"/>
              <w:ind w:left="466"/>
            </w:pPr>
            <w:r w:rsidRPr="00243C9C">
              <w:t>Flensborgvej 185C</w:t>
            </w:r>
            <w:r>
              <w:t>, 6200 Aabenraa</w:t>
            </w:r>
          </w:p>
        </w:tc>
      </w:tr>
      <w:tr w:rsidR="00041EE7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041EE7" w:rsidRDefault="00041EE7" w:rsidP="00041EE7">
            <w:r>
              <w:t>CVR nr.</w:t>
            </w:r>
          </w:p>
        </w:tc>
        <w:tc>
          <w:tcPr>
            <w:tcW w:w="6188" w:type="dxa"/>
          </w:tcPr>
          <w:p w14:paraId="67F50788" w14:textId="65E9B8CA" w:rsidR="00041EE7" w:rsidRDefault="00243C9C" w:rsidP="00041EE7">
            <w:pPr>
              <w:spacing w:line="220" w:lineRule="atLeast"/>
              <w:ind w:left="466"/>
            </w:pPr>
            <w:r w:rsidRPr="00243C9C">
              <w:t>37126403</w:t>
            </w:r>
          </w:p>
        </w:tc>
      </w:tr>
      <w:tr w:rsidR="00041EE7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041EE7" w:rsidRDefault="00041EE7" w:rsidP="00041EE7">
            <w:r>
              <w:t>P nr.</w:t>
            </w:r>
          </w:p>
        </w:tc>
        <w:tc>
          <w:tcPr>
            <w:tcW w:w="6188" w:type="dxa"/>
          </w:tcPr>
          <w:p w14:paraId="234E82ED" w14:textId="7C73FC5C" w:rsidR="00041EE7" w:rsidRDefault="00243C9C" w:rsidP="00041EE7">
            <w:pPr>
              <w:spacing w:line="220" w:lineRule="atLeast"/>
              <w:ind w:left="466"/>
            </w:pPr>
            <w:r w:rsidRPr="00243C9C">
              <w:t>1025133516</w:t>
            </w:r>
          </w:p>
        </w:tc>
      </w:tr>
      <w:tr w:rsidR="00041EE7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041EE7" w:rsidRDefault="00041EE7" w:rsidP="00041EE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1765432E" w:rsidR="00041EE7" w:rsidRDefault="00243C9C" w:rsidP="00041EE7">
            <w:pPr>
              <w:spacing w:line="220" w:lineRule="atLeast"/>
              <w:ind w:left="466"/>
            </w:pPr>
            <w:r>
              <w:t>K52 Omlastestation op til 30tons/dag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6DCACF1C" w:rsidR="00AE1E05" w:rsidRDefault="00243C9C" w:rsidP="00AE1E05">
            <w:pPr>
              <w:ind w:left="465"/>
            </w:pPr>
            <w:r>
              <w:t>§9</w:t>
            </w:r>
            <w:r w:rsidR="00CD0D6E">
              <w:t xml:space="preserve"> tilsyn</w:t>
            </w:r>
            <w:r w:rsidR="00AE1E05">
              <w:t xml:space="preserve"> -</w:t>
            </w:r>
            <w:r w:rsidR="00CD0D6E">
              <w:t xml:space="preserve"> </w:t>
            </w:r>
            <w:r w:rsidR="00C2497A">
              <w:t>1</w:t>
            </w:r>
            <w:r>
              <w:t>7</w:t>
            </w:r>
            <w:r w:rsidR="00AE1E05">
              <w:t>.</w:t>
            </w:r>
            <w:r w:rsidR="00C2497A">
              <w:t>09</w:t>
            </w:r>
            <w:r w:rsidR="00AE1E05"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3494479" w:rsidR="003957F0" w:rsidRPr="00AE1E05" w:rsidRDefault="00243C9C" w:rsidP="00141A27">
            <w:pPr>
              <w:ind w:left="465"/>
            </w:pPr>
            <w:r>
              <w:t xml:space="preserve">Affaldstræ fra Tyskland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50A5CF87" w:rsidR="005D10B2" w:rsidRDefault="00CD0D6E" w:rsidP="0043752A">
            <w:pPr>
              <w:ind w:left="465"/>
            </w:pPr>
            <w:r>
              <w:t>Henstilling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168</Words>
  <Characters>1060</Characters>
  <Application>Microsoft Office Word</Application>
  <DocSecurity>0</DocSecurity>
  <Lines>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2026-03-11T08:13:00Z</dcterms:created>
  <dcterms:modified xsi:type="dcterms:W3CDTF">2026-03-11T08:13:00Z</dcterms:modified>
</cp:coreProperties>
</file>