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51C2E33" w:rsidR="006B795C" w:rsidRPr="006B795C" w:rsidRDefault="00CC432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Løvagergaard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Aps</w:t>
            </w:r>
            <w:proofErr w:type="spellEnd"/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525016B" w:rsidR="006B795C" w:rsidRPr="006B795C" w:rsidRDefault="00CC432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Lindbjergmarkvej 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E704E16" w:rsidR="006B795C" w:rsidRDefault="00CC432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38364375</w:t>
            </w:r>
          </w:p>
          <w:p w14:paraId="705E26E4" w14:textId="2830116D" w:rsidR="001E7E44" w:rsidRDefault="00CC432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1022130028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F63A2FC" w:rsidR="006B795C" w:rsidRPr="006B795C" w:rsidRDefault="0016257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7-7-16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128C11E" w:rsidR="006B795C" w:rsidRPr="006B795C" w:rsidRDefault="00B70F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C69E251" w:rsidR="006B795C" w:rsidRPr="00A2316A" w:rsidRDefault="00CC432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 12, stk1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-  godkendelse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for mere end 250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dyreenh</w:t>
            </w:r>
            <w:proofErr w:type="spellEnd"/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6378284" w:rsidR="006B795C" w:rsidRPr="006B795C" w:rsidRDefault="00B70F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A7E55A4" w:rsidR="006B795C" w:rsidRPr="006B795C" w:rsidRDefault="00B70F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7195A61" w:rsidR="006B795C" w:rsidRPr="006B795C" w:rsidRDefault="0016257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F761493" w:rsidR="006B795C" w:rsidRPr="006B795C" w:rsidRDefault="00B70F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75839832">
    <w:abstractNumId w:val="0"/>
  </w:num>
  <w:num w:numId="2" w16cid:durableId="1501697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6257D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26FEC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0CB8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0755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72B55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0F8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C432A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76FF9"/>
    <w:rsid w:val="00F805E0"/>
    <w:rsid w:val="00F814DE"/>
    <w:rsid w:val="00F84332"/>
    <w:rsid w:val="00F95995"/>
    <w:rsid w:val="00F95B31"/>
    <w:rsid w:val="00F9673C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106</Words>
  <Characters>662</Characters>
  <Application>Microsoft Office Word</Application>
  <DocSecurity>0</DocSecurity>
  <PresentationFormat/>
  <Lines>41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2024-07-22T10:26:00Z</dcterms:created>
  <dcterms:modified xsi:type="dcterms:W3CDTF">2024-07-22T10:26:00Z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