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EF438D5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0E1DC4">
            <w:rPr>
              <w:b w:val="0"/>
            </w:rPr>
            <w:t>basis tilsyn afholdt hver 3.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7B5E2CBC" w:rsidR="005D10B2" w:rsidRDefault="000E1DC4" w:rsidP="00074AA6">
            <w:pPr>
              <w:spacing w:line="220" w:lineRule="atLeast"/>
              <w:ind w:left="466"/>
            </w:pPr>
            <w:r>
              <w:t>Gert Lambert Pedersen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69A1826E" w:rsidR="005D10B2" w:rsidRDefault="000E1DC4" w:rsidP="005D10B2">
            <w:pPr>
              <w:spacing w:line="220" w:lineRule="atLeast"/>
              <w:ind w:left="466"/>
            </w:pPr>
            <w:proofErr w:type="spellStart"/>
            <w:r>
              <w:t>Kielsbjergvej</w:t>
            </w:r>
            <w:proofErr w:type="spellEnd"/>
            <w:r>
              <w:t xml:space="preserve"> 12, 6200 Aabenraa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4396DF0F" w:rsidR="005D10B2" w:rsidRDefault="000E1DC4" w:rsidP="005D10B2">
            <w:pPr>
              <w:spacing w:line="220" w:lineRule="atLeast"/>
              <w:ind w:left="466"/>
            </w:pPr>
            <w:r w:rsidRPr="000E1DC4">
              <w:t>35071407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65735752" w:rsidR="005D10B2" w:rsidRDefault="000E1DC4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0823DA4F" w:rsidR="00B813C4" w:rsidRDefault="000E1DC4" w:rsidP="005D10B2">
            <w:pPr>
              <w:spacing w:line="220" w:lineRule="atLeast"/>
              <w:ind w:left="466"/>
            </w:pPr>
            <w:r>
              <w:t>Svin, H16a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C25C5A4" w:rsidR="0053749F" w:rsidRDefault="000E1DC4" w:rsidP="005D10B2">
            <w:pPr>
              <w:spacing w:line="220" w:lineRule="atLeast"/>
              <w:ind w:left="466"/>
            </w:pPr>
            <w:r w:rsidRPr="000E1DC4">
              <w:t>18734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2D0C9492" w:rsidR="005D10B2" w:rsidRDefault="000E1DC4" w:rsidP="00E82E1D">
            <w:pPr>
              <w:ind w:left="465"/>
            </w:pPr>
            <w:r>
              <w:t>5-7</w:t>
            </w:r>
            <w:bookmarkStart w:id="1" w:name="_GoBack"/>
            <w:bookmarkEnd w:id="1"/>
            <w:r w:rsidR="002A2109">
              <w:t>-2016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1EFEB336" w:rsidR="00B813C4" w:rsidRDefault="00074AA6" w:rsidP="005D10B2">
            <w:pPr>
              <w:ind w:left="465"/>
            </w:pPr>
            <w:r>
              <w:t>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642B0B98" w:rsidR="00B813C4" w:rsidRDefault="00074AA6" w:rsidP="005D10B2">
            <w:pPr>
              <w:ind w:left="465"/>
            </w:pPr>
            <w:r>
              <w:t>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2F3462E3" w:rsidR="00FC3089" w:rsidRDefault="0096559F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0E1DC4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490FCB35" w:rsidR="00B813C4" w:rsidRDefault="000E1DC4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96559F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35268F7E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0E1DC4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0E1DC4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1DC4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109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559F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F5E94-48B9-4545-AFB9-8EB5F73A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30</TotalTime>
  <Pages>1</Pages>
  <Words>147</Words>
  <Characters>936</Characters>
  <Application>Microsoft Office Word</Application>
  <DocSecurity>0</DocSecurity>
  <Lines>58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7</cp:revision>
  <cp:lastPrinted>2011-07-06T11:49:00Z</cp:lastPrinted>
  <dcterms:created xsi:type="dcterms:W3CDTF">2024-06-13T12:56:00Z</dcterms:created>
  <dcterms:modified xsi:type="dcterms:W3CDTF">2024-06-14T08:55:00Z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{308A72C9-1150-4DD2-A57D-6278B35DAE95}</vt:lpwstr>
  </property>
</Properties>
</file>