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635C3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Almende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ApS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635C3D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Nybjergsvej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(6270)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   </w:t>
            </w:r>
          </w:p>
          <w:p w:rsidR="007A430E" w:rsidRPr="004D0AAB" w:rsidRDefault="00635C3D" w:rsidP="00635C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6270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Tønder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635C3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36556498</w:t>
            </w:r>
          </w:p>
          <w:p w:rsidR="008D25AB" w:rsidRPr="008D25AB" w:rsidRDefault="00635C3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C4350" w:rsidRPr="00D950D0" w:rsidRDefault="00635C3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635C3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15-12-2016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635C3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Regelmæssig 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635C3D" w:rsidP="00635C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L08A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Landbrug med dyrehold over 75</w:t>
            </w:r>
            <w:r w:rsidR="00D71878">
              <w:rPr>
                <w:rFonts w:ascii="Times New Roman" w:hAnsi="Times New Roman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DE  uden §11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635C3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Alle miljøforhold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635C3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635C3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635C3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ok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3D"/>
    <w:rsid w:val="0014255C"/>
    <w:rsid w:val="001C4350"/>
    <w:rsid w:val="00274AEC"/>
    <w:rsid w:val="00280069"/>
    <w:rsid w:val="004D0AAB"/>
    <w:rsid w:val="005A0E0B"/>
    <w:rsid w:val="00635C3D"/>
    <w:rsid w:val="007A430E"/>
    <w:rsid w:val="008D25AB"/>
    <w:rsid w:val="0090707A"/>
    <w:rsid w:val="00D11733"/>
    <w:rsid w:val="00D71878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Tilsynsrapport.dotx</Template>
  <TotalTime>4</TotalTime>
  <Pages>1</Pages>
  <Words>102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Holst Knudsen</dc:creator>
  <cp:lastModifiedBy>Elisabeth Holst Knudsen</cp:lastModifiedBy>
  <cp:revision>4</cp:revision>
  <cp:lastPrinted>2017-02-13T12:13:00Z</cp:lastPrinted>
  <dcterms:created xsi:type="dcterms:W3CDTF">2017-02-13T12:11:00Z</dcterms:created>
  <dcterms:modified xsi:type="dcterms:W3CDTF">2017-02-13T12:15:00Z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