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0985AFE4" w:rsidR="00944160" w:rsidRDefault="00944160" w:rsidP="00944160">
            <w:pPr>
              <w:pStyle w:val="Kolofon"/>
            </w:pPr>
            <w:r>
              <w:t xml:space="preserve">Dato: 13. juni 2024 </w:t>
            </w:r>
          </w:p>
          <w:p w14:paraId="1300D3D0" w14:textId="3564EA50" w:rsidR="00FA59AE" w:rsidRDefault="00F00CBE" w:rsidP="00FA59AE">
            <w:pPr>
              <w:pStyle w:val="Kolofon"/>
            </w:pPr>
            <w:r>
              <w:t xml:space="preserve">Sagsnr.: </w:t>
            </w:r>
            <w:r w:rsidR="00DE3343" w:rsidRPr="00DE3343">
              <w:t>19/49578</w:t>
            </w:r>
          </w:p>
          <w:p w14:paraId="21CA9F25" w14:textId="5F8E6639" w:rsidR="00FA59AE" w:rsidRDefault="00FA59AE" w:rsidP="00FA59AE">
            <w:pPr>
              <w:pStyle w:val="Kolofon"/>
            </w:pPr>
            <w:r>
              <w:t xml:space="preserve">Kontakt: </w:t>
            </w:r>
            <w:r w:rsidR="00DE3343">
              <w:t>Helle Lund Daabeck</w:t>
            </w:r>
          </w:p>
          <w:p w14:paraId="75480AFB" w14:textId="77777777" w:rsidR="00FA59AE" w:rsidRDefault="00FA59AE" w:rsidP="00FA59AE">
            <w:pPr>
              <w:pStyle w:val="Kolofon"/>
            </w:pPr>
            <w:r>
              <w:t>Direkte tlf.: 73 76 72 83</w:t>
            </w:r>
          </w:p>
          <w:p w14:paraId="3F14534E" w14:textId="4597A117" w:rsidR="00AC68D6" w:rsidRPr="004D3FF4" w:rsidRDefault="00FA59AE" w:rsidP="00DE3343">
            <w:pPr>
              <w:pStyle w:val="Kolofon"/>
            </w:pPr>
            <w:r>
              <w:t xml:space="preserve">E-mail: </w:t>
            </w:r>
            <w:r w:rsidR="00DE3343">
              <w:t>hlda</w:t>
            </w:r>
            <w:r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6BF6A68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</w:t>
      </w:r>
      <w:r w:rsidR="00DE3343">
        <w:rPr>
          <w:b w:val="0"/>
        </w:rPr>
        <w:t>møddingsplads og</w:t>
      </w:r>
      <w:r w:rsidR="001B672A">
        <w:rPr>
          <w:b w:val="0"/>
        </w:rPr>
        <w:t xml:space="preserve"> </w:t>
      </w:r>
      <w:r w:rsidR="00FA59AE">
        <w:rPr>
          <w:b w:val="0"/>
        </w:rPr>
        <w:t>afløbsforhold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19DAD0EC" w:rsidR="00944160" w:rsidRDefault="00DE3343" w:rsidP="00944160">
            <w:pPr>
              <w:spacing w:line="220" w:lineRule="atLeast"/>
              <w:ind w:left="466"/>
            </w:pPr>
            <w:r w:rsidRPr="00DE3343">
              <w:t>Lars Langendorff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1921DD0A" w:rsidR="00944160" w:rsidRDefault="00DE3343" w:rsidP="00DE3343">
            <w:pPr>
              <w:spacing w:line="220" w:lineRule="atLeast"/>
              <w:ind w:left="466"/>
            </w:pPr>
            <w:r w:rsidRPr="00DE3343">
              <w:t>Tornhøjvej 28</w:t>
            </w:r>
            <w:r w:rsidR="00FA59AE" w:rsidRPr="00FA59AE">
              <w:t>, 6</w:t>
            </w:r>
            <w:r>
              <w:t>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05EDC78" w:rsidR="005D10B2" w:rsidRDefault="00DE3343" w:rsidP="005D10B2">
            <w:pPr>
              <w:spacing w:line="220" w:lineRule="atLeast"/>
              <w:ind w:left="466"/>
            </w:pPr>
            <w:r w:rsidRPr="00DE3343">
              <w:t>27181805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07BA572" w:rsidR="00B813C4" w:rsidRDefault="001B672A" w:rsidP="00FA59AE">
            <w:pPr>
              <w:spacing w:line="220" w:lineRule="atLeast"/>
              <w:ind w:left="466"/>
            </w:pPr>
            <w:r w:rsidRPr="001B672A">
              <w:t xml:space="preserve">Landbrug </w:t>
            </w:r>
            <w:r w:rsidR="00FA59AE"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1A73AE0" w:rsidR="005D10B2" w:rsidRDefault="00DE3343" w:rsidP="005D10B2">
            <w:pPr>
              <w:ind w:left="465"/>
            </w:pPr>
            <w:r>
              <w:t>04</w:t>
            </w:r>
            <w:r w:rsidR="00944160">
              <w:t>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1C1B4C44" w:rsidR="00B813C4" w:rsidRDefault="00DE3343" w:rsidP="00FA59AE">
            <w:pPr>
              <w:ind w:left="465"/>
            </w:pPr>
            <w:r w:rsidRPr="00DE3343">
              <w:t>møddingsplads og afløbsforhold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DE3343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DE3343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DE3343">
            <w:fldChar w:fldCharType="begin"/>
          </w:r>
          <w:r w:rsidR="00DE3343">
            <w:instrText xml:space="preserve"> NUMPAGES   \* MERGEFORMAT </w:instrText>
          </w:r>
          <w:r w:rsidR="00DE3343">
            <w:fldChar w:fldCharType="separate"/>
          </w:r>
          <w:r w:rsidR="004D6692">
            <w:rPr>
              <w:noProof/>
            </w:rPr>
            <w:t>2</w:t>
          </w:r>
          <w:r w:rsidR="00DE3343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3343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EBA64-5720-41CE-85F0-F8FEED36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155</Words>
  <Characters>970</Characters>
  <Application>Microsoft Office Word</Application>
  <DocSecurity>0</DocSecurity>
  <Lines>60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2024-06-25T10:33:00Z</dcterms:created>
  <dcterms:modified xsi:type="dcterms:W3CDTF">2024-06-25T10:33:00Z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{F2F60829-63BA-4EF9-BF88-8D6303FCC3E0}</vt:lpwstr>
  </property>
</Properties>
</file>