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4E57BED" w:rsidR="006B795C" w:rsidRPr="006B795C" w:rsidRDefault="001620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18-1-17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42D566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C69D13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08A31B7" w:rsidR="006B795C" w:rsidRPr="006B795C" w:rsidRDefault="001620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F147" w14:textId="77777777" w:rsidR="00307067" w:rsidRPr="006B795C" w:rsidRDefault="00307067" w:rsidP="00291C7F">
      <w:pPr>
        <w:spacing w:line="240" w:lineRule="auto"/>
      </w:pPr>
      <w:r w:rsidRPr="006B795C">
        <w:separator/>
      </w:r>
    </w:p>
    <w:p w14:paraId="1E8F2097" w14:textId="77777777" w:rsidR="00307067" w:rsidRPr="006B795C" w:rsidRDefault="00307067"/>
  </w:endnote>
  <w:endnote w:type="continuationSeparator" w:id="0">
    <w:p w14:paraId="402D5E1E" w14:textId="77777777" w:rsidR="00307067" w:rsidRPr="006B795C" w:rsidRDefault="00307067" w:rsidP="00291C7F">
      <w:pPr>
        <w:spacing w:line="240" w:lineRule="auto"/>
      </w:pPr>
      <w:r w:rsidRPr="006B795C">
        <w:continuationSeparator/>
      </w:r>
    </w:p>
    <w:p w14:paraId="27807F57" w14:textId="77777777" w:rsidR="00307067" w:rsidRPr="006B795C" w:rsidRDefault="00307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90D4" w14:textId="77777777" w:rsidR="00307067" w:rsidRPr="006B795C" w:rsidRDefault="00307067" w:rsidP="00291C7F">
      <w:pPr>
        <w:spacing w:line="240" w:lineRule="auto"/>
      </w:pPr>
      <w:r w:rsidRPr="006B795C">
        <w:separator/>
      </w:r>
    </w:p>
    <w:p w14:paraId="5F3611EB" w14:textId="77777777" w:rsidR="00307067" w:rsidRPr="006B795C" w:rsidRDefault="00307067"/>
  </w:footnote>
  <w:footnote w:type="continuationSeparator" w:id="0">
    <w:p w14:paraId="7DA63A85" w14:textId="77777777" w:rsidR="00307067" w:rsidRPr="006B795C" w:rsidRDefault="00307067" w:rsidP="00291C7F">
      <w:pPr>
        <w:spacing w:line="240" w:lineRule="auto"/>
      </w:pPr>
      <w:r w:rsidRPr="006B795C">
        <w:continuationSeparator/>
      </w:r>
    </w:p>
    <w:p w14:paraId="6D2006A9" w14:textId="77777777" w:rsidR="00307067" w:rsidRPr="006B795C" w:rsidRDefault="003070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03B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07067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97F88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6677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65D70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670E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634</Characters>
  <Application>Microsoft Office Word</Application>
  <DocSecurity>0</DocSecurity>
  <PresentationFormat/>
  <Lines>37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2024-07-24T12:15:00Z</dcterms:created>
  <dcterms:modified xsi:type="dcterms:W3CDTF">2024-07-24T12:15:00Z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