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2245B8" w:rsidRDefault="001C4350" w:rsidP="001C435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  <w:r w:rsidRPr="002245B8">
        <w:rPr>
          <w:rFonts w:ascii="Arial" w:hAnsi="Arial" w:cs="Arial"/>
          <w:b/>
          <w:bCs/>
          <w:color w:val="000000"/>
          <w:sz w:val="20"/>
          <w:szCs w:val="20"/>
        </w:rPr>
        <w:t>Ti</w:t>
      </w:r>
      <w:r w:rsidR="008A7F3D">
        <w:rPr>
          <w:rFonts w:ascii="Arial" w:hAnsi="Arial" w:cs="Arial"/>
          <w:b/>
          <w:bCs/>
          <w:color w:val="000000"/>
          <w:sz w:val="20"/>
          <w:szCs w:val="20"/>
        </w:rPr>
        <w:t>lsynsskema til offentliggørelse</w:t>
      </w:r>
    </w:p>
    <w:p w:rsidR="001C4350" w:rsidRPr="002245B8" w:rsidRDefault="001C4350" w:rsidP="001C43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RPr="002245B8" w:rsidTr="008D25AB">
        <w:tc>
          <w:tcPr>
            <w:tcW w:w="4325" w:type="dxa"/>
          </w:tcPr>
          <w:p w:rsidR="001C4350" w:rsidRPr="002245B8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5B8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Default="003F7DA6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OLE OLSEN</w:t>
            </w:r>
          </w:p>
          <w:p w:rsidR="008A7F3D" w:rsidRPr="002245B8" w:rsidRDefault="008A7F3D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50" w:rsidRPr="002245B8" w:rsidTr="008D25AB">
        <w:tc>
          <w:tcPr>
            <w:tcW w:w="4325" w:type="dxa"/>
          </w:tcPr>
          <w:p w:rsidR="001C4350" w:rsidRPr="002245B8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5B8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2245B8" w:rsidRDefault="003F7DA6" w:rsidP="007A43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Holstebrovej (8800)</w:t>
            </w:r>
            <w:r w:rsidR="0090707A" w:rsidRPr="002245B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240   </w:t>
            </w:r>
          </w:p>
          <w:p w:rsidR="007A430E" w:rsidRDefault="003F7DA6" w:rsidP="007A430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8800</w:t>
            </w:r>
            <w:r w:rsidR="007A430E" w:rsidRPr="002245B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Viborg</w:t>
            </w:r>
          </w:p>
          <w:p w:rsidR="008A7F3D" w:rsidRPr="002245B8" w:rsidRDefault="008A7F3D" w:rsidP="007A43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50" w:rsidRPr="002245B8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5B8">
              <w:rPr>
                <w:rFonts w:ascii="Arial" w:hAnsi="Arial" w:cs="Arial"/>
                <w:color w:val="000000"/>
                <w:sz w:val="20"/>
                <w:szCs w:val="20"/>
              </w:rPr>
              <w:t>Virksomhe</w:t>
            </w:r>
            <w:r w:rsidR="004D0AAB" w:rsidRPr="002245B8">
              <w:rPr>
                <w:rFonts w:ascii="Arial" w:hAnsi="Arial" w:cs="Arial"/>
                <w:color w:val="000000"/>
                <w:sz w:val="20"/>
                <w:szCs w:val="20"/>
              </w:rPr>
              <w:t>dens CVR-</w:t>
            </w:r>
            <w:r w:rsidRPr="002245B8">
              <w:rPr>
                <w:rFonts w:ascii="Arial" w:hAnsi="Arial" w:cs="Arial"/>
                <w:color w:val="000000"/>
                <w:sz w:val="20"/>
                <w:szCs w:val="20"/>
              </w:rPr>
              <w:t>nummer</w:t>
            </w:r>
            <w:r w:rsidR="00D866E1" w:rsidRPr="002245B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8A7F3D" w:rsidRPr="002245B8" w:rsidRDefault="008A7F3D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5B8">
              <w:rPr>
                <w:rFonts w:ascii="Arial" w:hAnsi="Arial" w:cs="Arial"/>
                <w:color w:val="000000"/>
                <w:sz w:val="20"/>
                <w:szCs w:val="20"/>
              </w:rPr>
              <w:t>P-nummer</w:t>
            </w:r>
            <w:r w:rsidR="00D866E1" w:rsidRPr="002245B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8A7F3D" w:rsidRPr="002245B8" w:rsidRDefault="008A7F3D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4350" w:rsidRPr="002245B8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5B8">
              <w:rPr>
                <w:rFonts w:ascii="Arial" w:hAnsi="Arial" w:cs="Arial"/>
                <w:color w:val="000000"/>
                <w:sz w:val="20"/>
                <w:szCs w:val="20"/>
              </w:rPr>
              <w:t>CHR-nummer</w:t>
            </w:r>
            <w:r w:rsidR="00D866E1" w:rsidRPr="002245B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325" w:type="dxa"/>
          </w:tcPr>
          <w:p w:rsidR="001C4350" w:rsidRDefault="003F7DA6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10872871</w:t>
            </w:r>
          </w:p>
          <w:p w:rsidR="008A7F3D" w:rsidRPr="002245B8" w:rsidRDefault="008A7F3D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25AB" w:rsidRDefault="003F7DA6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1000145548</w:t>
            </w:r>
          </w:p>
          <w:p w:rsidR="008A7F3D" w:rsidRPr="002245B8" w:rsidRDefault="008A7F3D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C4350" w:rsidRDefault="003F7DA6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39984</w:t>
            </w:r>
          </w:p>
          <w:p w:rsidR="008A7F3D" w:rsidRPr="002245B8" w:rsidRDefault="008A7F3D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50" w:rsidRPr="002245B8" w:rsidTr="008D25AB">
        <w:tc>
          <w:tcPr>
            <w:tcW w:w="4325" w:type="dxa"/>
          </w:tcPr>
          <w:p w:rsidR="001C4350" w:rsidRPr="002245B8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5B8">
              <w:rPr>
                <w:rFonts w:ascii="Arial" w:hAnsi="Arial" w:cs="Arial"/>
                <w:color w:val="000000"/>
                <w:sz w:val="20"/>
                <w:szCs w:val="20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Default="003F7DA6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04-11-2016</w:t>
            </w:r>
          </w:p>
          <w:p w:rsidR="008A7F3D" w:rsidRPr="002245B8" w:rsidRDefault="008A7F3D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50" w:rsidRPr="002245B8" w:rsidTr="008D25AB">
        <w:tc>
          <w:tcPr>
            <w:tcW w:w="4325" w:type="dxa"/>
          </w:tcPr>
          <w:p w:rsidR="001C4350" w:rsidRPr="002245B8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5B8">
              <w:rPr>
                <w:rFonts w:ascii="Arial" w:hAnsi="Arial" w:cs="Arial"/>
                <w:color w:val="000000"/>
                <w:sz w:val="20"/>
                <w:szCs w:val="20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Default="003F7DA6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Risikoscore</w:t>
            </w:r>
          </w:p>
          <w:p w:rsidR="008A7F3D" w:rsidRPr="002245B8" w:rsidRDefault="008A7F3D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50" w:rsidRPr="002245B8" w:rsidTr="008D25AB">
        <w:tc>
          <w:tcPr>
            <w:tcW w:w="4325" w:type="dxa"/>
          </w:tcPr>
          <w:p w:rsidR="001C4350" w:rsidRPr="002245B8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5B8">
              <w:rPr>
                <w:rFonts w:ascii="Arial" w:hAnsi="Arial" w:cs="Arial"/>
                <w:color w:val="000000"/>
                <w:sz w:val="20"/>
                <w:szCs w:val="20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Default="003F7DA6" w:rsidP="00D1173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L08A</w:t>
            </w:r>
            <w:r w:rsidR="00D11733" w:rsidRPr="002245B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Landbrug med dyrehold over 75DE  uden §11</w:t>
            </w:r>
          </w:p>
          <w:p w:rsidR="008A7F3D" w:rsidRPr="002245B8" w:rsidRDefault="008A7F3D" w:rsidP="00D117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50" w:rsidRPr="002245B8" w:rsidTr="008D25AB">
        <w:tc>
          <w:tcPr>
            <w:tcW w:w="4325" w:type="dxa"/>
          </w:tcPr>
          <w:p w:rsidR="001C4350" w:rsidRPr="002245B8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5B8">
              <w:rPr>
                <w:rFonts w:ascii="Arial" w:hAnsi="Arial" w:cs="Arial"/>
                <w:color w:val="000000"/>
                <w:sz w:val="20"/>
                <w:szCs w:val="20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Default="003F7DA6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Miljøforhold</w:t>
            </w:r>
          </w:p>
          <w:p w:rsidR="008A7F3D" w:rsidRPr="002245B8" w:rsidRDefault="008A7F3D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50" w:rsidRPr="002245B8" w:rsidTr="008D25AB">
        <w:tc>
          <w:tcPr>
            <w:tcW w:w="4325" w:type="dxa"/>
          </w:tcPr>
          <w:p w:rsidR="001C4350" w:rsidRPr="002245B8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5B8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Default="003F7DA6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  <w:p w:rsidR="008A7F3D" w:rsidRPr="002245B8" w:rsidRDefault="008A7F3D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50" w:rsidRPr="002245B8" w:rsidTr="008D25AB">
        <w:tc>
          <w:tcPr>
            <w:tcW w:w="4325" w:type="dxa"/>
          </w:tcPr>
          <w:p w:rsidR="001C4350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5B8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meddelt påbud, forbud eller indskærpelser? </w:t>
            </w:r>
          </w:p>
          <w:p w:rsidR="008A7F3D" w:rsidRPr="002245B8" w:rsidRDefault="008A7F3D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</w:tcPr>
          <w:p w:rsidR="001C4350" w:rsidRPr="002245B8" w:rsidRDefault="003F7DA6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C4350" w:rsidRPr="002245B8" w:rsidTr="008D25AB">
        <w:tc>
          <w:tcPr>
            <w:tcW w:w="4325" w:type="dxa"/>
          </w:tcPr>
          <w:p w:rsidR="001C4350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5B8">
              <w:rPr>
                <w:rFonts w:ascii="Arial" w:hAnsi="Arial" w:cs="Arial"/>
                <w:color w:val="000000"/>
                <w:sz w:val="20"/>
                <w:szCs w:val="20"/>
              </w:rPr>
              <w:t xml:space="preserve">Konklusion på virksomhedens eventuelle indberetning om egenkontrol </w:t>
            </w:r>
          </w:p>
          <w:p w:rsidR="008A7F3D" w:rsidRPr="002245B8" w:rsidRDefault="008A7F3D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</w:tcPr>
          <w:p w:rsidR="001C4350" w:rsidRPr="002245B8" w:rsidRDefault="003F7DA6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640E">
              <w:rPr>
                <w:rFonts w:ascii="Arial" w:hAnsi="Arial" w:cs="Arial"/>
                <w:sz w:val="20"/>
                <w:szCs w:val="20"/>
              </w:rPr>
              <w:t>Ingen bemærkninger</w:t>
            </w:r>
          </w:p>
        </w:tc>
      </w:tr>
    </w:tbl>
    <w:p w:rsidR="001C4350" w:rsidRPr="002245B8" w:rsidRDefault="001C4350" w:rsidP="001C43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C4350" w:rsidRPr="002245B8" w:rsidRDefault="001C4350" w:rsidP="001C4350">
      <w:pPr>
        <w:pStyle w:val="Brdtekst"/>
        <w:rPr>
          <w:rFonts w:ascii="Arial" w:hAnsi="Arial" w:cs="Arial"/>
          <w:szCs w:val="20"/>
        </w:rPr>
      </w:pPr>
      <w:r w:rsidRPr="002245B8">
        <w:rPr>
          <w:rFonts w:ascii="Arial" w:hAnsi="Arial" w:cs="Arial"/>
          <w:szCs w:val="20"/>
        </w:rPr>
        <w:t>Enhver har ret til aktindsigt i de øvrige oplysninger, som tilsynsmyndigheden er i besiddelse af, med de begrænsninger, der følger af anden lovgivning.</w:t>
      </w:r>
    </w:p>
    <w:p w:rsidR="00280069" w:rsidRPr="002245B8" w:rsidRDefault="00280069">
      <w:pPr>
        <w:rPr>
          <w:rFonts w:ascii="Arial" w:hAnsi="Arial" w:cs="Arial"/>
          <w:sz w:val="20"/>
          <w:szCs w:val="20"/>
        </w:rPr>
      </w:pPr>
    </w:p>
    <w:sectPr w:rsidR="00280069" w:rsidRPr="002245B8" w:rsidSect="00D812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DA6" w:rsidRDefault="003F7DA6" w:rsidP="008A7F3D">
      <w:pPr>
        <w:spacing w:after="0" w:line="240" w:lineRule="auto"/>
      </w:pPr>
      <w:r>
        <w:separator/>
      </w:r>
    </w:p>
  </w:endnote>
  <w:endnote w:type="continuationSeparator" w:id="0">
    <w:p w:rsidR="003F7DA6" w:rsidRDefault="003F7DA6" w:rsidP="008A7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F3D" w:rsidRDefault="008A7F3D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F3D" w:rsidRDefault="008A7F3D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F3D" w:rsidRDefault="008A7F3D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DA6" w:rsidRDefault="003F7DA6" w:rsidP="008A7F3D">
      <w:pPr>
        <w:spacing w:after="0" w:line="240" w:lineRule="auto"/>
      </w:pPr>
      <w:r>
        <w:separator/>
      </w:r>
    </w:p>
  </w:footnote>
  <w:footnote w:type="continuationSeparator" w:id="0">
    <w:p w:rsidR="003F7DA6" w:rsidRDefault="003F7DA6" w:rsidP="008A7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F3D" w:rsidRDefault="00496D0E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62001" o:spid="_x0000_s2050" type="#_x0000_t75" style="position:absolute;margin-left:0;margin-top:0;width:431.75pt;height:325.75pt;z-index:-251657216;mso-position-horizontal:center;mso-position-horizontal-relative:margin;mso-position-vertical:center;mso-position-vertical-relative:margin" o:allowincell="f">
          <v:imagedata r:id="rId1" o:title="VIBORG_Udviklingsringe_cmy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F3D" w:rsidRDefault="00496D0E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62002" o:spid="_x0000_s2051" type="#_x0000_t75" style="position:absolute;margin-left:0;margin-top:0;width:431.75pt;height:325.75pt;z-index:-251656192;mso-position-horizontal:center;mso-position-horizontal-relative:margin;mso-position-vertical:center;mso-position-vertical-relative:margin" o:allowincell="f">
          <v:imagedata r:id="rId1" o:title="VIBORG_Udviklingsringe_cmy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F3D" w:rsidRDefault="00496D0E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62000" o:spid="_x0000_s2049" type="#_x0000_t75" style="position:absolute;margin-left:0;margin-top:0;width:431.75pt;height:325.75pt;z-index:-251658240;mso-position-horizontal:center;mso-position-horizontal-relative:margin;mso-position-vertical:center;mso-position-vertical-relative:margin" o:allowincell="f">
          <v:imagedata r:id="rId1" o:title="VIBORG_Udviklingsringe_cmy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E323F300-CDB6-45AD-BDDC-3727CCEC55FC}"/>
  </w:docVars>
  <w:rsids>
    <w:rsidRoot w:val="003F7DA6"/>
    <w:rsid w:val="0014255C"/>
    <w:rsid w:val="001C4350"/>
    <w:rsid w:val="002245B8"/>
    <w:rsid w:val="00274AEC"/>
    <w:rsid w:val="00280069"/>
    <w:rsid w:val="003D58D9"/>
    <w:rsid w:val="003F7DA6"/>
    <w:rsid w:val="00496D0E"/>
    <w:rsid w:val="004D0AAB"/>
    <w:rsid w:val="0058160F"/>
    <w:rsid w:val="005A0E0B"/>
    <w:rsid w:val="007A430E"/>
    <w:rsid w:val="008A7F3D"/>
    <w:rsid w:val="008D25AB"/>
    <w:rsid w:val="008F5AE9"/>
    <w:rsid w:val="0090707A"/>
    <w:rsid w:val="00B75FC4"/>
    <w:rsid w:val="00D11733"/>
    <w:rsid w:val="00D866E1"/>
    <w:rsid w:val="00D950D0"/>
    <w:rsid w:val="00E50D76"/>
    <w:rsid w:val="00E6640E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23D4136-8CD3-4D81-A91E-7DF5AB83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8A7F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A7F3D"/>
  </w:style>
  <w:style w:type="paragraph" w:styleId="Sidefod">
    <w:name w:val="footer"/>
    <w:basedOn w:val="Normal"/>
    <w:link w:val="SidefodTegn"/>
    <w:uiPriority w:val="99"/>
    <w:unhideWhenUsed/>
    <w:rsid w:val="008A7F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A7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iljoforvaltning\Miljoafdelingen\F&#230;lles\Structura_dokumentdatabase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B7A2F-90B0-4360-9282-7F3619AB60B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1</TotalTime>
  <Pages>1</Pages>
  <Words>106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 Kristiansen</dc:creator>
  <cp:lastModifiedBy>Per Kristiansen</cp:lastModifiedBy>
  <cp:revision>2</cp:revision>
  <cp:lastPrinted>2016-11-14T11:59:00Z</cp:lastPrinted>
  <dcterms:created xsi:type="dcterms:W3CDTF">2016-11-14T12:23:00Z</dcterms:created>
  <dcterms:modified xsi:type="dcterms:W3CDTF">2016-11-14T12:23:00Z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{E917109E-7059-427C-AE8C-52D2B76F2C57}</vt:lpwstr>
  </property>
</Properties>
</file>