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817F799" w:rsidR="006B795C" w:rsidRPr="006B795C" w:rsidRDefault="00EB054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Mette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Lillistone</w:t>
            </w:r>
            <w:proofErr w:type="spellEnd"/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D19EC2A" w:rsidR="006B795C" w:rsidRPr="006B795C" w:rsidRDefault="00EB054F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Galsthovej 7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7200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Grindsted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CB46A48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FAD89F1" w:rsidR="006B795C" w:rsidRPr="006B795C" w:rsidRDefault="00EB054F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46578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685D734" w:rsidR="006B795C" w:rsidRPr="006B795C" w:rsidRDefault="00EB054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12-09-2025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F919249" w:rsidR="006B795C" w:rsidRPr="006B795C" w:rsidRDefault="00EB054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Basistilsyn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0A828AF7" w:rsidR="006B795C" w:rsidRPr="00A2316A" w:rsidRDefault="00EB054F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L06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3 - 15 DE, HG§1, stk1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E7A2516" w:rsidR="006B795C" w:rsidRPr="006B795C" w:rsidRDefault="00EB054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EED8E11" w:rsidR="006B795C" w:rsidRPr="006B795C" w:rsidRDefault="00EB054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79DDED4" w:rsidR="006B795C" w:rsidRPr="006B795C" w:rsidRDefault="00EB054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A6FEA2F" w:rsidR="006B795C" w:rsidRPr="006B795C" w:rsidRDefault="00EB054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3060220">
    <w:abstractNumId w:val="0"/>
  </w:num>
  <w:num w:numId="2" w16cid:durableId="164785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5BF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1D6F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1B3F"/>
    <w:rsid w:val="00E05621"/>
    <w:rsid w:val="00E12BFC"/>
    <w:rsid w:val="00E13E63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054F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102</Words>
  <Characters>677</Characters>
  <Application>Microsoft Office Word</Application>
  <DocSecurity>0</DocSecurity>
  <PresentationFormat/>
  <Lines>52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Mette Marie Ibsen-From</cp:lastModifiedBy>
  <cp:revision>2</cp:revision>
  <cp:lastPrinted>2016-03-23T10:48:00Z</cp:lastPrinted>
  <dcterms:created xsi:type="dcterms:W3CDTF">2026-03-26T07:32:00Z</dcterms:created>
  <dcterms:modified xsi:type="dcterms:W3CDTF">2026-03-26T07:32:00Z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