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vertAnchor="page" w:horzAnchor="page" w:tblpX="1248" w:tblpY="2553"/>
        <w:tblOverlap w:val="never"/>
        <w:tblW w:w="0" w:type="auto"/>
        <w:tblLayout w:type="fixed"/>
        <w:tblCellMar>
          <w:left w:w="0" w:type="dxa"/>
          <w:right w:w="0" w:type="dxa"/>
        </w:tblCellMar>
        <w:tblLook w:val="0000" w:firstRow="0" w:lastRow="0" w:firstColumn="0" w:lastColumn="0" w:noHBand="0" w:noVBand="0"/>
        <w:tblCaption w:val="Modtageroplysninger"/>
        <w:tblDescription w:val="Modtager navn og adresse"/>
      </w:tblPr>
      <w:tblGrid>
        <w:gridCol w:w="5670"/>
      </w:tblGrid>
      <w:tr w:rsidR="003755AF" w:rsidRPr="005C046A" w:rsidTr="00AF12A7">
        <w:trPr>
          <w:trHeight w:val="1417"/>
          <w:tblHeader/>
        </w:trPr>
        <w:tc>
          <w:tcPr>
            <w:tcW w:w="5670" w:type="dxa"/>
          </w:tcPr>
          <w:p w:rsidR="005C046A" w:rsidRPr="005C046A" w:rsidRDefault="005C046A" w:rsidP="005C046A">
            <w:pPr>
              <w:pStyle w:val="Modtager"/>
              <w:rPr>
                <w:rFonts w:ascii="Calibri" w:hAnsi="Calibri" w:cs="Calibri"/>
              </w:rPr>
            </w:pPr>
            <w:r w:rsidRPr="005C046A">
              <w:rPr>
                <w:rFonts w:ascii="Calibri" w:hAnsi="Calibri" w:cs="Calibri"/>
              </w:rPr>
              <w:t>Helsingør Kraftvarmeværk A/S</w:t>
            </w:r>
          </w:p>
          <w:p w:rsidR="003755AF" w:rsidRPr="005C046A" w:rsidRDefault="005C046A" w:rsidP="005C046A">
            <w:pPr>
              <w:pStyle w:val="Modtager"/>
            </w:pPr>
            <w:r w:rsidRPr="005C046A">
              <w:rPr>
                <w:rFonts w:ascii="Calibri" w:hAnsi="Calibri" w:cs="Calibri"/>
              </w:rPr>
              <w:t>Att.: Jeanette Michelsen</w:t>
            </w:r>
          </w:p>
        </w:tc>
      </w:tr>
    </w:tbl>
    <w:p w:rsidR="003755AF" w:rsidRPr="005C046A" w:rsidRDefault="003755AF" w:rsidP="001C760A">
      <w:pPr>
        <w:spacing w:line="24" w:lineRule="auto"/>
      </w:pPr>
      <w:bookmarkStart w:id="0" w:name="_GoBack"/>
      <w:bookmarkEnd w:id="0"/>
    </w:p>
    <w:tbl>
      <w:tblPr>
        <w:tblpPr w:rightFromText="142" w:vertAnchor="page" w:horzAnchor="page" w:tblpX="6975" w:tblpY="1815"/>
        <w:tblOverlap w:val="never"/>
        <w:tblW w:w="0" w:type="auto"/>
        <w:tblLayout w:type="fixed"/>
        <w:tblCellMar>
          <w:left w:w="0" w:type="dxa"/>
          <w:right w:w="0" w:type="dxa"/>
        </w:tblCellMar>
        <w:tblLook w:val="0000" w:firstRow="0" w:lastRow="0" w:firstColumn="0" w:lastColumn="0" w:noHBand="0" w:noVBand="0"/>
        <w:tblCaption w:val="Afsender center"/>
        <w:tblDescription w:val="Navn på afsender center"/>
      </w:tblPr>
      <w:tblGrid>
        <w:gridCol w:w="4196"/>
      </w:tblGrid>
      <w:tr w:rsidR="003755AF" w:rsidRPr="005C046A" w:rsidTr="00AF12A7">
        <w:trPr>
          <w:trHeight w:val="397"/>
          <w:tblHeader/>
        </w:trPr>
        <w:tc>
          <w:tcPr>
            <w:tcW w:w="4196" w:type="dxa"/>
            <w:vAlign w:val="bottom"/>
          </w:tcPr>
          <w:p w:rsidR="003755AF" w:rsidRPr="005C046A" w:rsidRDefault="005C046A" w:rsidP="005C046A">
            <w:pPr>
              <w:pStyle w:val="KolofonFed"/>
            </w:pPr>
            <w:r w:rsidRPr="005C046A">
              <w:rPr>
                <w:rFonts w:ascii="Calibri" w:hAnsi="Calibri" w:cs="Calibri"/>
              </w:rPr>
              <w:t>Center for By Land og Vand</w:t>
            </w:r>
          </w:p>
        </w:tc>
      </w:tr>
    </w:tbl>
    <w:p w:rsidR="003755AF" w:rsidRPr="005C046A" w:rsidRDefault="003755AF" w:rsidP="001C760A">
      <w:pPr>
        <w:spacing w:line="24" w:lineRule="auto"/>
      </w:pPr>
    </w:p>
    <w:tbl>
      <w:tblPr>
        <w:tblpPr w:leftFromText="142" w:rightFromText="142" w:vertAnchor="page" w:horzAnchor="page" w:tblpX="8903" w:tblpY="2269"/>
        <w:tblOverlap w:val="never"/>
        <w:tblW w:w="0" w:type="auto"/>
        <w:tblLayout w:type="fixed"/>
        <w:tblCellMar>
          <w:left w:w="0" w:type="dxa"/>
          <w:right w:w="0" w:type="dxa"/>
        </w:tblCellMar>
        <w:tblLook w:val="0000" w:firstRow="0" w:lastRow="0" w:firstColumn="0" w:lastColumn="0" w:noHBand="0" w:noVBand="0"/>
        <w:tblCaption w:val="Kolofon"/>
        <w:tblDescription w:val="Kolofon med oplysninger om afsender, sagsnummer og dato"/>
      </w:tblPr>
      <w:tblGrid>
        <w:gridCol w:w="2268"/>
      </w:tblGrid>
      <w:tr w:rsidR="003755AF" w:rsidRPr="005C046A" w:rsidTr="00654F3D">
        <w:trPr>
          <w:trHeight w:val="1985"/>
          <w:tblHeader/>
        </w:trPr>
        <w:tc>
          <w:tcPr>
            <w:tcW w:w="2268" w:type="dxa"/>
          </w:tcPr>
          <w:p w:rsidR="005C046A" w:rsidRPr="005C046A" w:rsidRDefault="005C046A" w:rsidP="005C046A">
            <w:pPr>
              <w:pStyle w:val="Kolofon"/>
              <w:rPr>
                <w:rFonts w:ascii="Calibri" w:hAnsi="Calibri" w:cs="Calibri"/>
              </w:rPr>
            </w:pPr>
            <w:r w:rsidRPr="005C046A">
              <w:rPr>
                <w:rFonts w:ascii="Calibri" w:hAnsi="Calibri" w:cs="Calibri"/>
              </w:rPr>
              <w:t>Natur Miljø og Klima</w:t>
            </w:r>
          </w:p>
          <w:p w:rsidR="005C046A" w:rsidRPr="005C046A" w:rsidRDefault="005C046A" w:rsidP="005C046A">
            <w:pPr>
              <w:pStyle w:val="Kolofon"/>
              <w:rPr>
                <w:rFonts w:ascii="Calibri" w:hAnsi="Calibri" w:cs="Calibri"/>
              </w:rPr>
            </w:pPr>
            <w:r w:rsidRPr="005C046A">
              <w:rPr>
                <w:rFonts w:ascii="Calibri" w:hAnsi="Calibri" w:cs="Calibri"/>
              </w:rPr>
              <w:t>Prøvestensvej 52</w:t>
            </w:r>
          </w:p>
          <w:p w:rsidR="005C046A" w:rsidRPr="005C046A" w:rsidRDefault="005C046A" w:rsidP="005C046A">
            <w:pPr>
              <w:pStyle w:val="Kolofon"/>
              <w:rPr>
                <w:rFonts w:ascii="Calibri" w:hAnsi="Calibri" w:cs="Calibri"/>
              </w:rPr>
            </w:pPr>
            <w:r w:rsidRPr="005C046A">
              <w:rPr>
                <w:rFonts w:ascii="Calibri" w:hAnsi="Calibri" w:cs="Calibri"/>
              </w:rPr>
              <w:t>3000 Helsingør</w:t>
            </w:r>
          </w:p>
          <w:p w:rsidR="005C046A" w:rsidRPr="005C046A" w:rsidRDefault="005C046A" w:rsidP="005C046A">
            <w:pPr>
              <w:pStyle w:val="KolofonAfstand"/>
            </w:pPr>
          </w:p>
          <w:p w:rsidR="005C046A" w:rsidRPr="005C046A" w:rsidRDefault="005C046A" w:rsidP="005C046A">
            <w:pPr>
              <w:pStyle w:val="Kolofon"/>
              <w:rPr>
                <w:rFonts w:ascii="Calibri" w:hAnsi="Calibri" w:cs="Calibri"/>
              </w:rPr>
            </w:pPr>
            <w:r w:rsidRPr="005C046A">
              <w:rPr>
                <w:rFonts w:ascii="Calibri" w:hAnsi="Calibri" w:cs="Calibri"/>
              </w:rPr>
              <w:t>Cvr nr. 64 50 20 18</w:t>
            </w:r>
          </w:p>
          <w:p w:rsidR="005C046A" w:rsidRPr="005C046A" w:rsidRDefault="005C046A" w:rsidP="005C046A">
            <w:pPr>
              <w:pStyle w:val="Kolofon"/>
              <w:rPr>
                <w:rFonts w:ascii="Calibri" w:hAnsi="Calibri" w:cs="Calibri"/>
              </w:rPr>
            </w:pPr>
            <w:r w:rsidRPr="005C046A">
              <w:rPr>
                <w:rFonts w:ascii="Calibri" w:hAnsi="Calibri" w:cs="Calibri"/>
              </w:rPr>
              <w:t>Dato 9. august 2023</w:t>
            </w:r>
          </w:p>
          <w:p w:rsidR="005C046A" w:rsidRPr="005C046A" w:rsidRDefault="005C046A" w:rsidP="005C046A">
            <w:pPr>
              <w:pStyle w:val="KolofonAfstand"/>
            </w:pPr>
          </w:p>
          <w:p w:rsidR="005C046A" w:rsidRPr="005C046A" w:rsidRDefault="005C046A" w:rsidP="005C046A">
            <w:pPr>
              <w:pStyle w:val="Kolofon"/>
              <w:rPr>
                <w:rFonts w:ascii="Calibri" w:hAnsi="Calibri" w:cs="Calibri"/>
              </w:rPr>
            </w:pPr>
            <w:r w:rsidRPr="005C046A">
              <w:rPr>
                <w:rFonts w:ascii="Calibri" w:hAnsi="Calibri" w:cs="Calibri"/>
                <w:b/>
              </w:rPr>
              <w:t>Malene Kamstrup</w:t>
            </w:r>
          </w:p>
          <w:p w:rsidR="005C046A" w:rsidRPr="005C046A" w:rsidRDefault="005C046A" w:rsidP="005C046A">
            <w:pPr>
              <w:pStyle w:val="Kolofon"/>
              <w:rPr>
                <w:rFonts w:ascii="Calibri" w:hAnsi="Calibri" w:cs="Calibri"/>
              </w:rPr>
            </w:pPr>
            <w:r w:rsidRPr="005C046A">
              <w:rPr>
                <w:rFonts w:ascii="Calibri" w:hAnsi="Calibri" w:cs="Calibri"/>
              </w:rPr>
              <w:t>Ingeniør</w:t>
            </w:r>
          </w:p>
          <w:p w:rsidR="005C046A" w:rsidRPr="005C046A" w:rsidRDefault="005C046A" w:rsidP="005C046A">
            <w:pPr>
              <w:pStyle w:val="Kolofon"/>
              <w:rPr>
                <w:rFonts w:ascii="Calibri" w:hAnsi="Calibri" w:cs="Calibri"/>
              </w:rPr>
            </w:pPr>
            <w:r w:rsidRPr="005C046A">
              <w:rPr>
                <w:rFonts w:ascii="Calibri" w:hAnsi="Calibri" w:cs="Calibri"/>
              </w:rPr>
              <w:t>Tlf. 49 28 24 54</w:t>
            </w:r>
          </w:p>
          <w:p w:rsidR="005C046A" w:rsidRPr="005C046A" w:rsidRDefault="005C046A" w:rsidP="005C046A">
            <w:pPr>
              <w:pStyle w:val="KolofonAfstand"/>
            </w:pPr>
          </w:p>
          <w:p w:rsidR="003755AF" w:rsidRPr="005C046A" w:rsidRDefault="005C046A" w:rsidP="005C046A">
            <w:pPr>
              <w:pStyle w:val="Kolofon"/>
            </w:pPr>
            <w:r w:rsidRPr="005C046A">
              <w:rPr>
                <w:rFonts w:ascii="Calibri" w:hAnsi="Calibri" w:cs="Calibri"/>
              </w:rPr>
              <w:t>www.helsingor.dk</w:t>
            </w:r>
          </w:p>
        </w:tc>
      </w:tr>
    </w:tbl>
    <w:p w:rsidR="003755AF" w:rsidRPr="005C046A" w:rsidRDefault="003755AF" w:rsidP="001C760A">
      <w:pPr>
        <w:spacing w:line="24" w:lineRule="auto"/>
      </w:pPr>
    </w:p>
    <w:p w:rsidR="003755AF" w:rsidRPr="005C046A" w:rsidRDefault="003755AF" w:rsidP="001C760A">
      <w:pPr>
        <w:spacing w:line="24" w:lineRule="auto"/>
      </w:pPr>
    </w:p>
    <w:tbl>
      <w:tblPr>
        <w:tblpPr w:leftFromText="142" w:rightFromText="142" w:vertAnchor="page" w:horzAnchor="page" w:tblpX="8903" w:tblpY="12872"/>
        <w:tblOverlap w:val="never"/>
        <w:tblW w:w="0" w:type="auto"/>
        <w:tblLayout w:type="fixed"/>
        <w:tblCellMar>
          <w:left w:w="0" w:type="dxa"/>
          <w:right w:w="0" w:type="dxa"/>
        </w:tblCellMar>
        <w:tblLook w:val="0000" w:firstRow="0" w:lastRow="0" w:firstColumn="0" w:lastColumn="0" w:noHBand="0" w:noVBand="0"/>
        <w:tblCaption w:val="Åbningstider"/>
        <w:tblDescription w:val="Telefontider og åbningstider"/>
      </w:tblPr>
      <w:tblGrid>
        <w:gridCol w:w="2268"/>
      </w:tblGrid>
      <w:tr w:rsidR="003755AF" w:rsidRPr="005C046A" w:rsidTr="00AF12A7">
        <w:trPr>
          <w:trHeight w:val="2835"/>
          <w:tblHeader/>
        </w:trPr>
        <w:tc>
          <w:tcPr>
            <w:tcW w:w="2268" w:type="dxa"/>
            <w:vAlign w:val="bottom"/>
          </w:tcPr>
          <w:p w:rsidR="003755AF" w:rsidRPr="005C046A" w:rsidRDefault="003755AF" w:rsidP="00AF12A7">
            <w:pPr>
              <w:pStyle w:val="Kolofon"/>
            </w:pPr>
          </w:p>
        </w:tc>
      </w:tr>
    </w:tbl>
    <w:p w:rsidR="003755AF" w:rsidRPr="005C046A" w:rsidRDefault="003755AF" w:rsidP="001C760A">
      <w:pPr>
        <w:spacing w:line="24" w:lineRule="auto"/>
      </w:pPr>
    </w:p>
    <w:p w:rsidR="005C046A" w:rsidRPr="005C046A" w:rsidRDefault="005C046A" w:rsidP="005C046A">
      <w:pPr>
        <w:rPr>
          <w:b/>
          <w:bCs/>
        </w:rPr>
      </w:pPr>
      <w:r w:rsidRPr="005C046A">
        <w:rPr>
          <w:b/>
          <w:bCs/>
        </w:rPr>
        <w:t>Lempet vilkår om udledning af processpildevand</w:t>
      </w:r>
    </w:p>
    <w:p w:rsidR="005C046A" w:rsidRPr="005C046A" w:rsidRDefault="005C046A" w:rsidP="005C046A">
      <w:r w:rsidRPr="005C046A">
        <w:t>Tak for din ansøgning om lempet vilkår 62 om egenkontrol af udledning af renset processpildevand. Dette brev er et ændret vilkår.</w:t>
      </w:r>
    </w:p>
    <w:p w:rsidR="005C046A" w:rsidRPr="005C046A" w:rsidRDefault="005C046A" w:rsidP="005C046A"/>
    <w:p w:rsidR="005C046A" w:rsidRPr="005C046A" w:rsidRDefault="005C046A" w:rsidP="005C046A">
      <w:pPr>
        <w:rPr>
          <w:b/>
        </w:rPr>
      </w:pPr>
      <w:r w:rsidRPr="005C046A">
        <w:rPr>
          <w:b/>
        </w:rPr>
        <w:t>Kommunens afgørelse</w:t>
      </w:r>
    </w:p>
    <w:p w:rsidR="005C046A" w:rsidRPr="005C046A" w:rsidRDefault="005C046A" w:rsidP="005C046A">
      <w:r w:rsidRPr="005C046A">
        <w:t>Med hjemmel i miljøbeskyttelseslovens §33 og 72 meddeler Helsingør Kommune følgende lempelse i miljøgodkendelsen:</w:t>
      </w:r>
    </w:p>
    <w:p w:rsidR="005C046A" w:rsidRPr="005C046A" w:rsidRDefault="005C046A" w:rsidP="005C046A">
      <w:pPr>
        <w:tabs>
          <w:tab w:val="left" w:pos="567"/>
        </w:tabs>
      </w:pPr>
      <w:r w:rsidRPr="005C046A">
        <w:t>61</w:t>
      </w:r>
      <w:r w:rsidRPr="005C046A">
        <w:tab/>
        <w:t>Udgår</w:t>
      </w:r>
    </w:p>
    <w:p w:rsidR="005C046A" w:rsidRPr="005C046A" w:rsidRDefault="005C046A" w:rsidP="005C046A"/>
    <w:p w:rsidR="005C046A" w:rsidRPr="005C046A" w:rsidRDefault="005C046A" w:rsidP="005C046A">
      <w:pPr>
        <w:ind w:left="567" w:hanging="567"/>
      </w:pPr>
      <w:r w:rsidRPr="005C046A">
        <w:t>61a</w:t>
      </w:r>
      <w:r w:rsidRPr="005C046A">
        <w:tab/>
        <w:t xml:space="preserve">(BAT-AEL) Værket skal overholde følgende grænser for udledning af renset processpildevand til forsinkelsesbassinet: </w:t>
      </w:r>
    </w:p>
    <w:p w:rsidR="005C046A" w:rsidRPr="005C046A" w:rsidRDefault="005C046A" w:rsidP="005C046A"/>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992"/>
        <w:gridCol w:w="1560"/>
        <w:gridCol w:w="1417"/>
      </w:tblGrid>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pPr>
              <w:rPr>
                <w:b/>
              </w:rPr>
            </w:pPr>
            <w:r w:rsidRPr="005C046A">
              <w:rPr>
                <w:b/>
              </w:rPr>
              <w:t>Parameter</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Pr>
              <w:rPr>
                <w:b/>
              </w:rPr>
            </w:pPr>
            <w:r w:rsidRPr="005C046A">
              <w:rPr>
                <w:b/>
              </w:rPr>
              <w:t>Enhed</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pPr>
              <w:rPr>
                <w:b/>
              </w:rPr>
            </w:pPr>
            <w:r w:rsidRPr="005C046A">
              <w:rPr>
                <w:b/>
              </w:rPr>
              <w:t>Grænse</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pPr>
              <w:rPr>
                <w:b/>
              </w:rPr>
            </w:pPr>
            <w:r w:rsidRPr="005C046A">
              <w:rPr>
                <w:b/>
              </w:rPr>
              <w:t>Kontrolregel</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As , arsen</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4,3</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rPr>
          <w:trHeight w:val="50"/>
        </w:trPr>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Pb</w:t>
            </w:r>
            <w:proofErr w:type="spellEnd"/>
            <w:r w:rsidRPr="005C046A">
              <w:t>, bly</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1,2</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Cr</w:t>
            </w:r>
            <w:proofErr w:type="spellEnd"/>
            <w:r w:rsidRPr="005C046A">
              <w:t>, krom (total)</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3,4</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Cu</w:t>
            </w:r>
            <w:proofErr w:type="spellEnd"/>
            <w:r w:rsidRPr="005C046A">
              <w:t>, kobber</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1,0</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Ni, nikkel</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4</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Zn</w:t>
            </w:r>
            <w:proofErr w:type="spellEnd"/>
            <w:r w:rsidRPr="005C046A">
              <w:t>, zink</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 xml:space="preserve">7,8 </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Cd og Cd-forbindelser</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0,15 ved 100-200mg CaCO</w:t>
            </w:r>
            <w:r w:rsidRPr="005C046A">
              <w:rPr>
                <w:vertAlign w:val="subscript"/>
              </w:rPr>
              <w:t>3</w:t>
            </w:r>
            <w:r w:rsidRPr="005C046A">
              <w:t>/l</w:t>
            </w:r>
          </w:p>
          <w:p w:rsidR="005C046A" w:rsidRPr="005C046A" w:rsidRDefault="005C046A" w:rsidP="005C046A">
            <w:r w:rsidRPr="005C046A">
              <w:t>0,25 ved &gt;200mg CaCO</w:t>
            </w:r>
            <w:r w:rsidRPr="005C046A">
              <w:rPr>
                <w:vertAlign w:val="subscript"/>
              </w:rPr>
              <w:t>3</w:t>
            </w:r>
            <w:r w:rsidRPr="005C046A">
              <w:t>/l</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Hg og Hg-forbindelser</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0,05</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Formaldehyd</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9,2</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Benz(a)</w:t>
            </w:r>
            <w:proofErr w:type="spellStart"/>
            <w:r w:rsidRPr="005C046A">
              <w:t>anthracen</w:t>
            </w:r>
            <w:proofErr w:type="spellEnd"/>
            <w:r w:rsidRPr="005C046A">
              <w:t xml:space="preserve"> (PAH)</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0,012</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Dibenz</w:t>
            </w:r>
            <w:proofErr w:type="spellEnd"/>
            <w:r w:rsidRPr="005C046A">
              <w:t>(</w:t>
            </w:r>
            <w:proofErr w:type="spellStart"/>
            <w:r w:rsidRPr="005C046A">
              <w:t>a,h</w:t>
            </w:r>
            <w:proofErr w:type="spellEnd"/>
            <w:r w:rsidRPr="005C046A">
              <w:t>)</w:t>
            </w:r>
            <w:proofErr w:type="spellStart"/>
            <w:r w:rsidRPr="005C046A">
              <w:t>anthracenn</w:t>
            </w:r>
            <w:proofErr w:type="spellEnd"/>
            <w:r w:rsidRPr="005C046A">
              <w:t xml:space="preserve"> (PAH)</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0,0014</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Fluoranthen</w:t>
            </w:r>
            <w:proofErr w:type="spellEnd"/>
            <w:r w:rsidRPr="005C046A">
              <w:t>*( PAH)</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proofErr w:type="spellStart"/>
            <w:r w:rsidRPr="005C046A">
              <w:t>μg</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0,0063</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(NH</w:t>
            </w:r>
            <w:r w:rsidRPr="005C046A">
              <w:rPr>
                <w:vertAlign w:val="subscript"/>
              </w:rPr>
              <w:t>3</w:t>
            </w:r>
            <w:r w:rsidRPr="005C046A">
              <w:t>-NH</w:t>
            </w:r>
            <w:r w:rsidRPr="005C046A">
              <w:rPr>
                <w:vertAlign w:val="subscript"/>
              </w:rPr>
              <w:t>4</w:t>
            </w:r>
            <w:r w:rsidRPr="005C046A">
              <w:t>)-N</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1,0</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Tilstand</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Fluorid (F)</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0,5</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Tilstand</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Klorid (Cl)</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100</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Tilstand</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lastRenderedPageBreak/>
              <w:t>Sulfat (SO</w:t>
            </w:r>
            <w:r w:rsidRPr="005C046A">
              <w:rPr>
                <w:vertAlign w:val="subscript"/>
              </w:rPr>
              <w:t>4</w:t>
            </w:r>
            <w:r w:rsidRPr="005C046A">
              <w:rPr>
                <w:vertAlign w:val="superscript"/>
              </w:rPr>
              <w:t>--</w:t>
            </w:r>
            <w:r w:rsidRPr="005C046A">
              <w:t>)</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120</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Tilstand*</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Sulfid (S</w:t>
            </w:r>
            <w:r w:rsidRPr="005C046A">
              <w:rPr>
                <w:vertAlign w:val="superscript"/>
              </w:rPr>
              <w:t>--</w:t>
            </w:r>
            <w:r w:rsidRPr="005C046A">
              <w:t>)</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0,02</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Tilstand</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Sulfit (SO</w:t>
            </w:r>
            <w:r w:rsidRPr="005C046A">
              <w:rPr>
                <w:vertAlign w:val="subscript"/>
              </w:rPr>
              <w:t>3</w:t>
            </w:r>
            <w:r w:rsidRPr="005C046A">
              <w:rPr>
                <w:vertAlign w:val="superscript"/>
              </w:rPr>
              <w:t>--</w:t>
            </w:r>
            <w:r w:rsidRPr="005C046A">
              <w:t>)</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5</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Tilstand</w:t>
            </w:r>
          </w:p>
        </w:tc>
      </w:tr>
      <w:tr w:rsidR="005C046A" w:rsidRPr="005C046A" w:rsidTr="00195B18">
        <w:tc>
          <w:tcPr>
            <w:tcW w:w="2551"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 xml:space="preserve">Total </w:t>
            </w:r>
            <w:proofErr w:type="spellStart"/>
            <w:r w:rsidRPr="005C046A">
              <w:t>alkalinitet</w:t>
            </w:r>
            <w:proofErr w:type="spellEnd"/>
            <w:r w:rsidRPr="005C046A">
              <w:t xml:space="preserve"> (buffervirkning)</w:t>
            </w:r>
          </w:p>
        </w:tc>
        <w:tc>
          <w:tcPr>
            <w:tcW w:w="992"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proofErr w:type="spellStart"/>
            <w:r w:rsidRPr="005C046A">
              <w:t>meq</w:t>
            </w:r>
            <w:proofErr w:type="spellEnd"/>
            <w:r w:rsidRPr="005C046A">
              <w:t>/l</w:t>
            </w:r>
          </w:p>
        </w:tc>
        <w:tc>
          <w:tcPr>
            <w:tcW w:w="1560" w:type="dxa"/>
            <w:tcBorders>
              <w:top w:val="single" w:sz="4" w:space="0" w:color="auto"/>
              <w:left w:val="single" w:sz="4" w:space="0" w:color="auto"/>
              <w:bottom w:val="single" w:sz="4" w:space="0" w:color="auto"/>
              <w:right w:val="single" w:sz="4" w:space="0" w:color="auto"/>
            </w:tcBorders>
            <w:hideMark/>
          </w:tcPr>
          <w:p w:rsidR="005C046A" w:rsidRPr="005C046A" w:rsidRDefault="005C046A" w:rsidP="005C046A">
            <w:r w:rsidRPr="005C046A">
              <w:t>&gt;3</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SS</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30</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Total kulbrinter (THC)</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10</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r w:rsidR="005C046A" w:rsidRPr="005C046A" w:rsidTr="00195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1"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Total N</w:t>
            </w:r>
          </w:p>
        </w:tc>
        <w:tc>
          <w:tcPr>
            <w:tcW w:w="992"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mg/l</w:t>
            </w:r>
          </w:p>
        </w:tc>
        <w:tc>
          <w:tcPr>
            <w:tcW w:w="1560"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8</w:t>
            </w:r>
          </w:p>
        </w:tc>
        <w:tc>
          <w:tcPr>
            <w:tcW w:w="1417" w:type="dxa"/>
            <w:tcBorders>
              <w:top w:val="single" w:sz="4" w:space="0" w:color="auto"/>
              <w:left w:val="single" w:sz="4" w:space="0" w:color="auto"/>
              <w:bottom w:val="single" w:sz="4" w:space="0" w:color="auto"/>
              <w:right w:val="single" w:sz="4" w:space="0" w:color="auto"/>
            </w:tcBorders>
          </w:tcPr>
          <w:p w:rsidR="005C046A" w:rsidRPr="005C046A" w:rsidRDefault="005C046A" w:rsidP="005C046A">
            <w:r w:rsidRPr="005C046A">
              <w:t>Transport*</w:t>
            </w:r>
          </w:p>
        </w:tc>
      </w:tr>
    </w:tbl>
    <w:p w:rsidR="005C046A" w:rsidRPr="005C046A" w:rsidRDefault="005C046A" w:rsidP="005C046A"/>
    <w:p w:rsidR="005C046A" w:rsidRPr="005C046A" w:rsidRDefault="005C046A" w:rsidP="005C046A">
      <w:pPr>
        <w:ind w:left="567"/>
      </w:pPr>
      <w:r w:rsidRPr="005C046A">
        <w:t>Disse vilkår er overholdt, når resultatet af analyserne efter vilkår 62 er mindre end grænsen.</w:t>
      </w:r>
    </w:p>
    <w:p w:rsidR="005C046A" w:rsidRPr="005C046A" w:rsidRDefault="005C046A" w:rsidP="005C046A">
      <w:pPr>
        <w:ind w:left="567"/>
      </w:pPr>
    </w:p>
    <w:p w:rsidR="005C046A" w:rsidRPr="005C046A" w:rsidRDefault="005C046A" w:rsidP="005C046A">
      <w:pPr>
        <w:ind w:left="567"/>
      </w:pPr>
      <w:r w:rsidRPr="005C046A">
        <w:t xml:space="preserve">Parametre med transportkontrol skal overholdes som gennemsnit over et år, og parametre med tilstandskontrol, skal overholdes for hver prøve. Et år løber fra den 1. januar til den 31. december. </w:t>
      </w:r>
    </w:p>
    <w:p w:rsidR="005C046A" w:rsidRPr="005C046A" w:rsidRDefault="005C046A" w:rsidP="005C046A"/>
    <w:p w:rsidR="005C046A" w:rsidRPr="005C046A" w:rsidRDefault="005C046A" w:rsidP="005C046A">
      <w:pPr>
        <w:numPr>
          <w:ilvl w:val="0"/>
          <w:numId w:val="2"/>
        </w:numPr>
        <w:ind w:left="567" w:hanging="567"/>
      </w:pPr>
      <w:r w:rsidRPr="005C046A">
        <w:t>Udgår</w:t>
      </w:r>
    </w:p>
    <w:p w:rsidR="005C046A" w:rsidRPr="005C046A" w:rsidRDefault="005C046A" w:rsidP="005C046A"/>
    <w:p w:rsidR="005C046A" w:rsidRPr="005C046A" w:rsidRDefault="005C046A" w:rsidP="005C046A">
      <w:pPr>
        <w:ind w:left="567" w:hanging="567"/>
      </w:pPr>
      <w:r>
        <w:t>62a</w:t>
      </w:r>
      <w:r>
        <w:tab/>
      </w:r>
      <w:r w:rsidRPr="005C046A">
        <w:t xml:space="preserve">(Bat 5) Til kontrol af processpildevandets kvalitet skal værket mindst hver måned udtage en prøve af det udledte processpildevand før det blandes med andet spildevand, og før det ledes til forsinkelsesbassinet. </w:t>
      </w:r>
    </w:p>
    <w:p w:rsidR="005C046A" w:rsidRPr="005C046A" w:rsidRDefault="005C046A" w:rsidP="005C046A"/>
    <w:p w:rsidR="005C046A" w:rsidRPr="005C046A" w:rsidRDefault="005C046A" w:rsidP="005C046A">
      <w:pPr>
        <w:ind w:left="567"/>
      </w:pPr>
      <w:r w:rsidRPr="005C046A">
        <w:t>Vandprøverne skal udtages og analyseres i henhold til gældende bekendtgørelse om kvalitetskrav til miljømålinger, og skal analyseres for de parametre, der fremgår af vilkår 61. Parametre mærket med * behøver kun at blive analyseret en gang om året. Værket kan dog selv udtage prøverne.</w:t>
      </w:r>
    </w:p>
    <w:p w:rsidR="005C046A" w:rsidRPr="005C046A" w:rsidRDefault="005C046A" w:rsidP="005C046A"/>
    <w:p w:rsidR="005C046A" w:rsidRPr="005C046A" w:rsidRDefault="005C046A" w:rsidP="005C046A">
      <w:pPr>
        <w:ind w:left="567"/>
      </w:pPr>
      <w:r w:rsidRPr="005C046A">
        <w:t>Værket skal sende resultatet af hver prøve til kommunen højst en måned efter prøven er taget.</w:t>
      </w:r>
    </w:p>
    <w:p w:rsidR="005C046A" w:rsidRPr="005C046A" w:rsidRDefault="005C046A" w:rsidP="005C046A"/>
    <w:p w:rsidR="005C046A" w:rsidRPr="005C046A" w:rsidRDefault="005C046A" w:rsidP="005C046A">
      <w:pPr>
        <w:rPr>
          <w:b/>
        </w:rPr>
      </w:pPr>
      <w:r w:rsidRPr="005C046A">
        <w:rPr>
          <w:b/>
        </w:rPr>
        <w:t>Bagrund</w:t>
      </w:r>
    </w:p>
    <w:p w:rsidR="005C046A" w:rsidRPr="005C046A" w:rsidRDefault="005C046A" w:rsidP="005C046A">
      <w:r w:rsidRPr="005C046A">
        <w:t xml:space="preserve">Siden september 2021 har I ledt renset processpildevand til Egebækken, og målt på en række parametre hver måned. 17 prøver i alt. </w:t>
      </w:r>
    </w:p>
    <w:p w:rsidR="005C046A" w:rsidRPr="005C046A" w:rsidRDefault="005C046A" w:rsidP="005C046A"/>
    <w:p w:rsidR="005C046A" w:rsidRPr="005C046A" w:rsidRDefault="005C046A" w:rsidP="005C046A">
      <w:r w:rsidRPr="005C046A">
        <w:t xml:space="preserve">Bat-konklusionerne fastsætter i bat 5 hvilke parametre, I skal analysere for hver måned. Der ud over er der i vilkår 61 fastsat en række yderligere parametre, som I skal analysere hver anden måned. Disse parametre stammer fra jeres ansøgning om miljøgodkendelse. </w:t>
      </w:r>
    </w:p>
    <w:p w:rsidR="005C046A" w:rsidRPr="005C046A" w:rsidRDefault="005C046A" w:rsidP="005C046A"/>
    <w:p w:rsidR="005C046A" w:rsidRPr="005C046A" w:rsidRDefault="005C046A" w:rsidP="005C046A">
      <w:pPr>
        <w:rPr>
          <w:u w:val="single"/>
        </w:rPr>
      </w:pPr>
      <w:r w:rsidRPr="005C046A">
        <w:rPr>
          <w:u w:val="single"/>
        </w:rPr>
        <w:t>Udfordringer</w:t>
      </w:r>
    </w:p>
    <w:p w:rsidR="005C046A" w:rsidRPr="005C046A" w:rsidRDefault="005C046A" w:rsidP="005C046A">
      <w:r w:rsidRPr="005C046A">
        <w:t>Resultatet af jeres månedlige analyser viser, at I har udledt koncentrationer højere end grænsen sådan:</w:t>
      </w:r>
    </w:p>
    <w:p w:rsidR="005C046A" w:rsidRPr="005C046A" w:rsidRDefault="005C046A" w:rsidP="005C046A"/>
    <w:tbl>
      <w:tblPr>
        <w:tblStyle w:val="Tabel-Gitter"/>
        <w:tblW w:w="0" w:type="auto"/>
        <w:tblInd w:w="421" w:type="dxa"/>
        <w:tblLook w:val="04A0" w:firstRow="1" w:lastRow="0" w:firstColumn="1" w:lastColumn="0" w:noHBand="0" w:noVBand="1"/>
      </w:tblPr>
      <w:tblGrid>
        <w:gridCol w:w="2150"/>
        <w:gridCol w:w="1034"/>
        <w:gridCol w:w="1344"/>
        <w:gridCol w:w="1224"/>
        <w:gridCol w:w="1244"/>
      </w:tblGrid>
      <w:tr w:rsidR="005C046A" w:rsidRPr="005C046A" w:rsidTr="00195B18">
        <w:tc>
          <w:tcPr>
            <w:tcW w:w="2150" w:type="dxa"/>
          </w:tcPr>
          <w:p w:rsidR="005C046A" w:rsidRPr="005C046A" w:rsidRDefault="005C046A" w:rsidP="005C046A">
            <w:pPr>
              <w:rPr>
                <w:b/>
              </w:rPr>
            </w:pPr>
            <w:r w:rsidRPr="005C046A">
              <w:rPr>
                <w:b/>
              </w:rPr>
              <w:lastRenderedPageBreak/>
              <w:t>Parameter</w:t>
            </w:r>
          </w:p>
        </w:tc>
        <w:tc>
          <w:tcPr>
            <w:tcW w:w="1034" w:type="dxa"/>
          </w:tcPr>
          <w:p w:rsidR="005C046A" w:rsidRPr="005C046A" w:rsidRDefault="005C046A" w:rsidP="005C046A">
            <w:pPr>
              <w:rPr>
                <w:b/>
              </w:rPr>
            </w:pPr>
            <w:r w:rsidRPr="005C046A">
              <w:rPr>
                <w:b/>
              </w:rPr>
              <w:t>Bat?</w:t>
            </w:r>
          </w:p>
        </w:tc>
        <w:tc>
          <w:tcPr>
            <w:tcW w:w="1344" w:type="dxa"/>
          </w:tcPr>
          <w:p w:rsidR="005C046A" w:rsidRPr="005C046A" w:rsidRDefault="005C046A" w:rsidP="005C046A">
            <w:pPr>
              <w:rPr>
                <w:b/>
              </w:rPr>
            </w:pPr>
            <w:r w:rsidRPr="005C046A">
              <w:rPr>
                <w:b/>
              </w:rPr>
              <w:t>Grænse, µg/l</w:t>
            </w:r>
          </w:p>
        </w:tc>
        <w:tc>
          <w:tcPr>
            <w:tcW w:w="1224" w:type="dxa"/>
          </w:tcPr>
          <w:p w:rsidR="005C046A" w:rsidRPr="005C046A" w:rsidRDefault="005C046A" w:rsidP="005C046A">
            <w:pPr>
              <w:rPr>
                <w:b/>
              </w:rPr>
            </w:pPr>
            <w:r w:rsidRPr="005C046A">
              <w:rPr>
                <w:b/>
              </w:rPr>
              <w:t>målt</w:t>
            </w:r>
          </w:p>
        </w:tc>
        <w:tc>
          <w:tcPr>
            <w:tcW w:w="1244" w:type="dxa"/>
          </w:tcPr>
          <w:p w:rsidR="005C046A" w:rsidRPr="005C046A" w:rsidRDefault="005C046A" w:rsidP="005C046A">
            <w:pPr>
              <w:rPr>
                <w:b/>
              </w:rPr>
            </w:pPr>
            <w:r w:rsidRPr="005C046A">
              <w:rPr>
                <w:b/>
              </w:rPr>
              <w:t>Dato</w:t>
            </w:r>
          </w:p>
        </w:tc>
      </w:tr>
      <w:tr w:rsidR="005C046A" w:rsidRPr="005C046A" w:rsidTr="00195B18">
        <w:tc>
          <w:tcPr>
            <w:tcW w:w="2150" w:type="dxa"/>
          </w:tcPr>
          <w:p w:rsidR="005C046A" w:rsidRPr="005C046A" w:rsidRDefault="005C046A" w:rsidP="005C046A">
            <w:r w:rsidRPr="005C046A">
              <w:t>Krom(III)</w:t>
            </w:r>
          </w:p>
        </w:tc>
        <w:tc>
          <w:tcPr>
            <w:tcW w:w="1034" w:type="dxa"/>
          </w:tcPr>
          <w:p w:rsidR="005C046A" w:rsidRPr="005C046A" w:rsidRDefault="005C046A" w:rsidP="005C046A">
            <w:r w:rsidRPr="005C046A">
              <w:t>Bat</w:t>
            </w:r>
          </w:p>
        </w:tc>
        <w:tc>
          <w:tcPr>
            <w:tcW w:w="1344" w:type="dxa"/>
          </w:tcPr>
          <w:p w:rsidR="005C046A" w:rsidRPr="005C046A" w:rsidRDefault="005C046A" w:rsidP="005C046A">
            <w:r w:rsidRPr="005C046A">
              <w:t>4,9 µg/l</w:t>
            </w:r>
          </w:p>
        </w:tc>
        <w:tc>
          <w:tcPr>
            <w:tcW w:w="1224" w:type="dxa"/>
          </w:tcPr>
          <w:p w:rsidR="005C046A" w:rsidRPr="005C046A" w:rsidRDefault="005C046A" w:rsidP="005C046A">
            <w:r w:rsidRPr="005C046A">
              <w:t>12 µg/l</w:t>
            </w:r>
          </w:p>
        </w:tc>
        <w:tc>
          <w:tcPr>
            <w:tcW w:w="1244" w:type="dxa"/>
          </w:tcPr>
          <w:p w:rsidR="005C046A" w:rsidRPr="005C046A" w:rsidRDefault="005C046A" w:rsidP="005C046A">
            <w:r w:rsidRPr="005C046A">
              <w:t>dec. 21</w:t>
            </w:r>
          </w:p>
        </w:tc>
      </w:tr>
      <w:tr w:rsidR="005C046A" w:rsidRPr="005C046A" w:rsidTr="00195B18">
        <w:tc>
          <w:tcPr>
            <w:tcW w:w="2150" w:type="dxa"/>
          </w:tcPr>
          <w:p w:rsidR="005C046A" w:rsidRPr="005C046A" w:rsidRDefault="005C046A" w:rsidP="005C046A">
            <w:r w:rsidRPr="005C046A">
              <w:t>Krom(IV)</w:t>
            </w:r>
          </w:p>
        </w:tc>
        <w:tc>
          <w:tcPr>
            <w:tcW w:w="1034" w:type="dxa"/>
          </w:tcPr>
          <w:p w:rsidR="005C046A" w:rsidRPr="005C046A" w:rsidRDefault="005C046A" w:rsidP="005C046A">
            <w:r w:rsidRPr="005C046A">
              <w:t>Bat</w:t>
            </w:r>
          </w:p>
        </w:tc>
        <w:tc>
          <w:tcPr>
            <w:tcW w:w="1344" w:type="dxa"/>
          </w:tcPr>
          <w:p w:rsidR="005C046A" w:rsidRPr="005C046A" w:rsidRDefault="005C046A" w:rsidP="005C046A">
            <w:r w:rsidRPr="005C046A">
              <w:t>3,4 µg/l</w:t>
            </w:r>
          </w:p>
        </w:tc>
        <w:tc>
          <w:tcPr>
            <w:tcW w:w="1224" w:type="dxa"/>
          </w:tcPr>
          <w:p w:rsidR="005C046A" w:rsidRPr="005C046A" w:rsidRDefault="005C046A" w:rsidP="005C046A">
            <w:r w:rsidRPr="005C046A">
              <w:t>15 µg/l</w:t>
            </w:r>
          </w:p>
        </w:tc>
        <w:tc>
          <w:tcPr>
            <w:tcW w:w="1244" w:type="dxa"/>
          </w:tcPr>
          <w:p w:rsidR="005C046A" w:rsidRPr="005C046A" w:rsidRDefault="005C046A" w:rsidP="005C046A">
            <w:r w:rsidRPr="005C046A">
              <w:t>feb. 22</w:t>
            </w:r>
          </w:p>
        </w:tc>
      </w:tr>
      <w:tr w:rsidR="005C046A" w:rsidRPr="005C046A" w:rsidTr="00195B18">
        <w:tc>
          <w:tcPr>
            <w:tcW w:w="2150" w:type="dxa"/>
          </w:tcPr>
          <w:p w:rsidR="005C046A" w:rsidRPr="005C046A" w:rsidRDefault="005C046A" w:rsidP="005C046A">
            <w:r w:rsidRPr="005C046A">
              <w:t>Formaldehyd</w:t>
            </w:r>
          </w:p>
        </w:tc>
        <w:tc>
          <w:tcPr>
            <w:tcW w:w="1034" w:type="dxa"/>
          </w:tcPr>
          <w:p w:rsidR="005C046A" w:rsidRPr="005C046A" w:rsidRDefault="005C046A" w:rsidP="005C046A"/>
        </w:tc>
        <w:tc>
          <w:tcPr>
            <w:tcW w:w="1344" w:type="dxa"/>
          </w:tcPr>
          <w:p w:rsidR="005C046A" w:rsidRPr="005C046A" w:rsidRDefault="005C046A" w:rsidP="005C046A">
            <w:r w:rsidRPr="005C046A">
              <w:t>9,2 µg/l</w:t>
            </w:r>
          </w:p>
        </w:tc>
        <w:tc>
          <w:tcPr>
            <w:tcW w:w="1224" w:type="dxa"/>
          </w:tcPr>
          <w:p w:rsidR="005C046A" w:rsidRPr="005C046A" w:rsidRDefault="005C046A" w:rsidP="005C046A">
            <w:r w:rsidRPr="005C046A">
              <w:t>11 µg/l</w:t>
            </w:r>
          </w:p>
          <w:p w:rsidR="005C046A" w:rsidRPr="005C046A" w:rsidRDefault="005C046A" w:rsidP="005C046A">
            <w:r w:rsidRPr="005C046A">
              <w:t>12 µg/l</w:t>
            </w:r>
          </w:p>
        </w:tc>
        <w:tc>
          <w:tcPr>
            <w:tcW w:w="1244" w:type="dxa"/>
          </w:tcPr>
          <w:p w:rsidR="005C046A" w:rsidRPr="005C046A" w:rsidRDefault="005C046A" w:rsidP="005C046A">
            <w:r w:rsidRPr="005C046A">
              <w:t>okt. 21</w:t>
            </w:r>
          </w:p>
          <w:p w:rsidR="005C046A" w:rsidRPr="005C046A" w:rsidRDefault="005C046A" w:rsidP="005C046A">
            <w:r w:rsidRPr="005C046A">
              <w:t>maj 22</w:t>
            </w:r>
          </w:p>
        </w:tc>
      </w:tr>
      <w:tr w:rsidR="005C046A" w:rsidRPr="005C046A" w:rsidTr="00195B18">
        <w:tc>
          <w:tcPr>
            <w:tcW w:w="2150" w:type="dxa"/>
          </w:tcPr>
          <w:p w:rsidR="005C046A" w:rsidRPr="005C046A" w:rsidRDefault="005C046A" w:rsidP="005C046A">
            <w:r w:rsidRPr="005C046A">
              <w:t>Ammonium-N</w:t>
            </w:r>
          </w:p>
        </w:tc>
        <w:tc>
          <w:tcPr>
            <w:tcW w:w="1034" w:type="dxa"/>
          </w:tcPr>
          <w:p w:rsidR="005C046A" w:rsidRPr="005C046A" w:rsidRDefault="005C046A" w:rsidP="005C046A"/>
        </w:tc>
        <w:tc>
          <w:tcPr>
            <w:tcW w:w="1344" w:type="dxa"/>
          </w:tcPr>
          <w:p w:rsidR="005C046A" w:rsidRPr="005C046A" w:rsidRDefault="005C046A" w:rsidP="005C046A">
            <w:r w:rsidRPr="005C046A">
              <w:t>1 mg/l</w:t>
            </w:r>
          </w:p>
        </w:tc>
        <w:tc>
          <w:tcPr>
            <w:tcW w:w="1224" w:type="dxa"/>
          </w:tcPr>
          <w:p w:rsidR="005C046A" w:rsidRPr="005C046A" w:rsidRDefault="005C046A" w:rsidP="005C046A">
            <w:r w:rsidRPr="005C046A">
              <w:t>1,4 µg/l</w:t>
            </w:r>
          </w:p>
          <w:p w:rsidR="005C046A" w:rsidRPr="005C046A" w:rsidRDefault="005C046A" w:rsidP="005C046A">
            <w:r w:rsidRPr="005C046A">
              <w:t>1,9 µg/l</w:t>
            </w:r>
          </w:p>
          <w:p w:rsidR="005C046A" w:rsidRPr="005C046A" w:rsidRDefault="005C046A" w:rsidP="005C046A">
            <w:r w:rsidRPr="005C046A">
              <w:t>1,6 µg/l</w:t>
            </w:r>
          </w:p>
          <w:p w:rsidR="005C046A" w:rsidRPr="005C046A" w:rsidRDefault="005C046A" w:rsidP="005C046A">
            <w:r w:rsidRPr="005C046A">
              <w:t>1,1 µg/l</w:t>
            </w:r>
          </w:p>
          <w:p w:rsidR="005C046A" w:rsidRPr="005C046A" w:rsidRDefault="005C046A" w:rsidP="005C046A">
            <w:r w:rsidRPr="005C046A">
              <w:t>1,3 µg/l</w:t>
            </w:r>
          </w:p>
          <w:p w:rsidR="005C046A" w:rsidRPr="005C046A" w:rsidRDefault="005C046A" w:rsidP="005C046A">
            <w:r w:rsidRPr="005C046A">
              <w:t>1,1 µg/l</w:t>
            </w:r>
          </w:p>
        </w:tc>
        <w:tc>
          <w:tcPr>
            <w:tcW w:w="1244" w:type="dxa"/>
          </w:tcPr>
          <w:p w:rsidR="005C046A" w:rsidRPr="005C046A" w:rsidRDefault="005C046A" w:rsidP="005C046A">
            <w:r w:rsidRPr="005C046A">
              <w:t>okt. 21</w:t>
            </w:r>
          </w:p>
          <w:p w:rsidR="005C046A" w:rsidRPr="005C046A" w:rsidRDefault="005C046A" w:rsidP="005C046A">
            <w:r w:rsidRPr="005C046A">
              <w:t>nov. 21</w:t>
            </w:r>
          </w:p>
          <w:p w:rsidR="005C046A" w:rsidRPr="005C046A" w:rsidRDefault="005C046A" w:rsidP="005C046A">
            <w:r w:rsidRPr="005C046A">
              <w:t>dec. 21</w:t>
            </w:r>
          </w:p>
          <w:p w:rsidR="005C046A" w:rsidRPr="005C046A" w:rsidRDefault="005C046A" w:rsidP="005C046A">
            <w:r w:rsidRPr="005C046A">
              <w:t>jan. 22</w:t>
            </w:r>
          </w:p>
          <w:p w:rsidR="005C046A" w:rsidRPr="005C046A" w:rsidRDefault="005C046A" w:rsidP="005C046A">
            <w:r w:rsidRPr="005C046A">
              <w:t>marts 22</w:t>
            </w:r>
          </w:p>
          <w:p w:rsidR="005C046A" w:rsidRPr="005C046A" w:rsidRDefault="005C046A" w:rsidP="005C046A">
            <w:r w:rsidRPr="005C046A">
              <w:t>nov. 23</w:t>
            </w:r>
          </w:p>
        </w:tc>
      </w:tr>
      <w:tr w:rsidR="005C046A" w:rsidRPr="005C046A" w:rsidTr="00195B18">
        <w:tc>
          <w:tcPr>
            <w:tcW w:w="2150" w:type="dxa"/>
          </w:tcPr>
          <w:p w:rsidR="005C046A" w:rsidRPr="005C046A" w:rsidRDefault="005C046A" w:rsidP="005C046A">
            <w:r w:rsidRPr="005C046A">
              <w:t>Klorid</w:t>
            </w:r>
          </w:p>
        </w:tc>
        <w:tc>
          <w:tcPr>
            <w:tcW w:w="1034" w:type="dxa"/>
          </w:tcPr>
          <w:p w:rsidR="005C046A" w:rsidRPr="005C046A" w:rsidRDefault="005C046A" w:rsidP="005C046A">
            <w:r w:rsidRPr="005C046A">
              <w:t>Bat</w:t>
            </w:r>
          </w:p>
        </w:tc>
        <w:tc>
          <w:tcPr>
            <w:tcW w:w="1344" w:type="dxa"/>
          </w:tcPr>
          <w:p w:rsidR="005C046A" w:rsidRPr="005C046A" w:rsidRDefault="005C046A" w:rsidP="005C046A">
            <w:r w:rsidRPr="005C046A">
              <w:t>100 mg/l</w:t>
            </w:r>
          </w:p>
        </w:tc>
        <w:tc>
          <w:tcPr>
            <w:tcW w:w="1224" w:type="dxa"/>
          </w:tcPr>
          <w:p w:rsidR="005C046A" w:rsidRPr="005C046A" w:rsidRDefault="005C046A" w:rsidP="005C046A">
            <w:r w:rsidRPr="005C046A">
              <w:t>130 µg/l</w:t>
            </w:r>
          </w:p>
        </w:tc>
        <w:tc>
          <w:tcPr>
            <w:tcW w:w="1244" w:type="dxa"/>
          </w:tcPr>
          <w:p w:rsidR="005C046A" w:rsidRPr="005C046A" w:rsidRDefault="005C046A" w:rsidP="005C046A">
            <w:r w:rsidRPr="005C046A">
              <w:t>maj 22</w:t>
            </w:r>
          </w:p>
        </w:tc>
      </w:tr>
      <w:tr w:rsidR="005C046A" w:rsidRPr="005C046A" w:rsidTr="00195B18">
        <w:tc>
          <w:tcPr>
            <w:tcW w:w="2150" w:type="dxa"/>
          </w:tcPr>
          <w:p w:rsidR="005C046A" w:rsidRPr="005C046A" w:rsidRDefault="005C046A" w:rsidP="005C046A">
            <w:proofErr w:type="spellStart"/>
            <w:r w:rsidRPr="005C046A">
              <w:t>Dibenz</w:t>
            </w:r>
            <w:proofErr w:type="spellEnd"/>
            <w:r w:rsidRPr="005C046A">
              <w:t>(</w:t>
            </w:r>
            <w:proofErr w:type="spellStart"/>
            <w:r w:rsidRPr="005C046A">
              <w:t>a,h</w:t>
            </w:r>
            <w:proofErr w:type="spellEnd"/>
            <w:r w:rsidRPr="005C046A">
              <w:t>)</w:t>
            </w:r>
            <w:proofErr w:type="spellStart"/>
            <w:r w:rsidRPr="005C046A">
              <w:t>anthracen</w:t>
            </w:r>
            <w:proofErr w:type="spellEnd"/>
            <w:r w:rsidRPr="005C046A">
              <w:t xml:space="preserve"> (PAH)</w:t>
            </w:r>
          </w:p>
        </w:tc>
        <w:tc>
          <w:tcPr>
            <w:tcW w:w="1034" w:type="dxa"/>
          </w:tcPr>
          <w:p w:rsidR="005C046A" w:rsidRPr="005C046A" w:rsidRDefault="005C046A" w:rsidP="005C046A"/>
        </w:tc>
        <w:tc>
          <w:tcPr>
            <w:tcW w:w="1344" w:type="dxa"/>
          </w:tcPr>
          <w:p w:rsidR="005C046A" w:rsidRPr="005C046A" w:rsidRDefault="005C046A" w:rsidP="005C046A">
            <w:r w:rsidRPr="005C046A">
              <w:t>0,0014 µg/l</w:t>
            </w:r>
          </w:p>
        </w:tc>
        <w:tc>
          <w:tcPr>
            <w:tcW w:w="1224" w:type="dxa"/>
          </w:tcPr>
          <w:p w:rsidR="005C046A" w:rsidRPr="005C046A" w:rsidRDefault="005C046A" w:rsidP="005C046A">
            <w:r w:rsidRPr="005C046A">
              <w:t>0,01 µg/l*</w:t>
            </w:r>
          </w:p>
          <w:p w:rsidR="005C046A" w:rsidRPr="005C046A" w:rsidRDefault="005C046A" w:rsidP="005C046A">
            <w:r w:rsidRPr="005C046A">
              <w:t>0,01 µg/l*</w:t>
            </w:r>
          </w:p>
          <w:p w:rsidR="005C046A" w:rsidRPr="005C046A" w:rsidRDefault="005C046A" w:rsidP="005C046A">
            <w:r w:rsidRPr="005C046A">
              <w:t>0,01 µg/l*</w:t>
            </w:r>
          </w:p>
          <w:p w:rsidR="005C046A" w:rsidRPr="005C046A" w:rsidRDefault="005C046A" w:rsidP="005C046A">
            <w:r w:rsidRPr="005C046A">
              <w:t>0,01 µg/l*</w:t>
            </w:r>
          </w:p>
        </w:tc>
        <w:tc>
          <w:tcPr>
            <w:tcW w:w="1244" w:type="dxa"/>
          </w:tcPr>
          <w:p w:rsidR="005C046A" w:rsidRPr="005C046A" w:rsidRDefault="005C046A" w:rsidP="005C046A">
            <w:r w:rsidRPr="005C046A">
              <w:t>feb. 22</w:t>
            </w:r>
          </w:p>
          <w:p w:rsidR="005C046A" w:rsidRPr="005C046A" w:rsidRDefault="005C046A" w:rsidP="005C046A">
            <w:r w:rsidRPr="005C046A">
              <w:t>april 22</w:t>
            </w:r>
          </w:p>
          <w:p w:rsidR="005C046A" w:rsidRPr="005C046A" w:rsidRDefault="005C046A" w:rsidP="005C046A">
            <w:r w:rsidRPr="005C046A">
              <w:t>maj 22</w:t>
            </w:r>
          </w:p>
          <w:p w:rsidR="005C046A" w:rsidRPr="005C046A" w:rsidRDefault="005C046A" w:rsidP="005C046A">
            <w:r w:rsidRPr="005C046A">
              <w:t>nov. 23</w:t>
            </w:r>
          </w:p>
        </w:tc>
      </w:tr>
      <w:tr w:rsidR="005C046A" w:rsidRPr="005C046A" w:rsidTr="00195B18">
        <w:tc>
          <w:tcPr>
            <w:tcW w:w="2150" w:type="dxa"/>
          </w:tcPr>
          <w:p w:rsidR="005C046A" w:rsidRPr="005C046A" w:rsidRDefault="005C046A" w:rsidP="005C046A">
            <w:proofErr w:type="spellStart"/>
            <w:r w:rsidRPr="005C046A">
              <w:t>Fluoranthen</w:t>
            </w:r>
            <w:proofErr w:type="spellEnd"/>
            <w:r w:rsidRPr="005C046A">
              <w:t xml:space="preserve"> (PAH)</w:t>
            </w:r>
          </w:p>
        </w:tc>
        <w:tc>
          <w:tcPr>
            <w:tcW w:w="1034" w:type="dxa"/>
          </w:tcPr>
          <w:p w:rsidR="005C046A" w:rsidRPr="005C046A" w:rsidRDefault="005C046A" w:rsidP="005C046A"/>
        </w:tc>
        <w:tc>
          <w:tcPr>
            <w:tcW w:w="1344" w:type="dxa"/>
          </w:tcPr>
          <w:p w:rsidR="005C046A" w:rsidRPr="005C046A" w:rsidRDefault="005C046A" w:rsidP="005C046A">
            <w:r w:rsidRPr="005C046A">
              <w:t>0,0063</w:t>
            </w:r>
          </w:p>
        </w:tc>
        <w:tc>
          <w:tcPr>
            <w:tcW w:w="1224" w:type="dxa"/>
          </w:tcPr>
          <w:p w:rsidR="005C046A" w:rsidRPr="005C046A" w:rsidRDefault="005C046A" w:rsidP="005C046A">
            <w:r w:rsidRPr="005C046A">
              <w:t>0,01 µg/l*</w:t>
            </w:r>
          </w:p>
          <w:p w:rsidR="005C046A" w:rsidRPr="005C046A" w:rsidRDefault="005C046A" w:rsidP="005C046A">
            <w:r w:rsidRPr="005C046A">
              <w:t>0,01 µg/l*</w:t>
            </w:r>
          </w:p>
          <w:p w:rsidR="005C046A" w:rsidRPr="005C046A" w:rsidRDefault="005C046A" w:rsidP="005C046A">
            <w:r w:rsidRPr="005C046A">
              <w:t>0,01 µg/l*</w:t>
            </w:r>
          </w:p>
          <w:p w:rsidR="005C046A" w:rsidRPr="005C046A" w:rsidRDefault="005C046A" w:rsidP="005C046A">
            <w:r w:rsidRPr="005C046A">
              <w:t>0,01 µg/l*</w:t>
            </w:r>
          </w:p>
        </w:tc>
        <w:tc>
          <w:tcPr>
            <w:tcW w:w="1244" w:type="dxa"/>
          </w:tcPr>
          <w:p w:rsidR="005C046A" w:rsidRPr="005C046A" w:rsidRDefault="005C046A" w:rsidP="005C046A">
            <w:r w:rsidRPr="005C046A">
              <w:t>feb. 22</w:t>
            </w:r>
          </w:p>
          <w:p w:rsidR="005C046A" w:rsidRPr="005C046A" w:rsidRDefault="005C046A" w:rsidP="005C046A">
            <w:r w:rsidRPr="005C046A">
              <w:t>april 22</w:t>
            </w:r>
          </w:p>
          <w:p w:rsidR="005C046A" w:rsidRPr="005C046A" w:rsidRDefault="005C046A" w:rsidP="005C046A">
            <w:r w:rsidRPr="005C046A">
              <w:t>maj 22</w:t>
            </w:r>
          </w:p>
          <w:p w:rsidR="005C046A" w:rsidRPr="005C046A" w:rsidRDefault="005C046A" w:rsidP="005C046A">
            <w:r w:rsidRPr="005C046A">
              <w:t>nov. 23</w:t>
            </w:r>
          </w:p>
        </w:tc>
      </w:tr>
      <w:tr w:rsidR="005C046A" w:rsidRPr="005C046A" w:rsidTr="00195B18">
        <w:tc>
          <w:tcPr>
            <w:tcW w:w="2150" w:type="dxa"/>
          </w:tcPr>
          <w:p w:rsidR="005C046A" w:rsidRPr="005C046A" w:rsidRDefault="005C046A" w:rsidP="005C046A">
            <w:r w:rsidRPr="005C046A">
              <w:t xml:space="preserve">Total </w:t>
            </w:r>
            <w:proofErr w:type="spellStart"/>
            <w:r w:rsidRPr="005C046A">
              <w:t>alkalinitet</w:t>
            </w:r>
            <w:proofErr w:type="spellEnd"/>
          </w:p>
        </w:tc>
        <w:tc>
          <w:tcPr>
            <w:tcW w:w="1034" w:type="dxa"/>
          </w:tcPr>
          <w:p w:rsidR="005C046A" w:rsidRPr="005C046A" w:rsidRDefault="005C046A" w:rsidP="005C046A"/>
        </w:tc>
        <w:tc>
          <w:tcPr>
            <w:tcW w:w="1344" w:type="dxa"/>
          </w:tcPr>
          <w:p w:rsidR="005C046A" w:rsidRPr="005C046A" w:rsidRDefault="005C046A" w:rsidP="005C046A">
            <w:r w:rsidRPr="005C046A">
              <w:t>&gt;3</w:t>
            </w:r>
          </w:p>
        </w:tc>
        <w:tc>
          <w:tcPr>
            <w:tcW w:w="1224" w:type="dxa"/>
          </w:tcPr>
          <w:p w:rsidR="005C046A" w:rsidRPr="005C046A" w:rsidRDefault="005C046A" w:rsidP="005C046A">
            <w:r w:rsidRPr="005C046A">
              <w:t>0,82</w:t>
            </w:r>
          </w:p>
        </w:tc>
        <w:tc>
          <w:tcPr>
            <w:tcW w:w="1244" w:type="dxa"/>
          </w:tcPr>
          <w:p w:rsidR="005C046A" w:rsidRPr="005C046A" w:rsidRDefault="005C046A" w:rsidP="005C046A">
            <w:proofErr w:type="spellStart"/>
            <w:r w:rsidRPr="005C046A">
              <w:t>feb</w:t>
            </w:r>
            <w:proofErr w:type="spellEnd"/>
            <w:r w:rsidRPr="005C046A">
              <w:t xml:space="preserve"> 22</w:t>
            </w:r>
          </w:p>
        </w:tc>
      </w:tr>
    </w:tbl>
    <w:p w:rsidR="005C046A" w:rsidRPr="005C046A" w:rsidRDefault="005C046A" w:rsidP="005C046A">
      <w:r w:rsidRPr="005C046A">
        <w:t xml:space="preserve">*De høje værdier er </w:t>
      </w:r>
      <w:proofErr w:type="spellStart"/>
      <w:r w:rsidRPr="005C046A">
        <w:t>detektionsgrænsen</w:t>
      </w:r>
      <w:proofErr w:type="spellEnd"/>
      <w:r w:rsidRPr="005C046A">
        <w:t xml:space="preserve">, og skyldes forkert valg af analysemetode, idet flere resultater også er på </w:t>
      </w:r>
      <w:proofErr w:type="spellStart"/>
      <w:r w:rsidRPr="005C046A">
        <w:t>detektionsgrænsen</w:t>
      </w:r>
      <w:proofErr w:type="spellEnd"/>
      <w:r w:rsidRPr="005C046A">
        <w:t>, som dog er 0,001 µg/l.</w:t>
      </w:r>
    </w:p>
    <w:p w:rsidR="005C046A" w:rsidRPr="005C046A" w:rsidRDefault="005C046A" w:rsidP="005C046A"/>
    <w:p w:rsidR="005C046A" w:rsidRPr="005C046A" w:rsidRDefault="005C046A" w:rsidP="005C046A">
      <w:r w:rsidRPr="005C046A">
        <w:t>Overskridelserne for krom og klorid har været enkeltstående, og ser ikke ud til at være en del af et mønster. Overskridelserne for formaldehyd og ammonium er derimod sket flere gange, og I har ikke nogen god forklaring på hvad årsagen er. I har heller ikke nogen effektiv måde at undgå overskridelser.</w:t>
      </w:r>
    </w:p>
    <w:p w:rsidR="005C046A" w:rsidRPr="005C046A" w:rsidRDefault="005C046A" w:rsidP="005C046A"/>
    <w:p w:rsidR="005C046A" w:rsidRPr="005C046A" w:rsidRDefault="005C046A" w:rsidP="005C046A">
      <w:pPr>
        <w:rPr>
          <w:u w:val="single"/>
        </w:rPr>
      </w:pPr>
      <w:r w:rsidRPr="005C046A">
        <w:rPr>
          <w:u w:val="single"/>
        </w:rPr>
        <w:t>Ingen problemer</w:t>
      </w:r>
    </w:p>
    <w:p w:rsidR="005C046A" w:rsidRPr="005C046A" w:rsidRDefault="005C046A" w:rsidP="005C046A">
      <w:r w:rsidRPr="005C046A">
        <w:t>Resultatet af jeres månedlige analyser viser, at I overholder følgende parametre, og hver gang har målt en faktor ti mindre end grænsen:</w:t>
      </w:r>
    </w:p>
    <w:p w:rsidR="005C046A" w:rsidRPr="005C046A" w:rsidRDefault="005C046A" w:rsidP="005C046A"/>
    <w:p w:rsidR="005C046A" w:rsidRPr="005C046A" w:rsidRDefault="005C046A" w:rsidP="005C046A">
      <w:r w:rsidRPr="005C046A">
        <w:br w:type="column"/>
      </w:r>
    </w:p>
    <w:tbl>
      <w:tblPr>
        <w:tblStyle w:val="Tabel-Gitter"/>
        <w:tblW w:w="0" w:type="auto"/>
        <w:tblLook w:val="04A0" w:firstRow="1" w:lastRow="0" w:firstColumn="1" w:lastColumn="0" w:noHBand="0" w:noVBand="1"/>
      </w:tblPr>
      <w:tblGrid>
        <w:gridCol w:w="2547"/>
        <w:gridCol w:w="709"/>
        <w:gridCol w:w="2236"/>
        <w:gridCol w:w="1925"/>
      </w:tblGrid>
      <w:tr w:rsidR="005C046A" w:rsidRPr="005C046A" w:rsidTr="00195B18">
        <w:tc>
          <w:tcPr>
            <w:tcW w:w="2547" w:type="dxa"/>
          </w:tcPr>
          <w:p w:rsidR="005C046A" w:rsidRPr="005C046A" w:rsidRDefault="005C046A" w:rsidP="005C046A">
            <w:pPr>
              <w:rPr>
                <w:b/>
              </w:rPr>
            </w:pPr>
            <w:r w:rsidRPr="005C046A">
              <w:rPr>
                <w:b/>
              </w:rPr>
              <w:t>Parameter</w:t>
            </w:r>
          </w:p>
        </w:tc>
        <w:tc>
          <w:tcPr>
            <w:tcW w:w="709" w:type="dxa"/>
          </w:tcPr>
          <w:p w:rsidR="005C046A" w:rsidRPr="005C046A" w:rsidRDefault="005C046A" w:rsidP="005C046A">
            <w:pPr>
              <w:rPr>
                <w:b/>
              </w:rPr>
            </w:pPr>
            <w:r w:rsidRPr="005C046A">
              <w:rPr>
                <w:b/>
              </w:rPr>
              <w:t>Bat?</w:t>
            </w:r>
          </w:p>
        </w:tc>
        <w:tc>
          <w:tcPr>
            <w:tcW w:w="2236" w:type="dxa"/>
          </w:tcPr>
          <w:p w:rsidR="005C046A" w:rsidRPr="005C046A" w:rsidRDefault="005C046A" w:rsidP="005C046A">
            <w:pPr>
              <w:rPr>
                <w:b/>
              </w:rPr>
            </w:pPr>
            <w:r w:rsidRPr="005C046A">
              <w:rPr>
                <w:b/>
              </w:rPr>
              <w:t>Grænse</w:t>
            </w:r>
          </w:p>
        </w:tc>
        <w:tc>
          <w:tcPr>
            <w:tcW w:w="1925" w:type="dxa"/>
          </w:tcPr>
          <w:p w:rsidR="005C046A" w:rsidRPr="005C046A" w:rsidRDefault="005C046A" w:rsidP="005C046A">
            <w:pPr>
              <w:rPr>
                <w:b/>
              </w:rPr>
            </w:pPr>
            <w:r w:rsidRPr="005C046A">
              <w:rPr>
                <w:b/>
              </w:rPr>
              <w:t>Største måling</w:t>
            </w:r>
          </w:p>
        </w:tc>
      </w:tr>
      <w:tr w:rsidR="005C046A" w:rsidRPr="005C046A" w:rsidTr="00195B18">
        <w:tc>
          <w:tcPr>
            <w:tcW w:w="2547" w:type="dxa"/>
          </w:tcPr>
          <w:p w:rsidR="005C046A" w:rsidRPr="005C046A" w:rsidRDefault="005C046A" w:rsidP="005C046A">
            <w:r w:rsidRPr="005C046A">
              <w:t>Arsen</w:t>
            </w:r>
          </w:p>
        </w:tc>
        <w:tc>
          <w:tcPr>
            <w:tcW w:w="709" w:type="dxa"/>
          </w:tcPr>
          <w:p w:rsidR="005C046A" w:rsidRPr="005C046A" w:rsidRDefault="005C046A" w:rsidP="005C046A">
            <w:r w:rsidRPr="005C046A">
              <w:t>Bat</w:t>
            </w:r>
          </w:p>
        </w:tc>
        <w:tc>
          <w:tcPr>
            <w:tcW w:w="2236" w:type="dxa"/>
          </w:tcPr>
          <w:p w:rsidR="005C046A" w:rsidRPr="005C046A" w:rsidRDefault="005C046A" w:rsidP="005C046A">
            <w:r w:rsidRPr="005C046A">
              <w:t>4,3 µg/l</w:t>
            </w:r>
          </w:p>
        </w:tc>
        <w:tc>
          <w:tcPr>
            <w:tcW w:w="1925" w:type="dxa"/>
          </w:tcPr>
          <w:p w:rsidR="005C046A" w:rsidRPr="005C046A" w:rsidRDefault="005C046A" w:rsidP="005C046A">
            <w:r w:rsidRPr="005C046A">
              <w:t>0,03 µg/l</w:t>
            </w:r>
          </w:p>
        </w:tc>
      </w:tr>
      <w:tr w:rsidR="005C046A" w:rsidRPr="005C046A" w:rsidTr="00195B18">
        <w:tc>
          <w:tcPr>
            <w:tcW w:w="2547" w:type="dxa"/>
          </w:tcPr>
          <w:p w:rsidR="005C046A" w:rsidRPr="005C046A" w:rsidRDefault="005C046A" w:rsidP="005C046A">
            <w:r w:rsidRPr="005C046A">
              <w:t>Antimon</w:t>
            </w:r>
          </w:p>
        </w:tc>
        <w:tc>
          <w:tcPr>
            <w:tcW w:w="709" w:type="dxa"/>
          </w:tcPr>
          <w:p w:rsidR="005C046A" w:rsidRPr="005C046A" w:rsidRDefault="005C046A" w:rsidP="005C046A"/>
        </w:tc>
        <w:tc>
          <w:tcPr>
            <w:tcW w:w="2236" w:type="dxa"/>
          </w:tcPr>
          <w:p w:rsidR="005C046A" w:rsidRPr="005C046A" w:rsidRDefault="005C046A" w:rsidP="005C046A">
            <w:r w:rsidRPr="005C046A">
              <w:t>113 µg/l</w:t>
            </w:r>
          </w:p>
        </w:tc>
        <w:tc>
          <w:tcPr>
            <w:tcW w:w="1925" w:type="dxa"/>
          </w:tcPr>
          <w:p w:rsidR="005C046A" w:rsidRPr="005C046A" w:rsidRDefault="005C046A" w:rsidP="005C046A">
            <w:r w:rsidRPr="005C046A">
              <w:t>0,2 µg/l</w:t>
            </w:r>
          </w:p>
        </w:tc>
      </w:tr>
      <w:tr w:rsidR="005C046A" w:rsidRPr="005C046A" w:rsidTr="00195B18">
        <w:tc>
          <w:tcPr>
            <w:tcW w:w="2547" w:type="dxa"/>
          </w:tcPr>
          <w:p w:rsidR="005C046A" w:rsidRPr="005C046A" w:rsidRDefault="005C046A" w:rsidP="005C046A">
            <w:r w:rsidRPr="005C046A">
              <w:t>Kobolt</w:t>
            </w:r>
          </w:p>
        </w:tc>
        <w:tc>
          <w:tcPr>
            <w:tcW w:w="709" w:type="dxa"/>
          </w:tcPr>
          <w:p w:rsidR="005C046A" w:rsidRPr="005C046A" w:rsidRDefault="005C046A" w:rsidP="005C046A"/>
        </w:tc>
        <w:tc>
          <w:tcPr>
            <w:tcW w:w="2236" w:type="dxa"/>
          </w:tcPr>
          <w:p w:rsidR="005C046A" w:rsidRPr="005C046A" w:rsidRDefault="005C046A" w:rsidP="005C046A">
            <w:r w:rsidRPr="005C046A">
              <w:t>0,28 µg/l</w:t>
            </w:r>
          </w:p>
        </w:tc>
        <w:tc>
          <w:tcPr>
            <w:tcW w:w="1925" w:type="dxa"/>
          </w:tcPr>
          <w:p w:rsidR="005C046A" w:rsidRPr="005C046A" w:rsidRDefault="005C046A" w:rsidP="005C046A">
            <w:r w:rsidRPr="005C046A">
              <w:t>0,01 µg/l</w:t>
            </w:r>
          </w:p>
        </w:tc>
      </w:tr>
      <w:tr w:rsidR="005C046A" w:rsidRPr="005C046A" w:rsidTr="00195B18">
        <w:tc>
          <w:tcPr>
            <w:tcW w:w="2547" w:type="dxa"/>
          </w:tcPr>
          <w:p w:rsidR="005C046A" w:rsidRPr="005C046A" w:rsidRDefault="005C046A" w:rsidP="005C046A">
            <w:r w:rsidRPr="005C046A">
              <w:t>Mangan</w:t>
            </w:r>
          </w:p>
        </w:tc>
        <w:tc>
          <w:tcPr>
            <w:tcW w:w="709" w:type="dxa"/>
          </w:tcPr>
          <w:p w:rsidR="005C046A" w:rsidRPr="005C046A" w:rsidRDefault="005C046A" w:rsidP="005C046A"/>
        </w:tc>
        <w:tc>
          <w:tcPr>
            <w:tcW w:w="2236" w:type="dxa"/>
          </w:tcPr>
          <w:p w:rsidR="005C046A" w:rsidRPr="005C046A" w:rsidRDefault="005C046A" w:rsidP="005C046A">
            <w:r w:rsidRPr="005C046A">
              <w:t>150 µg/l</w:t>
            </w:r>
          </w:p>
        </w:tc>
        <w:tc>
          <w:tcPr>
            <w:tcW w:w="1925" w:type="dxa"/>
          </w:tcPr>
          <w:p w:rsidR="005C046A" w:rsidRPr="005C046A" w:rsidRDefault="005C046A" w:rsidP="005C046A">
            <w:r w:rsidRPr="005C046A">
              <w:t>2 µg/l</w:t>
            </w:r>
          </w:p>
        </w:tc>
      </w:tr>
      <w:tr w:rsidR="005C046A" w:rsidRPr="005C046A" w:rsidTr="00195B18">
        <w:tc>
          <w:tcPr>
            <w:tcW w:w="2547" w:type="dxa"/>
          </w:tcPr>
          <w:p w:rsidR="005C046A" w:rsidRPr="005C046A" w:rsidRDefault="005C046A" w:rsidP="005C046A">
            <w:r w:rsidRPr="005C046A">
              <w:t>Nikkel</w:t>
            </w:r>
          </w:p>
        </w:tc>
        <w:tc>
          <w:tcPr>
            <w:tcW w:w="709" w:type="dxa"/>
          </w:tcPr>
          <w:p w:rsidR="005C046A" w:rsidRPr="005C046A" w:rsidRDefault="005C046A" w:rsidP="005C046A">
            <w:r w:rsidRPr="005C046A">
              <w:t>Bat</w:t>
            </w:r>
          </w:p>
        </w:tc>
        <w:tc>
          <w:tcPr>
            <w:tcW w:w="2236" w:type="dxa"/>
          </w:tcPr>
          <w:p w:rsidR="005C046A" w:rsidRPr="005C046A" w:rsidRDefault="005C046A" w:rsidP="005C046A">
            <w:r w:rsidRPr="005C046A">
              <w:t>4 µg/l</w:t>
            </w:r>
          </w:p>
        </w:tc>
        <w:tc>
          <w:tcPr>
            <w:tcW w:w="1925" w:type="dxa"/>
          </w:tcPr>
          <w:p w:rsidR="005C046A" w:rsidRPr="005C046A" w:rsidRDefault="005C046A" w:rsidP="005C046A">
            <w:r w:rsidRPr="005C046A">
              <w:t>0,75 µg/l</w:t>
            </w:r>
          </w:p>
        </w:tc>
      </w:tr>
      <w:tr w:rsidR="005C046A" w:rsidRPr="005C046A" w:rsidTr="00195B18">
        <w:tc>
          <w:tcPr>
            <w:tcW w:w="2547" w:type="dxa"/>
          </w:tcPr>
          <w:p w:rsidR="005C046A" w:rsidRPr="005C046A" w:rsidRDefault="005C046A" w:rsidP="005C046A">
            <w:r w:rsidRPr="005C046A">
              <w:t>Tallium</w:t>
            </w:r>
          </w:p>
        </w:tc>
        <w:tc>
          <w:tcPr>
            <w:tcW w:w="709" w:type="dxa"/>
          </w:tcPr>
          <w:p w:rsidR="005C046A" w:rsidRPr="005C046A" w:rsidRDefault="005C046A" w:rsidP="005C046A"/>
        </w:tc>
        <w:tc>
          <w:tcPr>
            <w:tcW w:w="2236" w:type="dxa"/>
          </w:tcPr>
          <w:p w:rsidR="005C046A" w:rsidRPr="005C046A" w:rsidRDefault="005C046A" w:rsidP="005C046A">
            <w:r w:rsidRPr="005C046A">
              <w:t>0,48 µg/l</w:t>
            </w:r>
          </w:p>
        </w:tc>
        <w:tc>
          <w:tcPr>
            <w:tcW w:w="1925" w:type="dxa"/>
          </w:tcPr>
          <w:p w:rsidR="005C046A" w:rsidRPr="005C046A" w:rsidRDefault="005C046A" w:rsidP="005C046A">
            <w:r w:rsidRPr="005C046A">
              <w:t>0,02 µg/l</w:t>
            </w:r>
          </w:p>
        </w:tc>
      </w:tr>
      <w:tr w:rsidR="005C046A" w:rsidRPr="005C046A" w:rsidTr="00195B18">
        <w:tc>
          <w:tcPr>
            <w:tcW w:w="2547" w:type="dxa"/>
          </w:tcPr>
          <w:p w:rsidR="005C046A" w:rsidRPr="005C046A" w:rsidRDefault="005C046A" w:rsidP="005C046A">
            <w:r w:rsidRPr="005C046A">
              <w:t>Vanadium</w:t>
            </w:r>
          </w:p>
        </w:tc>
        <w:tc>
          <w:tcPr>
            <w:tcW w:w="709" w:type="dxa"/>
          </w:tcPr>
          <w:p w:rsidR="005C046A" w:rsidRPr="005C046A" w:rsidRDefault="005C046A" w:rsidP="005C046A"/>
        </w:tc>
        <w:tc>
          <w:tcPr>
            <w:tcW w:w="2236" w:type="dxa"/>
          </w:tcPr>
          <w:p w:rsidR="005C046A" w:rsidRPr="005C046A" w:rsidRDefault="005C046A" w:rsidP="005C046A">
            <w:r w:rsidRPr="005C046A">
              <w:t>4,1 µg/l</w:t>
            </w:r>
          </w:p>
        </w:tc>
        <w:tc>
          <w:tcPr>
            <w:tcW w:w="1925" w:type="dxa"/>
          </w:tcPr>
          <w:p w:rsidR="005C046A" w:rsidRPr="005C046A" w:rsidRDefault="005C046A" w:rsidP="005C046A">
            <w:r w:rsidRPr="005C046A">
              <w:t>0,05 µg/l</w:t>
            </w:r>
          </w:p>
        </w:tc>
      </w:tr>
      <w:tr w:rsidR="005C046A" w:rsidRPr="005C046A" w:rsidTr="00195B18">
        <w:tc>
          <w:tcPr>
            <w:tcW w:w="2547" w:type="dxa"/>
          </w:tcPr>
          <w:p w:rsidR="005C046A" w:rsidRPr="005C046A" w:rsidRDefault="005C046A" w:rsidP="005C046A">
            <w:proofErr w:type="spellStart"/>
            <w:r w:rsidRPr="005C046A">
              <w:t>Acenaphten</w:t>
            </w:r>
            <w:proofErr w:type="spellEnd"/>
            <w:r w:rsidRPr="005C046A">
              <w:t xml:space="preserve"> (PAH)</w:t>
            </w:r>
          </w:p>
        </w:tc>
        <w:tc>
          <w:tcPr>
            <w:tcW w:w="709" w:type="dxa"/>
          </w:tcPr>
          <w:p w:rsidR="005C046A" w:rsidRPr="005C046A" w:rsidRDefault="005C046A" w:rsidP="005C046A"/>
        </w:tc>
        <w:tc>
          <w:tcPr>
            <w:tcW w:w="2236" w:type="dxa"/>
          </w:tcPr>
          <w:p w:rsidR="005C046A" w:rsidRPr="005C046A" w:rsidRDefault="005C046A" w:rsidP="005C046A">
            <w:r w:rsidRPr="005C046A">
              <w:t>3,8 µg/l</w:t>
            </w:r>
          </w:p>
        </w:tc>
        <w:tc>
          <w:tcPr>
            <w:tcW w:w="1925" w:type="dxa"/>
          </w:tcPr>
          <w:p w:rsidR="005C046A" w:rsidRPr="005C046A" w:rsidRDefault="005C046A" w:rsidP="005C046A">
            <w:r w:rsidRPr="005C046A">
              <w:t>0,01 µg/l</w:t>
            </w:r>
          </w:p>
        </w:tc>
      </w:tr>
      <w:tr w:rsidR="005C046A" w:rsidRPr="005C046A" w:rsidTr="00195B18">
        <w:tc>
          <w:tcPr>
            <w:tcW w:w="2547" w:type="dxa"/>
          </w:tcPr>
          <w:p w:rsidR="005C046A" w:rsidRPr="005C046A" w:rsidRDefault="005C046A" w:rsidP="005C046A">
            <w:proofErr w:type="spellStart"/>
            <w:r w:rsidRPr="005C046A">
              <w:t>Acenaphthylen</w:t>
            </w:r>
            <w:proofErr w:type="spellEnd"/>
            <w:r w:rsidRPr="005C046A">
              <w:t xml:space="preserve"> (PAH)</w:t>
            </w:r>
          </w:p>
        </w:tc>
        <w:tc>
          <w:tcPr>
            <w:tcW w:w="709" w:type="dxa"/>
          </w:tcPr>
          <w:p w:rsidR="005C046A" w:rsidRPr="005C046A" w:rsidRDefault="005C046A" w:rsidP="005C046A"/>
        </w:tc>
        <w:tc>
          <w:tcPr>
            <w:tcW w:w="2236" w:type="dxa"/>
          </w:tcPr>
          <w:p w:rsidR="005C046A" w:rsidRPr="005C046A" w:rsidRDefault="005C046A" w:rsidP="005C046A">
            <w:r w:rsidRPr="005C046A">
              <w:t>1,3 µg/l</w:t>
            </w:r>
          </w:p>
        </w:tc>
        <w:tc>
          <w:tcPr>
            <w:tcW w:w="1925" w:type="dxa"/>
          </w:tcPr>
          <w:p w:rsidR="005C046A" w:rsidRPr="005C046A" w:rsidRDefault="005C046A" w:rsidP="005C046A">
            <w:r w:rsidRPr="005C046A">
              <w:t>0,01 µg/l</w:t>
            </w:r>
          </w:p>
        </w:tc>
      </w:tr>
      <w:tr w:rsidR="005C046A" w:rsidRPr="005C046A" w:rsidTr="00195B18">
        <w:tc>
          <w:tcPr>
            <w:tcW w:w="2547" w:type="dxa"/>
          </w:tcPr>
          <w:p w:rsidR="005C046A" w:rsidRPr="005C046A" w:rsidRDefault="005C046A" w:rsidP="005C046A">
            <w:proofErr w:type="spellStart"/>
            <w:r w:rsidRPr="005C046A">
              <w:t>Phenanthren</w:t>
            </w:r>
            <w:proofErr w:type="spellEnd"/>
            <w:r w:rsidRPr="005C046A">
              <w:t xml:space="preserve"> (PAH)</w:t>
            </w:r>
          </w:p>
        </w:tc>
        <w:tc>
          <w:tcPr>
            <w:tcW w:w="709" w:type="dxa"/>
          </w:tcPr>
          <w:p w:rsidR="005C046A" w:rsidRPr="005C046A" w:rsidRDefault="005C046A" w:rsidP="005C046A"/>
        </w:tc>
        <w:tc>
          <w:tcPr>
            <w:tcW w:w="2236" w:type="dxa"/>
          </w:tcPr>
          <w:p w:rsidR="005C046A" w:rsidRPr="005C046A" w:rsidRDefault="005C046A" w:rsidP="005C046A">
            <w:r w:rsidRPr="005C046A">
              <w:t>1,3 µg/l</w:t>
            </w:r>
          </w:p>
        </w:tc>
        <w:tc>
          <w:tcPr>
            <w:tcW w:w="1925" w:type="dxa"/>
          </w:tcPr>
          <w:p w:rsidR="005C046A" w:rsidRPr="005C046A" w:rsidRDefault="005C046A" w:rsidP="005C046A">
            <w:r w:rsidRPr="005C046A">
              <w:t>0,01 µg/l</w:t>
            </w:r>
          </w:p>
        </w:tc>
      </w:tr>
      <w:tr w:rsidR="005C046A" w:rsidRPr="005C046A" w:rsidTr="00195B18">
        <w:tc>
          <w:tcPr>
            <w:tcW w:w="2547" w:type="dxa"/>
          </w:tcPr>
          <w:p w:rsidR="005C046A" w:rsidRPr="005C046A" w:rsidRDefault="005C046A" w:rsidP="005C046A">
            <w:proofErr w:type="spellStart"/>
            <w:r w:rsidRPr="005C046A">
              <w:t>Anthracen</w:t>
            </w:r>
            <w:proofErr w:type="spellEnd"/>
            <w:r w:rsidRPr="005C046A">
              <w:t xml:space="preserve"> (PAH)</w:t>
            </w:r>
          </w:p>
        </w:tc>
        <w:tc>
          <w:tcPr>
            <w:tcW w:w="709" w:type="dxa"/>
          </w:tcPr>
          <w:p w:rsidR="005C046A" w:rsidRPr="005C046A" w:rsidRDefault="005C046A" w:rsidP="005C046A"/>
        </w:tc>
        <w:tc>
          <w:tcPr>
            <w:tcW w:w="2236" w:type="dxa"/>
          </w:tcPr>
          <w:p w:rsidR="005C046A" w:rsidRPr="005C046A" w:rsidRDefault="005C046A" w:rsidP="005C046A">
            <w:r w:rsidRPr="005C046A">
              <w:t>0,1 µg/l</w:t>
            </w:r>
          </w:p>
        </w:tc>
        <w:tc>
          <w:tcPr>
            <w:tcW w:w="1925" w:type="dxa"/>
          </w:tcPr>
          <w:p w:rsidR="005C046A" w:rsidRPr="005C046A" w:rsidRDefault="005C046A" w:rsidP="005C046A">
            <w:r w:rsidRPr="005C046A">
              <w:t>0,01 µg/l</w:t>
            </w:r>
          </w:p>
        </w:tc>
      </w:tr>
      <w:tr w:rsidR="005C046A" w:rsidRPr="005C046A" w:rsidTr="00195B18">
        <w:tc>
          <w:tcPr>
            <w:tcW w:w="2547" w:type="dxa"/>
          </w:tcPr>
          <w:p w:rsidR="005C046A" w:rsidRPr="005C046A" w:rsidRDefault="005C046A" w:rsidP="005C046A">
            <w:r w:rsidRPr="005C046A">
              <w:t>Cadmium</w:t>
            </w:r>
          </w:p>
        </w:tc>
        <w:tc>
          <w:tcPr>
            <w:tcW w:w="709" w:type="dxa"/>
          </w:tcPr>
          <w:p w:rsidR="005C046A" w:rsidRPr="005C046A" w:rsidRDefault="005C046A" w:rsidP="005C046A">
            <w:r w:rsidRPr="005C046A">
              <w:t>Bat</w:t>
            </w:r>
          </w:p>
        </w:tc>
        <w:tc>
          <w:tcPr>
            <w:tcW w:w="2236" w:type="dxa"/>
          </w:tcPr>
          <w:p w:rsidR="005C046A" w:rsidRPr="005C046A" w:rsidRDefault="005C046A" w:rsidP="005C046A">
            <w:r w:rsidRPr="005C046A">
              <w:t>0,15 µg/l</w:t>
            </w:r>
          </w:p>
        </w:tc>
        <w:tc>
          <w:tcPr>
            <w:tcW w:w="1925" w:type="dxa"/>
          </w:tcPr>
          <w:p w:rsidR="005C046A" w:rsidRPr="005C046A" w:rsidRDefault="005C046A" w:rsidP="005C046A">
            <w:r w:rsidRPr="005C046A">
              <w:t>0,003 µg/l</w:t>
            </w:r>
          </w:p>
        </w:tc>
      </w:tr>
      <w:tr w:rsidR="005C046A" w:rsidRPr="005C046A" w:rsidTr="00195B18">
        <w:tc>
          <w:tcPr>
            <w:tcW w:w="2547" w:type="dxa"/>
          </w:tcPr>
          <w:p w:rsidR="005C046A" w:rsidRPr="005C046A" w:rsidRDefault="005C046A" w:rsidP="005C046A">
            <w:pPr>
              <w:rPr>
                <w:vertAlign w:val="superscript"/>
              </w:rPr>
            </w:pPr>
            <w:r w:rsidRPr="005C046A">
              <w:t>Sulfat, SO</w:t>
            </w:r>
            <w:r w:rsidRPr="005C046A">
              <w:rPr>
                <w:vertAlign w:val="subscript"/>
              </w:rPr>
              <w:t>4</w:t>
            </w:r>
            <w:r w:rsidRPr="005C046A">
              <w:rPr>
                <w:vertAlign w:val="superscript"/>
              </w:rPr>
              <w:t>--</w:t>
            </w:r>
          </w:p>
        </w:tc>
        <w:tc>
          <w:tcPr>
            <w:tcW w:w="709" w:type="dxa"/>
          </w:tcPr>
          <w:p w:rsidR="005C046A" w:rsidRPr="005C046A" w:rsidRDefault="005C046A" w:rsidP="005C046A">
            <w:r w:rsidRPr="005C046A">
              <w:t>Bat</w:t>
            </w:r>
          </w:p>
        </w:tc>
        <w:tc>
          <w:tcPr>
            <w:tcW w:w="2236" w:type="dxa"/>
          </w:tcPr>
          <w:p w:rsidR="005C046A" w:rsidRPr="005C046A" w:rsidRDefault="005C046A" w:rsidP="005C046A">
            <w:r w:rsidRPr="005C046A">
              <w:t>120 mg/l</w:t>
            </w:r>
          </w:p>
        </w:tc>
        <w:tc>
          <w:tcPr>
            <w:tcW w:w="1925" w:type="dxa"/>
          </w:tcPr>
          <w:p w:rsidR="005C046A" w:rsidRPr="005C046A" w:rsidRDefault="005C046A" w:rsidP="005C046A">
            <w:r w:rsidRPr="005C046A">
              <w:t>1,8 mg/l</w:t>
            </w:r>
          </w:p>
        </w:tc>
      </w:tr>
      <w:tr w:rsidR="005C046A" w:rsidRPr="005C046A" w:rsidTr="00195B18">
        <w:tc>
          <w:tcPr>
            <w:tcW w:w="2547" w:type="dxa"/>
          </w:tcPr>
          <w:p w:rsidR="005C046A" w:rsidRPr="005C046A" w:rsidRDefault="005C046A" w:rsidP="005C046A">
            <w:r w:rsidRPr="005C046A">
              <w:t>Suspenderet stof</w:t>
            </w:r>
          </w:p>
        </w:tc>
        <w:tc>
          <w:tcPr>
            <w:tcW w:w="709" w:type="dxa"/>
          </w:tcPr>
          <w:p w:rsidR="005C046A" w:rsidRPr="005C046A" w:rsidRDefault="005C046A" w:rsidP="005C046A">
            <w:r w:rsidRPr="005C046A">
              <w:t>Bat</w:t>
            </w:r>
          </w:p>
        </w:tc>
        <w:tc>
          <w:tcPr>
            <w:tcW w:w="2236" w:type="dxa"/>
          </w:tcPr>
          <w:p w:rsidR="005C046A" w:rsidRPr="005C046A" w:rsidRDefault="005C046A" w:rsidP="005C046A">
            <w:r w:rsidRPr="005C046A">
              <w:t>30 mg/l</w:t>
            </w:r>
          </w:p>
        </w:tc>
        <w:tc>
          <w:tcPr>
            <w:tcW w:w="1925" w:type="dxa"/>
          </w:tcPr>
          <w:p w:rsidR="005C046A" w:rsidRPr="005C046A" w:rsidRDefault="005C046A" w:rsidP="005C046A">
            <w:r w:rsidRPr="005C046A">
              <w:t>2,8 mg/l</w:t>
            </w:r>
          </w:p>
        </w:tc>
      </w:tr>
      <w:tr w:rsidR="005C046A" w:rsidRPr="005C046A" w:rsidTr="00195B18">
        <w:tc>
          <w:tcPr>
            <w:tcW w:w="2547" w:type="dxa"/>
          </w:tcPr>
          <w:p w:rsidR="005C046A" w:rsidRPr="005C046A" w:rsidRDefault="005C046A" w:rsidP="005C046A">
            <w:r w:rsidRPr="005C046A">
              <w:t>Total kulbrinter (THC)</w:t>
            </w:r>
          </w:p>
        </w:tc>
        <w:tc>
          <w:tcPr>
            <w:tcW w:w="709" w:type="dxa"/>
          </w:tcPr>
          <w:p w:rsidR="005C046A" w:rsidRPr="005C046A" w:rsidRDefault="005C046A" w:rsidP="005C046A">
            <w:r w:rsidRPr="005C046A">
              <w:t>Bat</w:t>
            </w:r>
          </w:p>
        </w:tc>
        <w:tc>
          <w:tcPr>
            <w:tcW w:w="2236" w:type="dxa"/>
          </w:tcPr>
          <w:p w:rsidR="005C046A" w:rsidRPr="005C046A" w:rsidRDefault="005C046A" w:rsidP="005C046A">
            <w:r w:rsidRPr="005C046A">
              <w:t>10 mg/l</w:t>
            </w:r>
          </w:p>
        </w:tc>
        <w:tc>
          <w:tcPr>
            <w:tcW w:w="1925" w:type="dxa"/>
          </w:tcPr>
          <w:p w:rsidR="005C046A" w:rsidRPr="005C046A" w:rsidRDefault="005C046A" w:rsidP="005C046A">
            <w:r w:rsidRPr="005C046A">
              <w:t>0,001 mg/l</w:t>
            </w:r>
          </w:p>
        </w:tc>
      </w:tr>
      <w:tr w:rsidR="005C046A" w:rsidRPr="005C046A" w:rsidTr="00195B18">
        <w:tc>
          <w:tcPr>
            <w:tcW w:w="2547" w:type="dxa"/>
          </w:tcPr>
          <w:p w:rsidR="005C046A" w:rsidRPr="005C046A" w:rsidRDefault="005C046A" w:rsidP="005C046A">
            <w:r w:rsidRPr="005C046A">
              <w:t>Total P</w:t>
            </w:r>
          </w:p>
        </w:tc>
        <w:tc>
          <w:tcPr>
            <w:tcW w:w="709" w:type="dxa"/>
          </w:tcPr>
          <w:p w:rsidR="005C046A" w:rsidRPr="005C046A" w:rsidRDefault="005C046A" w:rsidP="005C046A"/>
        </w:tc>
        <w:tc>
          <w:tcPr>
            <w:tcW w:w="2236" w:type="dxa"/>
          </w:tcPr>
          <w:p w:rsidR="005C046A" w:rsidRPr="005C046A" w:rsidRDefault="005C046A" w:rsidP="005C046A">
            <w:r w:rsidRPr="005C046A">
              <w:t>1,5 mg/l</w:t>
            </w:r>
          </w:p>
        </w:tc>
        <w:tc>
          <w:tcPr>
            <w:tcW w:w="1925" w:type="dxa"/>
          </w:tcPr>
          <w:p w:rsidR="005C046A" w:rsidRPr="005C046A" w:rsidRDefault="005C046A" w:rsidP="005C046A">
            <w:r w:rsidRPr="005C046A">
              <w:t>0,005mg/l</w:t>
            </w:r>
          </w:p>
        </w:tc>
      </w:tr>
    </w:tbl>
    <w:p w:rsidR="005C046A" w:rsidRPr="005C046A" w:rsidRDefault="005C046A" w:rsidP="005C046A"/>
    <w:p w:rsidR="005C046A" w:rsidRPr="005C046A" w:rsidRDefault="005C046A" w:rsidP="005C046A">
      <w:r w:rsidRPr="005C046A">
        <w:t xml:space="preserve">Kviksølv har en grænse på 0,05 µg/l. Stoffet er hver måned målt under </w:t>
      </w:r>
      <w:proofErr w:type="spellStart"/>
      <w:r w:rsidRPr="005C046A">
        <w:t>detektionsgrænsen</w:t>
      </w:r>
      <w:proofErr w:type="spellEnd"/>
      <w:r w:rsidRPr="005C046A">
        <w:t xml:space="preserve"> på hhv. 0,02 µg/l, 0,05 µg/l og 0,001 µg/l afhængig af analysemetode. Dog i januar 23 blev kviksølv målt til 0,005 µg/l. Grænsen er derfor ikke overskredet, men man kan ikke vide, om den er overholdt med en faktor ti.</w:t>
      </w:r>
    </w:p>
    <w:p w:rsidR="005C046A" w:rsidRPr="005C046A" w:rsidRDefault="005C046A" w:rsidP="005C046A"/>
    <w:p w:rsidR="005C046A" w:rsidRPr="005C046A" w:rsidRDefault="005C046A" w:rsidP="005C046A">
      <w:r w:rsidRPr="005C046A">
        <w:t xml:space="preserve">I godkendelsesbekendtgørelsen §27 står, at kommunen skal fastsætte emissionsgrænser og krav til egenkontrol i overensstemmelse med bat-konklusionerne, I §28 står dog, at kommunen kan lempe grænserne såfremt lempelsen ikke medfører væsentlig forurening. </w:t>
      </w:r>
    </w:p>
    <w:p w:rsidR="005C046A" w:rsidRPr="005C046A" w:rsidRDefault="005C046A" w:rsidP="005C046A"/>
    <w:p w:rsidR="005C046A" w:rsidRPr="005C046A" w:rsidRDefault="005C046A" w:rsidP="005C046A">
      <w:pPr>
        <w:rPr>
          <w:u w:val="single"/>
        </w:rPr>
      </w:pPr>
      <w:r w:rsidRPr="005C046A">
        <w:rPr>
          <w:u w:val="single"/>
        </w:rPr>
        <w:t>Parametre, der ikke er omfattet af bat</w:t>
      </w:r>
    </w:p>
    <w:p w:rsidR="005C046A" w:rsidRPr="005C046A" w:rsidRDefault="005C046A" w:rsidP="005C046A">
      <w:r w:rsidRPr="005C046A">
        <w:t>Eneste parameter, der hverken er ikke omfattet af bat eller af ovenstående tabeller er Benz(a)</w:t>
      </w:r>
      <w:proofErr w:type="spellStart"/>
      <w:r w:rsidRPr="005C046A">
        <w:t>anthracen</w:t>
      </w:r>
      <w:proofErr w:type="spellEnd"/>
      <w:r w:rsidRPr="005C046A">
        <w:t xml:space="preserve"> (PAH) med en grænse på 0,012 µg/l. Stoffet er hver måned målt under </w:t>
      </w:r>
      <w:proofErr w:type="spellStart"/>
      <w:r w:rsidRPr="005C046A">
        <w:t>detektionsgrænsen</w:t>
      </w:r>
      <w:proofErr w:type="spellEnd"/>
      <w:r w:rsidRPr="005C046A">
        <w:t xml:space="preserve"> på hhv. 0,01 µg/l og 0,001 µg/l afhængig af analysemetode.</w:t>
      </w:r>
    </w:p>
    <w:p w:rsidR="005C046A" w:rsidRPr="005C046A" w:rsidRDefault="005C046A" w:rsidP="005C046A"/>
    <w:p w:rsidR="005C046A" w:rsidRPr="005C046A" w:rsidRDefault="005C046A" w:rsidP="005C046A">
      <w:r w:rsidRPr="005C046A">
        <w:t xml:space="preserve">For de tre PAH-stoffer med meget lave grænser, kan man ikke konkludere at grænsen er overholdt med meget god margen. Men analyserne viser dog, at grænserne ikke er overskredet. </w:t>
      </w:r>
    </w:p>
    <w:p w:rsidR="005C046A" w:rsidRPr="005C046A" w:rsidRDefault="005C046A" w:rsidP="005C046A"/>
    <w:p w:rsidR="005C046A" w:rsidRPr="005C046A" w:rsidRDefault="005C046A" w:rsidP="005C046A">
      <w:pPr>
        <w:rPr>
          <w:u w:val="single"/>
        </w:rPr>
      </w:pPr>
      <w:r w:rsidRPr="005C046A">
        <w:rPr>
          <w:u w:val="single"/>
        </w:rPr>
        <w:t>Plan, natur og miljø</w:t>
      </w:r>
    </w:p>
    <w:p w:rsidR="005C046A" w:rsidRPr="005C046A" w:rsidRDefault="005C046A" w:rsidP="005C046A">
      <w:r w:rsidRPr="005C046A">
        <w:t>Værket er omfattet af lokalplan L 1.143, ”Nyt forsyningscenter på Energivej i Helsingør”, som byrådet vedtog den 22. juni 2015. Lokalplanen udlægger området til blandt andet kraftvarmeværk.</w:t>
      </w:r>
    </w:p>
    <w:p w:rsidR="005C046A" w:rsidRPr="005C046A" w:rsidRDefault="005C046A" w:rsidP="005C046A"/>
    <w:p w:rsidR="005C046A" w:rsidRPr="005C046A" w:rsidRDefault="005C046A" w:rsidP="005C046A">
      <w:r w:rsidRPr="005C046A">
        <w:t xml:space="preserve">Kørsel til og fra værket sker via Kongevejen, Støberivej og Energivej. </w:t>
      </w:r>
    </w:p>
    <w:p w:rsidR="005C046A" w:rsidRPr="005C046A" w:rsidRDefault="005C046A" w:rsidP="005C046A"/>
    <w:p w:rsidR="005C046A" w:rsidRPr="005C046A" w:rsidRDefault="005C046A" w:rsidP="005C046A">
      <w:r w:rsidRPr="005C046A">
        <w:t>Kommunen meddelte den 6. juli 2015 VVM tilladelse til det nye biomassefyrede kraftvarmeværk. Den 29. juni 2018 meddelte kommunen desuden, at de søgte ændringer og tilføjelser i projektet ikke er omfattet af reglerne om VVM. Kommunen vurderede, at det ansøgte ikke vil påvirke Natura 2000-områder og ej heller vil beskadige eller ødelægge yngle- eller rasteområder for beskyttede dyrearter henholdsvis ødelægge plantearter opført på habitatdirektivets bilag IV. Da der er tale om en ændret egenkontrol, vil der ikke ske nogen ændringer af indretning og drift, der vil påvirke beskyttede arter og områder.</w:t>
      </w:r>
    </w:p>
    <w:p w:rsidR="005C046A" w:rsidRPr="005C046A" w:rsidRDefault="005C046A" w:rsidP="005C046A"/>
    <w:p w:rsidR="005C046A" w:rsidRPr="005C046A" w:rsidRDefault="005C046A" w:rsidP="005C046A">
      <w:pPr>
        <w:rPr>
          <w:b/>
        </w:rPr>
      </w:pPr>
      <w:r w:rsidRPr="005C046A">
        <w:rPr>
          <w:b/>
        </w:rPr>
        <w:t>Kommunens vurdering</w:t>
      </w:r>
    </w:p>
    <w:p w:rsidR="005C046A" w:rsidRPr="005C046A" w:rsidRDefault="005C046A" w:rsidP="005C046A">
      <w:r w:rsidRPr="005C046A">
        <w:t xml:space="preserve">For de parametre, hvor I siden september 2021 har udledt mindre end 10% af grænsen vurderer kommunen, at vi kan lempe jeres egenkontrol, uden at jeres forurening af Egebækken vil blive øget. </w:t>
      </w:r>
    </w:p>
    <w:p w:rsidR="005C046A" w:rsidRPr="005C046A" w:rsidRDefault="005C046A" w:rsidP="005C046A"/>
    <w:p w:rsidR="005C046A" w:rsidRPr="005C046A" w:rsidRDefault="005C046A" w:rsidP="005C046A">
      <w:r w:rsidRPr="005C046A">
        <w:t xml:space="preserve">For de parametre, der ikke er omfattet af bat og hvor I har udledt mindre end 10% af grænsen vurderer kommunen desuden, at vi helt kan slette grænsen for udledning og for egenkontrol. For de parametre, der er omfattet af bat, vurderer vi, at vi kan reducere egenkontrollen til en gang om året. </w:t>
      </w:r>
    </w:p>
    <w:p w:rsidR="005C046A" w:rsidRPr="005C046A" w:rsidRDefault="005C046A" w:rsidP="005C046A"/>
    <w:p w:rsidR="005C046A" w:rsidRPr="005C046A" w:rsidRDefault="005C046A" w:rsidP="005C046A">
      <w:r w:rsidRPr="005C046A">
        <w:t>For PAH forventer kommunen, at I vil fortsætte med de lave koncentrationer. Vi vurderer derfor, at det vil være tilstrækkeligt med en måling en gang om året.</w:t>
      </w:r>
    </w:p>
    <w:p w:rsidR="005C046A" w:rsidRPr="005C046A" w:rsidRDefault="005C046A" w:rsidP="005C046A"/>
    <w:p w:rsidR="005C046A" w:rsidRPr="005C046A" w:rsidRDefault="005C046A" w:rsidP="005C046A">
      <w:r w:rsidRPr="005C046A">
        <w:t xml:space="preserve">For de parametre, hvor der har været problemer, og for de parametre, der er omfattet af bat og udledninger i nærheden af grænsen, vurderer kommunen, at vi fastholder grænserne og kravet om en prøve hver måned.  </w:t>
      </w:r>
    </w:p>
    <w:p w:rsidR="005C046A" w:rsidRPr="005C046A" w:rsidRDefault="005C046A" w:rsidP="005C046A"/>
    <w:p w:rsidR="005C046A" w:rsidRPr="005C046A" w:rsidRDefault="005C046A" w:rsidP="005C046A">
      <w:pPr>
        <w:rPr>
          <w:b/>
        </w:rPr>
      </w:pPr>
      <w:r w:rsidRPr="005C046A">
        <w:rPr>
          <w:b/>
        </w:rPr>
        <w:t>Klagevejledning</w:t>
      </w:r>
    </w:p>
    <w:p w:rsidR="005C046A" w:rsidRPr="005C046A" w:rsidRDefault="005C046A" w:rsidP="005C046A">
      <w:r w:rsidRPr="005C046A">
        <w:t>I kan klage over afgørelsen. Ønsker I at klage, skal I senest</w:t>
      </w:r>
      <w:r>
        <w:t xml:space="preserve"> den 6. september 2023 have</w:t>
      </w:r>
      <w:r w:rsidRPr="005C046A">
        <w:t xml:space="preserve"> indtastet klagen i </w:t>
      </w:r>
      <w:hyperlink r:id="rId8" w:history="1">
        <w:r w:rsidRPr="005C046A">
          <w:rPr>
            <w:rStyle w:val="Hyperlink"/>
          </w:rPr>
          <w:t>Klageportalen</w:t>
        </w:r>
      </w:hyperlink>
      <w:r w:rsidRPr="005C046A">
        <w:t xml:space="preserve"> til Miljø- og Fødevareklagenævnet.</w:t>
      </w:r>
    </w:p>
    <w:p w:rsidR="005C046A" w:rsidRPr="005C046A" w:rsidRDefault="005C046A" w:rsidP="005C046A">
      <w:pPr>
        <w:rPr>
          <w:b/>
          <w:iCs/>
        </w:rPr>
      </w:pPr>
    </w:p>
    <w:p w:rsidR="005C046A" w:rsidRPr="005C046A" w:rsidRDefault="005C046A" w:rsidP="005C046A">
      <w:r w:rsidRPr="005C046A">
        <w:t>Visse interesseorganisationer kan også klage. Vi sender derfor kopi af afgørelsen til dem, der har ønsket det.</w:t>
      </w:r>
    </w:p>
    <w:p w:rsidR="005C046A" w:rsidRPr="005C046A" w:rsidRDefault="005C046A" w:rsidP="005C046A"/>
    <w:p w:rsidR="005C046A" w:rsidRPr="005C046A" w:rsidRDefault="005C046A" w:rsidP="005C046A">
      <w:r w:rsidRPr="005C046A">
        <w:t>Vi vurderer, at der ikke er nogen med en individuel interesse I sagen. Vi offentliggør derfor ikke afgørelsen på vores hjemmeside. Enhver kan desuden komme til at se kommunens dokumenter i denne sag.</w:t>
      </w:r>
    </w:p>
    <w:p w:rsidR="005C046A" w:rsidRPr="005C046A" w:rsidRDefault="005C046A" w:rsidP="005C046A"/>
    <w:p w:rsidR="005C046A" w:rsidRPr="005C046A" w:rsidRDefault="005C046A" w:rsidP="005C046A">
      <w:r w:rsidRPr="005C046A">
        <w:t>Hvis Klagenævnet modtager en klage får både I og vi besked. Det koster for privatpersoner 900 kroner og for virksomheder og organisationer 1800 kroner at få klagen behandlet, og Klagenævnet sender en opkrævning. I får pengene tilbage, hvis I får helt eller delvist medhold i klagen.</w:t>
      </w:r>
    </w:p>
    <w:p w:rsidR="005C046A" w:rsidRPr="005C046A" w:rsidRDefault="005C046A" w:rsidP="005C046A"/>
    <w:p w:rsidR="005C046A" w:rsidRPr="005C046A" w:rsidRDefault="005C046A" w:rsidP="005C046A">
      <w:r w:rsidRPr="005C046A">
        <w:t>Afgørelsen kan også bringes for domstolene senest</w:t>
      </w:r>
      <w:r>
        <w:t xml:space="preserve"> den 9. februar 2023</w:t>
      </w:r>
      <w:r w:rsidRPr="005C046A">
        <w:t>.</w:t>
      </w:r>
    </w:p>
    <w:p w:rsidR="005C046A" w:rsidRPr="005C046A" w:rsidRDefault="005C046A" w:rsidP="005C046A"/>
    <w:p w:rsidR="005C046A" w:rsidRPr="005C046A" w:rsidRDefault="005C046A" w:rsidP="005C046A">
      <w:r w:rsidRPr="005C046A">
        <w:t>Kopi:</w:t>
      </w:r>
    </w:p>
    <w:p w:rsidR="005C046A" w:rsidRPr="005C046A" w:rsidRDefault="005C046A" w:rsidP="005C046A">
      <w:pPr>
        <w:numPr>
          <w:ilvl w:val="0"/>
          <w:numId w:val="3"/>
        </w:numPr>
      </w:pPr>
      <w:r w:rsidRPr="005C046A">
        <w:t>Danmarks naturfredningsforening (</w:t>
      </w:r>
      <w:hyperlink r:id="rId9" w:history="1">
        <w:r w:rsidRPr="005C046A">
          <w:rPr>
            <w:rStyle w:val="Hyperlink"/>
          </w:rPr>
          <w:t>dn@dn.dk</w:t>
        </w:r>
      </w:hyperlink>
      <w:r w:rsidRPr="005C046A">
        <w:t>)</w:t>
      </w:r>
    </w:p>
    <w:p w:rsidR="005C046A" w:rsidRPr="005C046A" w:rsidRDefault="005C046A" w:rsidP="005C046A">
      <w:pPr>
        <w:numPr>
          <w:ilvl w:val="0"/>
          <w:numId w:val="3"/>
        </w:numPr>
      </w:pPr>
      <w:r w:rsidRPr="005C046A">
        <w:t>Styrelsen for Patientsikkerhed (</w:t>
      </w:r>
      <w:hyperlink r:id="rId10" w:history="1">
        <w:r w:rsidRPr="005C046A">
          <w:rPr>
            <w:rStyle w:val="Hyperlink"/>
          </w:rPr>
          <w:t>stps@stps.dk</w:t>
        </w:r>
      </w:hyperlink>
      <w:r w:rsidRPr="005C046A">
        <w:t>)</w:t>
      </w:r>
    </w:p>
    <w:p w:rsidR="005C046A" w:rsidRPr="005C046A" w:rsidRDefault="005C046A" w:rsidP="005C046A"/>
    <w:p w:rsidR="005C046A" w:rsidRPr="005C046A" w:rsidRDefault="005C046A" w:rsidP="005C046A"/>
    <w:p w:rsidR="005C046A" w:rsidRPr="005C046A" w:rsidRDefault="005C046A" w:rsidP="005C046A"/>
    <w:p w:rsidR="005C046A" w:rsidRPr="005C046A" w:rsidRDefault="005C046A" w:rsidP="005C046A">
      <w:r w:rsidRPr="005C046A">
        <w:t>Med venlig hilsen</w:t>
      </w:r>
    </w:p>
    <w:p w:rsidR="005C046A" w:rsidRPr="005C046A" w:rsidRDefault="005C046A" w:rsidP="005C046A"/>
    <w:p w:rsidR="005C046A" w:rsidRPr="005C046A" w:rsidRDefault="005C046A" w:rsidP="005C046A">
      <w:r w:rsidRPr="005C046A">
        <w:t>Malene Kamstrup</w:t>
      </w:r>
    </w:p>
    <w:tbl>
      <w:tblPr>
        <w:tblpPr w:bottomFromText="170" w:vertAnchor="page" w:horzAnchor="page" w:tblpX="1260" w:tblpY="14856"/>
        <w:tblOverlap w:val="never"/>
        <w:tblW w:w="0" w:type="auto"/>
        <w:tblLayout w:type="fixed"/>
        <w:tblCellMar>
          <w:left w:w="0" w:type="dxa"/>
          <w:right w:w="0" w:type="dxa"/>
        </w:tblCellMar>
        <w:tblLook w:val="0000" w:firstRow="0" w:lastRow="0" w:firstColumn="0" w:lastColumn="0" w:noHBand="0" w:noVBand="0"/>
        <w:tblCaption w:val="Kampagneindhold"/>
        <w:tblDescription w:val="Aktuelt kampagneindhold"/>
      </w:tblPr>
      <w:tblGrid>
        <w:gridCol w:w="7371"/>
      </w:tblGrid>
      <w:tr w:rsidR="005C046A" w:rsidRPr="005C046A" w:rsidTr="00195B18">
        <w:trPr>
          <w:trHeight w:hRule="exact" w:val="851"/>
          <w:tblHeader/>
        </w:trPr>
        <w:tc>
          <w:tcPr>
            <w:tcW w:w="7371" w:type="dxa"/>
            <w:vAlign w:val="bottom"/>
          </w:tcPr>
          <w:p w:rsidR="005C046A" w:rsidRPr="005C046A" w:rsidRDefault="005C046A" w:rsidP="005C046A"/>
        </w:tc>
      </w:tr>
    </w:tbl>
    <w:p w:rsidR="005C046A" w:rsidRPr="005C046A" w:rsidRDefault="005C046A" w:rsidP="005C046A">
      <w:r w:rsidRPr="005C046A">
        <w:t>Ingeniør</w:t>
      </w:r>
    </w:p>
    <w:p w:rsidR="004A09AB" w:rsidRPr="005C046A" w:rsidRDefault="004A09AB" w:rsidP="005C2578"/>
    <w:p w:rsidR="004A09AB" w:rsidRPr="005C046A" w:rsidRDefault="004A09AB" w:rsidP="005C2578"/>
    <w:p w:rsidR="00E63AE4" w:rsidRPr="005C046A" w:rsidRDefault="00E63AE4" w:rsidP="00B51C65"/>
    <w:p w:rsidR="00E71C9F" w:rsidRPr="005C046A" w:rsidRDefault="00E71C9F" w:rsidP="005C046A"/>
    <w:tbl>
      <w:tblPr>
        <w:tblpPr w:bottomFromText="170" w:vertAnchor="page" w:horzAnchor="page" w:tblpX="1260" w:tblpY="14856"/>
        <w:tblOverlap w:val="never"/>
        <w:tblW w:w="0" w:type="auto"/>
        <w:tblLayout w:type="fixed"/>
        <w:tblCellMar>
          <w:left w:w="0" w:type="dxa"/>
          <w:right w:w="0" w:type="dxa"/>
        </w:tblCellMar>
        <w:tblLook w:val="0000" w:firstRow="0" w:lastRow="0" w:firstColumn="0" w:lastColumn="0" w:noHBand="0" w:noVBand="0"/>
        <w:tblCaption w:val="Kampagneindhold"/>
        <w:tblDescription w:val="Aktuelt kampagneindhold"/>
      </w:tblPr>
      <w:tblGrid>
        <w:gridCol w:w="7371"/>
      </w:tblGrid>
      <w:tr w:rsidR="003B06CF" w:rsidRPr="005C046A" w:rsidTr="002C7C88">
        <w:trPr>
          <w:trHeight w:hRule="exact" w:val="851"/>
          <w:tblHeader/>
        </w:trPr>
        <w:tc>
          <w:tcPr>
            <w:tcW w:w="7371" w:type="dxa"/>
            <w:vAlign w:val="bottom"/>
          </w:tcPr>
          <w:p w:rsidR="003B06CF" w:rsidRPr="005C046A" w:rsidRDefault="003B06CF" w:rsidP="002C7C88">
            <w:pPr>
              <w:pStyle w:val="Kampagne"/>
            </w:pPr>
          </w:p>
        </w:tc>
      </w:tr>
    </w:tbl>
    <w:p w:rsidR="003B06CF" w:rsidRPr="005C046A" w:rsidRDefault="003B06CF" w:rsidP="00CC21C1"/>
    <w:sectPr w:rsidR="003B06CF" w:rsidRPr="005C046A" w:rsidSect="00F26994">
      <w:headerReference w:type="even" r:id="rId11"/>
      <w:headerReference w:type="default" r:id="rId12"/>
      <w:footerReference w:type="even" r:id="rId13"/>
      <w:footerReference w:type="default" r:id="rId14"/>
      <w:headerReference w:type="first" r:id="rId15"/>
      <w:footerReference w:type="first" r:id="rId16"/>
      <w:pgSz w:w="11906" w:h="16838" w:code="9"/>
      <w:pgMar w:top="1928" w:right="3232" w:bottom="851" w:left="1247"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6A" w:rsidRPr="005C046A" w:rsidRDefault="005C046A" w:rsidP="00413091">
      <w:pPr>
        <w:spacing w:line="240" w:lineRule="auto"/>
      </w:pPr>
      <w:r w:rsidRPr="005C046A">
        <w:separator/>
      </w:r>
    </w:p>
  </w:endnote>
  <w:endnote w:type="continuationSeparator" w:id="0">
    <w:p w:rsidR="005C046A" w:rsidRPr="005C046A" w:rsidRDefault="005C046A" w:rsidP="00413091">
      <w:pPr>
        <w:spacing w:line="240" w:lineRule="auto"/>
      </w:pPr>
      <w:r w:rsidRPr="005C04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6A" w:rsidRDefault="005C046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6A" w:rsidRDefault="005C046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6A" w:rsidRDefault="005C04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6A" w:rsidRPr="005C046A" w:rsidRDefault="005C046A" w:rsidP="00413091">
      <w:pPr>
        <w:spacing w:line="240" w:lineRule="auto"/>
      </w:pPr>
      <w:r w:rsidRPr="005C046A">
        <w:separator/>
      </w:r>
    </w:p>
  </w:footnote>
  <w:footnote w:type="continuationSeparator" w:id="0">
    <w:p w:rsidR="005C046A" w:rsidRPr="005C046A" w:rsidRDefault="005C046A" w:rsidP="00413091">
      <w:pPr>
        <w:spacing w:line="240" w:lineRule="auto"/>
      </w:pPr>
      <w:r w:rsidRPr="005C04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6A" w:rsidRDefault="005C046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903" w:tblpY="795"/>
      <w:tblOverlap w:val="never"/>
      <w:tblW w:w="0" w:type="auto"/>
      <w:tblLayout w:type="fixed"/>
      <w:tblCellMar>
        <w:left w:w="0" w:type="dxa"/>
        <w:right w:w="0" w:type="dxa"/>
      </w:tblCellMar>
      <w:tblLook w:val="0000" w:firstRow="0" w:lastRow="0" w:firstColumn="0" w:lastColumn="0" w:noHBand="0" w:noVBand="0"/>
    </w:tblPr>
    <w:tblGrid>
      <w:gridCol w:w="2268"/>
    </w:tblGrid>
    <w:tr w:rsidR="00654F3D" w:rsidRPr="005C046A" w:rsidTr="00B51C65">
      <w:trPr>
        <w:trHeight w:hRule="exact" w:val="397"/>
      </w:trPr>
      <w:tc>
        <w:tcPr>
          <w:tcW w:w="2268" w:type="dxa"/>
        </w:tcPr>
        <w:p w:rsidR="00654F3D" w:rsidRPr="005C046A" w:rsidRDefault="00654F3D" w:rsidP="00B51C65">
          <w:pPr>
            <w:pStyle w:val="SidetalTop"/>
          </w:pPr>
          <w:r w:rsidRPr="005C046A">
            <w:t xml:space="preserve">SIDE </w:t>
          </w:r>
          <w:r w:rsidRPr="005C046A">
            <w:fldChar w:fldCharType="begin"/>
          </w:r>
          <w:r w:rsidRPr="005C046A">
            <w:instrText>PAGE   \* MERGEFORMAT</w:instrText>
          </w:r>
          <w:r w:rsidRPr="005C046A">
            <w:fldChar w:fldCharType="separate"/>
          </w:r>
          <w:r w:rsidR="00C9483F">
            <w:rPr>
              <w:noProof/>
            </w:rPr>
            <w:t>6</w:t>
          </w:r>
          <w:r w:rsidRPr="005C046A">
            <w:fldChar w:fldCharType="end"/>
          </w:r>
        </w:p>
      </w:tc>
    </w:tr>
    <w:tr w:rsidR="00654F3D" w:rsidRPr="005C046A" w:rsidTr="00B51C65">
      <w:trPr>
        <w:trHeight w:hRule="exact" w:val="737"/>
      </w:trPr>
      <w:tc>
        <w:tcPr>
          <w:tcW w:w="2268" w:type="dxa"/>
        </w:tcPr>
        <w:p w:rsidR="00654F3D" w:rsidRPr="005C046A" w:rsidRDefault="005C046A" w:rsidP="005C046A">
          <w:pPr>
            <w:pStyle w:val="Kolofon"/>
          </w:pPr>
          <w:r w:rsidRPr="005C046A">
            <w:rPr>
              <w:rFonts w:ascii="Calibri" w:hAnsi="Calibri" w:cs="Calibri"/>
            </w:rPr>
            <w:t>Helsingør Kommune</w:t>
          </w:r>
        </w:p>
      </w:tc>
    </w:tr>
  </w:tbl>
  <w:p w:rsidR="00654F3D" w:rsidRPr="005C046A" w:rsidRDefault="00654F3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F3D" w:rsidRPr="005C046A" w:rsidRDefault="005C046A">
    <w:pPr>
      <w:pStyle w:val="Sidehoved"/>
      <w:rPr>
        <w:rFonts w:ascii="Arial" w:hAnsi="Arial" w:cs="Arial"/>
        <w:sz w:val="20"/>
      </w:rPr>
    </w:pPr>
    <w:r>
      <w:rPr>
        <w:rFonts w:ascii="Arial" w:hAnsi="Arial" w:cs="Arial"/>
        <w:noProof/>
        <w:sz w:val="20"/>
        <w:lang w:eastAsia="da-DK"/>
      </w:rPr>
      <w:drawing>
        <wp:anchor distT="0" distB="0" distL="114300" distR="114300" simplePos="0" relativeHeight="251658240" behindDoc="1" locked="0" layoutInCell="1" allowOverlap="1">
          <wp:simplePos x="0" y="0"/>
          <wp:positionH relativeFrom="page">
            <wp:posOffset>5869940</wp:posOffset>
          </wp:positionH>
          <wp:positionV relativeFrom="page">
            <wp:posOffset>467995</wp:posOffset>
          </wp:positionV>
          <wp:extent cx="1221740" cy="359410"/>
          <wp:effectExtent l="0" t="0" r="0"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740" cy="359410"/>
                  </a:xfrm>
                  <a:prstGeom prst="rect">
                    <a:avLst/>
                  </a:prstGeom>
                </pic:spPr>
              </pic:pic>
            </a:graphicData>
          </a:graphic>
        </wp:anchor>
      </w:drawing>
    </w: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rsidP="004C79E7">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20"/>
      </w:rPr>
    </w:pPr>
  </w:p>
  <w:p w:rsidR="00654F3D" w:rsidRPr="005C046A" w:rsidRDefault="00654F3D">
    <w:pPr>
      <w:pStyle w:val="Sidehoved"/>
      <w:rPr>
        <w:rFonts w:ascii="Arial" w:hAnsi="Arial" w:cs="Arial"/>
        <w:sz w:val="16"/>
        <w:szCs w:val="16"/>
      </w:rPr>
    </w:pPr>
  </w:p>
  <w:p w:rsidR="00654F3D" w:rsidRPr="005C046A" w:rsidRDefault="00654F3D">
    <w:pPr>
      <w:pStyle w:val="Sidehoved"/>
      <w:rPr>
        <w:rFonts w:ascii="Arial" w:hAnsi="Arial" w:cs="Arial"/>
      </w:rPr>
    </w:pPr>
  </w:p>
  <w:p w:rsidR="00784C0A" w:rsidRPr="005C046A" w:rsidRDefault="00784C0A">
    <w:pPr>
      <w:pStyle w:val="Sidehove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55A"/>
    <w:multiLevelType w:val="hybridMultilevel"/>
    <w:tmpl w:val="33D24586"/>
    <w:lvl w:ilvl="0" w:tplc="5470B6AA">
      <w:numFmt w:val="bullet"/>
      <w:lvlText w:val="-"/>
      <w:lvlJc w:val="left"/>
      <w:pPr>
        <w:ind w:left="720" w:hanging="360"/>
      </w:pPr>
      <w:rPr>
        <w:rFonts w:ascii="Verdana" w:eastAsiaTheme="minorHAnsi" w:hAnsi="Verdana" w:cs="Times New Roman" w:hint="default"/>
        <w:sz w:val="1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85E62"/>
    <w:multiLevelType w:val="hybridMultilevel"/>
    <w:tmpl w:val="5E2E65BA"/>
    <w:lvl w:ilvl="0" w:tplc="F7C8430A">
      <w:start w:val="6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EDB6732"/>
    <w:multiLevelType w:val="hybridMultilevel"/>
    <w:tmpl w:val="63CCF594"/>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dotm"/>
    <w:docVar w:name="CreatedWithDtVersion" w:val="2.14.001"/>
    <w:docVar w:name="DocumentCreated" w:val="DocumentCreated"/>
    <w:docVar w:name="DocumentCreatedOK" w:val="DocumentCreatedOK"/>
    <w:docVar w:name="DocumentInitialized" w:val="OK"/>
    <w:docVar w:name="Encrypted_CloudStatistics_DocumentCreation" w:val="jdVW2FK8uI0YHzTHPTEY1w=="/>
    <w:docVar w:name="Encrypted_CloudStatistics_StoryID" w:val="6rIijpOu58Gxmt2AR541WEgfVB3e6CUYOZSQDV+Umc4QKtNG45NP7JxY1xd1YZMh"/>
    <w:docVar w:name="Encrypted_DocHeader" w:val="BeJBmJ7Z3/BF9WFlIWWGGw=="/>
    <w:docVar w:name="Encrypted_DocumentChangeThisVar" w:val="Go1BF8BBsJqqGsR1izlsvQ=="/>
    <w:docVar w:name="IntegrationType" w:val="StandAlone"/>
    <w:docVar w:name="IsDocument" w:val=" "/>
  </w:docVars>
  <w:rsids>
    <w:rsidRoot w:val="005C046A"/>
    <w:rsid w:val="000001A2"/>
    <w:rsid w:val="000006FB"/>
    <w:rsid w:val="0000626E"/>
    <w:rsid w:val="000067DB"/>
    <w:rsid w:val="00007764"/>
    <w:rsid w:val="00023E46"/>
    <w:rsid w:val="00026378"/>
    <w:rsid w:val="00030DEC"/>
    <w:rsid w:val="0003186E"/>
    <w:rsid w:val="00036224"/>
    <w:rsid w:val="00036C45"/>
    <w:rsid w:val="00036DBA"/>
    <w:rsid w:val="00040E89"/>
    <w:rsid w:val="0005218E"/>
    <w:rsid w:val="000605AF"/>
    <w:rsid w:val="00060B0F"/>
    <w:rsid w:val="00065EBC"/>
    <w:rsid w:val="00066A12"/>
    <w:rsid w:val="000715E2"/>
    <w:rsid w:val="00076DE4"/>
    <w:rsid w:val="0008370D"/>
    <w:rsid w:val="000861B1"/>
    <w:rsid w:val="000863D1"/>
    <w:rsid w:val="00086A69"/>
    <w:rsid w:val="000905EF"/>
    <w:rsid w:val="000919FB"/>
    <w:rsid w:val="000A07F3"/>
    <w:rsid w:val="000A0D31"/>
    <w:rsid w:val="000A28ED"/>
    <w:rsid w:val="000A52B9"/>
    <w:rsid w:val="000B453D"/>
    <w:rsid w:val="000B5826"/>
    <w:rsid w:val="000F3608"/>
    <w:rsid w:val="001057B1"/>
    <w:rsid w:val="00105D58"/>
    <w:rsid w:val="001060F8"/>
    <w:rsid w:val="00106625"/>
    <w:rsid w:val="00106810"/>
    <w:rsid w:val="00110B0A"/>
    <w:rsid w:val="0011198B"/>
    <w:rsid w:val="00121C98"/>
    <w:rsid w:val="00121F7A"/>
    <w:rsid w:val="00124395"/>
    <w:rsid w:val="00130CFE"/>
    <w:rsid w:val="0013448C"/>
    <w:rsid w:val="0013561C"/>
    <w:rsid w:val="00137BF1"/>
    <w:rsid w:val="00141ACD"/>
    <w:rsid w:val="00147220"/>
    <w:rsid w:val="00156D2F"/>
    <w:rsid w:val="00160A71"/>
    <w:rsid w:val="001649CD"/>
    <w:rsid w:val="001675EF"/>
    <w:rsid w:val="001678F6"/>
    <w:rsid w:val="00176B53"/>
    <w:rsid w:val="00184A30"/>
    <w:rsid w:val="001864A9"/>
    <w:rsid w:val="00187C4D"/>
    <w:rsid w:val="001969F7"/>
    <w:rsid w:val="001A3BE7"/>
    <w:rsid w:val="001A4413"/>
    <w:rsid w:val="001A4CEA"/>
    <w:rsid w:val="001C0814"/>
    <w:rsid w:val="001C3133"/>
    <w:rsid w:val="001C38B9"/>
    <w:rsid w:val="001C760A"/>
    <w:rsid w:val="001D23A7"/>
    <w:rsid w:val="001D2F7E"/>
    <w:rsid w:val="001D4423"/>
    <w:rsid w:val="001E0121"/>
    <w:rsid w:val="001F2201"/>
    <w:rsid w:val="001F266B"/>
    <w:rsid w:val="001F71D8"/>
    <w:rsid w:val="002027B8"/>
    <w:rsid w:val="0020773F"/>
    <w:rsid w:val="00215079"/>
    <w:rsid w:val="002157AB"/>
    <w:rsid w:val="002172DB"/>
    <w:rsid w:val="002173B8"/>
    <w:rsid w:val="002270E0"/>
    <w:rsid w:val="002315BF"/>
    <w:rsid w:val="002338A2"/>
    <w:rsid w:val="00234C08"/>
    <w:rsid w:val="0023500D"/>
    <w:rsid w:val="00236715"/>
    <w:rsid w:val="0024118A"/>
    <w:rsid w:val="002464FE"/>
    <w:rsid w:val="00250768"/>
    <w:rsid w:val="00253F7C"/>
    <w:rsid w:val="00257FFC"/>
    <w:rsid w:val="0026049C"/>
    <w:rsid w:val="0026416E"/>
    <w:rsid w:val="00265347"/>
    <w:rsid w:val="002751A5"/>
    <w:rsid w:val="00280DFD"/>
    <w:rsid w:val="00286059"/>
    <w:rsid w:val="00286CD4"/>
    <w:rsid w:val="0029120B"/>
    <w:rsid w:val="002939CB"/>
    <w:rsid w:val="0029518B"/>
    <w:rsid w:val="002A36CC"/>
    <w:rsid w:val="002A4DC5"/>
    <w:rsid w:val="002A7AEC"/>
    <w:rsid w:val="002B67D3"/>
    <w:rsid w:val="002C0779"/>
    <w:rsid w:val="002C5557"/>
    <w:rsid w:val="002C7C88"/>
    <w:rsid w:val="002D1E0C"/>
    <w:rsid w:val="002E3170"/>
    <w:rsid w:val="002E4D31"/>
    <w:rsid w:val="002F20E5"/>
    <w:rsid w:val="003009AC"/>
    <w:rsid w:val="00311CF8"/>
    <w:rsid w:val="00313914"/>
    <w:rsid w:val="00313A10"/>
    <w:rsid w:val="00313FA5"/>
    <w:rsid w:val="003232BD"/>
    <w:rsid w:val="00336DDD"/>
    <w:rsid w:val="00340BA9"/>
    <w:rsid w:val="00351A1F"/>
    <w:rsid w:val="00355570"/>
    <w:rsid w:val="00375263"/>
    <w:rsid w:val="003755AF"/>
    <w:rsid w:val="00376432"/>
    <w:rsid w:val="003841DB"/>
    <w:rsid w:val="003857E3"/>
    <w:rsid w:val="003921BB"/>
    <w:rsid w:val="00392643"/>
    <w:rsid w:val="0039339D"/>
    <w:rsid w:val="003A1CBA"/>
    <w:rsid w:val="003A4C3E"/>
    <w:rsid w:val="003B06CF"/>
    <w:rsid w:val="003B5F24"/>
    <w:rsid w:val="003B7D09"/>
    <w:rsid w:val="003B7E31"/>
    <w:rsid w:val="003D1603"/>
    <w:rsid w:val="003D4338"/>
    <w:rsid w:val="003E2590"/>
    <w:rsid w:val="003E4D70"/>
    <w:rsid w:val="003F58ED"/>
    <w:rsid w:val="0040079C"/>
    <w:rsid w:val="004041B9"/>
    <w:rsid w:val="004106DA"/>
    <w:rsid w:val="004112C5"/>
    <w:rsid w:val="00413091"/>
    <w:rsid w:val="0042267D"/>
    <w:rsid w:val="004305B2"/>
    <w:rsid w:val="004341CA"/>
    <w:rsid w:val="00434F53"/>
    <w:rsid w:val="00436BA4"/>
    <w:rsid w:val="004458C3"/>
    <w:rsid w:val="00447D5D"/>
    <w:rsid w:val="00451DE8"/>
    <w:rsid w:val="0045202B"/>
    <w:rsid w:val="004543B9"/>
    <w:rsid w:val="004558ED"/>
    <w:rsid w:val="004606F9"/>
    <w:rsid w:val="00462BFF"/>
    <w:rsid w:val="00466CC9"/>
    <w:rsid w:val="00466DAA"/>
    <w:rsid w:val="0047275E"/>
    <w:rsid w:val="00485488"/>
    <w:rsid w:val="00491BE5"/>
    <w:rsid w:val="004966A5"/>
    <w:rsid w:val="004A09AB"/>
    <w:rsid w:val="004A1512"/>
    <w:rsid w:val="004B3AC2"/>
    <w:rsid w:val="004C1E31"/>
    <w:rsid w:val="004C79E7"/>
    <w:rsid w:val="004C7F44"/>
    <w:rsid w:val="004E1D76"/>
    <w:rsid w:val="004E3E03"/>
    <w:rsid w:val="004E7A9A"/>
    <w:rsid w:val="004F053F"/>
    <w:rsid w:val="004F1F16"/>
    <w:rsid w:val="004F52FA"/>
    <w:rsid w:val="00501718"/>
    <w:rsid w:val="0050185F"/>
    <w:rsid w:val="005032DB"/>
    <w:rsid w:val="00503D3B"/>
    <w:rsid w:val="0050724D"/>
    <w:rsid w:val="00512CE2"/>
    <w:rsid w:val="00522F82"/>
    <w:rsid w:val="00532617"/>
    <w:rsid w:val="00537662"/>
    <w:rsid w:val="0054190A"/>
    <w:rsid w:val="00543358"/>
    <w:rsid w:val="00543BAB"/>
    <w:rsid w:val="005478D3"/>
    <w:rsid w:val="00551D17"/>
    <w:rsid w:val="005520DA"/>
    <w:rsid w:val="0055635E"/>
    <w:rsid w:val="005606A9"/>
    <w:rsid w:val="005612C8"/>
    <w:rsid w:val="00561E70"/>
    <w:rsid w:val="00564896"/>
    <w:rsid w:val="0056579A"/>
    <w:rsid w:val="00573976"/>
    <w:rsid w:val="00585EE3"/>
    <w:rsid w:val="00586304"/>
    <w:rsid w:val="005A4D0B"/>
    <w:rsid w:val="005A79E1"/>
    <w:rsid w:val="005B0092"/>
    <w:rsid w:val="005B0192"/>
    <w:rsid w:val="005C046A"/>
    <w:rsid w:val="005C2578"/>
    <w:rsid w:val="005C2E1F"/>
    <w:rsid w:val="005C7F6D"/>
    <w:rsid w:val="005D1F59"/>
    <w:rsid w:val="005D23AD"/>
    <w:rsid w:val="005D7D62"/>
    <w:rsid w:val="005E49ED"/>
    <w:rsid w:val="005F42A7"/>
    <w:rsid w:val="0060275E"/>
    <w:rsid w:val="00602DC3"/>
    <w:rsid w:val="00603C0B"/>
    <w:rsid w:val="0061297C"/>
    <w:rsid w:val="00613D34"/>
    <w:rsid w:val="00620C1E"/>
    <w:rsid w:val="00620D99"/>
    <w:rsid w:val="006304BB"/>
    <w:rsid w:val="00633392"/>
    <w:rsid w:val="00636857"/>
    <w:rsid w:val="00640513"/>
    <w:rsid w:val="006444CE"/>
    <w:rsid w:val="006456ED"/>
    <w:rsid w:val="00647C50"/>
    <w:rsid w:val="00651FBC"/>
    <w:rsid w:val="00654F3D"/>
    <w:rsid w:val="00665B85"/>
    <w:rsid w:val="006667CC"/>
    <w:rsid w:val="006765C9"/>
    <w:rsid w:val="00676D91"/>
    <w:rsid w:val="0068276E"/>
    <w:rsid w:val="0068381E"/>
    <w:rsid w:val="00684A74"/>
    <w:rsid w:val="006853B2"/>
    <w:rsid w:val="00685C13"/>
    <w:rsid w:val="00690CE9"/>
    <w:rsid w:val="006939B1"/>
    <w:rsid w:val="006B11B3"/>
    <w:rsid w:val="006B40B2"/>
    <w:rsid w:val="006B52DD"/>
    <w:rsid w:val="006B7DCC"/>
    <w:rsid w:val="006C10C7"/>
    <w:rsid w:val="006C7D5B"/>
    <w:rsid w:val="006D4D55"/>
    <w:rsid w:val="006D689C"/>
    <w:rsid w:val="006D7A91"/>
    <w:rsid w:val="006E457A"/>
    <w:rsid w:val="006E4ADA"/>
    <w:rsid w:val="006E4FBD"/>
    <w:rsid w:val="006F48AD"/>
    <w:rsid w:val="007051CD"/>
    <w:rsid w:val="00705204"/>
    <w:rsid w:val="00705294"/>
    <w:rsid w:val="007068E4"/>
    <w:rsid w:val="00711B06"/>
    <w:rsid w:val="007140D0"/>
    <w:rsid w:val="00721955"/>
    <w:rsid w:val="0072707D"/>
    <w:rsid w:val="00734903"/>
    <w:rsid w:val="00737A23"/>
    <w:rsid w:val="007412D8"/>
    <w:rsid w:val="00763FFB"/>
    <w:rsid w:val="007648A6"/>
    <w:rsid w:val="00772872"/>
    <w:rsid w:val="00776F2B"/>
    <w:rsid w:val="0077702A"/>
    <w:rsid w:val="007814F3"/>
    <w:rsid w:val="00784C0A"/>
    <w:rsid w:val="00796243"/>
    <w:rsid w:val="007B31D7"/>
    <w:rsid w:val="007B44C5"/>
    <w:rsid w:val="007B5177"/>
    <w:rsid w:val="007B757D"/>
    <w:rsid w:val="007C68CD"/>
    <w:rsid w:val="007C7A29"/>
    <w:rsid w:val="007D5ADD"/>
    <w:rsid w:val="007D7E24"/>
    <w:rsid w:val="007E30A7"/>
    <w:rsid w:val="007F5D48"/>
    <w:rsid w:val="007F6FEB"/>
    <w:rsid w:val="00802CB4"/>
    <w:rsid w:val="00803DC8"/>
    <w:rsid w:val="00807792"/>
    <w:rsid w:val="00814F85"/>
    <w:rsid w:val="00820243"/>
    <w:rsid w:val="00820325"/>
    <w:rsid w:val="00824027"/>
    <w:rsid w:val="0082573C"/>
    <w:rsid w:val="008259B3"/>
    <w:rsid w:val="0083579E"/>
    <w:rsid w:val="008372F1"/>
    <w:rsid w:val="00853D04"/>
    <w:rsid w:val="008553D2"/>
    <w:rsid w:val="0086118E"/>
    <w:rsid w:val="00862DD9"/>
    <w:rsid w:val="00864E4A"/>
    <w:rsid w:val="00873E97"/>
    <w:rsid w:val="008750A4"/>
    <w:rsid w:val="00875E4A"/>
    <w:rsid w:val="00876ADC"/>
    <w:rsid w:val="008819E3"/>
    <w:rsid w:val="00886A41"/>
    <w:rsid w:val="00887ECE"/>
    <w:rsid w:val="00887F6C"/>
    <w:rsid w:val="0089028F"/>
    <w:rsid w:val="00894AED"/>
    <w:rsid w:val="00895030"/>
    <w:rsid w:val="0089532E"/>
    <w:rsid w:val="00897044"/>
    <w:rsid w:val="008A603C"/>
    <w:rsid w:val="008B0177"/>
    <w:rsid w:val="008B102C"/>
    <w:rsid w:val="008B6BF8"/>
    <w:rsid w:val="008B74EE"/>
    <w:rsid w:val="008C0145"/>
    <w:rsid w:val="008C15FA"/>
    <w:rsid w:val="008C61EE"/>
    <w:rsid w:val="008C65A7"/>
    <w:rsid w:val="008C66F0"/>
    <w:rsid w:val="008D520D"/>
    <w:rsid w:val="008D64E6"/>
    <w:rsid w:val="008E29CA"/>
    <w:rsid w:val="008E663B"/>
    <w:rsid w:val="008F1702"/>
    <w:rsid w:val="008F401E"/>
    <w:rsid w:val="008F5C5C"/>
    <w:rsid w:val="0090277F"/>
    <w:rsid w:val="0090610D"/>
    <w:rsid w:val="0091303C"/>
    <w:rsid w:val="00921087"/>
    <w:rsid w:val="00926816"/>
    <w:rsid w:val="00926DA1"/>
    <w:rsid w:val="009315F8"/>
    <w:rsid w:val="00931E56"/>
    <w:rsid w:val="009338EA"/>
    <w:rsid w:val="009424CA"/>
    <w:rsid w:val="00952DA9"/>
    <w:rsid w:val="00954BD3"/>
    <w:rsid w:val="00954DA7"/>
    <w:rsid w:val="009552EC"/>
    <w:rsid w:val="00956ADE"/>
    <w:rsid w:val="00957A87"/>
    <w:rsid w:val="00964195"/>
    <w:rsid w:val="00971916"/>
    <w:rsid w:val="00976AA0"/>
    <w:rsid w:val="00977555"/>
    <w:rsid w:val="00977685"/>
    <w:rsid w:val="00980881"/>
    <w:rsid w:val="009854A9"/>
    <w:rsid w:val="00985698"/>
    <w:rsid w:val="009906D7"/>
    <w:rsid w:val="009A6A45"/>
    <w:rsid w:val="009A6D04"/>
    <w:rsid w:val="009A73BB"/>
    <w:rsid w:val="009A7440"/>
    <w:rsid w:val="009C342F"/>
    <w:rsid w:val="009C4F43"/>
    <w:rsid w:val="009E318D"/>
    <w:rsid w:val="009F30C9"/>
    <w:rsid w:val="00A15695"/>
    <w:rsid w:val="00A22EF8"/>
    <w:rsid w:val="00A31534"/>
    <w:rsid w:val="00A36CAB"/>
    <w:rsid w:val="00A37638"/>
    <w:rsid w:val="00A43971"/>
    <w:rsid w:val="00A43B07"/>
    <w:rsid w:val="00A4633D"/>
    <w:rsid w:val="00A56C04"/>
    <w:rsid w:val="00A57BBA"/>
    <w:rsid w:val="00A606B5"/>
    <w:rsid w:val="00A67153"/>
    <w:rsid w:val="00A719A1"/>
    <w:rsid w:val="00A7349B"/>
    <w:rsid w:val="00A774DD"/>
    <w:rsid w:val="00A80E6A"/>
    <w:rsid w:val="00A85FC7"/>
    <w:rsid w:val="00A860EE"/>
    <w:rsid w:val="00A92F86"/>
    <w:rsid w:val="00A94662"/>
    <w:rsid w:val="00A97F5D"/>
    <w:rsid w:val="00AA018A"/>
    <w:rsid w:val="00AA7C41"/>
    <w:rsid w:val="00AC1BFB"/>
    <w:rsid w:val="00AC68D6"/>
    <w:rsid w:val="00AD62C6"/>
    <w:rsid w:val="00AE1CE0"/>
    <w:rsid w:val="00AE5AD5"/>
    <w:rsid w:val="00AE6D9E"/>
    <w:rsid w:val="00AF06A0"/>
    <w:rsid w:val="00AF12A7"/>
    <w:rsid w:val="00AF3DB7"/>
    <w:rsid w:val="00B03CD7"/>
    <w:rsid w:val="00B04E1F"/>
    <w:rsid w:val="00B23ED8"/>
    <w:rsid w:val="00B26D14"/>
    <w:rsid w:val="00B30AD5"/>
    <w:rsid w:val="00B335D8"/>
    <w:rsid w:val="00B3495A"/>
    <w:rsid w:val="00B34CC9"/>
    <w:rsid w:val="00B37E07"/>
    <w:rsid w:val="00B41F48"/>
    <w:rsid w:val="00B51C65"/>
    <w:rsid w:val="00B52E17"/>
    <w:rsid w:val="00B575DC"/>
    <w:rsid w:val="00B578F3"/>
    <w:rsid w:val="00B60C0A"/>
    <w:rsid w:val="00B7304B"/>
    <w:rsid w:val="00B75AB1"/>
    <w:rsid w:val="00B77F67"/>
    <w:rsid w:val="00B80369"/>
    <w:rsid w:val="00B816BE"/>
    <w:rsid w:val="00B82B67"/>
    <w:rsid w:val="00B92708"/>
    <w:rsid w:val="00B93511"/>
    <w:rsid w:val="00BA1FA8"/>
    <w:rsid w:val="00BA2F80"/>
    <w:rsid w:val="00BA586D"/>
    <w:rsid w:val="00BA5AF4"/>
    <w:rsid w:val="00BB3AA0"/>
    <w:rsid w:val="00BC14F4"/>
    <w:rsid w:val="00BC6D75"/>
    <w:rsid w:val="00BD1D9E"/>
    <w:rsid w:val="00BD3B91"/>
    <w:rsid w:val="00BD68CB"/>
    <w:rsid w:val="00BD71E0"/>
    <w:rsid w:val="00BD7E02"/>
    <w:rsid w:val="00BF1947"/>
    <w:rsid w:val="00BF70C8"/>
    <w:rsid w:val="00C05770"/>
    <w:rsid w:val="00C13227"/>
    <w:rsid w:val="00C22850"/>
    <w:rsid w:val="00C306EE"/>
    <w:rsid w:val="00C313E0"/>
    <w:rsid w:val="00C3558E"/>
    <w:rsid w:val="00C359D0"/>
    <w:rsid w:val="00C408EC"/>
    <w:rsid w:val="00C40F85"/>
    <w:rsid w:val="00C422CC"/>
    <w:rsid w:val="00C462FE"/>
    <w:rsid w:val="00C53B26"/>
    <w:rsid w:val="00C64011"/>
    <w:rsid w:val="00C656F7"/>
    <w:rsid w:val="00C66138"/>
    <w:rsid w:val="00C7015D"/>
    <w:rsid w:val="00C70BFB"/>
    <w:rsid w:val="00C77EE0"/>
    <w:rsid w:val="00C84601"/>
    <w:rsid w:val="00C903FF"/>
    <w:rsid w:val="00C92A5E"/>
    <w:rsid w:val="00C9483F"/>
    <w:rsid w:val="00C96939"/>
    <w:rsid w:val="00C97EEF"/>
    <w:rsid w:val="00CA31EC"/>
    <w:rsid w:val="00CA5D42"/>
    <w:rsid w:val="00CB097A"/>
    <w:rsid w:val="00CC21C1"/>
    <w:rsid w:val="00CC5E18"/>
    <w:rsid w:val="00CC66D6"/>
    <w:rsid w:val="00CC7A02"/>
    <w:rsid w:val="00CD713D"/>
    <w:rsid w:val="00CE0653"/>
    <w:rsid w:val="00CE3641"/>
    <w:rsid w:val="00CE5F3E"/>
    <w:rsid w:val="00CF5922"/>
    <w:rsid w:val="00CF5AC6"/>
    <w:rsid w:val="00D02839"/>
    <w:rsid w:val="00D03797"/>
    <w:rsid w:val="00D060A7"/>
    <w:rsid w:val="00D139FE"/>
    <w:rsid w:val="00D16F72"/>
    <w:rsid w:val="00D17F2B"/>
    <w:rsid w:val="00D20F7E"/>
    <w:rsid w:val="00D21106"/>
    <w:rsid w:val="00D233D2"/>
    <w:rsid w:val="00D245FA"/>
    <w:rsid w:val="00D26C97"/>
    <w:rsid w:val="00D30FCF"/>
    <w:rsid w:val="00D314A0"/>
    <w:rsid w:val="00D32487"/>
    <w:rsid w:val="00D34240"/>
    <w:rsid w:val="00D44AA4"/>
    <w:rsid w:val="00D476C3"/>
    <w:rsid w:val="00D50678"/>
    <w:rsid w:val="00D51454"/>
    <w:rsid w:val="00D52E69"/>
    <w:rsid w:val="00D539F2"/>
    <w:rsid w:val="00D5694E"/>
    <w:rsid w:val="00D618B6"/>
    <w:rsid w:val="00D63555"/>
    <w:rsid w:val="00D73196"/>
    <w:rsid w:val="00D76285"/>
    <w:rsid w:val="00D81CB0"/>
    <w:rsid w:val="00D839D6"/>
    <w:rsid w:val="00D90C08"/>
    <w:rsid w:val="00DA1196"/>
    <w:rsid w:val="00DA28A0"/>
    <w:rsid w:val="00DA4324"/>
    <w:rsid w:val="00DB2461"/>
    <w:rsid w:val="00DB6A0D"/>
    <w:rsid w:val="00DC484B"/>
    <w:rsid w:val="00DD46B4"/>
    <w:rsid w:val="00DE08F3"/>
    <w:rsid w:val="00DE5224"/>
    <w:rsid w:val="00DE625F"/>
    <w:rsid w:val="00DF2F49"/>
    <w:rsid w:val="00DF478A"/>
    <w:rsid w:val="00E0314A"/>
    <w:rsid w:val="00E041BC"/>
    <w:rsid w:val="00E046C5"/>
    <w:rsid w:val="00E06BE4"/>
    <w:rsid w:val="00E10A67"/>
    <w:rsid w:val="00E12256"/>
    <w:rsid w:val="00E15866"/>
    <w:rsid w:val="00E1607B"/>
    <w:rsid w:val="00E17A9A"/>
    <w:rsid w:val="00E246F5"/>
    <w:rsid w:val="00E27BDE"/>
    <w:rsid w:val="00E320F7"/>
    <w:rsid w:val="00E42978"/>
    <w:rsid w:val="00E43764"/>
    <w:rsid w:val="00E451A7"/>
    <w:rsid w:val="00E47188"/>
    <w:rsid w:val="00E524FB"/>
    <w:rsid w:val="00E6012F"/>
    <w:rsid w:val="00E63AE4"/>
    <w:rsid w:val="00E64AD7"/>
    <w:rsid w:val="00E71C9F"/>
    <w:rsid w:val="00E71EA4"/>
    <w:rsid w:val="00E760F6"/>
    <w:rsid w:val="00E83EA6"/>
    <w:rsid w:val="00E83FAF"/>
    <w:rsid w:val="00E94930"/>
    <w:rsid w:val="00EB02DD"/>
    <w:rsid w:val="00EB5C3E"/>
    <w:rsid w:val="00EB6784"/>
    <w:rsid w:val="00EC2CE0"/>
    <w:rsid w:val="00EC3B87"/>
    <w:rsid w:val="00ED2623"/>
    <w:rsid w:val="00EE0D2D"/>
    <w:rsid w:val="00EE3C44"/>
    <w:rsid w:val="00EE71BB"/>
    <w:rsid w:val="00EE7BE1"/>
    <w:rsid w:val="00EF0A87"/>
    <w:rsid w:val="00EF2A3D"/>
    <w:rsid w:val="00F03C20"/>
    <w:rsid w:val="00F073C3"/>
    <w:rsid w:val="00F10D35"/>
    <w:rsid w:val="00F1440E"/>
    <w:rsid w:val="00F1462E"/>
    <w:rsid w:val="00F14752"/>
    <w:rsid w:val="00F21A26"/>
    <w:rsid w:val="00F2284B"/>
    <w:rsid w:val="00F24046"/>
    <w:rsid w:val="00F26994"/>
    <w:rsid w:val="00F27D10"/>
    <w:rsid w:val="00F36A05"/>
    <w:rsid w:val="00F42313"/>
    <w:rsid w:val="00F45F72"/>
    <w:rsid w:val="00F46057"/>
    <w:rsid w:val="00F47AAF"/>
    <w:rsid w:val="00F51592"/>
    <w:rsid w:val="00F52518"/>
    <w:rsid w:val="00F57392"/>
    <w:rsid w:val="00F6177B"/>
    <w:rsid w:val="00F71A8D"/>
    <w:rsid w:val="00F71FA0"/>
    <w:rsid w:val="00F828B4"/>
    <w:rsid w:val="00F921F4"/>
    <w:rsid w:val="00F93479"/>
    <w:rsid w:val="00FA3D3D"/>
    <w:rsid w:val="00FB7144"/>
    <w:rsid w:val="00FC0D2E"/>
    <w:rsid w:val="00FC4F03"/>
    <w:rsid w:val="00FC73D2"/>
    <w:rsid w:val="00FD05D8"/>
    <w:rsid w:val="00FD2276"/>
    <w:rsid w:val="00FE0E81"/>
    <w:rsid w:val="00FF324C"/>
    <w:rsid w:val="00FF6151"/>
    <w:rsid w:val="00FF6AB0"/>
    <w:rsid w:val="00FF79E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CA6F35-7378-4C42-8C53-A146D37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87"/>
    <w:pPr>
      <w:spacing w:line="276" w:lineRule="auto"/>
    </w:pPr>
    <w:rPr>
      <w:rFonts w:asciiTheme="minorHAnsi" w:hAnsiTheme="minorHAnsi"/>
      <w:sz w:val="22"/>
    </w:rPr>
  </w:style>
  <w:style w:type="paragraph" w:styleId="Overskrift1">
    <w:name w:val="heading 1"/>
    <w:basedOn w:val="Normal"/>
    <w:next w:val="Normal"/>
    <w:link w:val="Overskrift1Tegn"/>
    <w:uiPriority w:val="9"/>
    <w:qFormat/>
    <w:rsid w:val="00C40F85"/>
    <w:pPr>
      <w:keepNext/>
      <w:keepLines/>
      <w:outlineLvl w:val="0"/>
    </w:pPr>
    <w:rPr>
      <w:rFonts w:eastAsiaTheme="majorEastAsia" w:cstheme="majorBidi"/>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paragraph" w:styleId="Markeringsbobletekst">
    <w:name w:val="Balloon Text"/>
    <w:basedOn w:val="Normal"/>
    <w:link w:val="MarkeringsbobletekstTegn"/>
    <w:uiPriority w:val="99"/>
    <w:semiHidden/>
    <w:unhideWhenUsed/>
    <w:rsid w:val="002D1E0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1E0C"/>
    <w:rPr>
      <w:rFonts w:ascii="Tahoma" w:hAnsi="Tahoma" w:cs="Tahoma"/>
      <w:sz w:val="16"/>
      <w:szCs w:val="16"/>
    </w:rPr>
  </w:style>
  <w:style w:type="paragraph" w:styleId="Listeafsnit">
    <w:name w:val="List Paragraph"/>
    <w:basedOn w:val="Normal"/>
    <w:uiPriority w:val="34"/>
    <w:qFormat/>
    <w:rsid w:val="004112C5"/>
    <w:pPr>
      <w:ind w:left="720"/>
      <w:contextualSpacing/>
    </w:pPr>
  </w:style>
  <w:style w:type="character" w:styleId="Hyperlink">
    <w:name w:val="Hyperlink"/>
    <w:basedOn w:val="Standardskrifttypeiafsnit"/>
    <w:uiPriority w:val="99"/>
    <w:unhideWhenUsed/>
    <w:rsid w:val="00DF2F49"/>
    <w:rPr>
      <w:color w:val="0000FF"/>
      <w:u w:val="single"/>
    </w:rPr>
  </w:style>
  <w:style w:type="paragraph" w:customStyle="1" w:styleId="Kolofon">
    <w:name w:val="Kolofon"/>
    <w:basedOn w:val="Normal"/>
    <w:rsid w:val="006B11B3"/>
    <w:pPr>
      <w:spacing w:line="180" w:lineRule="exact"/>
      <w:jc w:val="right"/>
    </w:pPr>
    <w:rPr>
      <w:sz w:val="18"/>
    </w:rPr>
  </w:style>
  <w:style w:type="paragraph" w:customStyle="1" w:styleId="KolofonFed">
    <w:name w:val="KolofonFed"/>
    <w:basedOn w:val="Kolofon"/>
    <w:rsid w:val="00F93479"/>
    <w:rPr>
      <w:b/>
    </w:rPr>
  </w:style>
  <w:style w:type="paragraph" w:customStyle="1" w:styleId="Afsender">
    <w:name w:val="Afsender"/>
    <w:basedOn w:val="Normal"/>
    <w:link w:val="AfsenderTegn"/>
    <w:rsid w:val="00684A74"/>
    <w:pPr>
      <w:framePr w:hSpace="142" w:wrap="around" w:vAnchor="page" w:hAnchor="page" w:x="9527" w:y="12985"/>
      <w:spacing w:line="180" w:lineRule="atLeast"/>
      <w:contextualSpacing/>
      <w:suppressOverlap/>
      <w:jc w:val="right"/>
    </w:pPr>
    <w:rPr>
      <w:sz w:val="18"/>
      <w:szCs w:val="13"/>
    </w:rPr>
  </w:style>
  <w:style w:type="character" w:customStyle="1" w:styleId="AfsenderTegn">
    <w:name w:val="Afsender Tegn"/>
    <w:basedOn w:val="Standardskrifttypeiafsnit"/>
    <w:link w:val="Afsender"/>
    <w:rsid w:val="00684A74"/>
    <w:rPr>
      <w:rFonts w:asciiTheme="minorHAnsi" w:hAnsiTheme="minorHAnsi"/>
      <w:sz w:val="18"/>
      <w:szCs w:val="13"/>
    </w:rPr>
  </w:style>
  <w:style w:type="character" w:customStyle="1" w:styleId="Overskrift1Tegn">
    <w:name w:val="Overskrift 1 Tegn"/>
    <w:basedOn w:val="Standardskrifttypeiafsnit"/>
    <w:link w:val="Overskrift1"/>
    <w:uiPriority w:val="9"/>
    <w:rsid w:val="00C40F85"/>
    <w:rPr>
      <w:rFonts w:asciiTheme="minorHAnsi" w:eastAsiaTheme="majorEastAsia" w:hAnsiTheme="minorHAnsi" w:cstheme="majorBidi"/>
      <w:b/>
      <w:bCs/>
      <w:sz w:val="22"/>
      <w:szCs w:val="28"/>
    </w:rPr>
  </w:style>
  <w:style w:type="paragraph" w:customStyle="1" w:styleId="Kampagne">
    <w:name w:val="Kampagne"/>
    <w:basedOn w:val="Normal"/>
    <w:rsid w:val="00684A74"/>
    <w:pPr>
      <w:spacing w:line="220" w:lineRule="atLeast"/>
    </w:pPr>
    <w:rPr>
      <w:color w:val="4D4D4D"/>
      <w:sz w:val="20"/>
    </w:rPr>
  </w:style>
  <w:style w:type="paragraph" w:customStyle="1" w:styleId="Modtager">
    <w:name w:val="Modtager"/>
    <w:basedOn w:val="Normal"/>
    <w:rsid w:val="0024118A"/>
    <w:pPr>
      <w:spacing w:line="200" w:lineRule="atLeast"/>
    </w:pPr>
    <w:rPr>
      <w:sz w:val="20"/>
    </w:rPr>
  </w:style>
  <w:style w:type="paragraph" w:customStyle="1" w:styleId="KolofonAfstand">
    <w:name w:val="KolofonAfstand"/>
    <w:basedOn w:val="Kolofon"/>
    <w:rsid w:val="00647C50"/>
    <w:pPr>
      <w:spacing w:line="100" w:lineRule="exact"/>
    </w:pPr>
  </w:style>
  <w:style w:type="paragraph" w:customStyle="1" w:styleId="SidetalTop">
    <w:name w:val="SidetalTop"/>
    <w:basedOn w:val="Normal"/>
    <w:rsid w:val="00FF6AB0"/>
    <w:pPr>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vneneshus.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ps@stps.dk" TargetMode="External"/><Relationship Id="rId4" Type="http://schemas.openxmlformats.org/officeDocument/2006/relationships/settings" Target="settings.xml"/><Relationship Id="rId9" Type="http://schemas.openxmlformats.org/officeDocument/2006/relationships/hyperlink" Target="mailto:dn@dn.d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ynamictemplate\Skabeloner\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0680-29FF-4F8A-BB6F-4DECCF32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6</Pages>
  <Words>1345</Words>
  <Characters>7327</Characters>
  <Application>Microsoft Office Word</Application>
  <DocSecurity>0</DocSecurity>
  <Lines>431</Lines>
  <Paragraphs>333</Paragraphs>
  <ScaleCrop>false</ScaleCrop>
  <HeadingPairs>
    <vt:vector size="2" baseType="variant">
      <vt:variant>
        <vt:lpstr>Titel</vt:lpstr>
      </vt:variant>
      <vt:variant>
        <vt:i4>1</vt:i4>
      </vt:variant>
    </vt:vector>
  </HeadingPairs>
  <TitlesOfParts>
    <vt:vector size="1" baseType="lpstr">
      <vt:lpstr>Brev</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Malene Kamstrup</dc:creator>
  <cp:lastModifiedBy>Malene Kamstrup</cp:lastModifiedBy>
  <cp:revision>2</cp:revision>
  <cp:lastPrinted>2023-08-09T08:24:00Z</cp:lastPrinted>
  <dcterms:created xsi:type="dcterms:W3CDTF">2023-08-09T08:24:00Z</dcterms:created>
  <dcterms:modified xsi:type="dcterms:W3CDTF">2023-08-09T08:24:00Z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{2FCD68CD-02EE-4612-8AFC-73CC19FE216C}</vt:lpwstr>
  </property>
</Properties>
</file>