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2917A0D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FB1C09">
              <w:t>30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3214096F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</w:t>
            </w:r>
            <w:r w:rsidR="00CF14D2">
              <w:t>8</w:t>
            </w:r>
            <w:r w:rsidR="00E0352C">
              <w:t>/</w:t>
            </w:r>
            <w:r w:rsidR="00FB1C09">
              <w:t>16401</w:t>
            </w: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59F64869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>ilsynet blev afholdt som et</w:t>
      </w:r>
      <w:r w:rsidR="00526F32">
        <w:rPr>
          <w:b w:val="0"/>
        </w:rPr>
        <w:t xml:space="preserve"> prioriteret 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2611A172" w:rsidR="005D10B2" w:rsidRDefault="00FB1C09" w:rsidP="00D278D1">
            <w:pPr>
              <w:spacing w:line="220" w:lineRule="atLeast"/>
              <w:ind w:left="466"/>
            </w:pPr>
            <w:r>
              <w:t>Karsten Junker Rindom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153AF923" w:rsidR="005D10B2" w:rsidRDefault="00FB1C09" w:rsidP="005D10B2">
            <w:pPr>
              <w:spacing w:line="220" w:lineRule="atLeast"/>
              <w:ind w:left="466"/>
            </w:pPr>
            <w:r>
              <w:t>Flensborgvej 124, 6360 Tinglev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304A6F9B" w:rsidR="005D10B2" w:rsidRDefault="00FB1C09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57A508DB" w:rsidR="005D10B2" w:rsidRDefault="00FB1C09" w:rsidP="00FB1C09">
            <w:pPr>
              <w:ind w:left="465"/>
            </w:pPr>
            <w:r>
              <w:t>26</w:t>
            </w:r>
            <w:r w:rsidR="00E0352C">
              <w:t xml:space="preserve">. </w:t>
            </w:r>
            <w:r>
              <w:t>november</w:t>
            </w:r>
            <w:bookmarkStart w:id="0" w:name="_GoBack"/>
            <w:bookmarkEnd w:id="0"/>
            <w:r w:rsidR="00E0352C">
              <w:t xml:space="preserve"> 201</w:t>
            </w:r>
            <w:r w:rsidR="00453F72">
              <w:t>8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58D72F3D" w:rsidR="00B813C4" w:rsidRDefault="00526F32" w:rsidP="005D10B2">
            <w:pPr>
              <w:ind w:left="465"/>
            </w:pPr>
            <w:r>
              <w:t>Prioriteret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FB1C09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694A71CB" w:rsidR="00B813C4" w:rsidRDefault="00FB1C09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 w:rsidR="00526F32">
                        <w:t>Nej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fldSimple w:instr=" NUMPAGES   \* MERGEFORMAT ">
            <w:r w:rsidR="00EB2CC0">
              <w:rPr>
                <w:noProof/>
              </w:rPr>
              <w:t>1</w:t>
            </w:r>
          </w:fldSimple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5ECA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53F72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26F32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4E44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CF14D2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1C09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5E7B1-5B63-4A5A-A8C2-48B3DC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196</TotalTime>
  <Pages>1</Pages>
  <Words>146</Words>
  <Characters>949</Characters>
  <Application>Microsoft Office Word</Application>
  <DocSecurity>0</DocSecurity>
  <Lines>59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15</cp:revision>
  <cp:lastPrinted>2024-08-27T08:42:00Z</cp:lastPrinted>
  <dcterms:created xsi:type="dcterms:W3CDTF">2024-05-31T10:37:00Z</dcterms:created>
  <dcterms:modified xsi:type="dcterms:W3CDTF">2024-09-30T13:25:00Z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{B272A563-CDBA-4759-899A-92046BAF8DAA}</vt:lpwstr>
  </property>
</Properties>
</file>