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2FC7B54B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BC08B1">
              <w:t>1</w:t>
            </w:r>
            <w:r w:rsidR="007B5E32">
              <w:t>3</w:t>
            </w:r>
            <w:r w:rsidR="00287496">
              <w:t>-0</w:t>
            </w:r>
            <w:r w:rsidR="007B5E32">
              <w:t>6</w:t>
            </w:r>
            <w:r w:rsidR="00287496">
              <w:t>-201</w:t>
            </w:r>
            <w:r w:rsidR="00BC08B1">
              <w:t>9</w:t>
            </w:r>
          </w:p>
          <w:p w14:paraId="66A057B5" w14:textId="44D8A134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287496">
              <w:t>1</w:t>
            </w:r>
            <w:r w:rsidR="007B5E32">
              <w:t>9</w:t>
            </w:r>
            <w:r w:rsidR="00287496">
              <w:t>/</w:t>
            </w:r>
            <w:r w:rsidR="007B5E32">
              <w:t>21704</w:t>
            </w:r>
          </w:p>
          <w:p w14:paraId="30519EB6" w14:textId="2BD2715A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7B5E32">
              <w:t>Dorthe Malene Götz Mikkelsen</w:t>
            </w:r>
          </w:p>
          <w:p w14:paraId="46426B6E" w14:textId="50D292EB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287496">
              <w:t>7376</w:t>
            </w:r>
            <w:r w:rsidR="007B5E32">
              <w:t>7426</w:t>
            </w:r>
          </w:p>
          <w:p w14:paraId="7D204774" w14:textId="0CEFCFC0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69073E" w:rsidRPr="00F922E7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93"/>
        <w:gridCol w:w="6184"/>
      </w:tblGrid>
      <w:tr w:rsidR="00E83F94" w14:paraId="51A90074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159A6414" w14:textId="77777777" w:rsidR="00E83F94" w:rsidRDefault="00E83F94" w:rsidP="00E83F94">
            <w:pPr>
              <w:spacing w:line="220" w:lineRule="atLeast"/>
            </w:pPr>
            <w:r>
              <w:t>Navn</w:t>
            </w:r>
          </w:p>
        </w:tc>
        <w:tc>
          <w:tcPr>
            <w:tcW w:w="6184" w:type="dxa"/>
          </w:tcPr>
          <w:p w14:paraId="5EFE023E" w14:textId="70AE1347" w:rsidR="00E83F94" w:rsidRDefault="0069073E" w:rsidP="00E83F94">
            <w:pPr>
              <w:spacing w:line="220" w:lineRule="atLeast"/>
            </w:pPr>
            <w:r>
              <w:t xml:space="preserve">Chr. </w:t>
            </w:r>
            <w:proofErr w:type="spellStart"/>
            <w:r>
              <w:t>Panbo</w:t>
            </w:r>
            <w:proofErr w:type="spellEnd"/>
            <w:r>
              <w:t xml:space="preserve"> A/S</w:t>
            </w:r>
          </w:p>
        </w:tc>
      </w:tr>
      <w:tr w:rsidR="00E83F94" w14:paraId="5B7BC7AD" w14:textId="77777777" w:rsidTr="00FA1395">
        <w:trPr>
          <w:trHeight w:val="340"/>
        </w:trPr>
        <w:tc>
          <w:tcPr>
            <w:tcW w:w="2593" w:type="dxa"/>
            <w:vAlign w:val="center"/>
          </w:tcPr>
          <w:p w14:paraId="5B834C9D" w14:textId="77777777" w:rsidR="00E83F94" w:rsidRDefault="00E83F94" w:rsidP="00E83F94">
            <w:pPr>
              <w:spacing w:line="220" w:lineRule="atLeast"/>
            </w:pPr>
            <w:r>
              <w:t>Adresse</w:t>
            </w:r>
          </w:p>
        </w:tc>
        <w:tc>
          <w:tcPr>
            <w:tcW w:w="6184" w:type="dxa"/>
          </w:tcPr>
          <w:p w14:paraId="571F0125" w14:textId="0B503A2C" w:rsidR="00E83F94" w:rsidRDefault="0069073E" w:rsidP="00E83F94">
            <w:pPr>
              <w:spacing w:line="220" w:lineRule="atLeast"/>
            </w:pPr>
            <w:r>
              <w:t>Egelund 5, 6200 Aabenraa</w:t>
            </w:r>
          </w:p>
        </w:tc>
      </w:tr>
      <w:tr w:rsidR="00E83F94" w14:paraId="3E2ED59B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36A80C84" w14:textId="77777777" w:rsidR="00E83F94" w:rsidRDefault="00E83F94" w:rsidP="00E83F94">
            <w:r>
              <w:t>CVR nr.</w:t>
            </w:r>
          </w:p>
        </w:tc>
        <w:tc>
          <w:tcPr>
            <w:tcW w:w="6184" w:type="dxa"/>
            <w:vAlign w:val="center"/>
          </w:tcPr>
          <w:p w14:paraId="67F50788" w14:textId="1CFA1209" w:rsidR="00E83F94" w:rsidRDefault="0069073E" w:rsidP="00E83F94">
            <w:pPr>
              <w:spacing w:line="220" w:lineRule="atLeast"/>
            </w:pPr>
            <w:r>
              <w:t>17292374</w:t>
            </w:r>
          </w:p>
        </w:tc>
      </w:tr>
      <w:tr w:rsidR="00E83F94" w14:paraId="16018C67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25C5760C" w14:textId="77777777" w:rsidR="00E83F94" w:rsidRDefault="00E83F94" w:rsidP="00E83F94">
            <w:r>
              <w:t>P nr.</w:t>
            </w:r>
          </w:p>
        </w:tc>
        <w:tc>
          <w:tcPr>
            <w:tcW w:w="6184" w:type="dxa"/>
            <w:vAlign w:val="center"/>
          </w:tcPr>
          <w:p w14:paraId="234E82ED" w14:textId="0C7691BD" w:rsidR="00E83F94" w:rsidRDefault="0069073E" w:rsidP="00E83F94">
            <w:pPr>
              <w:spacing w:line="220" w:lineRule="atLeast"/>
            </w:pPr>
            <w:r>
              <w:t>1001260157</w:t>
            </w:r>
          </w:p>
        </w:tc>
      </w:tr>
      <w:tr w:rsidR="00E83F94" w14:paraId="01D07411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5473F7C6" w14:textId="77777777" w:rsidR="00E83F94" w:rsidRDefault="00E83F94" w:rsidP="00E83F94">
            <w:r>
              <w:t>Type af virksomhed</w:t>
            </w:r>
          </w:p>
        </w:tc>
        <w:tc>
          <w:tcPr>
            <w:tcW w:w="6184" w:type="dxa"/>
            <w:vAlign w:val="center"/>
          </w:tcPr>
          <w:p w14:paraId="7FF55525" w14:textId="259499E1" w:rsidR="00E83F94" w:rsidRDefault="00AA78FF" w:rsidP="00E83F94">
            <w:pPr>
              <w:spacing w:line="220" w:lineRule="atLeast"/>
            </w:pPr>
            <w:r>
              <w:t>Q01 Autoværksted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2"/>
        <w:gridCol w:w="6185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39C9EE78" w:rsidR="005D10B2" w:rsidRDefault="0069073E" w:rsidP="00287496">
            <w:r>
              <w:t>Basis</w:t>
            </w:r>
            <w:r w:rsidR="00287496">
              <w:t xml:space="preserve">, </w:t>
            </w:r>
            <w:r>
              <w:t>06.03.</w:t>
            </w:r>
            <w:r w:rsidR="00287496">
              <w:t>201</w:t>
            </w:r>
            <w:r>
              <w:t>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7354D550" w:rsidR="003957F0" w:rsidRDefault="0069073E" w:rsidP="00287496">
            <w:r>
              <w:t>Virksomhed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5522A7E2" w:rsidR="005D10B2" w:rsidRDefault="007B0B6D" w:rsidP="00287496">
            <w:r>
              <w:t xml:space="preserve">Nej 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287496">
            <w:r w:rsidRPr="00287496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28F91FDE" w:rsidR="005D10B2" w:rsidRPr="00287496" w:rsidRDefault="0069073E" w:rsidP="00287496">
            <w:r>
              <w:t>Ja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87496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073E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0B6D"/>
    <w:rsid w:val="007B550E"/>
    <w:rsid w:val="007B5E32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3F67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9029A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A78FF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B1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356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3F94"/>
    <w:rsid w:val="00E8488B"/>
    <w:rsid w:val="00E91FDD"/>
    <w:rsid w:val="00E93953"/>
    <w:rsid w:val="00E94B2F"/>
    <w:rsid w:val="00E950D0"/>
    <w:rsid w:val="00EA0AF4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155</Words>
  <Characters>1004</Characters>
  <Application>Microsoft Office Word</Application>
  <DocSecurity>0</DocSecurity>
  <Lines>50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2025-10-14T10:54:00Z</dcterms:created>
  <dcterms:modified xsi:type="dcterms:W3CDTF">2025-10-14T10:54:00Z</dcterms:modified>
</cp:coreProperties>
</file>