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1408FE73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617C31">
              <w:rPr>
                <w:szCs w:val="16"/>
              </w:rPr>
              <w:t>31. oktober 2018</w:t>
            </w:r>
          </w:p>
          <w:p w14:paraId="66A057B5" w14:textId="44C6EE2C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617C31">
              <w:t>18/29870</w:t>
            </w:r>
          </w:p>
          <w:p w14:paraId="30519EB6" w14:textId="7D07397A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B25124" w:rsidRPr="00596B87">
              <w:t xml:space="preserve"> </w:t>
            </w:r>
            <w:r w:rsidR="00617C31" w:rsidRPr="001D0DB4">
              <w:rPr>
                <w:szCs w:val="16"/>
              </w:rPr>
              <w:t xml:space="preserve"> </w:t>
            </w:r>
            <w:r w:rsidR="00617C31" w:rsidRPr="001D0DB4">
              <w:rPr>
                <w:szCs w:val="16"/>
              </w:rPr>
              <w:t>Lillin Villadsen</w:t>
            </w:r>
            <w:r w:rsidR="00617C31" w:rsidRPr="004E70FC">
              <w:rPr>
                <w:szCs w:val="16"/>
              </w:rPr>
              <w:t xml:space="preserve"> </w:t>
            </w:r>
            <w:r w:rsidR="00617C31">
              <w:rPr>
                <w:szCs w:val="16"/>
              </w:rPr>
              <w:t xml:space="preserve"> </w:t>
            </w:r>
          </w:p>
          <w:p w14:paraId="46426B6E" w14:textId="0EAF1F68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617C31">
              <w:t>7376 8961</w:t>
            </w:r>
          </w:p>
          <w:p w14:paraId="7D204774" w14:textId="0584E2FD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C3481E" w:rsidRPr="00B676BB">
                <w:rPr>
                  <w:rStyle w:val="Hyperlink"/>
                </w:rPr>
                <w:t>lv</w:t>
              </w:r>
              <w:r w:rsidR="00C3481E" w:rsidRPr="00B676BB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C3481E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C3481E" w:rsidRDefault="00C3481E" w:rsidP="00C3481E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2AA423FC" w:rsidR="00C3481E" w:rsidRDefault="00C3481E" w:rsidP="00C3481E">
            <w:pPr>
              <w:spacing w:line="220" w:lineRule="atLeast"/>
              <w:ind w:left="466"/>
            </w:pPr>
            <w:r>
              <w:t>Kurt Beier Transport A/S</w:t>
            </w:r>
          </w:p>
        </w:tc>
      </w:tr>
      <w:tr w:rsidR="00C3481E" w14:paraId="5B7BC7AD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C3481E" w:rsidRDefault="00C3481E" w:rsidP="00C3481E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  <w:vAlign w:val="center"/>
          </w:tcPr>
          <w:p w14:paraId="571F0125" w14:textId="38F1DB40" w:rsidR="00C3481E" w:rsidRDefault="00C3481E" w:rsidP="00C3481E">
            <w:pPr>
              <w:spacing w:line="220" w:lineRule="atLeast"/>
              <w:ind w:left="466"/>
            </w:pPr>
            <w:r>
              <w:t>Lejrvejen 9</w:t>
            </w:r>
            <w:r>
              <w:t xml:space="preserve">, 6330 Padborg </w:t>
            </w:r>
          </w:p>
        </w:tc>
      </w:tr>
      <w:tr w:rsidR="00C3481E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C3481E" w:rsidRDefault="00C3481E" w:rsidP="00C3481E">
            <w:r>
              <w:t>CVR nr.</w:t>
            </w:r>
          </w:p>
        </w:tc>
        <w:tc>
          <w:tcPr>
            <w:tcW w:w="6188" w:type="dxa"/>
          </w:tcPr>
          <w:p w14:paraId="67F50788" w14:textId="0227AC2B" w:rsidR="00C3481E" w:rsidRDefault="00C3481E" w:rsidP="00C3481E">
            <w:pPr>
              <w:spacing w:line="220" w:lineRule="atLeast"/>
              <w:ind w:left="466"/>
            </w:pPr>
            <w:r>
              <w:t>3525 3637</w:t>
            </w:r>
          </w:p>
        </w:tc>
      </w:tr>
      <w:tr w:rsidR="00C3481E" w14:paraId="16018C67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C3481E" w:rsidRDefault="00C3481E" w:rsidP="00C3481E">
            <w:r>
              <w:t>P nr.</w:t>
            </w:r>
          </w:p>
        </w:tc>
        <w:tc>
          <w:tcPr>
            <w:tcW w:w="6188" w:type="dxa"/>
            <w:vAlign w:val="center"/>
          </w:tcPr>
          <w:p w14:paraId="234E82ED" w14:textId="2C1AAF1A" w:rsidR="00C3481E" w:rsidRDefault="00C3481E" w:rsidP="00C3481E">
            <w:pPr>
              <w:spacing w:line="220" w:lineRule="atLeast"/>
              <w:ind w:left="466"/>
            </w:pPr>
            <w:r w:rsidRPr="00EF5574">
              <w:t>1018724002</w:t>
            </w:r>
          </w:p>
        </w:tc>
      </w:tr>
      <w:tr w:rsidR="00C3481E" w14:paraId="01D07411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C3481E" w:rsidRDefault="00C3481E" w:rsidP="00C3481E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21BBE083" w:rsidR="00C3481E" w:rsidRDefault="00C3481E" w:rsidP="00C3481E">
            <w:pPr>
              <w:spacing w:line="220" w:lineRule="atLeast"/>
              <w:ind w:left="466"/>
            </w:pPr>
            <w:r>
              <w:t>Q01 Autoværksteder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7F0A3F24" w:rsidR="005D10B2" w:rsidRDefault="00B25124" w:rsidP="005D10B2">
            <w:pPr>
              <w:ind w:left="465"/>
            </w:pPr>
            <w:r>
              <w:t xml:space="preserve">Kampagne tilsyn, </w:t>
            </w:r>
            <w:r w:rsidR="00617C31">
              <w:t>8</w:t>
            </w:r>
            <w:r>
              <w:t xml:space="preserve">. </w:t>
            </w:r>
            <w:r w:rsidR="00617C31">
              <w:t>oktober</w:t>
            </w:r>
            <w:r>
              <w:t xml:space="preserve"> 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172E00F" w:rsidR="003957F0" w:rsidRPr="00B25124" w:rsidRDefault="00B25124" w:rsidP="00141A27">
            <w:pPr>
              <w:ind w:left="465"/>
              <w:rPr>
                <w:color w:val="000000" w:themeColor="text1"/>
              </w:rPr>
            </w:pPr>
            <w:r w:rsidRPr="00B25124">
              <w:rPr>
                <w:color w:val="000000" w:themeColor="text1"/>
              </w:rPr>
              <w:t>Virksomhedens aktivitet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157</Words>
  <Characters>1044</Characters>
  <Application>Microsoft Office Word</Application>
  <DocSecurity>0</DocSecurity>
  <Lines>45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2026-02-18T08:06:00Z</dcterms:created>
  <dcterms:modified xsi:type="dcterms:W3CDTF">2026-02-18T08:06:00Z</dcterms:modified>
</cp:coreProperties>
</file>