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23E6E10" w14:textId="0985AFE4" w:rsidR="00944160" w:rsidRDefault="00944160" w:rsidP="00944160">
            <w:pPr>
              <w:pStyle w:val="Kolofon"/>
            </w:pPr>
            <w:r>
              <w:t xml:space="preserve">Dato: </w:t>
            </w:r>
            <w:r>
              <w:t>13. juni 2024</w:t>
            </w:r>
            <w:r>
              <w:t xml:space="preserve"> </w:t>
            </w:r>
          </w:p>
          <w:p w14:paraId="1300D3D0" w14:textId="77777777" w:rsidR="00FA59AE" w:rsidRDefault="00FA59AE" w:rsidP="00FA59AE">
            <w:pPr>
              <w:pStyle w:val="Kolofon"/>
            </w:pPr>
            <w:bookmarkStart w:id="0" w:name="_GoBack"/>
            <w:bookmarkEnd w:id="0"/>
            <w:r>
              <w:t>Sagsnr.: 18/17781</w:t>
            </w:r>
          </w:p>
          <w:p w14:paraId="21CA9F25" w14:textId="77777777" w:rsidR="00FA59AE" w:rsidRDefault="00FA59AE" w:rsidP="00FA59AE">
            <w:pPr>
              <w:pStyle w:val="Kolofon"/>
            </w:pPr>
            <w:r>
              <w:t>Kontakt: Jørn Nissen Petersen</w:t>
            </w:r>
          </w:p>
          <w:p w14:paraId="75480AFB" w14:textId="77777777" w:rsidR="00FA59AE" w:rsidRDefault="00FA59AE" w:rsidP="00FA59AE">
            <w:pPr>
              <w:pStyle w:val="Kolofon"/>
            </w:pPr>
            <w:r>
              <w:t>Direkte tlf.: 73 76 72 83</w:t>
            </w:r>
          </w:p>
          <w:p w14:paraId="3F14534E" w14:textId="67DA3664" w:rsidR="00AC68D6" w:rsidRPr="004D3FF4" w:rsidRDefault="00FA59AE" w:rsidP="00FA59AE">
            <w:pPr>
              <w:pStyle w:val="Kolofon"/>
            </w:pPr>
            <w:r>
              <w:t>E-mail: jnp@aabenraa.dk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26475B10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1B672A">
            <w:rPr>
              <w:b w:val="0"/>
            </w:rPr>
            <w:t>§ 9 tilsyn</w:t>
          </w:r>
        </w:sdtContent>
      </w:sdt>
      <w:r w:rsidR="001B672A">
        <w:rPr>
          <w:b w:val="0"/>
        </w:rPr>
        <w:t xml:space="preserve"> med gyllebeholder og </w:t>
      </w:r>
      <w:r w:rsidR="00FA59AE">
        <w:rPr>
          <w:b w:val="0"/>
        </w:rPr>
        <w:t>afløbsforhold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944160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944160" w:rsidRDefault="00944160" w:rsidP="00944160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175725A9" w:rsidR="00944160" w:rsidRDefault="00FA59AE" w:rsidP="00944160">
            <w:pPr>
              <w:spacing w:line="220" w:lineRule="atLeast"/>
              <w:ind w:left="466"/>
            </w:pPr>
            <w:r w:rsidRPr="00FA59AE">
              <w:t>Uwe Walter Schæfer</w:t>
            </w:r>
          </w:p>
        </w:tc>
      </w:tr>
      <w:tr w:rsidR="00944160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944160" w:rsidRDefault="00944160" w:rsidP="00944160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3C357C3C" w:rsidR="00944160" w:rsidRDefault="00FA59AE" w:rsidP="00944160">
            <w:pPr>
              <w:spacing w:line="220" w:lineRule="atLeast"/>
              <w:ind w:left="466"/>
            </w:pPr>
            <w:proofErr w:type="spellStart"/>
            <w:r w:rsidRPr="00FA59AE">
              <w:t>Galgebrostene</w:t>
            </w:r>
            <w:proofErr w:type="spellEnd"/>
            <w:r w:rsidRPr="00FA59AE">
              <w:t xml:space="preserve"> 2 , 6372 Bylderup-Bov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7AC3A75C" w:rsidR="005D10B2" w:rsidRDefault="00FA59AE" w:rsidP="005D10B2">
            <w:pPr>
              <w:spacing w:line="220" w:lineRule="atLeast"/>
              <w:ind w:left="466"/>
            </w:pPr>
            <w:r w:rsidRPr="00FA59AE">
              <w:t>17302299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97F6F59" w:rsidR="005D10B2" w:rsidRDefault="005D10B2" w:rsidP="005D10B2">
            <w:pPr>
              <w:spacing w:line="220" w:lineRule="atLeast"/>
              <w:ind w:left="466"/>
            </w:pP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07BA572" w:rsidR="00B813C4" w:rsidRDefault="001B672A" w:rsidP="00FA59AE">
            <w:pPr>
              <w:spacing w:line="220" w:lineRule="atLeast"/>
              <w:ind w:left="466"/>
            </w:pPr>
            <w:r w:rsidRPr="001B672A">
              <w:t xml:space="preserve">Landbrug </w:t>
            </w:r>
            <w:r w:rsidR="00FA59AE">
              <w:t>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FB54A27" w:rsidR="0053749F" w:rsidRDefault="0053749F" w:rsidP="005D10B2">
            <w:pPr>
              <w:spacing w:line="220" w:lineRule="atLeast"/>
              <w:ind w:left="466"/>
            </w:pP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8A89E47" w:rsidR="005D10B2" w:rsidRDefault="001B672A" w:rsidP="005D10B2">
            <w:pPr>
              <w:ind w:left="465"/>
            </w:pPr>
            <w:r>
              <w:t>06</w:t>
            </w:r>
            <w:r w:rsidR="00944160">
              <w:t>-02-2020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2B6AEEA" w:rsidR="00B813C4" w:rsidRDefault="001B672A" w:rsidP="005D10B2">
            <w:pPr>
              <w:ind w:left="465"/>
            </w:pPr>
            <w:r>
              <w:t xml:space="preserve">§ 9 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45695CB" w:rsidR="00B813C4" w:rsidRDefault="001B672A" w:rsidP="00FA59AE">
            <w:pPr>
              <w:ind w:left="465"/>
            </w:pPr>
            <w:r w:rsidRPr="001B672A">
              <w:t xml:space="preserve">gyllebeholder og </w:t>
            </w:r>
            <w:r w:rsidR="00FA59AE">
              <w:t>afløbsforhold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FA59AE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FA59AE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4D6692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59AE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2B2FF-5E12-4F24-970E-74CFCDC0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163</Words>
  <Characters>972</Characters>
  <Application>Microsoft Office Word</Application>
  <DocSecurity>0</DocSecurity>
  <Lines>38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2024-06-13T09:28:00Z</dcterms:created>
  <dcterms:modified xsi:type="dcterms:W3CDTF">2024-06-13T09:28:00Z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{21436E01-0982-43F2-9E4C-3A8617F48D47}</vt:lpwstr>
  </property>
</Properties>
</file>