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5F7DE85D" w:rsidR="004D3FF4" w:rsidRDefault="005D10B2" w:rsidP="004D3FF4">
            <w:pPr>
              <w:pStyle w:val="Kolofon"/>
            </w:pPr>
            <w:r>
              <w:t xml:space="preserve">Dato: </w:t>
            </w:r>
            <w:r w:rsidR="00E82E1D">
              <w:t>13-06-2024</w:t>
            </w:r>
          </w:p>
          <w:p w14:paraId="7658F95B" w14:textId="16D34AA7" w:rsidR="00C059E3" w:rsidRPr="004D3FF4" w:rsidRDefault="00C059E3" w:rsidP="004D3FF4">
            <w:pPr>
              <w:pStyle w:val="Kolofon"/>
            </w:pPr>
            <w:r>
              <w:t xml:space="preserve">Sagsnr.: </w:t>
            </w:r>
            <w:bookmarkStart w:id="0" w:name="ind_task_ext_case_no"/>
            <w:r w:rsidR="00E82E1D">
              <w:t>17/1105</w:t>
            </w:r>
            <w:bookmarkEnd w:id="0"/>
          </w:p>
          <w:p w14:paraId="4E62FD10" w14:textId="77777777" w:rsidR="004D3FF4" w:rsidRPr="004D3FF4" w:rsidRDefault="004D3FF4" w:rsidP="004D3FF4">
            <w:pPr>
              <w:pStyle w:val="Kolofon"/>
            </w:pPr>
          </w:p>
          <w:p w14:paraId="469322F5" w14:textId="7ACECCE2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E82E1D">
              <w:t>Kaya Schlör</w:t>
            </w:r>
          </w:p>
          <w:p w14:paraId="15B0EA2C" w14:textId="3D5522F9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E82E1D">
              <w:t>76738100</w:t>
            </w:r>
          </w:p>
          <w:p w14:paraId="3F14534E" w14:textId="2D034699" w:rsidR="00AC68D6" w:rsidRPr="004D3FF4" w:rsidRDefault="005D10B2" w:rsidP="00E82E1D">
            <w:pPr>
              <w:pStyle w:val="Kolofon"/>
            </w:pPr>
            <w:r>
              <w:t xml:space="preserve">E-mail: </w:t>
            </w:r>
            <w:r w:rsidR="00E82E1D">
              <w:t>kschl@aabenraa.dk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7A07929E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 xml:space="preserve">ilsynet blev afholdt som et </w:t>
      </w:r>
      <w:r w:rsidR="00BA7480">
        <w:rPr>
          <w:b w:val="0"/>
        </w:rPr>
        <w:t xml:space="preserve">prioriteret tilsyn. 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62244186" w:rsidR="005D10B2" w:rsidRDefault="00BA7480" w:rsidP="00074AA6">
            <w:pPr>
              <w:spacing w:line="220" w:lineRule="atLeast"/>
              <w:ind w:left="466"/>
            </w:pPr>
            <w:r w:rsidRPr="00BA7480">
              <w:t>Hesselbjerg I/S</w:t>
            </w:r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47821A46" w:rsidR="005D10B2" w:rsidRDefault="00BA7480" w:rsidP="00BA7480">
            <w:pPr>
              <w:spacing w:line="220" w:lineRule="atLeast"/>
              <w:ind w:left="466"/>
            </w:pPr>
            <w:r>
              <w:t xml:space="preserve">Hesselbjergvej 3, </w:t>
            </w:r>
            <w:r>
              <w:t>6230 Rødekro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7F525600" w:rsidR="005D10B2" w:rsidRDefault="00BA7480" w:rsidP="005D10B2">
            <w:pPr>
              <w:spacing w:line="220" w:lineRule="atLeast"/>
              <w:ind w:left="466"/>
            </w:pPr>
            <w:r w:rsidRPr="00BA7480">
              <w:t>44510693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79727D80" w:rsidR="005D10B2" w:rsidRDefault="00BA7480" w:rsidP="005D10B2">
            <w:pPr>
              <w:spacing w:line="220" w:lineRule="atLeast"/>
              <w:ind w:left="466"/>
            </w:pPr>
            <w:r w:rsidRPr="00BA7480">
              <w:t>1029939892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528A9CB4" w:rsidR="00B813C4" w:rsidRDefault="00234A95" w:rsidP="008D0332">
            <w:pPr>
              <w:spacing w:line="220" w:lineRule="atLeast"/>
              <w:ind w:left="466"/>
            </w:pPr>
            <w:r>
              <w:t>Svin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6D557F8E" w:rsidR="0053749F" w:rsidRDefault="00BA7480" w:rsidP="005D10B2">
            <w:pPr>
              <w:spacing w:line="220" w:lineRule="atLeast"/>
              <w:ind w:left="466"/>
            </w:pPr>
            <w:r w:rsidRPr="00BA7480">
              <w:t>48587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5D88A73B" w:rsidR="005D10B2" w:rsidRDefault="00BA7480" w:rsidP="00E82E1D">
            <w:pPr>
              <w:ind w:left="465"/>
            </w:pPr>
            <w:r>
              <w:t>18</w:t>
            </w:r>
            <w:r w:rsidR="00146E87">
              <w:t>-10-2019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2177D908" w:rsidR="00FC3089" w:rsidRDefault="00E82E1D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6AC4C366" w:rsidR="00B813C4" w:rsidRDefault="00BA7480" w:rsidP="005D10B2">
            <w:pPr>
              <w:ind w:left="465"/>
            </w:pPr>
            <w:r>
              <w:t>Prioriteret</w:t>
            </w:r>
            <w:r w:rsidR="00146E87">
              <w:t xml:space="preserve"> tilsyn</w:t>
            </w:r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41FC4F9E" w:rsidR="00B813C4" w:rsidRDefault="00BA7480" w:rsidP="005D10B2">
            <w:pPr>
              <w:ind w:left="465"/>
            </w:pPr>
            <w:r>
              <w:t>Vilkår om gyllebeholder</w:t>
            </w:r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2F3462E3" w:rsidR="00FC3089" w:rsidRDefault="0096559F" w:rsidP="005D10B2">
            <w:pPr>
              <w:ind w:left="465"/>
            </w:pPr>
            <w:r>
              <w:t>0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2077810F" w:rsidR="00B813C4" w:rsidRDefault="00BA7480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E82E1D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49B604FA" w:rsidR="00B813C4" w:rsidRDefault="00E82E1D" w:rsidP="00B813C4">
            <w:pPr>
              <w:ind w:left="465"/>
            </w:pPr>
            <w:r>
              <w:t xml:space="preserve">Ok 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68A71548" w:rsidR="00B813C4" w:rsidRDefault="00BA7480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>
                        <w:t>Nej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</w:t>
      </w:r>
      <w:bookmarkStart w:id="1" w:name="_GoBack"/>
      <w:bookmarkEnd w:id="1"/>
      <w:r>
        <w:t>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35268F7E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0E1DC4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fldSimple w:instr=" NUMPAGES   \* MERGEFORMAT ">
            <w:r w:rsidR="000E1DC4">
              <w:rPr>
                <w:noProof/>
              </w:rPr>
              <w:t>2</w:t>
            </w:r>
          </w:fldSimple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46D09"/>
    <w:rsid w:val="00052701"/>
    <w:rsid w:val="00064659"/>
    <w:rsid w:val="000662AF"/>
    <w:rsid w:val="000703AA"/>
    <w:rsid w:val="0007447F"/>
    <w:rsid w:val="00074AA6"/>
    <w:rsid w:val="000758DD"/>
    <w:rsid w:val="00081B5A"/>
    <w:rsid w:val="00083AB3"/>
    <w:rsid w:val="000848A1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1DC4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CAF"/>
    <w:rsid w:val="00123D65"/>
    <w:rsid w:val="00127CBD"/>
    <w:rsid w:val="00130CFE"/>
    <w:rsid w:val="00136281"/>
    <w:rsid w:val="001366FE"/>
    <w:rsid w:val="0014019D"/>
    <w:rsid w:val="00142F0B"/>
    <w:rsid w:val="00146E87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087E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A95"/>
    <w:rsid w:val="00234C57"/>
    <w:rsid w:val="00243DE3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109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60BE3"/>
    <w:rsid w:val="00462460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3749F"/>
    <w:rsid w:val="00540C0B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3D9D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0332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6559F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1780D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930E8"/>
    <w:rsid w:val="00BA4B13"/>
    <w:rsid w:val="00BA5E03"/>
    <w:rsid w:val="00BA7480"/>
    <w:rsid w:val="00BB377B"/>
    <w:rsid w:val="00BC08EE"/>
    <w:rsid w:val="00BC14F4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D01718"/>
    <w:rsid w:val="00D018B6"/>
    <w:rsid w:val="00D07481"/>
    <w:rsid w:val="00D12E93"/>
    <w:rsid w:val="00D13700"/>
    <w:rsid w:val="00D20F7E"/>
    <w:rsid w:val="00D21106"/>
    <w:rsid w:val="00D26C97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2E1D"/>
    <w:rsid w:val="00E83EA6"/>
    <w:rsid w:val="00E8488B"/>
    <w:rsid w:val="00E91FDD"/>
    <w:rsid w:val="00E93953"/>
    <w:rsid w:val="00E94B2F"/>
    <w:rsid w:val="00E950D0"/>
    <w:rsid w:val="00EA278D"/>
    <w:rsid w:val="00EA78BD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5363"/>
    <w:rsid w:val="00F902C0"/>
    <w:rsid w:val="00F909DB"/>
    <w:rsid w:val="00F91419"/>
    <w:rsid w:val="00F9600F"/>
    <w:rsid w:val="00FA3884"/>
    <w:rsid w:val="00FA57E8"/>
    <w:rsid w:val="00FB1BF0"/>
    <w:rsid w:val="00FB427B"/>
    <w:rsid w:val="00FB5DAD"/>
    <w:rsid w:val="00FC3089"/>
    <w:rsid w:val="00FD0F6E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8A409-5E51-4233-B34D-1D7A879A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148</Words>
  <Characters>935</Characters>
  <Application>Microsoft Office Word</Application>
  <DocSecurity>0</DocSecurity>
  <Lines>62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Kaya Schlör</cp:lastModifiedBy>
  <cp:revision>2</cp:revision>
  <cp:lastPrinted>2011-07-06T11:49:00Z</cp:lastPrinted>
  <dcterms:created xsi:type="dcterms:W3CDTF">2024-07-29T11:52:00Z</dcterms:created>
  <dcterms:modified xsi:type="dcterms:W3CDTF">2024-07-29T11:52:00Z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{D795768E-DDFF-4102-A527-1F5A88E6A429}</vt:lpwstr>
  </property>
</Properties>
</file>