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5F7DE85D" w:rsidR="004D3FF4" w:rsidRDefault="005D10B2" w:rsidP="004D3FF4">
            <w:pPr>
              <w:pStyle w:val="Kolofon"/>
            </w:pPr>
            <w:r>
              <w:t xml:space="preserve">Dato: </w:t>
            </w:r>
            <w:r w:rsidR="00E82E1D">
              <w:t>13-06-2024</w:t>
            </w:r>
          </w:p>
          <w:p w14:paraId="7658F95B" w14:textId="16D34AA7" w:rsidR="00C059E3" w:rsidRPr="004D3FF4" w:rsidRDefault="00C059E3" w:rsidP="004D3FF4">
            <w:pPr>
              <w:pStyle w:val="Kolofon"/>
            </w:pPr>
            <w:r>
              <w:t xml:space="preserve">Sagsnr.: </w:t>
            </w:r>
            <w:bookmarkStart w:id="0" w:name="ind_task_ext_case_no"/>
            <w:r w:rsidR="00E82E1D">
              <w:t>17/1105</w:t>
            </w:r>
            <w:bookmarkEnd w:id="0"/>
          </w:p>
          <w:p w14:paraId="4E62FD10" w14:textId="77777777" w:rsidR="004D3FF4" w:rsidRPr="004D3FF4" w:rsidRDefault="004D3FF4" w:rsidP="004D3FF4">
            <w:pPr>
              <w:pStyle w:val="Kolofon"/>
            </w:pPr>
          </w:p>
          <w:p w14:paraId="469322F5" w14:textId="7ACECCE2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E82E1D">
              <w:t>Kaya Schlör</w:t>
            </w:r>
          </w:p>
          <w:p w14:paraId="15B0EA2C" w14:textId="3D5522F9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E82E1D">
              <w:t>76738100</w:t>
            </w:r>
          </w:p>
          <w:p w14:paraId="3F14534E" w14:textId="2D034699" w:rsidR="00AC68D6" w:rsidRPr="004D3FF4" w:rsidRDefault="005D10B2" w:rsidP="00E82E1D">
            <w:pPr>
              <w:pStyle w:val="Kolofon"/>
            </w:pPr>
            <w:r>
              <w:t xml:space="preserve">E-mail: </w:t>
            </w:r>
            <w:r w:rsidR="00E82E1D">
              <w:t>kschl@aabenraa.dk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6A27B2B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sdt>
        <w:sdtPr>
          <w:rPr>
            <w:b w:val="0"/>
          </w:rPr>
          <w:id w:val="182101155"/>
          <w:placeholder>
            <w:docPart w:val="53C9E0037D0C43E391A9C63B771C8E8E"/>
          </w:placeholder>
          <w:dropDownList>
            <w:listItem w:displayText="basis tilsyn afholdt hver 3. år" w:value="basis tilsyn afholdt hver 3. år"/>
            <w:listItem w:displayText="basis tilsyn afholdt hver 6. år" w:value="basis tilsyn afholdt hver 6. år"/>
            <w:listItem w:displayText="kampagne tilsyn" w:value="kampagne tilsyn"/>
            <w:listItem w:displayText="§ 9 tilsyn" w:value="§ 9 tilsyn"/>
          </w:dropDownList>
        </w:sdtPr>
        <w:sdtEndPr/>
        <w:sdtContent>
          <w:r w:rsidR="00462460">
            <w:rPr>
              <w:b w:val="0"/>
            </w:rPr>
            <w:t>kampagne tilsyn</w:t>
          </w:r>
        </w:sdtContent>
      </w:sdt>
      <w:r w:rsidR="004D6692">
        <w:rPr>
          <w:b w:val="0"/>
        </w:rPr>
        <w:t>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6F177E48" w:rsidR="005D10B2" w:rsidRDefault="00A1780D" w:rsidP="00074AA6">
            <w:pPr>
              <w:spacing w:line="220" w:lineRule="atLeast"/>
              <w:ind w:left="466"/>
            </w:pPr>
            <w:r>
              <w:t>Claus Fink Jørgensen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49750DAA" w:rsidR="005D10B2" w:rsidRDefault="00A1780D" w:rsidP="005D10B2">
            <w:pPr>
              <w:spacing w:line="220" w:lineRule="atLeast"/>
              <w:ind w:left="466"/>
            </w:pPr>
            <w:r>
              <w:t>Perbølvej 10</w:t>
            </w:r>
            <w:r>
              <w:t>, 6200 Aabenraa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0304E16C" w:rsidR="005D10B2" w:rsidRDefault="00A1780D" w:rsidP="005D10B2">
            <w:pPr>
              <w:spacing w:line="220" w:lineRule="atLeast"/>
              <w:ind w:left="466"/>
            </w:pPr>
            <w:r w:rsidRPr="00A1780D">
              <w:t>17274708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3D9E85FB" w:rsidR="005D10B2" w:rsidRDefault="00A1780D" w:rsidP="005D10B2">
            <w:pPr>
              <w:spacing w:line="220" w:lineRule="atLeast"/>
              <w:ind w:left="466"/>
            </w:pPr>
            <w:r w:rsidRPr="00A1780D">
              <w:t>1005878800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9618066" w:rsidR="00B813C4" w:rsidRDefault="000848A1" w:rsidP="005D10B2">
            <w:pPr>
              <w:spacing w:line="220" w:lineRule="atLeast"/>
              <w:ind w:left="466"/>
            </w:pPr>
            <w:r>
              <w:t>Kvæg, H16b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4C4AB1A8" w:rsidR="0053749F" w:rsidRDefault="00A1780D" w:rsidP="005D10B2">
            <w:pPr>
              <w:spacing w:line="220" w:lineRule="atLeast"/>
              <w:ind w:left="466"/>
            </w:pPr>
            <w:r w:rsidRPr="00A1780D">
              <w:t>48238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257995FE" w:rsidR="005D10B2" w:rsidRDefault="00A1780D" w:rsidP="00E82E1D">
            <w:pPr>
              <w:ind w:left="465"/>
            </w:pPr>
            <w:r w:rsidRPr="00976EF7">
              <w:t>12-09-2016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2177D908" w:rsidR="00FC3089" w:rsidRDefault="00E82E1D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D17C0EC" w:rsidR="00B813C4" w:rsidRDefault="00A1780D" w:rsidP="005D10B2">
            <w:pPr>
              <w:ind w:left="465"/>
            </w:pPr>
            <w:r>
              <w:t>Kampagne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67425E74" w:rsidR="00B813C4" w:rsidRDefault="00A1780D" w:rsidP="005D10B2">
            <w:pPr>
              <w:ind w:left="465"/>
            </w:pPr>
            <w:r>
              <w:t>Ensilageplads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2F3462E3" w:rsidR="00FC3089" w:rsidRDefault="0096559F" w:rsidP="005D10B2">
            <w:pPr>
              <w:ind w:left="465"/>
            </w:pPr>
            <w:r>
              <w:t>0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077810F" w:rsidR="00B813C4" w:rsidRDefault="00A1780D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E82E1D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49B604FA" w:rsidR="00B813C4" w:rsidRDefault="00E82E1D" w:rsidP="00B813C4">
            <w:pPr>
              <w:ind w:left="465"/>
            </w:pPr>
            <w:r>
              <w:t xml:space="preserve">Ok 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09C36EAF" w:rsidR="00B813C4" w:rsidRDefault="00A1780D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35268F7E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0E1DC4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fldSimple w:instr=" NUMPAGES   \* MERGEFORMAT ">
            <w:r w:rsidR="000E1DC4">
              <w:rPr>
                <w:noProof/>
              </w:rPr>
              <w:t>2</w:t>
            </w:r>
          </w:fldSimple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46D09"/>
    <w:rsid w:val="00052701"/>
    <w:rsid w:val="00064659"/>
    <w:rsid w:val="000662AF"/>
    <w:rsid w:val="000703AA"/>
    <w:rsid w:val="0007447F"/>
    <w:rsid w:val="00074AA6"/>
    <w:rsid w:val="000758DD"/>
    <w:rsid w:val="00081B5A"/>
    <w:rsid w:val="00083AB3"/>
    <w:rsid w:val="000848A1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1DC4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CAF"/>
    <w:rsid w:val="00123D65"/>
    <w:rsid w:val="00127CBD"/>
    <w:rsid w:val="00130CFE"/>
    <w:rsid w:val="00136281"/>
    <w:rsid w:val="001366FE"/>
    <w:rsid w:val="0014019D"/>
    <w:rsid w:val="00142F0B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109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460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0C0B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6559F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1780D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2E1D"/>
    <w:rsid w:val="00E83EA6"/>
    <w:rsid w:val="00E8488B"/>
    <w:rsid w:val="00E91FDD"/>
    <w:rsid w:val="00E93953"/>
    <w:rsid w:val="00E94B2F"/>
    <w:rsid w:val="00E950D0"/>
    <w:rsid w:val="00EA278D"/>
    <w:rsid w:val="00EA78BD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  <w:docPart>
      <w:docPartPr>
        <w:name w:val="53C9E0037D0C43E391A9C63B771C8E8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67565C5-20F4-4AB9-B945-7379CEED3E31}"/>
      </w:docPartPr>
      <w:docPartBody>
        <w:p w:rsidR="00022F91" w:rsidRDefault="002A4854" w:rsidP="002A4854">
          <w:pPr>
            <w:pStyle w:val="53C9E0037D0C43E391A9C63B771C8E8E"/>
          </w:pPr>
          <w:r w:rsidRPr="004D6692">
            <w:rPr>
              <w:rStyle w:val="Pladsholdertekst"/>
              <w:highlight w:val="yellow"/>
            </w:rPr>
            <w:t>Vælg baggrund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669A74-C5EA-4189-9B90-2E1BF1A54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57</TotalTime>
  <Pages>1</Pages>
  <Words>159</Words>
  <Characters>910</Characters>
  <Application>Microsoft Office Word</Application>
  <DocSecurity>0</DocSecurity>
  <Lines>56</Lines>
  <Paragraphs>38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Kaya Schlör</cp:lastModifiedBy>
  <cp:revision>9</cp:revision>
  <cp:lastPrinted>2011-07-06T11:49:00Z</cp:lastPrinted>
  <dcterms:created xsi:type="dcterms:W3CDTF">2024-06-13T12:56:00Z</dcterms:created>
  <dcterms:modified xsi:type="dcterms:W3CDTF">2024-06-26T11:46:00Z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{0AA771CF-0CC3-4544-AF86-1E1128F885A6}</vt:lpwstr>
  </property>
</Properties>
</file>