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B5E65A" w14:textId="77777777" w:rsidR="001216FB" w:rsidRPr="000B299F" w:rsidRDefault="001216FB" w:rsidP="001216FB">
      <w:pPr>
        <w:rPr>
          <w:szCs w:val="20"/>
        </w:rPr>
      </w:pPr>
    </w:p>
    <w:p w14:paraId="4152D4A6" w14:textId="77777777" w:rsidR="001216FB" w:rsidRPr="000B299F" w:rsidRDefault="001216FB" w:rsidP="001216FB">
      <w:pPr>
        <w:rPr>
          <w:szCs w:val="20"/>
        </w:rPr>
      </w:pPr>
    </w:p>
    <w:p w14:paraId="21B4C8DC" w14:textId="77777777" w:rsidR="001216FB" w:rsidRDefault="001216FB" w:rsidP="001216FB">
      <w:pPr>
        <w:rPr>
          <w:szCs w:val="20"/>
        </w:rPr>
      </w:pPr>
    </w:p>
    <w:p w14:paraId="2F8A709F" w14:textId="77777777" w:rsidR="001216FB" w:rsidRDefault="001216FB" w:rsidP="001216FB">
      <w:pPr>
        <w:rPr>
          <w:szCs w:val="20"/>
        </w:rPr>
      </w:pPr>
    </w:p>
    <w:p w14:paraId="6D0F4F49" w14:textId="7DACC0CF" w:rsidR="001216FB" w:rsidRDefault="001216FB" w:rsidP="001216FB">
      <w:pPr>
        <w:pStyle w:val="Overskrift1"/>
        <w:spacing w:after="0"/>
      </w:pPr>
      <w:r>
        <w:rPr>
          <w:b w:val="0"/>
          <w:bCs w:val="0"/>
        </w:rPr>
        <w:t>Afgørelse om ikke-godkendelsespligt for modtagelse, oplag, sortering</w:t>
      </w:r>
      <w:r w:rsidR="004D4537">
        <w:rPr>
          <w:b w:val="0"/>
          <w:bCs w:val="0"/>
        </w:rPr>
        <w:t>,</w:t>
      </w:r>
      <w:r>
        <w:rPr>
          <w:b w:val="0"/>
          <w:bCs w:val="0"/>
        </w:rPr>
        <w:t xml:space="preserve"> udskibning </w:t>
      </w:r>
      <w:r w:rsidR="004D4537">
        <w:rPr>
          <w:b w:val="0"/>
          <w:bCs w:val="0"/>
        </w:rPr>
        <w:t xml:space="preserve">og neddeling </w:t>
      </w:r>
      <w:r>
        <w:rPr>
          <w:b w:val="0"/>
          <w:bCs w:val="0"/>
        </w:rPr>
        <w:t xml:space="preserve">af træaffald </w:t>
      </w:r>
      <w:r w:rsidR="008F5981">
        <w:rPr>
          <w:b w:val="0"/>
          <w:bCs w:val="0"/>
        </w:rPr>
        <w:t xml:space="preserve">med </w:t>
      </w:r>
      <w:r>
        <w:rPr>
          <w:b w:val="0"/>
          <w:bCs w:val="0"/>
        </w:rPr>
        <w:t>EAK-kode 20 01 38</w:t>
      </w:r>
      <w:r w:rsidRPr="002164C9">
        <w:rPr>
          <w:rStyle w:val="Overskrift3Tegn"/>
          <w:noProof/>
          <w:sz w:val="15"/>
          <w:szCs w:val="15"/>
          <w:highlight w:val="yellow"/>
        </w:rPr>
        <mc:AlternateContent>
          <mc:Choice Requires="wps">
            <w:drawing>
              <wp:anchor distT="720090" distB="45720" distL="114300" distR="114300" simplePos="0" relativeHeight="251659264" behindDoc="0" locked="1" layoutInCell="1" allowOverlap="1" wp14:anchorId="7B0EC880" wp14:editId="012EE159">
                <wp:simplePos x="0" y="0"/>
                <wp:positionH relativeFrom="margin">
                  <wp:posOffset>-4445</wp:posOffset>
                </wp:positionH>
                <wp:positionV relativeFrom="page">
                  <wp:posOffset>1335405</wp:posOffset>
                </wp:positionV>
                <wp:extent cx="4665345" cy="1009650"/>
                <wp:effectExtent l="0" t="0" r="0" b="0"/>
                <wp:wrapSquare wrapText="bothSides"/>
                <wp:docPr id="217" name="Tekstfelt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5345" cy="1009650"/>
                        </a:xfrm>
                        <a:prstGeom prst="rect">
                          <a:avLst/>
                        </a:prstGeom>
                        <a:noFill/>
                        <a:ln w="9525" cap="flat" cmpd="sng" algn="ctr">
                          <a:solidFill>
                            <a:prstClr val="black">
                              <a:alpha val="0"/>
                            </a:prstClr>
                          </a:solidFill>
                          <a:prstDash val="solid"/>
                          <a:miter lim="800000"/>
                          <a:headEnd type="none" w="med" len="med"/>
                          <a:tailEnd type="none" w="med" len="med"/>
                        </a:ln>
                      </wps:spPr>
                      <wps:txbx>
                        <w:txbxContent>
                          <w:p w14:paraId="41406643" w14:textId="77777777" w:rsidR="001216FB" w:rsidRDefault="001216FB" w:rsidP="001216FB">
                            <w:pPr>
                              <w:pStyle w:val="Sidehoved"/>
                              <w:rPr>
                                <w:szCs w:val="20"/>
                              </w:rPr>
                            </w:pPr>
                          </w:p>
                          <w:p w14:paraId="5E9FFDB7" w14:textId="28678B02" w:rsidR="001216FB" w:rsidRPr="000D2FAE" w:rsidRDefault="000D2FAE" w:rsidP="001216FB">
                            <w:pPr>
                              <w:pStyle w:val="Sidehoved"/>
                              <w:rPr>
                                <w:szCs w:val="20"/>
                              </w:rPr>
                            </w:pPr>
                            <w:proofErr w:type="spellStart"/>
                            <w:r w:rsidRPr="000D2FAE">
                              <w:rPr>
                                <w:szCs w:val="20"/>
                              </w:rPr>
                              <w:t>Geminor</w:t>
                            </w:r>
                            <w:proofErr w:type="spellEnd"/>
                            <w:r w:rsidRPr="000D2FAE">
                              <w:rPr>
                                <w:szCs w:val="20"/>
                              </w:rPr>
                              <w:t xml:space="preserve"> DK Hub East</w:t>
                            </w:r>
                          </w:p>
                          <w:p w14:paraId="3AD54C78" w14:textId="481528AE" w:rsidR="001216FB" w:rsidRPr="000D2FAE" w:rsidRDefault="000D2FAE" w:rsidP="001216FB">
                            <w:pPr>
                              <w:pStyle w:val="Sidehoved"/>
                              <w:rPr>
                                <w:szCs w:val="20"/>
                              </w:rPr>
                            </w:pPr>
                            <w:r w:rsidRPr="000D2FAE">
                              <w:rPr>
                                <w:szCs w:val="20"/>
                              </w:rPr>
                              <w:t>Pacific Kaj 1</w:t>
                            </w:r>
                          </w:p>
                          <w:p w14:paraId="23E35C28" w14:textId="4653D2E3" w:rsidR="001216FB" w:rsidRPr="000D2FAE" w:rsidRDefault="000D2FAE" w:rsidP="001216FB">
                            <w:pPr>
                              <w:pStyle w:val="Sidehoved"/>
                              <w:rPr>
                                <w:szCs w:val="20"/>
                              </w:rPr>
                            </w:pPr>
                            <w:r w:rsidRPr="000D2FAE">
                              <w:rPr>
                                <w:szCs w:val="20"/>
                              </w:rPr>
                              <w:t>4600 Køge</w:t>
                            </w:r>
                          </w:p>
                          <w:p w14:paraId="645325B9" w14:textId="05CE1C76" w:rsidR="001216FB" w:rsidRPr="000D2FAE" w:rsidRDefault="001216FB" w:rsidP="001216FB">
                            <w:pPr>
                              <w:pStyle w:val="Sidehoved"/>
                              <w:rPr>
                                <w:szCs w:val="20"/>
                              </w:rPr>
                            </w:pPr>
                            <w:r w:rsidRPr="000D2FAE">
                              <w:rPr>
                                <w:szCs w:val="20"/>
                              </w:rPr>
                              <w:t>Att.</w:t>
                            </w:r>
                            <w:r w:rsidR="000D2FAE" w:rsidRPr="000D2FAE">
                              <w:rPr>
                                <w:szCs w:val="20"/>
                              </w:rPr>
                              <w:t xml:space="preserve"> Mads Teglgaard-Christensen</w:t>
                            </w:r>
                          </w:p>
                          <w:p w14:paraId="64DB1713" w14:textId="77777777" w:rsidR="001216FB" w:rsidRPr="000D2FAE" w:rsidRDefault="001216FB" w:rsidP="001216FB">
                            <w:pPr>
                              <w:pStyle w:val="Sidehoved"/>
                              <w:rPr>
                                <w:szCs w:val="20"/>
                              </w:rPr>
                            </w:pPr>
                          </w:p>
                          <w:sdt>
                            <w:sdtPr>
                              <w:rPr>
                                <w:szCs w:val="20"/>
                              </w:rPr>
                              <w:tag w:val="ToReceivers.Name"/>
                              <w:id w:val="10019"/>
                              <w:placeholder>
                                <w:docPart w:val="FDF4A35E886C4FC0BA5F992F66B305CD"/>
                              </w:placeholder>
                              <w:dataBinding w:prefixMappings="xmlns:gbs='http://www.software-innovation.no/growBusinessDocument'" w:xpath="/gbs:GrowBusinessDocument/gbs:ToReceivers.Name[@gbs:key='10019']" w:storeItemID="{2AB30C6B-EA2D-4B06-B501-C1163A17F2E4}"/>
                              <w:text/>
                            </w:sdtPr>
                            <w:sdtContent>
                              <w:p w14:paraId="4411312F" w14:textId="77777777" w:rsidR="001216FB" w:rsidRPr="000D2FAE" w:rsidRDefault="001216FB" w:rsidP="001216FB">
                                <w:pPr>
                                  <w:pStyle w:val="Sidehoved"/>
                                  <w:rPr>
                                    <w:szCs w:val="20"/>
                                  </w:rPr>
                                </w:pPr>
                                <w:r w:rsidRPr="000D2FAE">
                                  <w:rPr>
                                    <w:szCs w:val="20"/>
                                  </w:rPr>
                                  <w:t xml:space="preserve">  </w:t>
                                </w:r>
                              </w:p>
                            </w:sdtContent>
                          </w:sdt>
                          <w:sdt>
                            <w:sdtPr>
                              <w:rPr>
                                <w:szCs w:val="20"/>
                              </w:rPr>
                              <w:tag w:val="ToReceivers.Address"/>
                              <w:id w:val="-341085126"/>
                              <w:placeholder>
                                <w:docPart w:val="FDF4A35E886C4FC0BA5F992F66B305CD"/>
                              </w:placeholder>
                              <w:dataBinding w:prefixMappings="xmlns:gbs='http://www.software-innovation.no/growBusinessDocument'" w:xpath="/gbs:GrowBusinessDocument/gbs:ToReceivers.Address[@gbs:key='10020']" w:storeItemID="{2AB30C6B-EA2D-4B06-B501-C1163A17F2E4}"/>
                              <w:text/>
                            </w:sdtPr>
                            <w:sdtContent>
                              <w:p w14:paraId="6298A686" w14:textId="77777777" w:rsidR="001216FB" w:rsidRPr="000D2FAE" w:rsidRDefault="001216FB" w:rsidP="001216FB">
                                <w:pPr>
                                  <w:pStyle w:val="Sidehoved"/>
                                  <w:rPr>
                                    <w:szCs w:val="20"/>
                                  </w:rPr>
                                </w:pPr>
                                <w:r w:rsidRPr="000D2FAE">
                                  <w:rPr>
                                    <w:szCs w:val="20"/>
                                  </w:rPr>
                                  <w:t xml:space="preserve">  </w:t>
                                </w:r>
                              </w:p>
                            </w:sdtContent>
                          </w:sdt>
                          <w:sdt>
                            <w:sdtPr>
                              <w:rPr>
                                <w:szCs w:val="20"/>
                              </w:rPr>
                              <w:tag w:val="ToReceivers.Zip"/>
                              <w:id w:val="644544205"/>
                              <w:placeholder>
                                <w:docPart w:val="FDF4A35E886C4FC0BA5F992F66B305CD"/>
                              </w:placeholder>
                              <w:dataBinding w:prefixMappings="xmlns:gbs='http://www.software-innovation.no/growBusinessDocument'" w:xpath="/gbs:GrowBusinessDocument/gbs:ToReceivers.Zip[@gbs:key='10021']" w:storeItemID="{2AB30C6B-EA2D-4B06-B501-C1163A17F2E4}"/>
                              <w:text/>
                            </w:sdtPr>
                            <w:sdtContent>
                              <w:p w14:paraId="15394357" w14:textId="77777777" w:rsidR="001216FB" w:rsidRPr="00890517" w:rsidRDefault="001216FB" w:rsidP="001216FB">
                                <w:pPr>
                                  <w:pStyle w:val="Sidehoved"/>
                                  <w:rPr>
                                    <w:szCs w:val="20"/>
                                  </w:rPr>
                                </w:pPr>
                                <w:r w:rsidRPr="000D2FAE">
                                  <w:rPr>
                                    <w:szCs w:val="20"/>
                                  </w:rPr>
                                  <w:t xml:space="preserve">  </w:t>
                                </w:r>
                              </w:p>
                            </w:sdtContent>
                          </w:sdt>
                          <w:p w14:paraId="50D92038" w14:textId="77777777" w:rsidR="001216FB" w:rsidRDefault="001216FB" w:rsidP="001216FB">
                            <w:r>
                              <w:br/>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B0EC880" id="_x0000_t202" coordsize="21600,21600" o:spt="202" path="m,l,21600r21600,l21600,xe">
                <v:stroke joinstyle="miter"/>
                <v:path gradientshapeok="t" o:connecttype="rect"/>
              </v:shapetype>
              <v:shape id="Tekstfelt 2" o:spid="_x0000_s1026" type="#_x0000_t202" alt="&quot;&quot;" style="position:absolute;margin-left:-.35pt;margin-top:105.15pt;width:367.35pt;height:79.5pt;z-index:251659264;visibility:visible;mso-wrap-style:square;mso-width-percent:0;mso-height-percent:0;mso-wrap-distance-left:9pt;mso-wrap-distance-top:56.7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" filled="f">
                <v:stroke opacity="0"/>
                <v:textbox inset="0,0,0,0">
                  <w:txbxContent>
                    <w:p w14:paraId="41406643" w14:textId="77777777" w:rsidR="001216FB" w:rsidRDefault="001216FB" w:rsidP="001216FB">
                      <w:pPr>
                        <w:pStyle w:val="Sidehoved"/>
                        <w:rPr>
                          <w:szCs w:val="20"/>
                        </w:rPr>
                      </w:pPr>
                    </w:p>
                    <w:p w14:paraId="5E9FFDB7" w14:textId="28678B02" w:rsidR="001216FB" w:rsidRPr="000D2FAE" w:rsidRDefault="000D2FAE" w:rsidP="001216FB">
                      <w:pPr>
                        <w:pStyle w:val="Sidehoved"/>
                        <w:rPr>
                          <w:szCs w:val="20"/>
                        </w:rPr>
                      </w:pPr>
                      <w:proofErr w:type="spellStart"/>
                      <w:r w:rsidRPr="000D2FAE">
                        <w:rPr>
                          <w:szCs w:val="20"/>
                        </w:rPr>
                        <w:t>Geminor</w:t>
                      </w:r>
                      <w:proofErr w:type="spellEnd"/>
                      <w:r w:rsidRPr="000D2FAE">
                        <w:rPr>
                          <w:szCs w:val="20"/>
                        </w:rPr>
                        <w:t xml:space="preserve"> DK Hub East</w:t>
                      </w:r>
                    </w:p>
                    <w:p w14:paraId="3AD54C78" w14:textId="481528AE" w:rsidR="001216FB" w:rsidRPr="000D2FAE" w:rsidRDefault="000D2FAE" w:rsidP="001216FB">
                      <w:pPr>
                        <w:pStyle w:val="Sidehoved"/>
                        <w:rPr>
                          <w:szCs w:val="20"/>
                        </w:rPr>
                      </w:pPr>
                      <w:r w:rsidRPr="000D2FAE">
                        <w:rPr>
                          <w:szCs w:val="20"/>
                        </w:rPr>
                        <w:t>Pacific Kaj 1</w:t>
                      </w:r>
                    </w:p>
                    <w:p w14:paraId="23E35C28" w14:textId="4653D2E3" w:rsidR="001216FB" w:rsidRPr="000D2FAE" w:rsidRDefault="000D2FAE" w:rsidP="001216FB">
                      <w:pPr>
                        <w:pStyle w:val="Sidehoved"/>
                        <w:rPr>
                          <w:szCs w:val="20"/>
                        </w:rPr>
                      </w:pPr>
                      <w:r w:rsidRPr="000D2FAE">
                        <w:rPr>
                          <w:szCs w:val="20"/>
                        </w:rPr>
                        <w:t>4600 Køge</w:t>
                      </w:r>
                    </w:p>
                    <w:p w14:paraId="645325B9" w14:textId="05CE1C76" w:rsidR="001216FB" w:rsidRPr="000D2FAE" w:rsidRDefault="001216FB" w:rsidP="001216FB">
                      <w:pPr>
                        <w:pStyle w:val="Sidehoved"/>
                        <w:rPr>
                          <w:szCs w:val="20"/>
                        </w:rPr>
                      </w:pPr>
                      <w:r w:rsidRPr="000D2FAE">
                        <w:rPr>
                          <w:szCs w:val="20"/>
                        </w:rPr>
                        <w:t>Att.</w:t>
                      </w:r>
                      <w:r w:rsidR="000D2FAE" w:rsidRPr="000D2FAE">
                        <w:rPr>
                          <w:szCs w:val="20"/>
                        </w:rPr>
                        <w:t xml:space="preserve"> Mads Teglgaard-Christensen</w:t>
                      </w:r>
                    </w:p>
                    <w:p w14:paraId="64DB1713" w14:textId="77777777" w:rsidR="001216FB" w:rsidRPr="000D2FAE" w:rsidRDefault="001216FB" w:rsidP="001216FB">
                      <w:pPr>
                        <w:pStyle w:val="Sidehoved"/>
                        <w:rPr>
                          <w:szCs w:val="20"/>
                        </w:rPr>
                      </w:pPr>
                    </w:p>
                    <w:sdt>
                      <w:sdtPr>
                        <w:rPr>
                          <w:szCs w:val="20"/>
                        </w:rPr>
                        <w:tag w:val="ToReceivers.Name"/>
                        <w:id w:val="10019"/>
                        <w:placeholder>
                          <w:docPart w:val="FDF4A35E886C4FC0BA5F992F66B305CD"/>
                        </w:placeholder>
                        <w:dataBinding w:prefixMappings="xmlns:gbs='http://www.software-innovation.no/growBusinessDocument'" w:xpath="/gbs:GrowBusinessDocument/gbs:ToReceivers.Name[@gbs:key='10019']" w:storeItemID="{2AB30C6B-EA2D-4B06-B501-C1163A17F2E4}"/>
                        <w:text/>
                      </w:sdtPr>
                      <w:sdtContent>
                        <w:p w14:paraId="4411312F" w14:textId="77777777" w:rsidR="001216FB" w:rsidRPr="000D2FAE" w:rsidRDefault="001216FB" w:rsidP="001216FB">
                          <w:pPr>
                            <w:pStyle w:val="Sidehoved"/>
                            <w:rPr>
                              <w:szCs w:val="20"/>
                            </w:rPr>
                          </w:pPr>
                          <w:r w:rsidRPr="000D2FAE">
                            <w:rPr>
                              <w:szCs w:val="20"/>
                            </w:rPr>
                            <w:t xml:space="preserve">  </w:t>
                          </w:r>
                        </w:p>
                      </w:sdtContent>
                    </w:sdt>
                    <w:sdt>
                      <w:sdtPr>
                        <w:rPr>
                          <w:szCs w:val="20"/>
                        </w:rPr>
                        <w:tag w:val="ToReceivers.Address"/>
                        <w:id w:val="-341085126"/>
                        <w:placeholder>
                          <w:docPart w:val="FDF4A35E886C4FC0BA5F992F66B305CD"/>
                        </w:placeholder>
                        <w:dataBinding w:prefixMappings="xmlns:gbs='http://www.software-innovation.no/growBusinessDocument'" w:xpath="/gbs:GrowBusinessDocument/gbs:ToReceivers.Address[@gbs:key='10020']" w:storeItemID="{2AB30C6B-EA2D-4B06-B501-C1163A17F2E4}"/>
                        <w:text/>
                      </w:sdtPr>
                      <w:sdtContent>
                        <w:p w14:paraId="6298A686" w14:textId="77777777" w:rsidR="001216FB" w:rsidRPr="000D2FAE" w:rsidRDefault="001216FB" w:rsidP="001216FB">
                          <w:pPr>
                            <w:pStyle w:val="Sidehoved"/>
                            <w:rPr>
                              <w:szCs w:val="20"/>
                            </w:rPr>
                          </w:pPr>
                          <w:r w:rsidRPr="000D2FAE">
                            <w:rPr>
                              <w:szCs w:val="20"/>
                            </w:rPr>
                            <w:t xml:space="preserve">  </w:t>
                          </w:r>
                        </w:p>
                      </w:sdtContent>
                    </w:sdt>
                    <w:sdt>
                      <w:sdtPr>
                        <w:rPr>
                          <w:szCs w:val="20"/>
                        </w:rPr>
                        <w:tag w:val="ToReceivers.Zip"/>
                        <w:id w:val="644544205"/>
                        <w:placeholder>
                          <w:docPart w:val="FDF4A35E886C4FC0BA5F992F66B305CD"/>
                        </w:placeholder>
                        <w:dataBinding w:prefixMappings="xmlns:gbs='http://www.software-innovation.no/growBusinessDocument'" w:xpath="/gbs:GrowBusinessDocument/gbs:ToReceivers.Zip[@gbs:key='10021']" w:storeItemID="{2AB30C6B-EA2D-4B06-B501-C1163A17F2E4}"/>
                        <w:text/>
                      </w:sdtPr>
                      <w:sdtContent>
                        <w:p w14:paraId="15394357" w14:textId="77777777" w:rsidR="001216FB" w:rsidRPr="00890517" w:rsidRDefault="001216FB" w:rsidP="001216FB">
                          <w:pPr>
                            <w:pStyle w:val="Sidehoved"/>
                            <w:rPr>
                              <w:szCs w:val="20"/>
                            </w:rPr>
                          </w:pPr>
                          <w:r w:rsidRPr="000D2FAE">
                            <w:rPr>
                              <w:szCs w:val="20"/>
                            </w:rPr>
                            <w:t xml:space="preserve">  </w:t>
                          </w:r>
                        </w:p>
                      </w:sdtContent>
                    </w:sdt>
                    <w:p w14:paraId="50D92038" w14:textId="77777777" w:rsidR="001216FB" w:rsidRDefault="001216FB" w:rsidP="001216FB">
                      <w:r>
                        <w:br/>
                      </w:r>
                    </w:p>
                  </w:txbxContent>
                </v:textbox>
                <w10:wrap type="square" anchorx="margin" anchory="page"/>
                <w10:anchorlock/>
              </v:shape>
            </w:pict>
          </mc:Fallback>
        </mc:AlternateContent>
      </w:r>
      <w:r w:rsidR="008F5981">
        <w:rPr>
          <w:b w:val="0"/>
          <w:bCs w:val="0"/>
        </w:rPr>
        <w:t xml:space="preserve"> – </w:t>
      </w:r>
      <w:proofErr w:type="spellStart"/>
      <w:r w:rsidR="008F5981">
        <w:rPr>
          <w:b w:val="0"/>
          <w:bCs w:val="0"/>
        </w:rPr>
        <w:t>Geminor</w:t>
      </w:r>
      <w:proofErr w:type="spellEnd"/>
      <w:r w:rsidR="008F5981">
        <w:rPr>
          <w:b w:val="0"/>
          <w:bCs w:val="0"/>
        </w:rPr>
        <w:t xml:space="preserve"> DK Hub East, Pacific Kaj 1 og 4, 4600 Køge</w:t>
      </w:r>
    </w:p>
    <w:p w14:paraId="0583627A" w14:textId="77777777" w:rsidR="008F5981" w:rsidRDefault="008F5981" w:rsidP="008F5981"/>
    <w:p w14:paraId="5AEFC097" w14:textId="4BF6EAA4" w:rsidR="00593D56" w:rsidRDefault="00593D56" w:rsidP="001216FB">
      <w:pPr>
        <w:rPr>
          <w:color w:val="000000" w:themeColor="text1"/>
        </w:rPr>
      </w:pPr>
      <w:r w:rsidRPr="00AD602B">
        <w:rPr>
          <w:color w:val="000000" w:themeColor="text1"/>
        </w:rPr>
        <w:t xml:space="preserve">Trap Rose &amp; Ekblad har på vegne af </w:t>
      </w:r>
      <w:proofErr w:type="spellStart"/>
      <w:r w:rsidRPr="00AD602B">
        <w:rPr>
          <w:color w:val="000000" w:themeColor="text1"/>
        </w:rPr>
        <w:t>Geminor</w:t>
      </w:r>
      <w:proofErr w:type="spellEnd"/>
      <w:r w:rsidRPr="00AD602B">
        <w:rPr>
          <w:color w:val="000000" w:themeColor="text1"/>
        </w:rPr>
        <w:t xml:space="preserve"> D</w:t>
      </w:r>
      <w:r w:rsidR="00AD602B" w:rsidRPr="00AD602B">
        <w:rPr>
          <w:color w:val="000000" w:themeColor="text1"/>
        </w:rPr>
        <w:t xml:space="preserve">K ApS </w:t>
      </w:r>
      <w:r w:rsidRPr="00AD602B">
        <w:rPr>
          <w:color w:val="000000" w:themeColor="text1"/>
        </w:rPr>
        <w:t xml:space="preserve">den </w:t>
      </w:r>
      <w:r w:rsidR="00AD602B" w:rsidRPr="00AD602B">
        <w:rPr>
          <w:color w:val="000000" w:themeColor="text1"/>
        </w:rPr>
        <w:t>3</w:t>
      </w:r>
      <w:r w:rsidRPr="00AD602B">
        <w:rPr>
          <w:color w:val="000000" w:themeColor="text1"/>
        </w:rPr>
        <w:t xml:space="preserve">. </w:t>
      </w:r>
      <w:r w:rsidR="00AD602B" w:rsidRPr="00AD602B">
        <w:rPr>
          <w:color w:val="000000" w:themeColor="text1"/>
        </w:rPr>
        <w:t xml:space="preserve">december </w:t>
      </w:r>
      <w:r w:rsidRPr="00AD602B">
        <w:rPr>
          <w:color w:val="000000" w:themeColor="text1"/>
        </w:rPr>
        <w:t>202</w:t>
      </w:r>
      <w:r w:rsidR="00AD602B" w:rsidRPr="00AD602B">
        <w:rPr>
          <w:color w:val="000000" w:themeColor="text1"/>
        </w:rPr>
        <w:t>4</w:t>
      </w:r>
      <w:r w:rsidRPr="00AD602B">
        <w:rPr>
          <w:color w:val="000000" w:themeColor="text1"/>
        </w:rPr>
        <w:t xml:space="preserve"> ansøgt om at </w:t>
      </w:r>
      <w:proofErr w:type="spellStart"/>
      <w:r w:rsidRPr="00AD602B">
        <w:rPr>
          <w:color w:val="000000" w:themeColor="text1"/>
        </w:rPr>
        <w:t>Geminor</w:t>
      </w:r>
      <w:proofErr w:type="spellEnd"/>
      <w:r w:rsidRPr="00AD602B">
        <w:rPr>
          <w:color w:val="000000" w:themeColor="text1"/>
        </w:rPr>
        <w:t xml:space="preserve"> DK </w:t>
      </w:r>
      <w:r w:rsidR="00AD602B" w:rsidRPr="00AD602B">
        <w:rPr>
          <w:color w:val="000000" w:themeColor="text1"/>
        </w:rPr>
        <w:t xml:space="preserve">ApS’ </w:t>
      </w:r>
      <w:r w:rsidRPr="00AD602B">
        <w:rPr>
          <w:color w:val="000000" w:themeColor="text1"/>
        </w:rPr>
        <w:t>positivliste udvides med affaldsfraktionen ”</w:t>
      </w:r>
      <w:r w:rsidR="00AD602B">
        <w:rPr>
          <w:color w:val="000000" w:themeColor="text1"/>
        </w:rPr>
        <w:t xml:space="preserve">EAK </w:t>
      </w:r>
      <w:r w:rsidR="00AD602B" w:rsidRPr="00AD602B">
        <w:rPr>
          <w:color w:val="000000" w:themeColor="text1"/>
        </w:rPr>
        <w:t>20 01 38 Træ, bortset fra affald henhørende under 20 01 37</w:t>
      </w:r>
      <w:r w:rsidRPr="00AD602B">
        <w:rPr>
          <w:color w:val="000000" w:themeColor="text1"/>
        </w:rPr>
        <w:t>”.</w:t>
      </w:r>
      <w:r w:rsidR="00AD602B">
        <w:rPr>
          <w:color w:val="000000" w:themeColor="text1"/>
        </w:rPr>
        <w:t xml:space="preserve"> </w:t>
      </w:r>
    </w:p>
    <w:p w14:paraId="785AEDFE" w14:textId="77777777" w:rsidR="00AD602B" w:rsidRDefault="00AD602B" w:rsidP="001216FB">
      <w:pPr>
        <w:rPr>
          <w:color w:val="000000" w:themeColor="text1"/>
        </w:rPr>
      </w:pPr>
    </w:p>
    <w:p w14:paraId="7928230A" w14:textId="443FD5BE" w:rsidR="004D4537" w:rsidRDefault="004D4537" w:rsidP="001216FB">
      <w:pPr>
        <w:rPr>
          <w:color w:val="000000" w:themeColor="text1"/>
        </w:rPr>
      </w:pPr>
      <w:r>
        <w:rPr>
          <w:color w:val="000000" w:themeColor="text1"/>
        </w:rPr>
        <w:t>Ansøger har den 10. februar 2025 oplyst, at affaldet skal kunne modtages på begge virksomhedens adresser, Pacific Kaj 1 og 4, og skal også kunne neddeles efter behov.</w:t>
      </w:r>
    </w:p>
    <w:p w14:paraId="75692447" w14:textId="77777777" w:rsidR="004D4537" w:rsidRDefault="004D4537" w:rsidP="001216FB">
      <w:pPr>
        <w:rPr>
          <w:color w:val="000000" w:themeColor="text1"/>
        </w:rPr>
      </w:pPr>
    </w:p>
    <w:p w14:paraId="7C32148E" w14:textId="26C6D2E8" w:rsidR="00593D56" w:rsidRDefault="00AD602B" w:rsidP="001216FB">
      <w:pPr>
        <w:rPr>
          <w:color w:val="0070C0"/>
        </w:rPr>
      </w:pPr>
      <w:r>
        <w:rPr>
          <w:color w:val="000000" w:themeColor="text1"/>
        </w:rPr>
        <w:t xml:space="preserve">Trap, Rose &amp; Ekblad oplyser at affaldsfraktionen svarer til affaldsfraktionen ”EAK 17 02 01 Træ” (bygnings- og nedrivningsaffald), som </w:t>
      </w:r>
      <w:proofErr w:type="spellStart"/>
      <w:r>
        <w:rPr>
          <w:color w:val="000000" w:themeColor="text1"/>
        </w:rPr>
        <w:t>Geminor</w:t>
      </w:r>
      <w:proofErr w:type="spellEnd"/>
      <w:r>
        <w:rPr>
          <w:color w:val="000000" w:themeColor="text1"/>
        </w:rPr>
        <w:t xml:space="preserve"> har miljøgodkendelse til at modtage, oplagre, sortere og udskibe, jf. deres miljøgodkendelse af 30. oktober 2019.</w:t>
      </w:r>
    </w:p>
    <w:p w14:paraId="1B52715A" w14:textId="7572B0D6" w:rsidR="00593D56" w:rsidRPr="00593D56" w:rsidRDefault="00593D56" w:rsidP="003F7738">
      <w:pPr>
        <w:pStyle w:val="Overskrift2"/>
      </w:pPr>
      <w:r w:rsidRPr="00593D56">
        <w:t xml:space="preserve">Afgørelse </w:t>
      </w:r>
      <w:r w:rsidR="001F6028">
        <w:t>om ikke-godkendelsespligt</w:t>
      </w:r>
    </w:p>
    <w:p w14:paraId="2DDD71A0" w14:textId="650941D9" w:rsidR="004D4537" w:rsidRDefault="00593D56" w:rsidP="00593D56">
      <w:pPr>
        <w:rPr>
          <w:color w:val="000000" w:themeColor="text1"/>
        </w:rPr>
      </w:pPr>
      <w:r w:rsidRPr="001F6028">
        <w:rPr>
          <w:color w:val="000000" w:themeColor="text1"/>
        </w:rPr>
        <w:t xml:space="preserve">Køge kommune vurderer, at det </w:t>
      </w:r>
      <w:proofErr w:type="gramStart"/>
      <w:r w:rsidRPr="001F6028">
        <w:rPr>
          <w:color w:val="000000" w:themeColor="text1"/>
        </w:rPr>
        <w:t>ansøgte</w:t>
      </w:r>
      <w:proofErr w:type="gramEnd"/>
      <w:r w:rsidRPr="001F6028">
        <w:rPr>
          <w:color w:val="000000" w:themeColor="text1"/>
        </w:rPr>
        <w:t xml:space="preserve"> ikke giver anledning til </w:t>
      </w:r>
      <w:r w:rsidR="003F7738" w:rsidRPr="001F6028">
        <w:rPr>
          <w:color w:val="000000" w:themeColor="text1"/>
        </w:rPr>
        <w:t>for</w:t>
      </w:r>
      <w:r w:rsidRPr="001F6028">
        <w:rPr>
          <w:color w:val="000000" w:themeColor="text1"/>
        </w:rPr>
        <w:t xml:space="preserve">øget forurening </w:t>
      </w:r>
      <w:r w:rsidR="003F7738" w:rsidRPr="001F6028">
        <w:rPr>
          <w:color w:val="000000" w:themeColor="text1"/>
        </w:rPr>
        <w:t xml:space="preserve">og i øvrigt kan rummes af virksomhedens eksisterende </w:t>
      </w:r>
      <w:r w:rsidR="004D4537">
        <w:rPr>
          <w:color w:val="000000" w:themeColor="text1"/>
        </w:rPr>
        <w:t>godkendelser:</w:t>
      </w:r>
    </w:p>
    <w:p w14:paraId="383B8E70" w14:textId="77777777" w:rsidR="004D4537" w:rsidRDefault="004D4537" w:rsidP="00593D56">
      <w:pPr>
        <w:rPr>
          <w:color w:val="000000" w:themeColor="text1"/>
        </w:rPr>
      </w:pPr>
    </w:p>
    <w:p w14:paraId="6FDDA7E3" w14:textId="66743CA8" w:rsidR="004D4537" w:rsidRDefault="004D4537" w:rsidP="004D4537">
      <w:pPr>
        <w:pStyle w:val="Listeafsnit"/>
        <w:numPr>
          <w:ilvl w:val="0"/>
          <w:numId w:val="12"/>
        </w:numPr>
        <w:rPr>
          <w:color w:val="000000" w:themeColor="text1"/>
        </w:rPr>
      </w:pPr>
      <w:r>
        <w:rPr>
          <w:color w:val="000000" w:themeColor="text1"/>
        </w:rPr>
        <w:t>M</w:t>
      </w:r>
      <w:r w:rsidR="003F7738" w:rsidRPr="004D4537">
        <w:rPr>
          <w:color w:val="000000" w:themeColor="text1"/>
        </w:rPr>
        <w:t xml:space="preserve">iljøgodkendelse </w:t>
      </w:r>
      <w:r w:rsidR="00FA3815">
        <w:rPr>
          <w:color w:val="000000" w:themeColor="text1"/>
        </w:rPr>
        <w:t xml:space="preserve">og tilslutningstilladelse </w:t>
      </w:r>
      <w:r w:rsidR="003F7738" w:rsidRPr="004D4537">
        <w:rPr>
          <w:color w:val="000000" w:themeColor="text1"/>
        </w:rPr>
        <w:t>(2019)</w:t>
      </w:r>
    </w:p>
    <w:p w14:paraId="28B21444" w14:textId="438F219C" w:rsidR="004D4537" w:rsidRDefault="004D4537" w:rsidP="004D4537">
      <w:pPr>
        <w:pStyle w:val="Listeafsnit"/>
        <w:numPr>
          <w:ilvl w:val="0"/>
          <w:numId w:val="12"/>
        </w:numPr>
        <w:rPr>
          <w:color w:val="000000" w:themeColor="text1"/>
        </w:rPr>
      </w:pPr>
      <w:r>
        <w:rPr>
          <w:color w:val="000000" w:themeColor="text1"/>
        </w:rPr>
        <w:t>Tillæg 1 (2. februar 2021) som tillader neddeling</w:t>
      </w:r>
      <w:r w:rsidR="00D2245D">
        <w:rPr>
          <w:color w:val="000000" w:themeColor="text1"/>
        </w:rPr>
        <w:t xml:space="preserve"> af affald</w:t>
      </w:r>
      <w:r w:rsidR="00FA3815">
        <w:rPr>
          <w:color w:val="000000" w:themeColor="text1"/>
        </w:rPr>
        <w:t xml:space="preserve"> på Pacific Kaj 1, som er opført på virksomhedens positivliste, jf. miljøgodkendelsen</w:t>
      </w:r>
      <w:r w:rsidR="00D2245D">
        <w:rPr>
          <w:color w:val="000000" w:themeColor="text1"/>
        </w:rPr>
        <w:t>.</w:t>
      </w:r>
      <w:r w:rsidR="00FA3815">
        <w:rPr>
          <w:color w:val="000000" w:themeColor="text1"/>
        </w:rPr>
        <w:t xml:space="preserve"> </w:t>
      </w:r>
    </w:p>
    <w:p w14:paraId="1F2C1082" w14:textId="5AE37710" w:rsidR="00CB457E" w:rsidRDefault="00CB457E" w:rsidP="004D4537">
      <w:pPr>
        <w:pStyle w:val="Listeafsnit"/>
        <w:numPr>
          <w:ilvl w:val="0"/>
          <w:numId w:val="12"/>
        </w:numPr>
        <w:rPr>
          <w:color w:val="000000" w:themeColor="text1"/>
        </w:rPr>
      </w:pPr>
      <w:r>
        <w:rPr>
          <w:color w:val="000000" w:themeColor="text1"/>
        </w:rPr>
        <w:t>Tillæg 2 (7. juli 2023) som bl.a. ændrer vilkår 5 i den oprindelige miljøgodkendelse.</w:t>
      </w:r>
    </w:p>
    <w:p w14:paraId="24D055EC" w14:textId="05F83C40" w:rsidR="003F7738" w:rsidRDefault="003F7738" w:rsidP="004D4537">
      <w:pPr>
        <w:pStyle w:val="Listeafsnit"/>
        <w:numPr>
          <w:ilvl w:val="0"/>
          <w:numId w:val="12"/>
        </w:numPr>
        <w:rPr>
          <w:color w:val="000000" w:themeColor="text1"/>
        </w:rPr>
      </w:pPr>
      <w:r w:rsidRPr="004D4537">
        <w:rPr>
          <w:color w:val="000000" w:themeColor="text1"/>
        </w:rPr>
        <w:t xml:space="preserve">Tillæg 3 (27. september 2023) som udvider </w:t>
      </w:r>
      <w:r w:rsidR="00934574" w:rsidRPr="004D4537">
        <w:rPr>
          <w:color w:val="000000" w:themeColor="text1"/>
        </w:rPr>
        <w:t xml:space="preserve">det areal, som </w:t>
      </w:r>
      <w:r w:rsidRPr="004D4537">
        <w:rPr>
          <w:color w:val="000000" w:themeColor="text1"/>
        </w:rPr>
        <w:t xml:space="preserve">miljøgodkendelsen </w:t>
      </w:r>
      <w:r w:rsidR="00934574" w:rsidRPr="004D4537">
        <w:rPr>
          <w:color w:val="000000" w:themeColor="text1"/>
        </w:rPr>
        <w:t xml:space="preserve">omfatter, </w:t>
      </w:r>
      <w:r w:rsidRPr="004D4537">
        <w:rPr>
          <w:color w:val="000000" w:themeColor="text1"/>
        </w:rPr>
        <w:t xml:space="preserve">fra Pacific Kaj 1 til Pacific Kaj 4. </w:t>
      </w:r>
      <w:r w:rsidR="00D2245D">
        <w:rPr>
          <w:color w:val="000000" w:themeColor="text1"/>
        </w:rPr>
        <w:t>Tillæg 3 omfatter dog ikke tilladelse til neddeling eller oplagring af farligt affald på Pacific Kaj 4.</w:t>
      </w:r>
    </w:p>
    <w:p w14:paraId="40AF646B" w14:textId="77777777" w:rsidR="003F7738" w:rsidRPr="001F6028" w:rsidRDefault="003F7738" w:rsidP="00593D56">
      <w:pPr>
        <w:rPr>
          <w:color w:val="000000" w:themeColor="text1"/>
        </w:rPr>
      </w:pPr>
    </w:p>
    <w:p w14:paraId="735E8BA6" w14:textId="6F176E41" w:rsidR="00593D56" w:rsidRPr="001F6028" w:rsidRDefault="003F7738" w:rsidP="00593D56">
      <w:pPr>
        <w:rPr>
          <w:color w:val="000000" w:themeColor="text1"/>
        </w:rPr>
      </w:pPr>
      <w:r w:rsidRPr="001F6028">
        <w:rPr>
          <w:color w:val="000000" w:themeColor="text1"/>
        </w:rPr>
        <w:lastRenderedPageBreak/>
        <w:t xml:space="preserve">Køge Kommune vurderer på baggrund af ovenstående, at det </w:t>
      </w:r>
      <w:proofErr w:type="gramStart"/>
      <w:r w:rsidRPr="001F6028">
        <w:rPr>
          <w:color w:val="000000" w:themeColor="text1"/>
        </w:rPr>
        <w:t>ansøgte</w:t>
      </w:r>
      <w:proofErr w:type="gramEnd"/>
      <w:r w:rsidRPr="001F6028">
        <w:rPr>
          <w:color w:val="000000" w:themeColor="text1"/>
        </w:rPr>
        <w:t xml:space="preserve"> ikke kræver </w:t>
      </w:r>
      <w:r w:rsidR="00593D56" w:rsidRPr="001F6028">
        <w:rPr>
          <w:color w:val="000000" w:themeColor="text1"/>
        </w:rPr>
        <w:t>ændrede eller nye vilkår</w:t>
      </w:r>
      <w:r w:rsidRPr="001F6028">
        <w:rPr>
          <w:color w:val="000000" w:themeColor="text1"/>
        </w:rPr>
        <w:t>, og derfor heller ikke</w:t>
      </w:r>
      <w:r w:rsidR="00934574">
        <w:rPr>
          <w:color w:val="000000" w:themeColor="text1"/>
        </w:rPr>
        <w:t>,</w:t>
      </w:r>
      <w:r w:rsidRPr="001F6028">
        <w:rPr>
          <w:color w:val="000000" w:themeColor="text1"/>
        </w:rPr>
        <w:t xml:space="preserve"> at der meddeles et særskilt tillæg til miljøgodkendelsen</w:t>
      </w:r>
      <w:r w:rsidR="00593D56" w:rsidRPr="001F6028">
        <w:rPr>
          <w:color w:val="000000" w:themeColor="text1"/>
        </w:rPr>
        <w:t xml:space="preserve">. </w:t>
      </w:r>
    </w:p>
    <w:p w14:paraId="11FEEFC0" w14:textId="77777777" w:rsidR="00593D56" w:rsidRPr="001F6028" w:rsidRDefault="00593D56" w:rsidP="00593D56">
      <w:pPr>
        <w:rPr>
          <w:color w:val="000000" w:themeColor="text1"/>
        </w:rPr>
      </w:pPr>
    </w:p>
    <w:p w14:paraId="54D193C7" w14:textId="4EE36DCD" w:rsidR="00593D56" w:rsidRPr="004631EB" w:rsidRDefault="00593D56" w:rsidP="00593D56">
      <w:r w:rsidRPr="001F6028">
        <w:rPr>
          <w:color w:val="000000" w:themeColor="text1"/>
        </w:rPr>
        <w:t>Vilkår 5</w:t>
      </w:r>
      <w:r w:rsidR="00CB457E">
        <w:rPr>
          <w:color w:val="000000" w:themeColor="text1"/>
        </w:rPr>
        <w:t>a</w:t>
      </w:r>
      <w:r w:rsidRPr="001F6028">
        <w:rPr>
          <w:color w:val="000000" w:themeColor="text1"/>
        </w:rPr>
        <w:t xml:space="preserve"> </w:t>
      </w:r>
      <w:r w:rsidR="00CB457E">
        <w:rPr>
          <w:color w:val="000000" w:themeColor="text1"/>
        </w:rPr>
        <w:t>i Tillæg 2 til</w:t>
      </w:r>
      <w:r w:rsidRPr="001F6028">
        <w:rPr>
          <w:color w:val="000000" w:themeColor="text1"/>
        </w:rPr>
        <w:t xml:space="preserve"> </w:t>
      </w:r>
      <w:r w:rsidR="00CB457E">
        <w:rPr>
          <w:color w:val="000000" w:themeColor="text1"/>
        </w:rPr>
        <w:t>m</w:t>
      </w:r>
      <w:r w:rsidRPr="001F6028">
        <w:rPr>
          <w:color w:val="000000" w:themeColor="text1"/>
        </w:rPr>
        <w:t xml:space="preserve">iljøgodkendelse af </w:t>
      </w:r>
      <w:proofErr w:type="spellStart"/>
      <w:r w:rsidRPr="001F6028">
        <w:rPr>
          <w:color w:val="000000" w:themeColor="text1"/>
        </w:rPr>
        <w:t>Geminor</w:t>
      </w:r>
      <w:proofErr w:type="spellEnd"/>
      <w:r w:rsidRPr="001F6028">
        <w:rPr>
          <w:color w:val="000000" w:themeColor="text1"/>
        </w:rPr>
        <w:t xml:space="preserve"> D</w:t>
      </w:r>
      <w:r w:rsidR="00CB457E">
        <w:rPr>
          <w:color w:val="000000" w:themeColor="text1"/>
        </w:rPr>
        <w:t>K</w:t>
      </w:r>
      <w:r w:rsidRPr="001F6028">
        <w:rPr>
          <w:color w:val="000000" w:themeColor="text1"/>
        </w:rPr>
        <w:t xml:space="preserve"> </w:t>
      </w:r>
      <w:r w:rsidR="00CB457E">
        <w:rPr>
          <w:color w:val="000000" w:themeColor="text1"/>
        </w:rPr>
        <w:t>Hub East,</w:t>
      </w:r>
      <w:r w:rsidR="001F6028" w:rsidRPr="001F6028">
        <w:rPr>
          <w:color w:val="000000" w:themeColor="text1"/>
        </w:rPr>
        <w:t xml:space="preserve"> oplag</w:t>
      </w:r>
      <w:r w:rsidR="00CB457E">
        <w:rPr>
          <w:color w:val="000000" w:themeColor="text1"/>
        </w:rPr>
        <w:t>ring og omlastning af farligt affald, Pacific Kaj 1</w:t>
      </w:r>
      <w:r w:rsidR="001F6028" w:rsidRPr="001F6028">
        <w:rPr>
          <w:color w:val="000000" w:themeColor="text1"/>
        </w:rPr>
        <w:t xml:space="preserve">, </w:t>
      </w:r>
      <w:r w:rsidR="001F6028" w:rsidRPr="004631EB">
        <w:t>4600 Køge</w:t>
      </w:r>
      <w:r w:rsidR="00F65800" w:rsidRPr="004631EB">
        <w:t xml:space="preserve"> </w:t>
      </w:r>
      <w:r w:rsidR="001F6028" w:rsidRPr="004631EB">
        <w:t xml:space="preserve">af </w:t>
      </w:r>
      <w:r w:rsidR="00CB457E">
        <w:t>7</w:t>
      </w:r>
      <w:r w:rsidR="001F6028" w:rsidRPr="004631EB">
        <w:t xml:space="preserve">. </w:t>
      </w:r>
      <w:r w:rsidR="00CB457E">
        <w:t>juli</w:t>
      </w:r>
      <w:r w:rsidR="001F6028" w:rsidRPr="004631EB">
        <w:t xml:space="preserve"> 2023 </w:t>
      </w:r>
      <w:r w:rsidRPr="004631EB">
        <w:t>ændres:</w:t>
      </w:r>
    </w:p>
    <w:p w14:paraId="071F0FEA" w14:textId="77777777" w:rsidR="00593D56" w:rsidRPr="004631EB" w:rsidRDefault="00593D56" w:rsidP="00593D56"/>
    <w:p w14:paraId="4DB23695" w14:textId="77777777" w:rsidR="00593D56" w:rsidRPr="004631EB" w:rsidRDefault="00593D56" w:rsidP="00593D56">
      <w:pPr>
        <w:tabs>
          <w:tab w:val="left" w:pos="284"/>
        </w:tabs>
        <w:ind w:left="426" w:hanging="426"/>
      </w:pPr>
      <w:r w:rsidRPr="004631EB">
        <w:t>”5a.</w:t>
      </w:r>
      <w:r w:rsidRPr="004631EB">
        <w:tab/>
      </w:r>
      <w:r w:rsidRPr="004631EB">
        <w:rPr>
          <w:rFonts w:cs="Tahoma"/>
          <w:szCs w:val="19"/>
        </w:rPr>
        <w:t xml:space="preserve">Virksomheden må kun modtage og opbevare nedenstående arter og fraktioner af ikke-farligt affald og farligt affald, jf. nedenstående tabel. Opbevaringen skal ske i henhold til de eventuelle særlige krav til opbevaring, der fremgår af nedenstående, kolonne 7, og i de oplagsområder, der er angivet i nedenstående tabel, kolonne 6. </w:t>
      </w:r>
      <w:r w:rsidRPr="004631EB">
        <w:rPr>
          <w:szCs w:val="19"/>
        </w:rPr>
        <w:t xml:space="preserve"> </w:t>
      </w:r>
    </w:p>
    <w:p w14:paraId="0FEFB28C" w14:textId="77777777" w:rsidR="00593D56" w:rsidRPr="004631EB" w:rsidRDefault="00593D56" w:rsidP="004631EB">
      <w:pPr>
        <w:spacing w:before="100" w:beforeAutospacing="1"/>
        <w:rPr>
          <w:rFonts w:cs="Tahoma"/>
          <w:b/>
          <w:i/>
          <w:szCs w:val="19"/>
        </w:rPr>
      </w:pPr>
      <w:r w:rsidRPr="004631EB">
        <w:rPr>
          <w:rFonts w:cs="Tahoma"/>
          <w:b/>
          <w:i/>
          <w:iCs/>
          <w:szCs w:val="19"/>
        </w:rPr>
        <w:t xml:space="preserve">Tabel 1, </w:t>
      </w:r>
      <w:r w:rsidRPr="004631EB">
        <w:rPr>
          <w:rFonts w:cs="Tahoma"/>
          <w:b/>
          <w:i/>
          <w:szCs w:val="19"/>
        </w:rPr>
        <w:t xml:space="preserve">ikke-farligt affald og farligt affald </w:t>
      </w:r>
    </w:p>
    <w:tbl>
      <w:tblPr>
        <w:tblStyle w:val="Tabel-Gitter1"/>
        <w:tblW w:w="9215" w:type="dxa"/>
        <w:tblLayout w:type="fixed"/>
        <w:tblLook w:val="04A0" w:firstRow="1" w:lastRow="0" w:firstColumn="1" w:lastColumn="0" w:noHBand="0" w:noVBand="1"/>
      </w:tblPr>
      <w:tblGrid>
        <w:gridCol w:w="1129"/>
        <w:gridCol w:w="1281"/>
        <w:gridCol w:w="1129"/>
        <w:gridCol w:w="1276"/>
        <w:gridCol w:w="1280"/>
        <w:gridCol w:w="1560"/>
        <w:gridCol w:w="1560"/>
      </w:tblGrid>
      <w:tr w:rsidR="004631EB" w:rsidRPr="004631EB" w14:paraId="61E3E1D3" w14:textId="77777777" w:rsidTr="00BE1022">
        <w:trPr>
          <w:trHeight w:val="770"/>
        </w:trPr>
        <w:tc>
          <w:tcPr>
            <w:tcW w:w="1129" w:type="dxa"/>
          </w:tcPr>
          <w:p w14:paraId="79A16E96" w14:textId="77777777" w:rsidR="00593D56" w:rsidRPr="004631EB" w:rsidRDefault="00593D56" w:rsidP="00BE1022">
            <w:pPr>
              <w:rPr>
                <w:rFonts w:ascii="Verdana" w:hAnsi="Verdana" w:cs="Calibri"/>
                <w:b/>
                <w:bCs/>
                <w:sz w:val="16"/>
                <w:szCs w:val="16"/>
              </w:rPr>
            </w:pPr>
            <w:r w:rsidRPr="004631EB">
              <w:rPr>
                <w:rFonts w:ascii="Verdana" w:hAnsi="Verdana" w:cs="Calibri"/>
                <w:b/>
                <w:bCs/>
                <w:sz w:val="16"/>
                <w:szCs w:val="16"/>
              </w:rPr>
              <w:t>Kolonne 1</w:t>
            </w:r>
          </w:p>
        </w:tc>
        <w:tc>
          <w:tcPr>
            <w:tcW w:w="1281" w:type="dxa"/>
          </w:tcPr>
          <w:p w14:paraId="411C6681" w14:textId="77777777" w:rsidR="00593D56" w:rsidRPr="004631EB" w:rsidRDefault="00593D56" w:rsidP="00BE1022">
            <w:pPr>
              <w:rPr>
                <w:rFonts w:ascii="Verdana" w:hAnsi="Verdana" w:cs="Tahoma"/>
                <w:b/>
                <w:bCs/>
                <w:sz w:val="16"/>
                <w:szCs w:val="16"/>
              </w:rPr>
            </w:pPr>
            <w:r w:rsidRPr="004631EB">
              <w:rPr>
                <w:rFonts w:ascii="Verdana" w:hAnsi="Verdana" w:cs="Calibri"/>
                <w:b/>
                <w:bCs/>
                <w:sz w:val="16"/>
                <w:szCs w:val="16"/>
              </w:rPr>
              <w:t>Kolonne 2</w:t>
            </w:r>
          </w:p>
        </w:tc>
        <w:tc>
          <w:tcPr>
            <w:tcW w:w="1129" w:type="dxa"/>
          </w:tcPr>
          <w:p w14:paraId="79953FFF" w14:textId="77777777" w:rsidR="00593D56" w:rsidRPr="004631EB" w:rsidRDefault="00593D56" w:rsidP="00BE1022">
            <w:pPr>
              <w:rPr>
                <w:rFonts w:ascii="Verdana" w:hAnsi="Verdana" w:cs="Calibri"/>
                <w:b/>
                <w:bCs/>
                <w:sz w:val="16"/>
                <w:szCs w:val="16"/>
              </w:rPr>
            </w:pPr>
            <w:r w:rsidRPr="004631EB">
              <w:rPr>
                <w:rFonts w:ascii="Verdana" w:hAnsi="Verdana" w:cs="Calibri"/>
                <w:b/>
                <w:bCs/>
                <w:sz w:val="16"/>
                <w:szCs w:val="16"/>
              </w:rPr>
              <w:t>Kolonne 3</w:t>
            </w:r>
          </w:p>
        </w:tc>
        <w:tc>
          <w:tcPr>
            <w:tcW w:w="1276" w:type="dxa"/>
          </w:tcPr>
          <w:p w14:paraId="6DC5115F" w14:textId="77777777" w:rsidR="00593D56" w:rsidRPr="004631EB" w:rsidRDefault="00593D56" w:rsidP="00BE1022">
            <w:pPr>
              <w:rPr>
                <w:rFonts w:ascii="Verdana" w:hAnsi="Verdana" w:cs="Calibri"/>
                <w:b/>
                <w:bCs/>
                <w:sz w:val="16"/>
                <w:szCs w:val="16"/>
              </w:rPr>
            </w:pPr>
            <w:r w:rsidRPr="004631EB">
              <w:rPr>
                <w:rFonts w:ascii="Verdana" w:hAnsi="Verdana" w:cs="Calibri"/>
                <w:b/>
                <w:bCs/>
                <w:sz w:val="16"/>
                <w:szCs w:val="16"/>
              </w:rPr>
              <w:t>Kolonne 4</w:t>
            </w:r>
          </w:p>
        </w:tc>
        <w:tc>
          <w:tcPr>
            <w:tcW w:w="1280" w:type="dxa"/>
          </w:tcPr>
          <w:p w14:paraId="3C384D8B" w14:textId="77777777" w:rsidR="00593D56" w:rsidRPr="004631EB" w:rsidRDefault="00593D56" w:rsidP="00BE1022">
            <w:pPr>
              <w:rPr>
                <w:rFonts w:ascii="Verdana" w:hAnsi="Verdana" w:cs="Tahoma"/>
                <w:b/>
                <w:bCs/>
                <w:sz w:val="16"/>
                <w:szCs w:val="16"/>
              </w:rPr>
            </w:pPr>
            <w:r w:rsidRPr="004631EB">
              <w:rPr>
                <w:rFonts w:ascii="Verdana" w:hAnsi="Verdana" w:cs="Calibri"/>
                <w:b/>
                <w:bCs/>
                <w:sz w:val="16"/>
                <w:szCs w:val="16"/>
              </w:rPr>
              <w:t>Kolonne 5</w:t>
            </w:r>
          </w:p>
        </w:tc>
        <w:tc>
          <w:tcPr>
            <w:tcW w:w="1560" w:type="dxa"/>
          </w:tcPr>
          <w:p w14:paraId="570393DA" w14:textId="77777777" w:rsidR="00593D56" w:rsidRPr="004631EB" w:rsidRDefault="00593D56" w:rsidP="00BE1022">
            <w:pPr>
              <w:rPr>
                <w:rFonts w:ascii="Verdana" w:hAnsi="Verdana" w:cs="Calibri"/>
                <w:b/>
                <w:bCs/>
                <w:sz w:val="16"/>
                <w:szCs w:val="16"/>
              </w:rPr>
            </w:pPr>
            <w:r w:rsidRPr="004631EB">
              <w:rPr>
                <w:rFonts w:ascii="Verdana" w:hAnsi="Verdana" w:cs="Calibri"/>
                <w:b/>
                <w:bCs/>
                <w:sz w:val="16"/>
                <w:szCs w:val="16"/>
              </w:rPr>
              <w:t>Kolonne 6</w:t>
            </w:r>
          </w:p>
        </w:tc>
        <w:tc>
          <w:tcPr>
            <w:tcW w:w="1560" w:type="dxa"/>
          </w:tcPr>
          <w:p w14:paraId="3F4C018A" w14:textId="77777777" w:rsidR="00593D56" w:rsidRPr="004631EB" w:rsidRDefault="00593D56" w:rsidP="00BE1022">
            <w:pPr>
              <w:rPr>
                <w:rFonts w:ascii="Verdana" w:hAnsi="Verdana" w:cs="Calibri"/>
                <w:b/>
                <w:bCs/>
                <w:sz w:val="16"/>
                <w:szCs w:val="16"/>
              </w:rPr>
            </w:pPr>
            <w:r w:rsidRPr="004631EB">
              <w:rPr>
                <w:rFonts w:ascii="Verdana" w:hAnsi="Verdana" w:cs="Calibri"/>
                <w:b/>
                <w:bCs/>
                <w:sz w:val="16"/>
                <w:szCs w:val="16"/>
              </w:rPr>
              <w:t>Kolonne 7</w:t>
            </w:r>
          </w:p>
        </w:tc>
      </w:tr>
      <w:tr w:rsidR="004631EB" w:rsidRPr="004631EB" w14:paraId="24EFA2A2" w14:textId="77777777" w:rsidTr="00BE1022">
        <w:trPr>
          <w:trHeight w:val="770"/>
        </w:trPr>
        <w:tc>
          <w:tcPr>
            <w:tcW w:w="1129" w:type="dxa"/>
          </w:tcPr>
          <w:p w14:paraId="7E5B3B8F" w14:textId="77777777" w:rsidR="00593D56" w:rsidRPr="004631EB" w:rsidRDefault="00593D56" w:rsidP="00BE1022">
            <w:pPr>
              <w:rPr>
                <w:rFonts w:ascii="Verdana" w:hAnsi="Verdana" w:cs="Tahoma"/>
                <w:b/>
                <w:bCs/>
                <w:sz w:val="16"/>
                <w:szCs w:val="16"/>
              </w:rPr>
            </w:pPr>
            <w:r w:rsidRPr="004631EB">
              <w:rPr>
                <w:rFonts w:ascii="Verdana" w:hAnsi="Verdana" w:cs="Calibri"/>
                <w:b/>
                <w:bCs/>
                <w:sz w:val="16"/>
                <w:szCs w:val="16"/>
              </w:rPr>
              <w:t>EAK-koder</w:t>
            </w:r>
          </w:p>
        </w:tc>
        <w:tc>
          <w:tcPr>
            <w:tcW w:w="1281" w:type="dxa"/>
            <w:hideMark/>
          </w:tcPr>
          <w:p w14:paraId="0D08C9F9" w14:textId="77777777" w:rsidR="00593D56" w:rsidRPr="004631EB" w:rsidRDefault="00593D56" w:rsidP="00BE1022">
            <w:pPr>
              <w:rPr>
                <w:rFonts w:ascii="Verdana" w:hAnsi="Verdana" w:cs="Calibri"/>
                <w:b/>
                <w:bCs/>
                <w:sz w:val="16"/>
                <w:szCs w:val="16"/>
              </w:rPr>
            </w:pPr>
            <w:r w:rsidRPr="004631EB">
              <w:rPr>
                <w:rFonts w:ascii="Verdana" w:hAnsi="Verdana" w:cs="Tahoma"/>
                <w:b/>
                <w:bCs/>
                <w:sz w:val="16"/>
                <w:szCs w:val="16"/>
              </w:rPr>
              <w:t>Kun følgende affaldsfraktioner</w:t>
            </w:r>
          </w:p>
        </w:tc>
        <w:tc>
          <w:tcPr>
            <w:tcW w:w="1129" w:type="dxa"/>
            <w:hideMark/>
          </w:tcPr>
          <w:p w14:paraId="25391406" w14:textId="77777777" w:rsidR="00593D56" w:rsidRPr="004631EB" w:rsidRDefault="00593D56" w:rsidP="00BE1022">
            <w:pPr>
              <w:rPr>
                <w:rFonts w:ascii="Verdana" w:hAnsi="Verdana" w:cs="Calibri"/>
                <w:b/>
                <w:bCs/>
                <w:sz w:val="16"/>
                <w:szCs w:val="16"/>
              </w:rPr>
            </w:pPr>
            <w:r w:rsidRPr="004631EB">
              <w:rPr>
                <w:rFonts w:ascii="Verdana" w:hAnsi="Verdana" w:cs="Calibri"/>
                <w:b/>
                <w:bCs/>
                <w:sz w:val="16"/>
                <w:szCs w:val="16"/>
              </w:rPr>
              <w:t>Maks. oplag tons</w:t>
            </w:r>
          </w:p>
        </w:tc>
        <w:tc>
          <w:tcPr>
            <w:tcW w:w="1276" w:type="dxa"/>
            <w:hideMark/>
          </w:tcPr>
          <w:p w14:paraId="19C1F75C" w14:textId="77777777" w:rsidR="00593D56" w:rsidRPr="004631EB" w:rsidRDefault="00593D56" w:rsidP="00BE1022">
            <w:pPr>
              <w:rPr>
                <w:rFonts w:ascii="Verdana" w:hAnsi="Verdana" w:cs="Calibri"/>
                <w:b/>
                <w:bCs/>
                <w:sz w:val="16"/>
                <w:szCs w:val="16"/>
              </w:rPr>
            </w:pPr>
            <w:r w:rsidRPr="004631EB">
              <w:rPr>
                <w:rFonts w:ascii="Verdana" w:hAnsi="Verdana" w:cs="Calibri"/>
                <w:b/>
                <w:bCs/>
                <w:sz w:val="16"/>
                <w:szCs w:val="16"/>
              </w:rPr>
              <w:t>Årlig maks. omsætning tons</w:t>
            </w:r>
          </w:p>
        </w:tc>
        <w:tc>
          <w:tcPr>
            <w:tcW w:w="1280" w:type="dxa"/>
          </w:tcPr>
          <w:p w14:paraId="413B3B58" w14:textId="77777777" w:rsidR="00593D56" w:rsidRPr="004631EB" w:rsidRDefault="00593D56" w:rsidP="00BE1022">
            <w:pPr>
              <w:rPr>
                <w:rFonts w:ascii="Verdana" w:hAnsi="Verdana" w:cs="Tahoma"/>
                <w:b/>
                <w:bCs/>
                <w:sz w:val="16"/>
                <w:szCs w:val="16"/>
              </w:rPr>
            </w:pPr>
            <w:r w:rsidRPr="004631EB">
              <w:rPr>
                <w:rFonts w:ascii="Verdana" w:hAnsi="Verdana" w:cs="Tahoma"/>
                <w:b/>
                <w:bCs/>
                <w:sz w:val="16"/>
                <w:szCs w:val="16"/>
              </w:rPr>
              <w:t>Farligt / ikke farligt</w:t>
            </w:r>
          </w:p>
          <w:p w14:paraId="18607E48" w14:textId="77777777" w:rsidR="00593D56" w:rsidRPr="004631EB" w:rsidRDefault="00593D56" w:rsidP="00BE1022">
            <w:pPr>
              <w:rPr>
                <w:rFonts w:ascii="Verdana" w:hAnsi="Verdana" w:cs="Calibri"/>
                <w:b/>
                <w:bCs/>
                <w:sz w:val="16"/>
                <w:szCs w:val="16"/>
              </w:rPr>
            </w:pPr>
          </w:p>
        </w:tc>
        <w:tc>
          <w:tcPr>
            <w:tcW w:w="1560" w:type="dxa"/>
            <w:hideMark/>
          </w:tcPr>
          <w:p w14:paraId="48D9456E" w14:textId="77777777" w:rsidR="00593D56" w:rsidRPr="004631EB" w:rsidRDefault="00593D56" w:rsidP="00BE1022">
            <w:pPr>
              <w:rPr>
                <w:rFonts w:ascii="Verdana" w:hAnsi="Verdana" w:cs="Calibri"/>
                <w:b/>
                <w:bCs/>
                <w:sz w:val="16"/>
                <w:szCs w:val="16"/>
              </w:rPr>
            </w:pPr>
            <w:r w:rsidRPr="004631EB">
              <w:rPr>
                <w:rFonts w:ascii="Verdana" w:hAnsi="Verdana" w:cs="Calibri"/>
                <w:b/>
                <w:bCs/>
                <w:sz w:val="16"/>
                <w:szCs w:val="16"/>
              </w:rPr>
              <w:t>Oplagsområde</w:t>
            </w:r>
          </w:p>
          <w:p w14:paraId="52496C6B" w14:textId="77777777" w:rsidR="00593D56" w:rsidRPr="004631EB" w:rsidRDefault="00593D56" w:rsidP="00BE1022">
            <w:pPr>
              <w:rPr>
                <w:rFonts w:ascii="Verdana" w:hAnsi="Verdana" w:cs="Calibri"/>
                <w:b/>
                <w:bCs/>
                <w:sz w:val="16"/>
                <w:szCs w:val="16"/>
              </w:rPr>
            </w:pPr>
          </w:p>
        </w:tc>
        <w:tc>
          <w:tcPr>
            <w:tcW w:w="1560" w:type="dxa"/>
          </w:tcPr>
          <w:p w14:paraId="65D12E71" w14:textId="77777777" w:rsidR="00593D56" w:rsidRPr="004631EB" w:rsidRDefault="00593D56" w:rsidP="00BE1022">
            <w:pPr>
              <w:rPr>
                <w:rFonts w:ascii="Verdana" w:hAnsi="Verdana" w:cs="Calibri"/>
                <w:b/>
                <w:bCs/>
                <w:sz w:val="16"/>
                <w:szCs w:val="16"/>
              </w:rPr>
            </w:pPr>
            <w:r w:rsidRPr="004631EB">
              <w:rPr>
                <w:rFonts w:ascii="Verdana" w:hAnsi="Verdana" w:cs="Calibri"/>
                <w:b/>
                <w:bCs/>
                <w:sz w:val="16"/>
                <w:szCs w:val="16"/>
              </w:rPr>
              <w:t>Særlige krav</w:t>
            </w:r>
          </w:p>
        </w:tc>
      </w:tr>
      <w:tr w:rsidR="004631EB" w:rsidRPr="004631EB" w14:paraId="36A9E71B" w14:textId="77777777" w:rsidTr="00BE1022">
        <w:trPr>
          <w:trHeight w:val="840"/>
        </w:trPr>
        <w:tc>
          <w:tcPr>
            <w:tcW w:w="1129" w:type="dxa"/>
          </w:tcPr>
          <w:p w14:paraId="183EE4D0" w14:textId="77777777" w:rsidR="00593D56" w:rsidRPr="004631EB" w:rsidRDefault="00593D56" w:rsidP="00BE1022">
            <w:pPr>
              <w:rPr>
                <w:rFonts w:ascii="Verdana" w:hAnsi="Verdana" w:cs="Calibri"/>
                <w:sz w:val="16"/>
                <w:szCs w:val="16"/>
              </w:rPr>
            </w:pPr>
            <w:r w:rsidRPr="004631EB">
              <w:rPr>
                <w:rFonts w:ascii="Verdana" w:hAnsi="Verdana" w:cs="Calibri"/>
                <w:sz w:val="16"/>
                <w:szCs w:val="16"/>
              </w:rPr>
              <w:t>17 02 01</w:t>
            </w:r>
          </w:p>
          <w:p w14:paraId="6AA50442" w14:textId="3CD00A05" w:rsidR="00934574" w:rsidRPr="004631EB" w:rsidRDefault="00934574" w:rsidP="00BE1022">
            <w:pPr>
              <w:rPr>
                <w:rFonts w:ascii="Verdana" w:hAnsi="Verdana" w:cs="Calibri"/>
                <w:sz w:val="16"/>
                <w:szCs w:val="16"/>
              </w:rPr>
            </w:pPr>
            <w:r w:rsidRPr="004631EB">
              <w:rPr>
                <w:rFonts w:ascii="Verdana" w:hAnsi="Verdana" w:cs="Calibri"/>
                <w:sz w:val="16"/>
                <w:szCs w:val="16"/>
              </w:rPr>
              <w:t>20 01 38</w:t>
            </w:r>
          </w:p>
          <w:p w14:paraId="3FDCCFBC" w14:textId="77777777" w:rsidR="00593D56" w:rsidRPr="004631EB" w:rsidRDefault="00593D56" w:rsidP="00BE1022">
            <w:pPr>
              <w:rPr>
                <w:rFonts w:ascii="Verdana" w:hAnsi="Verdana" w:cs="Calibri"/>
                <w:sz w:val="16"/>
                <w:szCs w:val="16"/>
              </w:rPr>
            </w:pPr>
          </w:p>
        </w:tc>
        <w:tc>
          <w:tcPr>
            <w:tcW w:w="1281" w:type="dxa"/>
            <w:hideMark/>
          </w:tcPr>
          <w:p w14:paraId="151A46C7" w14:textId="77777777" w:rsidR="00593D56" w:rsidRPr="004631EB" w:rsidRDefault="00593D56" w:rsidP="00BE1022">
            <w:pPr>
              <w:rPr>
                <w:rFonts w:ascii="Verdana" w:hAnsi="Verdana" w:cs="Calibri"/>
                <w:sz w:val="16"/>
                <w:szCs w:val="16"/>
              </w:rPr>
            </w:pPr>
            <w:r w:rsidRPr="004631EB">
              <w:rPr>
                <w:rFonts w:ascii="Verdana" w:hAnsi="Verdana" w:cs="Calibri"/>
                <w:sz w:val="16"/>
                <w:szCs w:val="16"/>
              </w:rPr>
              <w:t>Træ A1 og A2</w:t>
            </w:r>
            <w:r w:rsidRPr="004631EB">
              <w:rPr>
                <w:rStyle w:val="Fodnotehenvisning"/>
                <w:rFonts w:ascii="Verdana" w:hAnsi="Verdana" w:cs="Calibri"/>
                <w:sz w:val="16"/>
                <w:szCs w:val="16"/>
              </w:rPr>
              <w:footnoteReference w:id="2"/>
            </w:r>
          </w:p>
        </w:tc>
        <w:tc>
          <w:tcPr>
            <w:tcW w:w="1129" w:type="dxa"/>
            <w:hideMark/>
          </w:tcPr>
          <w:p w14:paraId="2C19EDDA" w14:textId="77777777" w:rsidR="00593D56" w:rsidRPr="004631EB" w:rsidRDefault="00593D56" w:rsidP="00BE1022">
            <w:pPr>
              <w:rPr>
                <w:rFonts w:ascii="Verdana" w:hAnsi="Verdana" w:cs="Calibri"/>
                <w:sz w:val="16"/>
                <w:szCs w:val="16"/>
              </w:rPr>
            </w:pPr>
            <w:r w:rsidRPr="004631EB">
              <w:rPr>
                <w:rFonts w:ascii="Verdana" w:hAnsi="Verdana" w:cs="Calibri"/>
                <w:sz w:val="16"/>
                <w:szCs w:val="16"/>
              </w:rPr>
              <w:t>12.000</w:t>
            </w:r>
          </w:p>
        </w:tc>
        <w:tc>
          <w:tcPr>
            <w:tcW w:w="1276" w:type="dxa"/>
            <w:hideMark/>
          </w:tcPr>
          <w:p w14:paraId="79C68874" w14:textId="77777777" w:rsidR="00593D56" w:rsidRPr="004631EB" w:rsidRDefault="00593D56" w:rsidP="00BE1022">
            <w:pPr>
              <w:rPr>
                <w:rFonts w:ascii="Verdana" w:hAnsi="Verdana" w:cs="Calibri"/>
                <w:sz w:val="16"/>
                <w:szCs w:val="16"/>
              </w:rPr>
            </w:pPr>
            <w:r w:rsidRPr="004631EB">
              <w:rPr>
                <w:rFonts w:ascii="Verdana" w:hAnsi="Verdana" w:cs="Calibri"/>
                <w:sz w:val="16"/>
                <w:szCs w:val="16"/>
              </w:rPr>
              <w:t>100.000</w:t>
            </w:r>
          </w:p>
        </w:tc>
        <w:tc>
          <w:tcPr>
            <w:tcW w:w="1280" w:type="dxa"/>
          </w:tcPr>
          <w:p w14:paraId="506DB630" w14:textId="77777777" w:rsidR="00593D56" w:rsidRPr="004631EB" w:rsidRDefault="00593D56" w:rsidP="00BE1022">
            <w:pPr>
              <w:rPr>
                <w:rFonts w:ascii="Verdana" w:hAnsi="Verdana" w:cs="Calibri"/>
                <w:sz w:val="16"/>
                <w:szCs w:val="16"/>
              </w:rPr>
            </w:pPr>
            <w:r w:rsidRPr="004631EB">
              <w:rPr>
                <w:rFonts w:ascii="Verdana" w:hAnsi="Verdana" w:cs="Calibri"/>
                <w:sz w:val="16"/>
                <w:szCs w:val="16"/>
              </w:rPr>
              <w:t> I</w:t>
            </w:r>
            <w:r w:rsidRPr="004631EB">
              <w:rPr>
                <w:rFonts w:ascii="Verdana" w:hAnsi="Verdana" w:cs="Tahoma"/>
                <w:sz w:val="16"/>
                <w:szCs w:val="16"/>
              </w:rPr>
              <w:t>kke farligt</w:t>
            </w:r>
          </w:p>
        </w:tc>
        <w:tc>
          <w:tcPr>
            <w:tcW w:w="1560" w:type="dxa"/>
            <w:hideMark/>
          </w:tcPr>
          <w:p w14:paraId="1BF32695" w14:textId="77777777" w:rsidR="00593D56" w:rsidRPr="004631EB" w:rsidRDefault="00593D56" w:rsidP="00BE1022">
            <w:pPr>
              <w:rPr>
                <w:rFonts w:ascii="Verdana" w:hAnsi="Verdana" w:cs="Calibri"/>
                <w:sz w:val="16"/>
                <w:szCs w:val="16"/>
              </w:rPr>
            </w:pPr>
            <w:r w:rsidRPr="004631EB">
              <w:rPr>
                <w:rFonts w:ascii="Verdana" w:hAnsi="Verdana" w:cs="Calibri"/>
                <w:sz w:val="16"/>
                <w:szCs w:val="16"/>
              </w:rPr>
              <w:t xml:space="preserve">Virksomhedens areal. </w:t>
            </w:r>
          </w:p>
          <w:p w14:paraId="5A1BDF1F" w14:textId="77777777" w:rsidR="00593D56" w:rsidRPr="004631EB" w:rsidRDefault="00593D56" w:rsidP="00BE1022">
            <w:pPr>
              <w:rPr>
                <w:rFonts w:ascii="Verdana" w:hAnsi="Verdana" w:cs="Calibri"/>
                <w:sz w:val="16"/>
                <w:szCs w:val="16"/>
              </w:rPr>
            </w:pPr>
          </w:p>
          <w:p w14:paraId="7A4B7C8E" w14:textId="77777777" w:rsidR="00593D56" w:rsidRPr="004631EB" w:rsidRDefault="00593D56" w:rsidP="00BE1022">
            <w:pPr>
              <w:rPr>
                <w:rFonts w:ascii="Verdana" w:hAnsi="Verdana" w:cs="Calibri"/>
                <w:sz w:val="16"/>
                <w:szCs w:val="16"/>
              </w:rPr>
            </w:pPr>
            <w:r w:rsidRPr="004631EB">
              <w:rPr>
                <w:rFonts w:ascii="Verdana" w:hAnsi="Verdana" w:cs="Calibri"/>
                <w:sz w:val="16"/>
                <w:szCs w:val="16"/>
              </w:rPr>
              <w:t>Oplag må ikke foregå på kajarealer.</w:t>
            </w:r>
          </w:p>
        </w:tc>
        <w:tc>
          <w:tcPr>
            <w:tcW w:w="1560" w:type="dxa"/>
          </w:tcPr>
          <w:p w14:paraId="3CF63AB0" w14:textId="77777777" w:rsidR="00593D56" w:rsidRPr="004631EB" w:rsidRDefault="00593D56" w:rsidP="00BE1022">
            <w:pPr>
              <w:ind w:left="34"/>
              <w:rPr>
                <w:rFonts w:ascii="Verdana" w:hAnsi="Verdana"/>
                <w:sz w:val="16"/>
                <w:szCs w:val="16"/>
              </w:rPr>
            </w:pPr>
            <w:r w:rsidRPr="004631EB">
              <w:rPr>
                <w:rFonts w:ascii="Verdana" w:hAnsi="Verdana"/>
                <w:sz w:val="16"/>
                <w:szCs w:val="16"/>
              </w:rPr>
              <w:t xml:space="preserve">Oplag skal foregå på </w:t>
            </w:r>
            <w:r w:rsidRPr="004631EB">
              <w:rPr>
                <w:rFonts w:ascii="Verdana" w:hAnsi="Verdana"/>
                <w:sz w:val="16"/>
                <w:szCs w:val="16"/>
                <w:u w:val="single"/>
              </w:rPr>
              <w:t>befæstet</w:t>
            </w:r>
            <w:r w:rsidRPr="004631EB">
              <w:rPr>
                <w:rFonts w:ascii="Verdana" w:hAnsi="Verdana"/>
                <w:sz w:val="16"/>
                <w:szCs w:val="16"/>
              </w:rPr>
              <w:t xml:space="preserve"> areal.</w:t>
            </w:r>
          </w:p>
          <w:p w14:paraId="4D364961" w14:textId="77777777" w:rsidR="00593D56" w:rsidRPr="004631EB" w:rsidRDefault="00593D56" w:rsidP="00BE1022">
            <w:pPr>
              <w:rPr>
                <w:rFonts w:ascii="Verdana" w:hAnsi="Verdana" w:cs="Calibri"/>
                <w:sz w:val="16"/>
                <w:szCs w:val="16"/>
              </w:rPr>
            </w:pPr>
          </w:p>
        </w:tc>
      </w:tr>
      <w:tr w:rsidR="00593D56" w:rsidRPr="004631EB" w14:paraId="1DAC03AC" w14:textId="77777777" w:rsidTr="00BE1022">
        <w:trPr>
          <w:trHeight w:val="840"/>
        </w:trPr>
        <w:tc>
          <w:tcPr>
            <w:tcW w:w="1129" w:type="dxa"/>
          </w:tcPr>
          <w:p w14:paraId="2F13BA9F" w14:textId="77777777" w:rsidR="00593D56" w:rsidRPr="004631EB" w:rsidRDefault="00593D56" w:rsidP="00BE1022">
            <w:pPr>
              <w:rPr>
                <w:rFonts w:ascii="Verdana" w:hAnsi="Verdana" w:cs="Calibri"/>
                <w:b/>
                <w:bCs/>
                <w:sz w:val="16"/>
                <w:szCs w:val="16"/>
              </w:rPr>
            </w:pPr>
            <w:r w:rsidRPr="004631EB">
              <w:rPr>
                <w:rFonts w:ascii="Verdana" w:hAnsi="Verdana" w:cs="Calibri"/>
                <w:b/>
                <w:bCs/>
                <w:sz w:val="16"/>
                <w:szCs w:val="16"/>
              </w:rPr>
              <w:t>20 01 37</w:t>
            </w:r>
          </w:p>
          <w:p w14:paraId="22EB2800" w14:textId="77777777" w:rsidR="00593D56" w:rsidRPr="004631EB" w:rsidRDefault="00593D56" w:rsidP="00BE1022">
            <w:pPr>
              <w:rPr>
                <w:rFonts w:ascii="Verdana" w:hAnsi="Verdana" w:cs="Calibri"/>
                <w:b/>
                <w:bCs/>
                <w:sz w:val="16"/>
                <w:szCs w:val="16"/>
              </w:rPr>
            </w:pPr>
            <w:r w:rsidRPr="004631EB">
              <w:rPr>
                <w:rFonts w:ascii="Verdana" w:hAnsi="Verdana" w:cs="Calibri"/>
                <w:b/>
                <w:bCs/>
                <w:sz w:val="16"/>
                <w:szCs w:val="16"/>
              </w:rPr>
              <w:t>17 02 04</w:t>
            </w:r>
          </w:p>
          <w:p w14:paraId="326A515B" w14:textId="77777777" w:rsidR="00593D56" w:rsidRPr="004631EB" w:rsidRDefault="00593D56" w:rsidP="00BE1022">
            <w:pPr>
              <w:rPr>
                <w:rFonts w:ascii="Verdana" w:hAnsi="Verdana" w:cs="Calibri"/>
                <w:b/>
                <w:bCs/>
                <w:sz w:val="16"/>
                <w:szCs w:val="16"/>
              </w:rPr>
            </w:pPr>
            <w:r w:rsidRPr="004631EB">
              <w:rPr>
                <w:rFonts w:ascii="Verdana" w:hAnsi="Verdana" w:cs="Calibri"/>
                <w:b/>
                <w:bCs/>
                <w:sz w:val="16"/>
                <w:szCs w:val="16"/>
              </w:rPr>
              <w:t>19 12 06</w:t>
            </w:r>
          </w:p>
        </w:tc>
        <w:tc>
          <w:tcPr>
            <w:tcW w:w="1281" w:type="dxa"/>
          </w:tcPr>
          <w:p w14:paraId="33BFE33B" w14:textId="77777777" w:rsidR="00593D56" w:rsidRPr="004631EB" w:rsidRDefault="00593D56" w:rsidP="00BE1022">
            <w:pPr>
              <w:rPr>
                <w:rFonts w:ascii="Verdana" w:hAnsi="Verdana" w:cs="Calibri"/>
                <w:sz w:val="16"/>
                <w:szCs w:val="16"/>
              </w:rPr>
            </w:pPr>
            <w:r w:rsidRPr="004631EB">
              <w:rPr>
                <w:rFonts w:ascii="Verdana" w:hAnsi="Verdana" w:cs="Calibri"/>
                <w:sz w:val="16"/>
                <w:szCs w:val="16"/>
              </w:rPr>
              <w:t>Træ A3 og A4</w:t>
            </w:r>
          </w:p>
        </w:tc>
        <w:tc>
          <w:tcPr>
            <w:tcW w:w="1129" w:type="dxa"/>
          </w:tcPr>
          <w:p w14:paraId="637D19BC" w14:textId="77777777" w:rsidR="00593D56" w:rsidRPr="004631EB" w:rsidRDefault="00593D56" w:rsidP="00BE1022">
            <w:pPr>
              <w:rPr>
                <w:rFonts w:ascii="Verdana" w:hAnsi="Verdana" w:cs="Calibri"/>
                <w:sz w:val="16"/>
                <w:szCs w:val="16"/>
              </w:rPr>
            </w:pPr>
            <w:r w:rsidRPr="004631EB">
              <w:rPr>
                <w:rFonts w:ascii="Verdana" w:hAnsi="Verdana" w:cs="Calibri"/>
                <w:sz w:val="16"/>
                <w:szCs w:val="16"/>
              </w:rPr>
              <w:t>50</w:t>
            </w:r>
          </w:p>
        </w:tc>
        <w:tc>
          <w:tcPr>
            <w:tcW w:w="1276" w:type="dxa"/>
          </w:tcPr>
          <w:p w14:paraId="51513031" w14:textId="77777777" w:rsidR="00593D56" w:rsidRPr="004631EB" w:rsidRDefault="00593D56" w:rsidP="00BE1022">
            <w:pPr>
              <w:rPr>
                <w:rFonts w:ascii="Verdana" w:hAnsi="Verdana" w:cs="Calibri"/>
                <w:sz w:val="16"/>
                <w:szCs w:val="16"/>
              </w:rPr>
            </w:pPr>
            <w:r w:rsidRPr="004631EB">
              <w:rPr>
                <w:rFonts w:ascii="Verdana" w:hAnsi="Verdana" w:cs="Calibri"/>
                <w:sz w:val="16"/>
                <w:szCs w:val="16"/>
              </w:rPr>
              <w:t>10.000</w:t>
            </w:r>
          </w:p>
        </w:tc>
        <w:tc>
          <w:tcPr>
            <w:tcW w:w="1280" w:type="dxa"/>
          </w:tcPr>
          <w:p w14:paraId="32B29B0C" w14:textId="77777777" w:rsidR="00593D56" w:rsidRPr="004631EB" w:rsidRDefault="00593D56" w:rsidP="00BE1022">
            <w:pPr>
              <w:rPr>
                <w:rFonts w:ascii="Verdana" w:hAnsi="Verdana" w:cs="Calibri"/>
                <w:sz w:val="16"/>
                <w:szCs w:val="16"/>
              </w:rPr>
            </w:pPr>
            <w:r w:rsidRPr="004631EB">
              <w:rPr>
                <w:rFonts w:ascii="Verdana" w:hAnsi="Verdana" w:cs="Calibri"/>
                <w:sz w:val="16"/>
                <w:szCs w:val="16"/>
              </w:rPr>
              <w:t>Farligt</w:t>
            </w:r>
          </w:p>
        </w:tc>
        <w:tc>
          <w:tcPr>
            <w:tcW w:w="1560" w:type="dxa"/>
          </w:tcPr>
          <w:p w14:paraId="08F2EDA2" w14:textId="77777777" w:rsidR="00593D56" w:rsidRPr="004631EB" w:rsidRDefault="00593D56" w:rsidP="00BE1022">
            <w:pPr>
              <w:rPr>
                <w:rFonts w:ascii="Verdana" w:hAnsi="Verdana" w:cs="Calibri"/>
                <w:sz w:val="16"/>
                <w:szCs w:val="16"/>
              </w:rPr>
            </w:pPr>
            <w:r w:rsidRPr="004631EB">
              <w:rPr>
                <w:rFonts w:ascii="Verdana" w:hAnsi="Verdana" w:cs="Calibri"/>
                <w:sz w:val="16"/>
                <w:szCs w:val="16"/>
              </w:rPr>
              <w:t>Se bilag 5</w:t>
            </w:r>
          </w:p>
          <w:p w14:paraId="6A932442" w14:textId="77777777" w:rsidR="00593D56" w:rsidRPr="004631EB" w:rsidRDefault="00593D56" w:rsidP="00BE1022">
            <w:pPr>
              <w:rPr>
                <w:rFonts w:ascii="Verdana" w:hAnsi="Verdana" w:cs="Calibri"/>
                <w:sz w:val="16"/>
                <w:szCs w:val="16"/>
              </w:rPr>
            </w:pPr>
          </w:p>
          <w:p w14:paraId="29E2F1F6" w14:textId="77777777" w:rsidR="00593D56" w:rsidRPr="004631EB" w:rsidRDefault="00593D56" w:rsidP="00BE1022">
            <w:pPr>
              <w:rPr>
                <w:rFonts w:ascii="Verdana" w:hAnsi="Verdana" w:cs="Calibri"/>
                <w:sz w:val="16"/>
                <w:szCs w:val="16"/>
              </w:rPr>
            </w:pPr>
            <w:r w:rsidRPr="004631EB">
              <w:rPr>
                <w:rFonts w:ascii="Verdana" w:hAnsi="Verdana" w:cs="Calibri"/>
                <w:sz w:val="16"/>
                <w:szCs w:val="16"/>
              </w:rPr>
              <w:t>Oplag må ikke foregå på kajarealer.</w:t>
            </w:r>
          </w:p>
        </w:tc>
        <w:tc>
          <w:tcPr>
            <w:tcW w:w="1560" w:type="dxa"/>
          </w:tcPr>
          <w:p w14:paraId="0269391F" w14:textId="77777777" w:rsidR="00593D56" w:rsidRPr="004631EB" w:rsidRDefault="00593D56" w:rsidP="00BE1022">
            <w:pPr>
              <w:ind w:left="34"/>
              <w:rPr>
                <w:rFonts w:ascii="Verdana" w:hAnsi="Verdana"/>
                <w:sz w:val="16"/>
                <w:szCs w:val="16"/>
              </w:rPr>
            </w:pPr>
            <w:r w:rsidRPr="004631EB">
              <w:rPr>
                <w:rFonts w:ascii="Verdana" w:hAnsi="Verdana"/>
                <w:sz w:val="16"/>
                <w:szCs w:val="16"/>
              </w:rPr>
              <w:t xml:space="preserve">Oplag skal foregå på </w:t>
            </w:r>
            <w:r w:rsidRPr="004631EB">
              <w:rPr>
                <w:rFonts w:ascii="Verdana" w:hAnsi="Verdana"/>
                <w:sz w:val="16"/>
                <w:szCs w:val="16"/>
                <w:u w:val="single"/>
              </w:rPr>
              <w:t>tæt</w:t>
            </w:r>
            <w:r w:rsidRPr="004631EB">
              <w:rPr>
                <w:rFonts w:ascii="Verdana" w:hAnsi="Verdana"/>
                <w:sz w:val="16"/>
                <w:szCs w:val="16"/>
              </w:rPr>
              <w:t xml:space="preserve"> areal og i lukkede overdækkede containere (f.eks. </w:t>
            </w:r>
            <w:proofErr w:type="spellStart"/>
            <w:r w:rsidRPr="004631EB">
              <w:rPr>
                <w:rFonts w:ascii="Verdana" w:hAnsi="Verdana"/>
                <w:sz w:val="16"/>
                <w:szCs w:val="16"/>
              </w:rPr>
              <w:t>walking</w:t>
            </w:r>
            <w:proofErr w:type="spellEnd"/>
            <w:r w:rsidRPr="004631EB">
              <w:rPr>
                <w:rFonts w:ascii="Verdana" w:hAnsi="Verdana"/>
                <w:sz w:val="16"/>
                <w:szCs w:val="16"/>
              </w:rPr>
              <w:t xml:space="preserve"> </w:t>
            </w:r>
            <w:proofErr w:type="spellStart"/>
            <w:r w:rsidRPr="004631EB">
              <w:rPr>
                <w:rFonts w:ascii="Verdana" w:hAnsi="Verdana"/>
                <w:sz w:val="16"/>
                <w:szCs w:val="16"/>
              </w:rPr>
              <w:t>floor</w:t>
            </w:r>
            <w:proofErr w:type="spellEnd"/>
            <w:r w:rsidRPr="004631EB">
              <w:rPr>
                <w:rFonts w:ascii="Verdana" w:hAnsi="Verdana"/>
                <w:sz w:val="16"/>
                <w:szCs w:val="16"/>
              </w:rPr>
              <w:t xml:space="preserve"> containere). </w:t>
            </w:r>
          </w:p>
          <w:p w14:paraId="19C10A12" w14:textId="77777777" w:rsidR="00593D56" w:rsidRPr="004631EB" w:rsidRDefault="00593D56" w:rsidP="00BE1022">
            <w:pPr>
              <w:ind w:left="34"/>
              <w:rPr>
                <w:rFonts w:ascii="Verdana" w:hAnsi="Verdana" w:cs="Calibri"/>
                <w:sz w:val="16"/>
                <w:szCs w:val="16"/>
              </w:rPr>
            </w:pPr>
          </w:p>
        </w:tc>
      </w:tr>
    </w:tbl>
    <w:p w14:paraId="6B15B1A0" w14:textId="77777777" w:rsidR="00593D56" w:rsidRPr="004631EB" w:rsidRDefault="00593D56" w:rsidP="00593D56"/>
    <w:p w14:paraId="6799988D" w14:textId="3305AF7E" w:rsidR="00593D56" w:rsidRPr="004631EB" w:rsidRDefault="00593D56" w:rsidP="00FF4FD8">
      <w:pPr>
        <w:tabs>
          <w:tab w:val="left" w:pos="284"/>
        </w:tabs>
        <w:ind w:left="426" w:hanging="426"/>
      </w:pPr>
      <w:r w:rsidRPr="004631EB">
        <w:tab/>
      </w:r>
      <w:r w:rsidRPr="004631EB">
        <w:tab/>
        <w:t>Træet skal være fri af mug, skimmel og råd og må ikke indeholde olierester. Modtaget materiale må kun indeholde ubetydelige fejlsorterede mængder. Ved større mængder skal virksomheden håndtere dette iht. vilkår 10 i Geminors miljøgodkendelse af den 30. oktober 2019.”</w:t>
      </w:r>
    </w:p>
    <w:p w14:paraId="0A7E4233" w14:textId="77777777" w:rsidR="00593D56" w:rsidRPr="00FF4FD8" w:rsidRDefault="00593D56" w:rsidP="00FF4FD8">
      <w:pPr>
        <w:pStyle w:val="Overskrift2"/>
      </w:pPr>
      <w:r w:rsidRPr="00FF4FD8">
        <w:t>Afgørelse efter Miljøvurderingsloven (VVM)</w:t>
      </w:r>
    </w:p>
    <w:p w14:paraId="5A928975" w14:textId="77777777" w:rsidR="00907747" w:rsidRDefault="00593D56" w:rsidP="00593D56">
      <w:bookmarkStart w:id="0" w:name="_Hlk64883027"/>
      <w:r w:rsidRPr="004631EB">
        <w:t>Den samlede virksomhed blev den 3. februar 2021 screenet efter VVM-reglerne</w:t>
      </w:r>
      <w:r w:rsidR="00907747">
        <w:t>. Modtagelse, oplag og sortering af affaldstræ 17 02 01 blev også screenet i 2019 i forbindelse med den oprindelige miljøgodkendelse</w:t>
      </w:r>
      <w:r w:rsidRPr="004631EB">
        <w:t xml:space="preserve">. </w:t>
      </w:r>
    </w:p>
    <w:p w14:paraId="7F997652" w14:textId="77777777" w:rsidR="00907747" w:rsidRDefault="00907747" w:rsidP="00593D56"/>
    <w:p w14:paraId="7550CBB4" w14:textId="42B046D0" w:rsidR="00907747" w:rsidRDefault="00907747" w:rsidP="00593D56">
      <w:r>
        <w:t>Virksomheden er omfattet af miljøvurderingslovens bilag 2, pkt. 11b ”</w:t>
      </w:r>
      <w:r w:rsidRPr="00907747">
        <w:t>Anlæg til bortskaffelse af affald (projekter, som ikke er omfattet af bilag 1)</w:t>
      </w:r>
      <w:r>
        <w:t>”.</w:t>
      </w:r>
    </w:p>
    <w:p w14:paraId="1F468D09" w14:textId="77777777" w:rsidR="00907747" w:rsidRDefault="00907747" w:rsidP="00593D56"/>
    <w:p w14:paraId="5841179B" w14:textId="5587B23D" w:rsidR="004631EB" w:rsidRPr="004631EB" w:rsidRDefault="00593D56" w:rsidP="00593D56">
      <w:r w:rsidRPr="004631EB">
        <w:t xml:space="preserve">Køge Kommune vurderede </w:t>
      </w:r>
      <w:r w:rsidR="00907747">
        <w:t>både i 2019 og 2021</w:t>
      </w:r>
      <w:r w:rsidRPr="004631EB">
        <w:t xml:space="preserve">, at virksomheden ikke kunne få en væsentlig indvirkning på miljøet. Der skulle således ikke udarbejdes en VVM-redegørelse. </w:t>
      </w:r>
    </w:p>
    <w:p w14:paraId="588BA4D0" w14:textId="77777777" w:rsidR="004631EB" w:rsidRPr="004631EB" w:rsidRDefault="004631EB" w:rsidP="00593D56"/>
    <w:p w14:paraId="6879ED03" w14:textId="34F9B87A" w:rsidR="00B06B10" w:rsidRPr="00593D56" w:rsidRDefault="00593D56" w:rsidP="00593D56">
      <w:pPr>
        <w:rPr>
          <w:color w:val="0070C0"/>
        </w:rPr>
      </w:pPr>
      <w:r w:rsidRPr="004631EB">
        <w:t>Da den ansøgte ændring ikke giver anledning til øget forurening, vurderer Køge Kommune, at der ikke er behov for en ny VVM-screening</w:t>
      </w:r>
      <w:r w:rsidR="00D11FF5">
        <w:t>, jf. VVM-bekendtgørelsens bilag 2, pkt. 13a</w:t>
      </w:r>
      <w:r w:rsidRPr="004631EB">
        <w:t>.</w:t>
      </w:r>
    </w:p>
    <w:bookmarkEnd w:id="0"/>
    <w:p w14:paraId="1CD15F4D" w14:textId="77777777" w:rsidR="00593D56" w:rsidRPr="00FF4FD8" w:rsidRDefault="00593D56" w:rsidP="00FF4FD8">
      <w:pPr>
        <w:pStyle w:val="Overskrift2"/>
      </w:pPr>
      <w:r w:rsidRPr="00FF4FD8">
        <w:t>Køge Kommunes vurdering</w:t>
      </w:r>
    </w:p>
    <w:p w14:paraId="2152A403" w14:textId="35DDDB3E" w:rsidR="00593D56" w:rsidRPr="004631EB" w:rsidRDefault="00593D56" w:rsidP="00593D56">
      <w:proofErr w:type="spellStart"/>
      <w:r w:rsidRPr="004631EB">
        <w:t>Geminor</w:t>
      </w:r>
      <w:proofErr w:type="spellEnd"/>
      <w:r w:rsidRPr="004631EB">
        <w:t xml:space="preserve"> har </w:t>
      </w:r>
      <w:r w:rsidR="004631EB">
        <w:t xml:space="preserve">miljøgodkendelse til </w:t>
      </w:r>
      <w:r w:rsidR="00BA56DD">
        <w:t xml:space="preserve">modtagelse, oplag, sortering og udskibning af følgende </w:t>
      </w:r>
      <w:r w:rsidR="008817AC">
        <w:t xml:space="preserve">ikke-farlige </w:t>
      </w:r>
      <w:r w:rsidR="00BA56DD">
        <w:t xml:space="preserve">affaldsfraktioner </w:t>
      </w:r>
      <w:r w:rsidR="009046DE">
        <w:t xml:space="preserve">på Pacific Kaj 1 </w:t>
      </w:r>
      <w:r w:rsidR="00BA56DD">
        <w:t>(2019)</w:t>
      </w:r>
      <w:r w:rsidR="009046DE">
        <w:t>, samt på Pacific Kaj 4 (jf. tillæg 3)</w:t>
      </w:r>
      <w:r w:rsidR="00BA56DD">
        <w:t>:</w:t>
      </w:r>
    </w:p>
    <w:p w14:paraId="200463D8" w14:textId="77777777" w:rsidR="004631EB" w:rsidRPr="004631EB" w:rsidRDefault="004631EB" w:rsidP="00593D56"/>
    <w:tbl>
      <w:tblPr>
        <w:tblW w:w="0" w:type="auto"/>
        <w:tblCellMar>
          <w:left w:w="0" w:type="dxa"/>
          <w:right w:w="0" w:type="dxa"/>
        </w:tblCellMar>
        <w:tblLook w:val="04A0" w:firstRow="1" w:lastRow="0" w:firstColumn="1" w:lastColumn="0" w:noHBand="0" w:noVBand="1"/>
      </w:tblPr>
      <w:tblGrid>
        <w:gridCol w:w="2967"/>
        <w:gridCol w:w="1985"/>
        <w:gridCol w:w="1701"/>
      </w:tblGrid>
      <w:tr w:rsidR="004631EB" w:rsidRPr="004631EB" w14:paraId="24E58796" w14:textId="77777777" w:rsidTr="004631EB">
        <w:tc>
          <w:tcPr>
            <w:tcW w:w="29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A6AC02F" w14:textId="688924B9" w:rsidR="00593D56" w:rsidRPr="004631EB" w:rsidRDefault="00BA56DD" w:rsidP="00BE1022">
            <w:pPr>
              <w:rPr>
                <w:sz w:val="18"/>
                <w:szCs w:val="18"/>
              </w:rPr>
            </w:pPr>
            <w:r>
              <w:rPr>
                <w:sz w:val="18"/>
                <w:szCs w:val="18"/>
              </w:rPr>
              <w:t xml:space="preserve">17 </w:t>
            </w:r>
            <w:r w:rsidRPr="00BA56DD">
              <w:rPr>
                <w:sz w:val="18"/>
                <w:szCs w:val="18"/>
              </w:rPr>
              <w:t>BYGNINGS- OG NEDRIVNINGSAFFALD (HERUNDER OPGRAVET JORD FRA FORURENEDE GRUNDE)</w:t>
            </w:r>
          </w:p>
        </w:tc>
        <w:tc>
          <w:tcPr>
            <w:tcW w:w="198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C5BB4A5" w14:textId="59AB6A43" w:rsidR="00593D56" w:rsidRPr="004631EB" w:rsidRDefault="00BA56DD" w:rsidP="00BE1022">
            <w:pPr>
              <w:rPr>
                <w:sz w:val="18"/>
                <w:szCs w:val="18"/>
              </w:rPr>
            </w:pPr>
            <w:r>
              <w:rPr>
                <w:sz w:val="18"/>
                <w:szCs w:val="18"/>
              </w:rPr>
              <w:t xml:space="preserve">17 02 </w:t>
            </w:r>
            <w:r w:rsidRPr="00BA56DD">
              <w:rPr>
                <w:sz w:val="18"/>
                <w:szCs w:val="18"/>
              </w:rPr>
              <w:t>Træ, glas og plast</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52E1B99" w14:textId="1836000B" w:rsidR="00593D56" w:rsidRPr="004631EB" w:rsidRDefault="00BA56DD" w:rsidP="00BE1022">
            <w:pPr>
              <w:rPr>
                <w:sz w:val="18"/>
                <w:szCs w:val="18"/>
              </w:rPr>
            </w:pPr>
            <w:r>
              <w:rPr>
                <w:sz w:val="18"/>
                <w:szCs w:val="18"/>
              </w:rPr>
              <w:t xml:space="preserve">17 02 01 </w:t>
            </w:r>
            <w:r w:rsidRPr="00BA56DD">
              <w:rPr>
                <w:sz w:val="18"/>
                <w:szCs w:val="18"/>
              </w:rPr>
              <w:t>Træ</w:t>
            </w:r>
          </w:p>
        </w:tc>
      </w:tr>
    </w:tbl>
    <w:p w14:paraId="5485DA36" w14:textId="77777777" w:rsidR="00593D56" w:rsidRPr="004631EB" w:rsidRDefault="00593D56" w:rsidP="00593D56"/>
    <w:p w14:paraId="2E11197E" w14:textId="77777777" w:rsidR="00593D56" w:rsidRPr="00F84A81" w:rsidRDefault="00593D56" w:rsidP="00593D56">
      <w:proofErr w:type="spellStart"/>
      <w:r w:rsidRPr="00F84A81">
        <w:t>Geminor</w:t>
      </w:r>
      <w:proofErr w:type="spellEnd"/>
      <w:r w:rsidRPr="00F84A81">
        <w:t xml:space="preserve"> ønsker at følgende fraktion tilføjes positivlisten. </w:t>
      </w:r>
    </w:p>
    <w:p w14:paraId="610BC260" w14:textId="77777777" w:rsidR="00593D56" w:rsidRPr="00F84A81" w:rsidRDefault="00593D56" w:rsidP="00593D56"/>
    <w:tbl>
      <w:tblPr>
        <w:tblW w:w="0" w:type="auto"/>
        <w:tblLayout w:type="fixed"/>
        <w:tblCellMar>
          <w:left w:w="0" w:type="dxa"/>
          <w:right w:w="0" w:type="dxa"/>
        </w:tblCellMar>
        <w:tblLook w:val="04A0" w:firstRow="1" w:lastRow="0" w:firstColumn="1" w:lastColumn="0" w:noHBand="0" w:noVBand="1"/>
      </w:tblPr>
      <w:tblGrid>
        <w:gridCol w:w="3109"/>
        <w:gridCol w:w="2103"/>
        <w:gridCol w:w="1602"/>
      </w:tblGrid>
      <w:tr w:rsidR="00F84A81" w:rsidRPr="00F84A81" w14:paraId="332665E5" w14:textId="77777777" w:rsidTr="004631EB">
        <w:tc>
          <w:tcPr>
            <w:tcW w:w="31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1267024" w14:textId="62875DD0" w:rsidR="00593D56" w:rsidRPr="00F84A81" w:rsidRDefault="00BA56DD" w:rsidP="00BA56DD">
            <w:pPr>
              <w:rPr>
                <w:sz w:val="18"/>
                <w:szCs w:val="18"/>
              </w:rPr>
            </w:pPr>
            <w:r w:rsidRPr="00F84A81">
              <w:rPr>
                <w:sz w:val="18"/>
                <w:szCs w:val="18"/>
              </w:rPr>
              <w:t>20 HUSHOLDNINGSAFFALD OG LIGNENDE HANDELS-, INDUSTRI- OG IN-STITUTIONSAFFALD, HERUNDER SEPARAT INDSAMLEDE FRAKTIONER</w:t>
            </w:r>
          </w:p>
        </w:tc>
        <w:tc>
          <w:tcPr>
            <w:tcW w:w="210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E4FBA21" w14:textId="78BC959C" w:rsidR="00593D56" w:rsidRPr="00F84A81" w:rsidRDefault="00BA56DD" w:rsidP="00BE1022">
            <w:pPr>
              <w:rPr>
                <w:sz w:val="18"/>
                <w:szCs w:val="18"/>
              </w:rPr>
            </w:pPr>
            <w:r w:rsidRPr="00F84A81">
              <w:rPr>
                <w:sz w:val="18"/>
                <w:szCs w:val="18"/>
              </w:rPr>
              <w:t>20 01 Separat indsamlede fraktioner (med undtagelse af 15 01)</w:t>
            </w:r>
          </w:p>
        </w:tc>
        <w:tc>
          <w:tcPr>
            <w:tcW w:w="160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ED595F3" w14:textId="77777777" w:rsidR="00BA56DD" w:rsidRPr="00F84A81" w:rsidRDefault="00BA56DD" w:rsidP="00BA56DD">
            <w:pPr>
              <w:rPr>
                <w:sz w:val="18"/>
                <w:szCs w:val="18"/>
              </w:rPr>
            </w:pPr>
            <w:r w:rsidRPr="00F84A81">
              <w:rPr>
                <w:sz w:val="18"/>
                <w:szCs w:val="18"/>
              </w:rPr>
              <w:t>20 01 38</w:t>
            </w:r>
          </w:p>
          <w:p w14:paraId="63A45A3B" w14:textId="52E66052" w:rsidR="00593D56" w:rsidRPr="00F84A81" w:rsidRDefault="00BA56DD" w:rsidP="00BA56DD">
            <w:pPr>
              <w:rPr>
                <w:sz w:val="18"/>
                <w:szCs w:val="18"/>
              </w:rPr>
            </w:pPr>
            <w:r w:rsidRPr="00F84A81">
              <w:rPr>
                <w:sz w:val="18"/>
                <w:szCs w:val="18"/>
              </w:rPr>
              <w:t>Træ, bortset fra affald henhørende under 20 01 37</w:t>
            </w:r>
          </w:p>
        </w:tc>
      </w:tr>
    </w:tbl>
    <w:p w14:paraId="631FE193" w14:textId="77777777" w:rsidR="00593D56" w:rsidRPr="00593D56" w:rsidRDefault="00593D56" w:rsidP="00593D56">
      <w:pPr>
        <w:rPr>
          <w:color w:val="0070C0"/>
        </w:rPr>
      </w:pPr>
    </w:p>
    <w:p w14:paraId="591DA702" w14:textId="01583BFE" w:rsidR="00593D56" w:rsidRPr="00593D56" w:rsidRDefault="00F84A81" w:rsidP="00593D56">
      <w:pPr>
        <w:rPr>
          <w:color w:val="0070C0"/>
        </w:rPr>
      </w:pPr>
      <w:r w:rsidRPr="002E75BD">
        <w:t xml:space="preserve">Træaffaldet med EAK-kode 17 02 01 er neddelt forud for modtagelse hos </w:t>
      </w:r>
      <w:proofErr w:type="spellStart"/>
      <w:r w:rsidRPr="002E75BD">
        <w:t>Geminor</w:t>
      </w:r>
      <w:proofErr w:type="spellEnd"/>
      <w:r w:rsidRPr="002E75BD">
        <w:t xml:space="preserve"> ApS</w:t>
      </w:r>
      <w:r w:rsidR="00C9159B">
        <w:t xml:space="preserve"> og</w:t>
      </w:r>
      <w:r w:rsidR="00593D56" w:rsidRPr="002E75BD">
        <w:t xml:space="preserve"> </w:t>
      </w:r>
      <w:r w:rsidR="00C9159B">
        <w:t>m</w:t>
      </w:r>
      <w:r w:rsidRPr="002E75BD">
        <w:t xml:space="preserve">iljøgodkendelsen af 30. oktober 2019 </w:t>
      </w:r>
      <w:r w:rsidR="00593D56" w:rsidRPr="002E75BD">
        <w:t xml:space="preserve">omfatter </w:t>
      </w:r>
      <w:r w:rsidR="00C9159B">
        <w:t xml:space="preserve">i udgangspunktet </w:t>
      </w:r>
      <w:r w:rsidR="00593D56" w:rsidRPr="002E75BD">
        <w:t>neddelt træ</w:t>
      </w:r>
      <w:r w:rsidR="00C9159B">
        <w:t xml:space="preserve">. </w:t>
      </w:r>
    </w:p>
    <w:p w14:paraId="619CD310" w14:textId="77777777" w:rsidR="00593D56" w:rsidRDefault="00593D56" w:rsidP="00593D56"/>
    <w:p w14:paraId="46E9D131" w14:textId="431F368D" w:rsidR="006B37DE" w:rsidRDefault="006B37DE" w:rsidP="00593D56">
      <w:r>
        <w:t xml:space="preserve">Træaffaldet med EAK-kode 20 01 38 kan være neddelt forinden modtagelse hos virksomheden, men er det ikke altid. </w:t>
      </w:r>
      <w:proofErr w:type="spellStart"/>
      <w:r>
        <w:t>Geminor</w:t>
      </w:r>
      <w:proofErr w:type="spellEnd"/>
      <w:r>
        <w:t xml:space="preserve"> har derfor søgt om at træet må neddeles efter behov på Pacific Kaj 1 i henhold til tillæg 3 til miljøgodkendelsen.</w:t>
      </w:r>
    </w:p>
    <w:p w14:paraId="74D49702" w14:textId="77777777" w:rsidR="00C45630" w:rsidRDefault="00C45630" w:rsidP="00593D56"/>
    <w:p w14:paraId="404DE039" w14:textId="2C68F139" w:rsidR="00C45630" w:rsidRDefault="00C45630" w:rsidP="00593D56">
      <w:r>
        <w:t>Virksomheden oplyser, at der ikke vil ske nogen ændringer i forhold til hverken den neddelte mængde affald pr. år, antal arbejdsdage og -timer med neddeling eller den afledte mængde sprinklervand. Alle aktiviteter vil holde sig inden for miljøgodkendelserne.</w:t>
      </w:r>
    </w:p>
    <w:p w14:paraId="3C0B854E" w14:textId="77777777" w:rsidR="00C9159B" w:rsidRDefault="00C9159B" w:rsidP="00593D56"/>
    <w:p w14:paraId="75E60F73" w14:textId="5A1C3BDC" w:rsidR="00C9159B" w:rsidRDefault="00C9159B" w:rsidP="00593D56">
      <w:r>
        <w:t>Køge Kommune vurderer, at det ikke gør nogen væsentlig, miljømæssig forskel, om træaffaldet med EAK-kode 20 01 38 er neddelt på forhånd eller ej</w:t>
      </w:r>
      <w:r w:rsidRPr="002E75BD">
        <w:t>.</w:t>
      </w:r>
    </w:p>
    <w:p w14:paraId="057933D5" w14:textId="77777777" w:rsidR="006B37DE" w:rsidRDefault="006B37DE" w:rsidP="00593D56"/>
    <w:p w14:paraId="09C26B8C" w14:textId="52D3A433" w:rsidR="00C9159B" w:rsidRDefault="006B37DE" w:rsidP="00593D56">
      <w:r>
        <w:t>Køge Kommune vurderer, at d</w:t>
      </w:r>
      <w:r w:rsidR="00593D56" w:rsidRPr="00034145">
        <w:t xml:space="preserve">et </w:t>
      </w:r>
      <w:proofErr w:type="gramStart"/>
      <w:r w:rsidR="00593D56" w:rsidRPr="00034145">
        <w:t>ansøgte</w:t>
      </w:r>
      <w:proofErr w:type="gramEnd"/>
      <w:r>
        <w:t xml:space="preserve"> </w:t>
      </w:r>
      <w:r w:rsidR="00593D56" w:rsidRPr="00034145">
        <w:t xml:space="preserve">ikke </w:t>
      </w:r>
      <w:r>
        <w:t xml:space="preserve">giver </w:t>
      </w:r>
      <w:r w:rsidR="00593D56" w:rsidRPr="00034145">
        <w:t>anledning til øget forurening eller til ændrede eller nye vilkår, og kan rummes indenfor virksomhedens gældende miljøgodkendelse</w:t>
      </w:r>
      <w:r w:rsidR="00C9159B">
        <w:t xml:space="preserve"> og relevante tillæg</w:t>
      </w:r>
      <w:r w:rsidR="00593D56" w:rsidRPr="00034145">
        <w:t>.</w:t>
      </w:r>
      <w:r>
        <w:t xml:space="preserve"> </w:t>
      </w:r>
    </w:p>
    <w:p w14:paraId="4B968298" w14:textId="77777777" w:rsidR="004631EB" w:rsidRPr="00870179" w:rsidRDefault="004631EB" w:rsidP="004631EB">
      <w:pPr>
        <w:pStyle w:val="Overskrift2"/>
      </w:pPr>
      <w:r w:rsidRPr="00870179">
        <w:t>Høring</w:t>
      </w:r>
    </w:p>
    <w:p w14:paraId="3B261EAE" w14:textId="1F3F69D7" w:rsidR="004631EB" w:rsidRDefault="00FA706C" w:rsidP="00FA706C">
      <w:r>
        <w:t xml:space="preserve">Køge Kommune vurderer, at </w:t>
      </w:r>
      <w:r w:rsidR="00824027">
        <w:t xml:space="preserve">afgørelsen </w:t>
      </w:r>
      <w:r>
        <w:t xml:space="preserve">ikke </w:t>
      </w:r>
      <w:r w:rsidR="00824027">
        <w:t xml:space="preserve">vil give anledning til </w:t>
      </w:r>
      <w:r>
        <w:t>forøget forurening og i øvrigt</w:t>
      </w:r>
      <w:r w:rsidR="000B702C">
        <w:t xml:space="preserve"> </w:t>
      </w:r>
      <w:r>
        <w:t xml:space="preserve">ikke </w:t>
      </w:r>
      <w:r w:rsidR="00824027">
        <w:t>er til ugunst for sagens parter</w:t>
      </w:r>
      <w:r>
        <w:t>. Afgørelsen sendes derfor ikke i partshøring.</w:t>
      </w:r>
    </w:p>
    <w:p w14:paraId="31B0862A" w14:textId="77777777" w:rsidR="001216FB" w:rsidRPr="009D1DB0" w:rsidRDefault="001216FB" w:rsidP="001216FB">
      <w:pPr>
        <w:pStyle w:val="Overskrift2"/>
      </w:pPr>
      <w:r w:rsidRPr="00870179">
        <w:lastRenderedPageBreak/>
        <w:t>Lovhjemmel</w:t>
      </w:r>
    </w:p>
    <w:p w14:paraId="368033C3" w14:textId="35892523" w:rsidR="001216FB" w:rsidRDefault="00593D56" w:rsidP="00593D56">
      <w:pPr>
        <w:rPr>
          <w:b/>
        </w:rPr>
      </w:pPr>
      <w:r>
        <w:t xml:space="preserve">Afgørelsen træffes </w:t>
      </w:r>
      <w:r w:rsidR="001216FB" w:rsidRPr="00870179">
        <w:t xml:space="preserve">i henhold til miljøbeskyttelseslovens </w:t>
      </w:r>
      <w:r w:rsidR="001216FB" w:rsidRPr="00B2398D">
        <w:rPr>
          <w:b/>
          <w:bCs/>
        </w:rPr>
        <w:t xml:space="preserve">§ </w:t>
      </w:r>
      <w:r>
        <w:rPr>
          <w:b/>
          <w:bCs/>
        </w:rPr>
        <w:t>33</w:t>
      </w:r>
      <w:r w:rsidR="001216FB" w:rsidRPr="00C545CC">
        <w:rPr>
          <w:b/>
          <w:bCs/>
        </w:rPr>
        <w:t>, stk. 1</w:t>
      </w:r>
      <w:r w:rsidRPr="00C545CC">
        <w:rPr>
          <w:b/>
          <w:bCs/>
        </w:rPr>
        <w:t>.</w:t>
      </w:r>
    </w:p>
    <w:p w14:paraId="6F4E843F" w14:textId="77777777" w:rsidR="001216FB" w:rsidRPr="00870179" w:rsidRDefault="001216FB" w:rsidP="001216FB">
      <w:pPr>
        <w:pStyle w:val="Overskrift2"/>
      </w:pPr>
      <w:r w:rsidRPr="00870179">
        <w:t>Aktindsigt</w:t>
      </w:r>
    </w:p>
    <w:p w14:paraId="32345EDF" w14:textId="77777777" w:rsidR="001216FB" w:rsidRDefault="001216FB" w:rsidP="001216FB">
      <w:r w:rsidRPr="00870179">
        <w:t>Køge Kommune skal i henhold til forvaltningslovens</w:t>
      </w:r>
      <w:r w:rsidRPr="00870179">
        <w:rPr>
          <w:rStyle w:val="Fodnotehenvisning"/>
        </w:rPr>
        <w:footnoteReference w:id="3"/>
      </w:r>
      <w:r w:rsidRPr="00870179">
        <w:t xml:space="preserve"> bestemmelser gøre jer opmærksom på, at I har ret til aktindsigt.</w:t>
      </w:r>
    </w:p>
    <w:p w14:paraId="1E285FC4" w14:textId="77777777" w:rsidR="001216FB" w:rsidRPr="00307E73" w:rsidRDefault="001216FB" w:rsidP="001216FB">
      <w:pPr>
        <w:pStyle w:val="Overskrift2"/>
        <w:rPr>
          <w:rFonts w:cs="Arial"/>
        </w:rPr>
      </w:pPr>
      <w:r w:rsidRPr="00647141">
        <w:t>Klagevejledning og søgsmål</w:t>
      </w:r>
    </w:p>
    <w:p w14:paraId="1AB1D3A1" w14:textId="305ED002" w:rsidR="00593D56" w:rsidRPr="00F63084" w:rsidRDefault="00593D56" w:rsidP="00593D56">
      <w:r w:rsidRPr="00F63084">
        <w:t>Godkendelsesmyndighedens afgørelser af, om ændring eller udvidelse af en virksomhed er godkendelsespligtig, kan ikke påklages til anden administrativ myndighed, jf.</w:t>
      </w:r>
      <w:r w:rsidR="00F63084" w:rsidRPr="00F63084">
        <w:t xml:space="preserve"> miljøbeskyttelseslovens § 37, stk. 1 og </w:t>
      </w:r>
      <w:r w:rsidR="00555C87" w:rsidRPr="00F63084">
        <w:t>g</w:t>
      </w:r>
      <w:r w:rsidRPr="00F63084">
        <w:t>odkendelsesbekendtgørelsens § 6</w:t>
      </w:r>
      <w:r w:rsidR="00F63084" w:rsidRPr="00F63084">
        <w:t>0</w:t>
      </w:r>
      <w:r w:rsidRPr="00F63084">
        <w:t>.</w:t>
      </w:r>
    </w:p>
    <w:p w14:paraId="331074AC" w14:textId="77777777" w:rsidR="00593D56" w:rsidRPr="00F63084" w:rsidRDefault="00593D56" w:rsidP="00593D56"/>
    <w:p w14:paraId="1958B245" w14:textId="1C09F485" w:rsidR="00593D56" w:rsidRPr="00F63084" w:rsidRDefault="00593D56" w:rsidP="00593D56">
      <w:pPr>
        <w:rPr>
          <w:iCs/>
          <w:szCs w:val="19"/>
        </w:rPr>
      </w:pPr>
      <w:r w:rsidRPr="00F63084">
        <w:rPr>
          <w:iCs/>
          <w:szCs w:val="19"/>
        </w:rPr>
        <w:t xml:space="preserve">Kommunens afgørelse kan indbringes for domstolene indtil seks måneder efter at afgørelsen er meddelt, jævnfør miljøbeskyttelseslovens § 101, stk. 1. </w:t>
      </w:r>
    </w:p>
    <w:p w14:paraId="7ABBB4FD" w14:textId="77777777" w:rsidR="00593D56" w:rsidRPr="00F63084" w:rsidRDefault="00593D56" w:rsidP="00593D56">
      <w:pPr>
        <w:rPr>
          <w:iCs/>
          <w:szCs w:val="19"/>
        </w:rPr>
      </w:pPr>
    </w:p>
    <w:p w14:paraId="0E1B4965" w14:textId="77777777" w:rsidR="00593D56" w:rsidRPr="00F63084" w:rsidRDefault="00593D56" w:rsidP="00593D56">
      <w:pPr>
        <w:rPr>
          <w:iCs/>
          <w:szCs w:val="19"/>
        </w:rPr>
      </w:pPr>
      <w:r w:rsidRPr="00F63084">
        <w:rPr>
          <w:iCs/>
          <w:szCs w:val="19"/>
        </w:rPr>
        <w:t>Reglerne om klage og søgsmål fremgår af miljøbeskyttelseslovens kapitel 11.</w:t>
      </w:r>
    </w:p>
    <w:p w14:paraId="3664977E" w14:textId="77777777" w:rsidR="001216FB" w:rsidRPr="00C46229" w:rsidRDefault="001216FB" w:rsidP="001216FB">
      <w:pPr>
        <w:pStyle w:val="Overskrift2"/>
      </w:pPr>
      <w:r w:rsidRPr="00C46229">
        <w:t>Brugerbetaling</w:t>
      </w:r>
    </w:p>
    <w:p w14:paraId="223F1A6D" w14:textId="4D55CA03" w:rsidR="001216FB" w:rsidRPr="006821B5" w:rsidRDefault="001216FB" w:rsidP="001216FB">
      <w:pPr>
        <w:rPr>
          <w:rFonts w:cs="Arial"/>
        </w:rPr>
      </w:pPr>
      <w:r w:rsidRPr="006821B5">
        <w:t>I henhold til brugerbetalingsbekendtgørelsens</w:t>
      </w:r>
      <w:r w:rsidRPr="006821B5">
        <w:rPr>
          <w:rStyle w:val="Fodnotehenvisning"/>
        </w:rPr>
        <w:footnoteReference w:id="4"/>
      </w:r>
      <w:r w:rsidRPr="006821B5">
        <w:t xml:space="preserve"> § </w:t>
      </w:r>
      <w:r w:rsidRPr="002E75BD">
        <w:t>3, skal tilsyns- og godkendelsesmyndigheden opkræve brugerbetaling</w:t>
      </w:r>
      <w:r w:rsidR="00BF7A61" w:rsidRPr="002E75BD">
        <w:t xml:space="preserve"> for sagsbehandling efter miljøbeskyttelseslovens § 33</w:t>
      </w:r>
      <w:r w:rsidRPr="002E75BD">
        <w:t>. Takst</w:t>
      </w:r>
      <w:r w:rsidRPr="006821B5">
        <w:t xml:space="preserve">en er i </w:t>
      </w:r>
      <w:r w:rsidRPr="00555C87">
        <w:t>2025 sat til 487,25 kr. pr. time. Opkrævning for perioden 1. november 2024 til 31. oktober 2025 bliver udsendt i november 2025.</w:t>
      </w:r>
    </w:p>
    <w:p w14:paraId="74513F84" w14:textId="77777777" w:rsidR="001216FB" w:rsidRDefault="001216FB" w:rsidP="001216FB">
      <w:pPr>
        <w:pStyle w:val="Overskrift2"/>
      </w:pPr>
      <w:r>
        <w:t>Spørgsmål</w:t>
      </w:r>
    </w:p>
    <w:p w14:paraId="6BFE9619" w14:textId="4A16A5B1" w:rsidR="001216FB" w:rsidRDefault="001216FB" w:rsidP="001216FB">
      <w:pPr>
        <w:spacing w:after="240"/>
      </w:pPr>
      <w:r>
        <w:rPr>
          <w:szCs w:val="20"/>
        </w:rPr>
        <w:t xml:space="preserve">Hvis I har spørgsmål eller bemærkninger til dette brev eller andre miljømæssige forhold, er I velkomne til at kontakte mig på tlf. 56 67 </w:t>
      </w:r>
      <w:r w:rsidR="00555C87">
        <w:rPr>
          <w:szCs w:val="20"/>
        </w:rPr>
        <w:t>69 04</w:t>
      </w:r>
      <w:r>
        <w:rPr>
          <w:szCs w:val="20"/>
        </w:rPr>
        <w:t xml:space="preserve"> eller på mail </w:t>
      </w:r>
      <w:hyperlink r:id="rId9" w:history="1">
        <w:r w:rsidR="00555C87" w:rsidRPr="00225DDF">
          <w:rPr>
            <w:rStyle w:val="Hyperlink"/>
            <w:szCs w:val="20"/>
          </w:rPr>
          <w:t>nina.mikkelsen@koege.dk</w:t>
        </w:r>
      </w:hyperlink>
      <w:r>
        <w:rPr>
          <w:szCs w:val="20"/>
        </w:rPr>
        <w:t>.</w:t>
      </w:r>
    </w:p>
    <w:p w14:paraId="20D133B2" w14:textId="77777777" w:rsidR="001216FB" w:rsidRDefault="001216FB" w:rsidP="001216FB"/>
    <w:p w14:paraId="14B8FBD3" w14:textId="77777777" w:rsidR="001216FB" w:rsidRDefault="001216FB" w:rsidP="001216FB">
      <w:r>
        <w:t>Venlig hilsen</w:t>
      </w:r>
    </w:p>
    <w:p w14:paraId="17A17E0F" w14:textId="77777777" w:rsidR="001216FB" w:rsidRDefault="001216FB" w:rsidP="001216FB"/>
    <w:p w14:paraId="296DC5F7" w14:textId="68ABE962" w:rsidR="001216FB" w:rsidRDefault="00000000" w:rsidP="001216FB">
      <w:sdt>
        <w:sdtPr>
          <w:tag w:val="ToCreatedBy.ToContact.Name"/>
          <w:id w:val="-545608588"/>
          <w:placeholder>
            <w:docPart w:val="409D69FEDE09415392370E879C6E82FA"/>
          </w:placeholder>
          <w:dataBinding w:prefixMappings="xmlns:gbs='http://www.software-innovation.no/growBusinessDocument'" w:xpath="/gbs:GrowBusinessDocument/gbs:ToCreatedBy.ToContact.Name[@gbs:key='10014']" w:storeItemID="{57044BA4-2E06-4B5C-B91F-59F0B4C01F53}"/>
          <w:text w:multiLine="1"/>
        </w:sdtPr>
        <w:sdtContent>
          <w:r w:rsidR="00555C87" w:rsidRPr="00555C87">
            <w:t>Nina Bonke Mikkelsen</w:t>
          </w:r>
        </w:sdtContent>
      </w:sdt>
    </w:p>
    <w:p w14:paraId="73505744" w14:textId="77777777" w:rsidR="001216FB" w:rsidRDefault="001216FB" w:rsidP="001216FB">
      <w:r>
        <w:t>Miljøsagsbehandler</w:t>
      </w:r>
    </w:p>
    <w:p w14:paraId="6C30B0EE" w14:textId="77777777" w:rsidR="001216FB" w:rsidRDefault="001216FB" w:rsidP="001216FB"/>
    <w:p w14:paraId="23008396" w14:textId="77777777" w:rsidR="001216FB" w:rsidRDefault="001216FB" w:rsidP="001216FB"/>
    <w:p w14:paraId="7A9E2B17" w14:textId="77777777" w:rsidR="00594173" w:rsidRDefault="00594173">
      <w:pPr>
        <w:rPr>
          <w:u w:val="single"/>
        </w:rPr>
      </w:pPr>
      <w:r>
        <w:rPr>
          <w:u w:val="single"/>
        </w:rPr>
        <w:br w:type="page"/>
      </w:r>
    </w:p>
    <w:p w14:paraId="4D9EF7E5" w14:textId="23010EB6" w:rsidR="001216FB" w:rsidRDefault="00D90234" w:rsidP="001216FB">
      <w:pPr>
        <w:rPr>
          <w:u w:val="single"/>
        </w:rPr>
      </w:pPr>
      <w:r>
        <w:rPr>
          <w:u w:val="single"/>
        </w:rPr>
        <w:lastRenderedPageBreak/>
        <w:t>Underretning om afgørelsen</w:t>
      </w:r>
    </w:p>
    <w:p w14:paraId="1CCBF8FB" w14:textId="77777777" w:rsidR="00D90234" w:rsidRPr="00BD459A" w:rsidRDefault="00D90234" w:rsidP="00D90234">
      <w:r w:rsidRPr="00BD459A">
        <w:t>Køge Kommune har, ud over virksomheden selv, underrettet følgende or</w:t>
      </w:r>
      <w:r w:rsidRPr="00BD459A">
        <w:softHyphen/>
        <w:t>gani</w:t>
      </w:r>
      <w:r w:rsidRPr="00BD459A">
        <w:softHyphen/>
        <w:t>sationer og myndigheder om afgørelsen:</w:t>
      </w:r>
    </w:p>
    <w:p w14:paraId="581B8162" w14:textId="77777777" w:rsidR="00D90234" w:rsidRPr="00E821D7" w:rsidRDefault="00D90234" w:rsidP="00D90234"/>
    <w:p w14:paraId="323F8264" w14:textId="4F556275" w:rsidR="00D90234" w:rsidRPr="001F137E" w:rsidRDefault="00D90234" w:rsidP="00D90234">
      <w:pPr>
        <w:numPr>
          <w:ilvl w:val="0"/>
          <w:numId w:val="11"/>
        </w:numPr>
        <w:spacing w:line="260" w:lineRule="exact"/>
      </w:pPr>
      <w:bookmarkStart w:id="1" w:name="_Hlk8044731"/>
      <w:r w:rsidRPr="001F137E">
        <w:rPr>
          <w:rFonts w:cs="Verdana,Bold"/>
          <w:b/>
          <w:bCs/>
        </w:rPr>
        <w:t>Grundejer, Køge Havn</w:t>
      </w:r>
      <w:r w:rsidRPr="001F137E">
        <w:rPr>
          <w:rFonts w:cs="Verdana,Bold"/>
        </w:rPr>
        <w:t>, Susanne Thilq</w:t>
      </w:r>
      <w:r>
        <w:rPr>
          <w:rFonts w:cs="Verdana,Bold"/>
        </w:rPr>
        <w:t>v</w:t>
      </w:r>
      <w:r w:rsidRPr="001F137E">
        <w:rPr>
          <w:rFonts w:cs="Verdana,Bold"/>
        </w:rPr>
        <w:t>ist</w:t>
      </w:r>
      <w:r w:rsidRPr="001F137E">
        <w:rPr>
          <w:rFonts w:cs="Verdana"/>
        </w:rPr>
        <w:t xml:space="preserve">, </w:t>
      </w:r>
      <w:hyperlink r:id="rId10" w:history="1">
        <w:r w:rsidRPr="001F137E">
          <w:rPr>
            <w:rStyle w:val="Hyperlink"/>
            <w:rFonts w:cs="Verdana"/>
          </w:rPr>
          <w:t>sth@koegehavn.dk</w:t>
        </w:r>
      </w:hyperlink>
      <w:r w:rsidRPr="001F137E">
        <w:rPr>
          <w:rFonts w:cs="Verdana"/>
          <w:color w:val="0000FF"/>
        </w:rPr>
        <w:t xml:space="preserve"> </w:t>
      </w:r>
    </w:p>
    <w:p w14:paraId="07CF293F" w14:textId="7888D118" w:rsidR="006302D3" w:rsidRPr="006302D3" w:rsidRDefault="006302D3" w:rsidP="00D90234">
      <w:pPr>
        <w:numPr>
          <w:ilvl w:val="0"/>
          <w:numId w:val="11"/>
        </w:numPr>
        <w:spacing w:line="260" w:lineRule="exact"/>
      </w:pPr>
      <w:proofErr w:type="spellStart"/>
      <w:r w:rsidRPr="006302D3">
        <w:rPr>
          <w:b/>
          <w:bCs/>
        </w:rPr>
        <w:t>Holship</w:t>
      </w:r>
      <w:proofErr w:type="spellEnd"/>
      <w:r w:rsidRPr="006302D3">
        <w:rPr>
          <w:b/>
          <w:bCs/>
        </w:rPr>
        <w:t xml:space="preserve"> Danmark A/S</w:t>
      </w:r>
      <w:r>
        <w:t xml:space="preserve">, </w:t>
      </w:r>
      <w:r w:rsidRPr="0006789C">
        <w:t xml:space="preserve">Ulf </w:t>
      </w:r>
      <w:proofErr w:type="spellStart"/>
      <w:r w:rsidRPr="0006789C">
        <w:t>Stephenson</w:t>
      </w:r>
      <w:proofErr w:type="spellEnd"/>
      <w:r>
        <w:t xml:space="preserve">, </w:t>
      </w:r>
      <w:hyperlink r:id="rId11" w:history="1">
        <w:r w:rsidRPr="00865FF2">
          <w:rPr>
            <w:rStyle w:val="Hyperlink"/>
          </w:rPr>
          <w:t>us@holship.dk</w:t>
        </w:r>
      </w:hyperlink>
      <w:r>
        <w:t xml:space="preserve"> (udlejer)</w:t>
      </w:r>
    </w:p>
    <w:p w14:paraId="4979FE7C" w14:textId="5C72D840" w:rsidR="00D90234" w:rsidRPr="001F137E" w:rsidRDefault="00797AFE" w:rsidP="00D90234">
      <w:pPr>
        <w:numPr>
          <w:ilvl w:val="0"/>
          <w:numId w:val="11"/>
        </w:numPr>
        <w:spacing w:line="260" w:lineRule="exact"/>
      </w:pPr>
      <w:r>
        <w:rPr>
          <w:b/>
          <w:bCs/>
        </w:rPr>
        <w:t>Trap, Rose &amp; Ek</w:t>
      </w:r>
      <w:r w:rsidR="00C14D09">
        <w:rPr>
          <w:b/>
          <w:bCs/>
        </w:rPr>
        <w:t>b</w:t>
      </w:r>
      <w:r>
        <w:rPr>
          <w:b/>
          <w:bCs/>
        </w:rPr>
        <w:t>la</w:t>
      </w:r>
      <w:r w:rsidR="00C14D09">
        <w:rPr>
          <w:b/>
          <w:bCs/>
        </w:rPr>
        <w:t>d</w:t>
      </w:r>
      <w:r w:rsidR="00D90234" w:rsidRPr="001F137E">
        <w:t xml:space="preserve">, </w:t>
      </w:r>
      <w:r>
        <w:t>Maria Ekblad</w:t>
      </w:r>
      <w:r w:rsidR="00D90234" w:rsidRPr="001F137E">
        <w:t xml:space="preserve">, </w:t>
      </w:r>
      <w:hyperlink r:id="rId12" w:history="1">
        <w:r w:rsidR="00DC4E90" w:rsidRPr="00865FF2">
          <w:rPr>
            <w:rStyle w:val="Hyperlink"/>
          </w:rPr>
          <w:t>ekblad@tre-ing.dk</w:t>
        </w:r>
      </w:hyperlink>
      <w:r w:rsidR="00DC4E90">
        <w:t xml:space="preserve"> </w:t>
      </w:r>
    </w:p>
    <w:p w14:paraId="6824B1D0" w14:textId="17FF3E9C" w:rsidR="00D90234" w:rsidRPr="001F137E" w:rsidRDefault="00D90234" w:rsidP="00D90234">
      <w:pPr>
        <w:numPr>
          <w:ilvl w:val="0"/>
          <w:numId w:val="11"/>
        </w:numPr>
        <w:tabs>
          <w:tab w:val="left" w:pos="284"/>
        </w:tabs>
        <w:spacing w:line="260" w:lineRule="exact"/>
        <w:rPr>
          <w:color w:val="000000" w:themeColor="text1"/>
        </w:rPr>
      </w:pPr>
      <w:r w:rsidRPr="001F137E">
        <w:rPr>
          <w:b/>
          <w:bCs/>
        </w:rPr>
        <w:t>Miljøstyrelsen</w:t>
      </w:r>
      <w:r w:rsidRPr="001F137E">
        <w:t xml:space="preserve">, </w:t>
      </w:r>
      <w:r w:rsidR="00797AFE" w:rsidRPr="00DC4E90">
        <w:t xml:space="preserve">Claus </w:t>
      </w:r>
      <w:r w:rsidR="00C9159B">
        <w:t>Lübeck Christensen</w:t>
      </w:r>
      <w:r w:rsidRPr="001F137E">
        <w:t xml:space="preserve">, </w:t>
      </w:r>
      <w:hyperlink r:id="rId13" w:history="1">
        <w:r w:rsidR="00DC4E90" w:rsidRPr="00865FF2">
          <w:rPr>
            <w:rStyle w:val="Hyperlink"/>
          </w:rPr>
          <w:t>clalc@mst.dk</w:t>
        </w:r>
      </w:hyperlink>
      <w:r w:rsidRPr="001F137E">
        <w:t xml:space="preserve">, </w:t>
      </w:r>
      <w:r w:rsidRPr="001F137E">
        <w:rPr>
          <w:color w:val="FF0000"/>
        </w:rPr>
        <w:t xml:space="preserve"> </w:t>
      </w:r>
    </w:p>
    <w:p w14:paraId="787E2323" w14:textId="4A7FC4F1" w:rsidR="006302D3" w:rsidRPr="006302D3" w:rsidRDefault="006302D3" w:rsidP="00D90234">
      <w:pPr>
        <w:numPr>
          <w:ilvl w:val="0"/>
          <w:numId w:val="11"/>
        </w:numPr>
        <w:tabs>
          <w:tab w:val="left" w:pos="284"/>
        </w:tabs>
        <w:spacing w:line="260" w:lineRule="exact"/>
        <w:rPr>
          <w:color w:val="000000" w:themeColor="text1"/>
        </w:rPr>
      </w:pPr>
      <w:r w:rsidRPr="00041A46">
        <w:rPr>
          <w:b/>
          <w:bCs/>
          <w:color w:val="000000" w:themeColor="text1"/>
        </w:rPr>
        <w:t>Køge Jorddepot</w:t>
      </w:r>
      <w:r>
        <w:rPr>
          <w:color w:val="000000" w:themeColor="text1"/>
        </w:rPr>
        <w:t xml:space="preserve">, Claus Reenberg </w:t>
      </w:r>
      <w:hyperlink r:id="rId14" w:history="1">
        <w:r w:rsidRPr="00865FF2">
          <w:rPr>
            <w:rStyle w:val="Hyperlink"/>
          </w:rPr>
          <w:t>reenberg@koegejorddepot.dk</w:t>
        </w:r>
      </w:hyperlink>
      <w:r>
        <w:rPr>
          <w:color w:val="000000" w:themeColor="text1"/>
        </w:rPr>
        <w:t xml:space="preserve"> og Anita Fenger-Cordes, </w:t>
      </w:r>
      <w:hyperlink r:id="rId15" w:history="1">
        <w:r w:rsidRPr="00865FF2">
          <w:rPr>
            <w:rStyle w:val="Hyperlink"/>
          </w:rPr>
          <w:t>cordes@koegejorddepot.dk</w:t>
        </w:r>
      </w:hyperlink>
      <w:r>
        <w:rPr>
          <w:color w:val="000000" w:themeColor="text1"/>
        </w:rPr>
        <w:t xml:space="preserve"> </w:t>
      </w:r>
    </w:p>
    <w:p w14:paraId="62C65F70" w14:textId="33CA71D7" w:rsidR="00D90234" w:rsidRPr="001F137E" w:rsidRDefault="00D90234" w:rsidP="00D90234">
      <w:pPr>
        <w:numPr>
          <w:ilvl w:val="0"/>
          <w:numId w:val="11"/>
        </w:numPr>
        <w:tabs>
          <w:tab w:val="left" w:pos="284"/>
        </w:tabs>
        <w:spacing w:line="260" w:lineRule="exact"/>
        <w:rPr>
          <w:color w:val="000000" w:themeColor="text1"/>
        </w:rPr>
      </w:pPr>
      <w:r w:rsidRPr="001F137E">
        <w:rPr>
          <w:b/>
          <w:bCs/>
        </w:rPr>
        <w:t>Styrelsen for patientsikkerhed</w:t>
      </w:r>
      <w:r w:rsidRPr="001F137E">
        <w:t>,</w:t>
      </w:r>
      <w:r w:rsidRPr="001F137E">
        <w:rPr>
          <w:rFonts w:cs="Arial"/>
        </w:rPr>
        <w:t xml:space="preserve"> </w:t>
      </w:r>
      <w:hyperlink r:id="rId16" w:history="1">
        <w:r w:rsidRPr="001F137E">
          <w:rPr>
            <w:rStyle w:val="Hyperlink"/>
          </w:rPr>
          <w:t>seost@sst.dk</w:t>
        </w:r>
      </w:hyperlink>
      <w:r w:rsidRPr="001F137E">
        <w:rPr>
          <w:color w:val="FF0000"/>
        </w:rPr>
        <w:t xml:space="preserve"> </w:t>
      </w:r>
    </w:p>
    <w:p w14:paraId="6F483496" w14:textId="2664A6BA" w:rsidR="00D90234" w:rsidRPr="001F137E" w:rsidRDefault="00D90234" w:rsidP="00D90234">
      <w:pPr>
        <w:numPr>
          <w:ilvl w:val="0"/>
          <w:numId w:val="11"/>
        </w:numPr>
        <w:spacing w:line="260" w:lineRule="exact"/>
        <w:rPr>
          <w:i/>
        </w:rPr>
      </w:pPr>
      <w:r w:rsidRPr="001F137E">
        <w:rPr>
          <w:b/>
          <w:bCs/>
        </w:rPr>
        <w:t>Danmarks Naturfredningsforening</w:t>
      </w:r>
      <w:r w:rsidRPr="001F137E">
        <w:t xml:space="preserve">, </w:t>
      </w:r>
      <w:hyperlink r:id="rId17" w:history="1">
        <w:r w:rsidRPr="001F137E">
          <w:rPr>
            <w:rStyle w:val="Hyperlink"/>
          </w:rPr>
          <w:t>dnkoege-sager@dn.dk</w:t>
        </w:r>
      </w:hyperlink>
    </w:p>
    <w:p w14:paraId="401643B8" w14:textId="716E92B4" w:rsidR="00D90234" w:rsidRPr="001F137E" w:rsidRDefault="00D90234" w:rsidP="00D90234">
      <w:pPr>
        <w:numPr>
          <w:ilvl w:val="0"/>
          <w:numId w:val="11"/>
        </w:numPr>
        <w:spacing w:line="260" w:lineRule="exact"/>
        <w:rPr>
          <w:i/>
        </w:rPr>
      </w:pPr>
      <w:r w:rsidRPr="001F137E">
        <w:rPr>
          <w:b/>
          <w:bCs/>
        </w:rPr>
        <w:t>KLAR Forsyning</w:t>
      </w:r>
      <w:r w:rsidRPr="001F137E">
        <w:t xml:space="preserve"> – Køge</w:t>
      </w:r>
      <w:r w:rsidR="006302D3">
        <w:t xml:space="preserve"> E</w:t>
      </w:r>
      <w:r w:rsidRPr="001F137E">
        <w:t xml:space="preserve">gnens Renseanlæg, </w:t>
      </w:r>
      <w:hyperlink r:id="rId18" w:history="1">
        <w:r w:rsidRPr="001F137E">
          <w:rPr>
            <w:rStyle w:val="Hyperlink"/>
          </w:rPr>
          <w:t>klar@klarforsyning.dk</w:t>
        </w:r>
      </w:hyperlink>
      <w:r w:rsidRPr="001F137E">
        <w:t xml:space="preserve"> og Gitte Rosendal Birch </w:t>
      </w:r>
      <w:hyperlink r:id="rId19" w:history="1">
        <w:r w:rsidRPr="001F137E">
          <w:rPr>
            <w:rStyle w:val="Hyperlink"/>
          </w:rPr>
          <w:t>gbi@klarforsyning.dk</w:t>
        </w:r>
      </w:hyperlink>
      <w:r w:rsidRPr="001F137E">
        <w:rPr>
          <w:color w:val="293952"/>
        </w:rPr>
        <w:t xml:space="preserve"> </w:t>
      </w:r>
    </w:p>
    <w:bookmarkEnd w:id="1"/>
    <w:p w14:paraId="3130D2F8" w14:textId="4BE5AFE8" w:rsidR="00D90234" w:rsidRPr="001F137E" w:rsidRDefault="00D90234" w:rsidP="00D90234">
      <w:pPr>
        <w:numPr>
          <w:ilvl w:val="0"/>
          <w:numId w:val="11"/>
        </w:numPr>
        <w:spacing w:line="260" w:lineRule="exact"/>
        <w:rPr>
          <w:i/>
        </w:rPr>
      </w:pPr>
      <w:r w:rsidRPr="001F137E">
        <w:rPr>
          <w:b/>
          <w:bCs/>
        </w:rPr>
        <w:t>Køge Kyst</w:t>
      </w:r>
      <w:r w:rsidRPr="001F137E">
        <w:t xml:space="preserve">, Mikkel Schlægelberger, </w:t>
      </w:r>
      <w:hyperlink r:id="rId20" w:history="1">
        <w:r w:rsidRPr="001F137E">
          <w:rPr>
            <w:rStyle w:val="Hyperlink"/>
            <w:rFonts w:cs="Arial"/>
          </w:rPr>
          <w:t>ms@koegekyst.dk</w:t>
        </w:r>
      </w:hyperlink>
      <w:r w:rsidRPr="001F137E">
        <w:rPr>
          <w:rFonts w:cs="Arial"/>
          <w:color w:val="808080"/>
        </w:rPr>
        <w:t xml:space="preserve"> </w:t>
      </w:r>
    </w:p>
    <w:p w14:paraId="391A47DD" w14:textId="55BB7CAC" w:rsidR="00D90234" w:rsidRPr="001F137E" w:rsidRDefault="00D90234" w:rsidP="00D90234">
      <w:pPr>
        <w:pStyle w:val="Default"/>
        <w:numPr>
          <w:ilvl w:val="0"/>
          <w:numId w:val="11"/>
        </w:numPr>
        <w:adjustRightInd w:val="0"/>
        <w:rPr>
          <w:i/>
          <w:sz w:val="20"/>
          <w:szCs w:val="20"/>
        </w:rPr>
      </w:pPr>
      <w:r w:rsidRPr="001F137E">
        <w:rPr>
          <w:b/>
          <w:bCs/>
          <w:sz w:val="20"/>
          <w:szCs w:val="20"/>
        </w:rPr>
        <w:t>Danmarks Sportsfiskerforbund</w:t>
      </w:r>
      <w:r w:rsidRPr="001F137E">
        <w:rPr>
          <w:sz w:val="20"/>
          <w:szCs w:val="20"/>
        </w:rPr>
        <w:t xml:space="preserve">, </w:t>
      </w:r>
      <w:hyperlink r:id="rId21" w:history="1">
        <w:r w:rsidRPr="001F137E">
          <w:rPr>
            <w:rStyle w:val="Hyperlink"/>
            <w:rFonts w:cs="Arial"/>
            <w:sz w:val="20"/>
            <w:szCs w:val="20"/>
          </w:rPr>
          <w:t>lbt@sportsfiskerforbundet.dk</w:t>
        </w:r>
      </w:hyperlink>
      <w:r w:rsidRPr="001F137E">
        <w:rPr>
          <w:rFonts w:cs="Arial"/>
          <w:sz w:val="20"/>
          <w:szCs w:val="20"/>
        </w:rPr>
        <w:t xml:space="preserve">, </w:t>
      </w:r>
      <w:hyperlink r:id="rId22" w:history="1">
        <w:r w:rsidRPr="001F137E">
          <w:rPr>
            <w:rStyle w:val="Hyperlink"/>
            <w:rFonts w:cs="Arial"/>
            <w:sz w:val="20"/>
            <w:szCs w:val="20"/>
          </w:rPr>
          <w:t>post@sportsfiskeren.dk</w:t>
        </w:r>
      </w:hyperlink>
      <w:r w:rsidRPr="001F137E">
        <w:rPr>
          <w:rFonts w:cs="Arial"/>
          <w:sz w:val="20"/>
          <w:szCs w:val="20"/>
        </w:rPr>
        <w:t xml:space="preserve"> og </w:t>
      </w:r>
      <w:r w:rsidRPr="001F137E">
        <w:rPr>
          <w:rStyle w:val="Hyperlink"/>
          <w:rFonts w:cs="Arial"/>
          <w:sz w:val="20"/>
          <w:szCs w:val="20"/>
        </w:rPr>
        <w:t>nordkysten@sportsfiskerforbundet.dk</w:t>
      </w:r>
      <w:r w:rsidRPr="001F137E">
        <w:rPr>
          <w:sz w:val="20"/>
          <w:szCs w:val="20"/>
        </w:rPr>
        <w:t xml:space="preserve">  </w:t>
      </w:r>
    </w:p>
    <w:p w14:paraId="4043C5F9" w14:textId="719949B8" w:rsidR="00D90234" w:rsidRPr="001F137E" w:rsidRDefault="00D90234" w:rsidP="00D90234">
      <w:pPr>
        <w:numPr>
          <w:ilvl w:val="0"/>
          <w:numId w:val="11"/>
        </w:numPr>
        <w:spacing w:line="260" w:lineRule="exact"/>
        <w:rPr>
          <w:i/>
        </w:rPr>
      </w:pPr>
      <w:r w:rsidRPr="001F137E">
        <w:rPr>
          <w:b/>
          <w:bCs/>
        </w:rPr>
        <w:t>Danmarks Fiskeriforening</w:t>
      </w:r>
      <w:r w:rsidRPr="001F137E">
        <w:t xml:space="preserve">, </w:t>
      </w:r>
      <w:hyperlink r:id="rId23" w:history="1">
        <w:r w:rsidRPr="001F137E">
          <w:rPr>
            <w:rStyle w:val="Hyperlink"/>
          </w:rPr>
          <w:t>mail@dkfisk.dk</w:t>
        </w:r>
      </w:hyperlink>
      <w:r w:rsidRPr="001F137E">
        <w:t xml:space="preserve"> </w:t>
      </w:r>
    </w:p>
    <w:p w14:paraId="030EAF63" w14:textId="511F9EA4" w:rsidR="00D90234" w:rsidRPr="001F137E" w:rsidRDefault="00D90234" w:rsidP="00D90234">
      <w:pPr>
        <w:numPr>
          <w:ilvl w:val="0"/>
          <w:numId w:val="11"/>
        </w:numPr>
        <w:spacing w:line="260" w:lineRule="exact"/>
        <w:rPr>
          <w:i/>
        </w:rPr>
      </w:pPr>
      <w:r w:rsidRPr="001F137E">
        <w:rPr>
          <w:b/>
          <w:bCs/>
        </w:rPr>
        <w:t>Danmarks Idrætsforbund</w:t>
      </w:r>
      <w:r w:rsidRPr="001F137E">
        <w:t xml:space="preserve">, </w:t>
      </w:r>
      <w:hyperlink r:id="rId24" w:history="1">
        <w:r w:rsidRPr="001F137E">
          <w:rPr>
            <w:rStyle w:val="Hyperlink"/>
          </w:rPr>
          <w:t>dif@dif.dk</w:t>
        </w:r>
      </w:hyperlink>
      <w:r w:rsidRPr="001F137E">
        <w:t xml:space="preserve">, </w:t>
      </w:r>
      <w:proofErr w:type="spellStart"/>
      <w:r w:rsidRPr="001F137E">
        <w:t>att</w:t>
      </w:r>
      <w:proofErr w:type="spellEnd"/>
      <w:r w:rsidRPr="001F137E">
        <w:t>: konsulentafdelingen, Idrættens Hus, 2605 Brøndby</w:t>
      </w:r>
    </w:p>
    <w:p w14:paraId="656B18D8" w14:textId="72DAD057" w:rsidR="00D90234" w:rsidRPr="001F137E" w:rsidRDefault="00D90234" w:rsidP="00D90234">
      <w:pPr>
        <w:numPr>
          <w:ilvl w:val="0"/>
          <w:numId w:val="11"/>
        </w:numPr>
        <w:spacing w:line="260" w:lineRule="exact"/>
        <w:rPr>
          <w:i/>
        </w:rPr>
      </w:pPr>
      <w:r w:rsidRPr="001F137E">
        <w:rPr>
          <w:b/>
          <w:bCs/>
        </w:rPr>
        <w:t>Østsjællands Beredskab Køge</w:t>
      </w:r>
      <w:r w:rsidRPr="001F137E">
        <w:t xml:space="preserve">, Torben Hvitved, </w:t>
      </w:r>
      <w:hyperlink r:id="rId25" w:history="1">
        <w:r w:rsidRPr="001F137E">
          <w:rPr>
            <w:rStyle w:val="Hyperlink"/>
          </w:rPr>
          <w:t>torben.hvitved@koege.dk</w:t>
        </w:r>
      </w:hyperlink>
      <w:r w:rsidRPr="001F137E">
        <w:t xml:space="preserve"> </w:t>
      </w:r>
    </w:p>
    <w:p w14:paraId="39C44884" w14:textId="77777777" w:rsidR="00513DAD" w:rsidRPr="002E75BD" w:rsidRDefault="00513DAD" w:rsidP="001216FB"/>
    <w:sectPr w:rsidR="00513DAD" w:rsidRPr="002E75BD" w:rsidSect="00EC5878">
      <w:headerReference w:type="default" r:id="rId26"/>
      <w:headerReference w:type="first" r:id="rId27"/>
      <w:pgSz w:w="11906" w:h="16838"/>
      <w:pgMar w:top="993" w:right="3826" w:bottom="1701" w:left="1246" w:header="1026" w:footer="100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88C881" w14:textId="77777777" w:rsidR="009A4814" w:rsidRDefault="009A4814">
      <w:r>
        <w:separator/>
      </w:r>
    </w:p>
    <w:p w14:paraId="3480DD26" w14:textId="77777777" w:rsidR="009A4814" w:rsidRDefault="009A4814"/>
    <w:p w14:paraId="4EB0BDF1" w14:textId="77777777" w:rsidR="009A4814" w:rsidRDefault="009A4814" w:rsidP="00A01339"/>
  </w:endnote>
  <w:endnote w:type="continuationSeparator" w:id="0">
    <w:p w14:paraId="066CFE8F" w14:textId="77777777" w:rsidR="009A4814" w:rsidRDefault="009A4814">
      <w:r>
        <w:continuationSeparator/>
      </w:r>
    </w:p>
    <w:p w14:paraId="1E6E5D89" w14:textId="77777777" w:rsidR="009A4814" w:rsidRDefault="009A4814"/>
    <w:p w14:paraId="0B072358" w14:textId="77777777" w:rsidR="009A4814" w:rsidRDefault="009A4814" w:rsidP="00A01339"/>
  </w:endnote>
  <w:endnote w:type="continuationNotice" w:id="1">
    <w:p w14:paraId="56A00DF6" w14:textId="77777777" w:rsidR="009A4814" w:rsidRDefault="009A48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Bold">
    <w:altName w:val="Verdana"/>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06BA97" w14:textId="77777777" w:rsidR="009A4814" w:rsidRDefault="009A4814">
      <w:r>
        <w:separator/>
      </w:r>
    </w:p>
    <w:p w14:paraId="41313083" w14:textId="77777777" w:rsidR="009A4814" w:rsidRDefault="009A4814"/>
    <w:p w14:paraId="171EDC99" w14:textId="77777777" w:rsidR="009A4814" w:rsidRDefault="009A4814" w:rsidP="00A01339"/>
  </w:footnote>
  <w:footnote w:type="continuationSeparator" w:id="0">
    <w:p w14:paraId="5387B5E4" w14:textId="77777777" w:rsidR="009A4814" w:rsidRDefault="009A4814">
      <w:r>
        <w:continuationSeparator/>
      </w:r>
    </w:p>
    <w:p w14:paraId="1859BC9B" w14:textId="77777777" w:rsidR="009A4814" w:rsidRDefault="009A4814"/>
    <w:p w14:paraId="45A53271" w14:textId="77777777" w:rsidR="009A4814" w:rsidRDefault="009A4814" w:rsidP="00A01339"/>
  </w:footnote>
  <w:footnote w:type="continuationNotice" w:id="1">
    <w:p w14:paraId="533AC768" w14:textId="77777777" w:rsidR="009A4814" w:rsidRDefault="009A4814"/>
  </w:footnote>
  <w:footnote w:id="2">
    <w:p w14:paraId="205B0342" w14:textId="77777777" w:rsidR="00593D56" w:rsidRPr="004631EB" w:rsidRDefault="00593D56" w:rsidP="00593D56">
      <w:pPr>
        <w:pStyle w:val="Fodnotetekst"/>
        <w:rPr>
          <w:sz w:val="16"/>
          <w:szCs w:val="16"/>
        </w:rPr>
      </w:pPr>
      <w:r w:rsidRPr="004631EB">
        <w:rPr>
          <w:rStyle w:val="Fodnotehenvisning"/>
          <w:sz w:val="16"/>
          <w:szCs w:val="16"/>
        </w:rPr>
        <w:footnoteRef/>
      </w:r>
      <w:r w:rsidRPr="004631EB">
        <w:rPr>
          <w:sz w:val="16"/>
          <w:szCs w:val="16"/>
        </w:rPr>
        <w:t xml:space="preserve"> Kvalitetsbetegnelser anvendt i træindustrien – Kategori A1-A4. Oprindeligt fastlagt i Sverige i 1960.</w:t>
      </w:r>
    </w:p>
  </w:footnote>
  <w:footnote w:id="3">
    <w:p w14:paraId="377BA08C" w14:textId="77777777" w:rsidR="001216FB" w:rsidRDefault="001216FB" w:rsidP="001216FB">
      <w:pPr>
        <w:pStyle w:val="Fodnotetekst"/>
        <w:rPr>
          <w:sz w:val="16"/>
          <w:szCs w:val="16"/>
        </w:rPr>
      </w:pPr>
      <w:r w:rsidRPr="00870179">
        <w:rPr>
          <w:rStyle w:val="Fodnotehenvisning"/>
          <w:rFonts w:cs="Arial"/>
          <w:sz w:val="16"/>
          <w:szCs w:val="16"/>
        </w:rPr>
        <w:footnoteRef/>
      </w:r>
      <w:r w:rsidRPr="00870179">
        <w:rPr>
          <w:rFonts w:cs="Arial"/>
          <w:sz w:val="16"/>
          <w:szCs w:val="16"/>
        </w:rPr>
        <w:t xml:space="preserve"> Lovbekendtgørelse nr. 443 af 22. april 2014 af lov om forvaltning.</w:t>
      </w:r>
    </w:p>
  </w:footnote>
  <w:footnote w:id="4">
    <w:p w14:paraId="69E57E38" w14:textId="77777777" w:rsidR="001216FB" w:rsidRDefault="001216FB" w:rsidP="001216FB">
      <w:pPr>
        <w:pStyle w:val="Fodnotetekst"/>
      </w:pPr>
      <w:r>
        <w:rPr>
          <w:rStyle w:val="Fodnotehenvisning"/>
          <w:rFonts w:eastAsiaTheme="majorEastAsia"/>
          <w:sz w:val="16"/>
        </w:rPr>
        <w:footnoteRef/>
      </w:r>
      <w:r>
        <w:rPr>
          <w:sz w:val="16"/>
        </w:rPr>
        <w:t xml:space="preserve"> </w:t>
      </w:r>
      <w:r>
        <w:rPr>
          <w:sz w:val="16"/>
          <w:szCs w:val="16"/>
        </w:rPr>
        <w:t>Bekendtgørelse nr. 1519 af 29. juni 2021 om brugerbetaling for godkendelse m.v. og tilsyn efter lov om miljøbeskyttelse og lov om husdyrbrug og anvendelse af gødning m.v.</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BF389" w14:textId="77777777" w:rsidR="002C6AE9" w:rsidRDefault="00DA3390" w:rsidP="00C827E3">
    <w:pPr>
      <w:pStyle w:val="Sidehoved"/>
    </w:pPr>
    <w:r>
      <w:rPr>
        <w:noProof/>
      </w:rPr>
      <mc:AlternateContent>
        <mc:Choice Requires="wps">
          <w:drawing>
            <wp:anchor distT="45720" distB="45720" distL="360045" distR="114300" simplePos="0" relativeHeight="251658241" behindDoc="1" locked="0" layoutInCell="1" allowOverlap="1" wp14:anchorId="29D42BB1" wp14:editId="4B9CE849">
              <wp:simplePos x="0" y="0"/>
              <wp:positionH relativeFrom="column">
                <wp:posOffset>4635500</wp:posOffset>
              </wp:positionH>
              <wp:positionV relativeFrom="paragraph">
                <wp:posOffset>96520</wp:posOffset>
              </wp:positionV>
              <wp:extent cx="1987550" cy="1187450"/>
              <wp:effectExtent l="0" t="0" r="0" b="0"/>
              <wp:wrapTight wrapText="bothSides">
                <wp:wrapPolygon edited="0">
                  <wp:start x="0" y="0"/>
                  <wp:lineTo x="0" y="21138"/>
                  <wp:lineTo x="21331" y="21138"/>
                  <wp:lineTo x="21331" y="0"/>
                  <wp:lineTo x="0" y="0"/>
                </wp:wrapPolygon>
              </wp:wrapTight>
              <wp:docPr id="1" name="Tekstfelt 2" descr="Dokumentets titel samt dato og journalnummer" title="Informationbok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7550" cy="1187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E311C2" w14:textId="586C8353" w:rsidR="00DA3390" w:rsidRPr="003F4A0C" w:rsidRDefault="00BA596C" w:rsidP="00DA3390">
                          <w:pPr>
                            <w:spacing w:line="220" w:lineRule="atLeast"/>
                            <w:suppressOverlap/>
                            <w:rPr>
                              <w:rStyle w:val="Typografi1"/>
                              <w:szCs w:val="15"/>
                            </w:rPr>
                          </w:pPr>
                          <w:r>
                            <w:rPr>
                              <w:rStyle w:val="Typografi1"/>
                              <w:szCs w:val="15"/>
                            </w:rPr>
                            <w:t xml:space="preserve">Dato: </w:t>
                          </w:r>
                          <w:sdt>
                            <w:sdtPr>
                              <w:rPr>
                                <w:rStyle w:val="Typografi1"/>
                                <w:szCs w:val="15"/>
                              </w:rPr>
                              <w:tag w:val="DocumentDate"/>
                              <w:id w:val="10006"/>
                              <w:dataBinding w:prefixMappings="xmlns:gbs='http://www.software-innovation.no/growBusinessDocument'" w:xpath="/gbs:GrowBusinessDocument/gbs:DocumentDate[@gbs:key='10006']" w:storeItemID="{B3831CEF-E52C-4248-9B05-9134542514AC}"/>
                              <w:date w:fullDate="2025-02-20T00:00:00Z">
                                <w:dateFormat w:val="d. MMMM yyyy"/>
                                <w:lid w:val="da-DK"/>
                                <w:storeMappedDataAs w:val="dateTime"/>
                                <w:calendar w:val="gregorian"/>
                              </w:date>
                            </w:sdtPr>
                            <w:sdtEndPr>
                              <w:rPr>
                                <w:rStyle w:val="Standardskrifttypeiafsnit"/>
                                <w:sz w:val="20"/>
                              </w:rPr>
                            </w:sdtEndPr>
                            <w:sdtContent>
                              <w:r w:rsidR="000E7727">
                                <w:rPr>
                                  <w:rStyle w:val="Typografi1"/>
                                  <w:szCs w:val="15"/>
                                </w:rPr>
                                <w:t>20. februar 2025</w:t>
                              </w:r>
                            </w:sdtContent>
                          </w:sdt>
                        </w:p>
                        <w:p w14:paraId="6A2D1B7C" w14:textId="7E49BD69" w:rsidR="00DA3390" w:rsidRPr="003F4A0C" w:rsidRDefault="00EC5878" w:rsidP="00DA3390">
                          <w:pPr>
                            <w:spacing w:line="220" w:lineRule="atLeast"/>
                            <w:suppressOverlap/>
                            <w:rPr>
                              <w:rStyle w:val="Typografi1"/>
                              <w:szCs w:val="15"/>
                            </w:rPr>
                          </w:pPr>
                          <w:r>
                            <w:rPr>
                              <w:rStyle w:val="Typografi1"/>
                              <w:szCs w:val="15"/>
                            </w:rPr>
                            <w:t>Dokumentn</w:t>
                          </w:r>
                          <w:r w:rsidR="00BA596C">
                            <w:rPr>
                              <w:rStyle w:val="Typografi1"/>
                              <w:szCs w:val="15"/>
                            </w:rPr>
                            <w:t xml:space="preserve">r.: </w:t>
                          </w:r>
                          <w:sdt>
                            <w:sdtPr>
                              <w:rPr>
                                <w:rStyle w:val="Typografi1"/>
                                <w:szCs w:val="15"/>
                              </w:rPr>
                              <w:tag w:val="DocumentNumber"/>
                              <w:id w:val="10004"/>
                              <w:dataBinding w:prefixMappings="xmlns:gbs='http://www.software-innovation.no/growBusinessDocument'" w:xpath="/gbs:GrowBusinessDocument/gbs:DocumentNumber[@gbs:key='10004']" w:storeItemID="{B3831CEF-E52C-4248-9B05-9134542514AC}"/>
                              <w:text/>
                            </w:sdtPr>
                            <w:sdtEndPr>
                              <w:rPr>
                                <w:rStyle w:val="Standardskrifttypeiafsnit"/>
                                <w:sz w:val="20"/>
                              </w:rPr>
                            </w:sdtEndPr>
                            <w:sdtContent>
                              <w:r w:rsidR="001216FB">
                                <w:rPr>
                                  <w:rStyle w:val="Typografi1"/>
                                  <w:szCs w:val="15"/>
                                </w:rPr>
                                <w:t>2025-000778-5</w:t>
                              </w:r>
                            </w:sdtContent>
                          </w:sdt>
                        </w:p>
                        <w:p w14:paraId="5F846658" w14:textId="77777777" w:rsidR="00C827E3" w:rsidRDefault="00C827E3" w:rsidP="00C827E3">
                          <w:pPr>
                            <w:pStyle w:val="Sidetekst"/>
                          </w:pPr>
                        </w:p>
                        <w:p w14:paraId="7557394C" w14:textId="77777777" w:rsidR="00C827E3" w:rsidRDefault="00C827E3" w:rsidP="00C827E3">
                          <w:pPr>
                            <w:pStyle w:val="Sidetekst"/>
                          </w:pPr>
                          <w:r w:rsidRPr="00ED5AA1">
                            <w:t xml:space="preserve">Side </w:t>
                          </w:r>
                          <w:r w:rsidRPr="00ED5AA1">
                            <w:fldChar w:fldCharType="begin"/>
                          </w:r>
                          <w:r w:rsidRPr="00ED5AA1">
                            <w:instrText>PAGE  \* Arabic  \* MERGEFORMAT</w:instrText>
                          </w:r>
                          <w:r w:rsidRPr="00ED5AA1">
                            <w:fldChar w:fldCharType="separate"/>
                          </w:r>
                          <w:r>
                            <w:t>1</w:t>
                          </w:r>
                          <w:r w:rsidRPr="00ED5AA1">
                            <w:fldChar w:fldCharType="end"/>
                          </w:r>
                          <w:r>
                            <w:t>/</w:t>
                          </w:r>
                          <w:fldSimple w:instr="NUMPAGES  \* Arabic  \* MERGEFORMAT">
                            <w:r>
                              <w:t>2</w:t>
                            </w:r>
                          </w:fldSimple>
                        </w:p>
                        <w:p w14:paraId="2E3E1810" w14:textId="77777777" w:rsidR="00DA3390" w:rsidRDefault="00DA3390" w:rsidP="00DA3390"/>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w14:anchorId="29D42BB1" id="_x0000_t202" coordsize="21600,21600" o:spt="202" path="m,l,21600r21600,l21600,xe">
              <v:stroke joinstyle="miter"/>
              <v:path gradientshapeok="t" o:connecttype="rect"/>
            </v:shapetype>
            <v:shape id="_x0000_s1027" type="#_x0000_t202" alt="Titel: Informationboks - Beskrivelse: Dokumentets titel samt dato og journalnummer" style="position:absolute;margin-left:365pt;margin-top:7.6pt;width:156.5pt;height:93.5pt;z-index:-251658239;visibility:visible;mso-wrap-style:square;mso-width-percent:400;mso-height-percent:0;mso-wrap-distance-left:28.35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" stroked="f">
              <v:textbox>
                <w:txbxContent>
                  <w:p w14:paraId="68E311C2" w14:textId="586C8353" w:rsidR="00DA3390" w:rsidRPr="003F4A0C" w:rsidRDefault="00BA596C" w:rsidP="00DA3390">
                    <w:pPr>
                      <w:spacing w:line="220" w:lineRule="atLeast"/>
                      <w:suppressOverlap/>
                      <w:rPr>
                        <w:rStyle w:val="Typografi1"/>
                        <w:szCs w:val="15"/>
                      </w:rPr>
                    </w:pPr>
                    <w:r>
                      <w:rPr>
                        <w:rStyle w:val="Typografi1"/>
                        <w:szCs w:val="15"/>
                      </w:rPr>
                      <w:t xml:space="preserve">Dato: </w:t>
                    </w:r>
                    <w:sdt>
                      <w:sdtPr>
                        <w:rPr>
                          <w:rStyle w:val="Typografi1"/>
                          <w:szCs w:val="15"/>
                        </w:rPr>
                        <w:tag w:val="DocumentDate"/>
                        <w:id w:val="10006"/>
                        <w:dataBinding w:prefixMappings="xmlns:gbs='http://www.software-innovation.no/growBusinessDocument'" w:xpath="/gbs:GrowBusinessDocument/gbs:DocumentDate[@gbs:key='10006']" w:storeItemID="{B3831CEF-E52C-4248-9B05-9134542514AC}"/>
                        <w:date w:fullDate="2025-02-20T00:00:00Z">
                          <w:dateFormat w:val="d. MMMM yyyy"/>
                          <w:lid w:val="da-DK"/>
                          <w:storeMappedDataAs w:val="dateTime"/>
                          <w:calendar w:val="gregorian"/>
                        </w:date>
                      </w:sdtPr>
                      <w:sdtEndPr>
                        <w:rPr>
                          <w:rStyle w:val="Standardskrifttypeiafsnit"/>
                          <w:sz w:val="20"/>
                        </w:rPr>
                      </w:sdtEndPr>
                      <w:sdtContent>
                        <w:r w:rsidR="000E7727">
                          <w:rPr>
                            <w:rStyle w:val="Typografi1"/>
                            <w:szCs w:val="15"/>
                          </w:rPr>
                          <w:t>20. februar 2025</w:t>
                        </w:r>
                      </w:sdtContent>
                    </w:sdt>
                  </w:p>
                  <w:p w14:paraId="6A2D1B7C" w14:textId="7E49BD69" w:rsidR="00DA3390" w:rsidRPr="003F4A0C" w:rsidRDefault="00EC5878" w:rsidP="00DA3390">
                    <w:pPr>
                      <w:spacing w:line="220" w:lineRule="atLeast"/>
                      <w:suppressOverlap/>
                      <w:rPr>
                        <w:rStyle w:val="Typografi1"/>
                        <w:szCs w:val="15"/>
                      </w:rPr>
                    </w:pPr>
                    <w:r>
                      <w:rPr>
                        <w:rStyle w:val="Typografi1"/>
                        <w:szCs w:val="15"/>
                      </w:rPr>
                      <w:t>Dokumentn</w:t>
                    </w:r>
                    <w:r w:rsidR="00BA596C">
                      <w:rPr>
                        <w:rStyle w:val="Typografi1"/>
                        <w:szCs w:val="15"/>
                      </w:rPr>
                      <w:t xml:space="preserve">r.: </w:t>
                    </w:r>
                    <w:sdt>
                      <w:sdtPr>
                        <w:rPr>
                          <w:rStyle w:val="Typografi1"/>
                          <w:szCs w:val="15"/>
                        </w:rPr>
                        <w:tag w:val="DocumentNumber"/>
                        <w:id w:val="10004"/>
                        <w:dataBinding w:prefixMappings="xmlns:gbs='http://www.software-innovation.no/growBusinessDocument'" w:xpath="/gbs:GrowBusinessDocument/gbs:DocumentNumber[@gbs:key='10004']" w:storeItemID="{B3831CEF-E52C-4248-9B05-9134542514AC}"/>
                        <w:text/>
                      </w:sdtPr>
                      <w:sdtEndPr>
                        <w:rPr>
                          <w:rStyle w:val="Standardskrifttypeiafsnit"/>
                          <w:sz w:val="20"/>
                        </w:rPr>
                      </w:sdtEndPr>
                      <w:sdtContent>
                        <w:r w:rsidR="001216FB">
                          <w:rPr>
                            <w:rStyle w:val="Typografi1"/>
                            <w:szCs w:val="15"/>
                          </w:rPr>
                          <w:t>2025-000778-5</w:t>
                        </w:r>
                      </w:sdtContent>
                    </w:sdt>
                  </w:p>
                  <w:p w14:paraId="5F846658" w14:textId="77777777" w:rsidR="00C827E3" w:rsidRDefault="00C827E3" w:rsidP="00C827E3">
                    <w:pPr>
                      <w:pStyle w:val="Sidetekst"/>
                    </w:pPr>
                  </w:p>
                  <w:p w14:paraId="7557394C" w14:textId="77777777" w:rsidR="00C827E3" w:rsidRDefault="00C827E3" w:rsidP="00C827E3">
                    <w:pPr>
                      <w:pStyle w:val="Sidetekst"/>
                    </w:pPr>
                    <w:r w:rsidRPr="00ED5AA1">
                      <w:t xml:space="preserve">Side </w:t>
                    </w:r>
                    <w:r w:rsidRPr="00ED5AA1">
                      <w:fldChar w:fldCharType="begin"/>
                    </w:r>
                    <w:r w:rsidRPr="00ED5AA1">
                      <w:instrText>PAGE  \* Arabic  \* MERGEFORMAT</w:instrText>
                    </w:r>
                    <w:r w:rsidRPr="00ED5AA1">
                      <w:fldChar w:fldCharType="separate"/>
                    </w:r>
                    <w:r>
                      <w:t>1</w:t>
                    </w:r>
                    <w:r w:rsidRPr="00ED5AA1">
                      <w:fldChar w:fldCharType="end"/>
                    </w:r>
                    <w:r>
                      <w:t>/</w:t>
                    </w:r>
                    <w:fldSimple w:instr="NUMPAGES  \* Arabic  \* MERGEFORMAT">
                      <w:r>
                        <w:t>2</w:t>
                      </w:r>
                    </w:fldSimple>
                  </w:p>
                  <w:p w14:paraId="2E3E1810" w14:textId="77777777" w:rsidR="00DA3390" w:rsidRDefault="00DA3390" w:rsidP="00DA3390"/>
                </w:txbxContent>
              </v:textbox>
              <w10:wrap type="tight"/>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44459" w14:textId="5EDFBA0A" w:rsidR="00427515" w:rsidRDefault="00D73ACC" w:rsidP="004C0EE7">
    <w:pPr>
      <w:pStyle w:val="Sidehoved"/>
      <w:rPr>
        <w:sz w:val="15"/>
        <w:szCs w:val="15"/>
      </w:rPr>
    </w:pPr>
    <w:r w:rsidRPr="00890517">
      <w:rPr>
        <w:noProof/>
        <w:sz w:val="15"/>
        <w:szCs w:val="15"/>
      </w:rPr>
      <mc:AlternateContent>
        <mc:Choice Requires="wps">
          <w:drawing>
            <wp:anchor distT="45720" distB="45720" distL="360045" distR="114300" simplePos="0" relativeHeight="251658240" behindDoc="1" locked="0" layoutInCell="1" allowOverlap="1" wp14:anchorId="5D882131" wp14:editId="3CBEADEE">
              <wp:simplePos x="0" y="0"/>
              <wp:positionH relativeFrom="page">
                <wp:posOffset>5425440</wp:posOffset>
              </wp:positionH>
              <wp:positionV relativeFrom="paragraph">
                <wp:posOffset>116205</wp:posOffset>
              </wp:positionV>
              <wp:extent cx="1899920" cy="6271260"/>
              <wp:effectExtent l="0" t="0" r="5080" b="0"/>
              <wp:wrapTight wrapText="bothSides">
                <wp:wrapPolygon edited="0">
                  <wp:start x="0" y="0"/>
                  <wp:lineTo x="0" y="21521"/>
                  <wp:lineTo x="21441" y="21521"/>
                  <wp:lineTo x="21441" y="0"/>
                  <wp:lineTo x="0" y="0"/>
                </wp:wrapPolygon>
              </wp:wrapTight>
              <wp:docPr id="221" name="Tekstfelt 2" descr="Kontaktinformation på kommunen og sagsbehandler samt dato og journalnummer" title="Informationbok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9920" cy="6271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5A5527" w14:textId="77777777" w:rsidR="00A90D92" w:rsidRDefault="00A90D92" w:rsidP="006C7789">
                          <w:pPr>
                            <w:pStyle w:val="Sidetekst"/>
                            <w:rPr>
                              <w:rStyle w:val="Typografi1"/>
                            </w:rPr>
                          </w:pPr>
                          <w:r>
                            <w:rPr>
                              <w:noProof/>
                            </w:rPr>
                            <w:drawing>
                              <wp:inline distT="0" distB="0" distL="0" distR="0" wp14:anchorId="6D135697" wp14:editId="19EDD074">
                                <wp:extent cx="1221740" cy="786130"/>
                                <wp:effectExtent l="0" t="0" r="0" b="0"/>
                                <wp:docPr id="2" name="Billede 2" descr="Køge Kommunes byvåbe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Billede 15" descr="Køge Kommunes byvåben">
                                          <a:extLst>
                                            <a:ext uri="{C183D7F6-B498-43B3-948B-1728B52AA6E4}">
                                              <adec:decorative xmlns:adec="http://schemas.microsoft.com/office/drawing/2017/decorative" val="0"/>
                                            </a:ext>
                                          </a:extLst>
                                        </pic:cNvPr>
                                        <pic:cNvPicPr>
                                          <a:picLocks noChangeAspect="1"/>
                                        </pic:cNvPicPr>
                                      </pic:nvPicPr>
                                      <pic:blipFill>
                                        <a:blip r:embed="rId1">
                                          <a:extLst>
                                            <a:ext uri="{28A0092B-C50C-407E-A947-70E740481C1C}">
                                              <a14:useLocalDpi xmlns:a14="http://schemas.microsoft.com/office/drawing/2010/main" val="0"/>
                                            </a:ext>
                                          </a:extLst>
                                        </a:blip>
                                        <a:srcRect l="198" r="198"/>
                                        <a:stretch>
                                          <a:fillRect/>
                                        </a:stretch>
                                      </pic:blipFill>
                                      <pic:spPr bwMode="auto">
                                        <a:xfrm>
                                          <a:off x="0" y="0"/>
                                          <a:ext cx="1221740" cy="786130"/>
                                        </a:xfrm>
                                        <a:prstGeom prst="rect">
                                          <a:avLst/>
                                        </a:prstGeom>
                                        <a:noFill/>
                                        <a:ln>
                                          <a:noFill/>
                                        </a:ln>
                                        <a:extLst>
                                          <a:ext uri="{53640926-AAD7-44D8-BBD7-CCE9431645EC}">
                                            <a14:shadowObscured xmlns:a14="http://schemas.microsoft.com/office/drawing/2010/main"/>
                                          </a:ext>
                                        </a:extLst>
                                      </pic:spPr>
                                    </pic:pic>
                                  </a:graphicData>
                                </a:graphic>
                              </wp:inline>
                            </w:drawing>
                          </w:r>
                        </w:p>
                        <w:p w14:paraId="41817F87" w14:textId="77777777" w:rsidR="00A90D92" w:rsidRDefault="00A90D92" w:rsidP="006C7789">
                          <w:pPr>
                            <w:pStyle w:val="Sidetekst"/>
                            <w:rPr>
                              <w:rStyle w:val="Typografi1"/>
                            </w:rPr>
                          </w:pPr>
                        </w:p>
                        <w:p w14:paraId="20062707" w14:textId="77777777" w:rsidR="00A90D92" w:rsidRDefault="00A90D92" w:rsidP="006C7789">
                          <w:pPr>
                            <w:pStyle w:val="Sidetekst"/>
                            <w:rPr>
                              <w:rStyle w:val="Typografi1"/>
                            </w:rPr>
                          </w:pPr>
                        </w:p>
                        <w:p w14:paraId="2713E7E0" w14:textId="77777777" w:rsidR="00A90D92" w:rsidRDefault="00A90D92" w:rsidP="006C7789">
                          <w:pPr>
                            <w:pStyle w:val="Sidetekst"/>
                            <w:rPr>
                              <w:rStyle w:val="Typografi1"/>
                            </w:rPr>
                          </w:pPr>
                        </w:p>
                        <w:p w14:paraId="41B335EC" w14:textId="640FD867" w:rsidR="003F4A0C" w:rsidRDefault="003F4A0C" w:rsidP="006C7789">
                          <w:pPr>
                            <w:pStyle w:val="Sidetekst"/>
                          </w:pPr>
                        </w:p>
                        <w:p w14:paraId="13286565" w14:textId="261A4AA5" w:rsidR="006765B2" w:rsidRDefault="00000000" w:rsidP="006C7789">
                          <w:pPr>
                            <w:pStyle w:val="Sidetekst"/>
                          </w:pPr>
                          <w:sdt>
                            <w:sdtPr>
                              <w:rPr>
                                <w:rStyle w:val="Typografi2"/>
                                <w:sz w:val="15"/>
                              </w:rPr>
                              <w:tag w:val="ToCreatedBy.ToOrgUnit.Name"/>
                              <w:id w:val="10012"/>
                              <w:dataBinding w:prefixMappings="xmlns:gbs='http://www.software-innovation.no/growBusinessDocument'" w:xpath="/gbs:GrowBusinessDocument/gbs:ToCreatedBy.ToOrgUnit.Name[@gbs:key='10012']" w:storeItemID="{B3831CEF-E52C-4248-9B05-9134542514AC}"/>
                              <w:text/>
                            </w:sdtPr>
                            <w:sdtEndPr>
                              <w:rPr>
                                <w:rStyle w:val="Standardskrifttypeiafsnit"/>
                              </w:rPr>
                            </w:sdtEndPr>
                            <w:sdtContent>
                              <w:r w:rsidR="001216FB">
                                <w:rPr>
                                  <w:rStyle w:val="Typografi2"/>
                                  <w:sz w:val="15"/>
                                </w:rPr>
                                <w:t>Miljø &amp; Affald</w:t>
                              </w:r>
                            </w:sdtContent>
                          </w:sdt>
                        </w:p>
                        <w:p w14:paraId="0FC6922F" w14:textId="77777777" w:rsidR="00C827E3" w:rsidRDefault="00C827E3" w:rsidP="00C827E3">
                          <w:pPr>
                            <w:pStyle w:val="Forvaltning"/>
                          </w:pPr>
                        </w:p>
                        <w:p w14:paraId="4FE2DB48" w14:textId="77777777" w:rsidR="003F4A0C" w:rsidRPr="003F4A0C" w:rsidRDefault="003F4A0C" w:rsidP="006C7789">
                          <w:pPr>
                            <w:pStyle w:val="Sidetekst"/>
                            <w:spacing w:after="20"/>
                          </w:pPr>
                          <w:r w:rsidRPr="003F4A0C">
                            <w:t>Køge Rådhus</w:t>
                          </w:r>
                        </w:p>
                        <w:p w14:paraId="4D033A90" w14:textId="77777777" w:rsidR="003F4A0C" w:rsidRPr="003F4A0C" w:rsidRDefault="003F4A0C" w:rsidP="00A01339">
                          <w:pPr>
                            <w:pStyle w:val="Sidetekst"/>
                          </w:pPr>
                          <w:r w:rsidRPr="003F4A0C">
                            <w:t>Torvet 1</w:t>
                          </w:r>
                        </w:p>
                        <w:p w14:paraId="0FEA8540" w14:textId="77777777" w:rsidR="003F4A0C" w:rsidRDefault="003F4A0C" w:rsidP="00A01339">
                          <w:pPr>
                            <w:pStyle w:val="Sidetekst"/>
                          </w:pPr>
                          <w:r w:rsidRPr="003F4A0C">
                            <w:t>4600 Køge</w:t>
                          </w:r>
                        </w:p>
                        <w:p w14:paraId="3306A10C" w14:textId="77777777" w:rsidR="006765B2" w:rsidRPr="003F4A0C" w:rsidRDefault="006765B2" w:rsidP="00A01339">
                          <w:pPr>
                            <w:pStyle w:val="Sidetekst"/>
                          </w:pPr>
                        </w:p>
                        <w:p w14:paraId="205D1710" w14:textId="77777777" w:rsidR="003F4A0C" w:rsidRPr="003F4A0C" w:rsidRDefault="003F4A0C" w:rsidP="00A01339">
                          <w:pPr>
                            <w:pStyle w:val="Sidetekst"/>
                          </w:pPr>
                          <w:r w:rsidRPr="003F4A0C">
                            <w:t>www.koege.dk</w:t>
                          </w:r>
                        </w:p>
                        <w:p w14:paraId="2E4A8227" w14:textId="77777777" w:rsidR="003F4A0C" w:rsidRPr="003F4A0C" w:rsidRDefault="003F4A0C" w:rsidP="00A01339">
                          <w:pPr>
                            <w:pStyle w:val="Sidetekst"/>
                          </w:pPr>
                          <w:r w:rsidRPr="003F4A0C">
                            <w:t>Tlf. 56 67 67 67</w:t>
                          </w:r>
                        </w:p>
                        <w:p w14:paraId="7B6FD4A0" w14:textId="77777777" w:rsidR="003F4A0C" w:rsidRPr="003F4A0C" w:rsidRDefault="003F4A0C" w:rsidP="00A01339">
                          <w:pPr>
                            <w:pStyle w:val="Sidetekst"/>
                          </w:pPr>
                        </w:p>
                        <w:p w14:paraId="0C3D02C0" w14:textId="77777777" w:rsidR="003F4A0C" w:rsidRPr="003F4A0C" w:rsidRDefault="003F4A0C" w:rsidP="00A01339">
                          <w:pPr>
                            <w:pStyle w:val="Sidetekst"/>
                          </w:pPr>
                          <w:r w:rsidRPr="003F4A0C">
                            <w:t>Kontakt:</w:t>
                          </w:r>
                        </w:p>
                        <w:sdt>
                          <w:sdtPr>
                            <w:tag w:val="OurRef.Name"/>
                            <w:id w:val="10030"/>
                            <w:dataBinding w:prefixMappings="xmlns:gbs='http://www.software-innovation.no/growBusinessDocument'" w:xpath="/gbs:GrowBusinessDocument/gbs:OurRef.Name[@gbs:key='10030']" w:storeItemID="{B3831CEF-E52C-4248-9B05-9134542514AC}"/>
                            <w:text/>
                          </w:sdtPr>
                          <w:sdtContent>
                            <w:p w14:paraId="1B9F46B6" w14:textId="22EB0DBA" w:rsidR="003F4A0C" w:rsidRPr="003F4A0C" w:rsidRDefault="001216FB" w:rsidP="00A01339">
                              <w:pPr>
                                <w:pStyle w:val="Sidetekst"/>
                              </w:pPr>
                              <w:r>
                                <w:t>Nina Bonke Mikkelsen</w:t>
                              </w:r>
                            </w:p>
                          </w:sdtContent>
                        </w:sdt>
                        <w:p w14:paraId="4868681E" w14:textId="6AD86A2E" w:rsidR="003F4A0C" w:rsidRDefault="003F4A0C" w:rsidP="00A01339">
                          <w:pPr>
                            <w:pStyle w:val="Sidetekst"/>
                          </w:pPr>
                          <w:r w:rsidRPr="00B63B29">
                            <w:t>Tlf.</w:t>
                          </w:r>
                          <w:r w:rsidR="00E478C4" w:rsidRPr="00B63B29">
                            <w:t>:</w:t>
                          </w:r>
                          <w:r w:rsidRPr="00B63B29">
                            <w:t xml:space="preserve"> </w:t>
                          </w:r>
                          <w:sdt>
                            <w:sdtPr>
                              <w:tag w:val="OurRef.DirectLine"/>
                              <w:id w:val="10034"/>
                              <w:dataBinding w:prefixMappings="xmlns:gbs='http://www.software-innovation.no/growBusinessDocument'" w:xpath="/gbs:GrowBusinessDocument/gbs:OurRef.DirectLine[@gbs:key='10034']" w:storeItemID="{B3831CEF-E52C-4248-9B05-9134542514AC}"/>
                              <w:text/>
                            </w:sdtPr>
                            <w:sdtContent>
                              <w:r w:rsidR="001216FB">
                                <w:t>+45 56 67 69 04</w:t>
                              </w:r>
                            </w:sdtContent>
                          </w:sdt>
                        </w:p>
                        <w:p w14:paraId="0A9E0075" w14:textId="52CABF39" w:rsidR="003F4A0C" w:rsidRPr="00201AE1" w:rsidRDefault="003F4A0C" w:rsidP="00A01339">
                          <w:pPr>
                            <w:pStyle w:val="Sidetekst"/>
                            <w:rPr>
                              <w:rStyle w:val="Typografi1"/>
                            </w:rPr>
                          </w:pPr>
                          <w:bookmarkStart w:id="2" w:name="eDocDocumentCaseworkerOrgEmail_0"/>
                          <w:r w:rsidRPr="00201AE1">
                            <w:t>Mail</w:t>
                          </w:r>
                          <w:r w:rsidR="00E478C4" w:rsidRPr="00201AE1">
                            <w:t>:</w:t>
                          </w:r>
                          <w:r w:rsidR="00B641A9" w:rsidRPr="00B641A9">
                            <w:rPr>
                              <w:rStyle w:val="Typografi1"/>
                              <w:lang w:val="en-US"/>
                            </w:rPr>
                            <w:t xml:space="preserve"> </w:t>
                          </w:r>
                          <w:bookmarkEnd w:id="2"/>
                          <w:sdt>
                            <w:sdtPr>
                              <w:rPr>
                                <w:rStyle w:val="Typografi1"/>
                                <w:lang w:val="en-US"/>
                              </w:rPr>
                              <w:tag w:val="OurRef.E-mail"/>
                              <w:id w:val="10032"/>
                              <w:dataBinding w:prefixMappings="xmlns:gbs='http://www.software-innovation.no/growBusinessDocument'" w:xpath="/gbs:GrowBusinessDocument/gbs:OurRef.E-mail[@gbs:key='10032']" w:storeItemID="{B3831CEF-E52C-4248-9B05-9134542514AC}"/>
                              <w:text/>
                            </w:sdtPr>
                            <w:sdtContent>
                              <w:r w:rsidR="001216FB">
                                <w:rPr>
                                  <w:rStyle w:val="Typografi1"/>
                                  <w:lang w:val="en-US"/>
                                </w:rPr>
                                <w:t>nina.mikkelsen@koege.dk</w:t>
                              </w:r>
                            </w:sdtContent>
                          </w:sdt>
                        </w:p>
                        <w:p w14:paraId="6A8432FC" w14:textId="77777777" w:rsidR="00D159B8" w:rsidRPr="00201AE1" w:rsidRDefault="00D159B8" w:rsidP="00A01339">
                          <w:pPr>
                            <w:pStyle w:val="Sidetekst"/>
                            <w:rPr>
                              <w:rStyle w:val="Typografi1"/>
                            </w:rPr>
                          </w:pPr>
                        </w:p>
                        <w:p w14:paraId="6CA4ED5F" w14:textId="216B914B" w:rsidR="003F4A0C" w:rsidRPr="003F4A0C" w:rsidRDefault="003F4A0C" w:rsidP="00A01339">
                          <w:pPr>
                            <w:pStyle w:val="Sidetekst"/>
                            <w:rPr>
                              <w:rStyle w:val="Typografi1"/>
                            </w:rPr>
                          </w:pPr>
                          <w:r w:rsidRPr="003F4A0C">
                            <w:rPr>
                              <w:rStyle w:val="Typografi1"/>
                            </w:rPr>
                            <w:t xml:space="preserve">Dato: </w:t>
                          </w:r>
                          <w:r w:rsidRPr="003F4A0C">
                            <w:rPr>
                              <w:rStyle w:val="Overskrift2Tegn"/>
                              <w:sz w:val="15"/>
                              <w:szCs w:val="15"/>
                            </w:rPr>
                            <w:t xml:space="preserve"> </w:t>
                          </w:r>
                          <w:sdt>
                            <w:sdtPr>
                              <w:rPr>
                                <w:rStyle w:val="Typografi1"/>
                              </w:rPr>
                              <w:tag w:val="DocumentDate"/>
                              <w:id w:val="-474217847"/>
                              <w:dataBinding w:prefixMappings="xmlns:gbs='http://www.software-innovation.no/growBusinessDocument'" w:xpath="/gbs:GrowBusinessDocument/gbs:DocumentDate[@gbs:key='10006']" w:storeItemID="{B3831CEF-E52C-4248-9B05-9134542514AC}"/>
                              <w:date w:fullDate="2025-02-20T00:00:00Z">
                                <w:dateFormat w:val="d. MMMM yyyy"/>
                                <w:lid w:val="da-DK"/>
                                <w:storeMappedDataAs w:val="date"/>
                                <w:calendar w:val="gregorian"/>
                              </w:date>
                            </w:sdtPr>
                            <w:sdtEndPr>
                              <w:rPr>
                                <w:rStyle w:val="Standardskrifttypeiafsnit"/>
                              </w:rPr>
                            </w:sdtEndPr>
                            <w:sdtContent>
                              <w:r w:rsidR="000E7727">
                                <w:rPr>
                                  <w:rStyle w:val="Typografi1"/>
                                </w:rPr>
                                <w:t>20. februar 2025</w:t>
                              </w:r>
                            </w:sdtContent>
                          </w:sdt>
                        </w:p>
                        <w:p w14:paraId="0E335112" w14:textId="54091744" w:rsidR="003F4A0C" w:rsidRDefault="00EC5878" w:rsidP="00A01339">
                          <w:pPr>
                            <w:pStyle w:val="Sidetekst"/>
                          </w:pPr>
                          <w:r>
                            <w:rPr>
                              <w:rStyle w:val="Typografi1"/>
                            </w:rPr>
                            <w:t>Dokument</w:t>
                          </w:r>
                          <w:r w:rsidR="003F4A0C" w:rsidRPr="003F4A0C">
                            <w:rPr>
                              <w:rStyle w:val="Typografi1"/>
                            </w:rPr>
                            <w:t xml:space="preserve">nr: </w:t>
                          </w:r>
                          <w:r w:rsidR="003F4A0C" w:rsidRPr="003F4A0C">
                            <w:rPr>
                              <w:rStyle w:val="Overskrift2Tegn"/>
                              <w:sz w:val="15"/>
                              <w:szCs w:val="15"/>
                            </w:rPr>
                            <w:t xml:space="preserve"> </w:t>
                          </w:r>
                          <w:sdt>
                            <w:sdtPr>
                              <w:rPr>
                                <w:rStyle w:val="Typografi1"/>
                              </w:rPr>
                              <w:tag w:val="DocumentNumber"/>
                              <w:id w:val="-2019991288"/>
                              <w:dataBinding w:prefixMappings="xmlns:gbs='http://www.software-innovation.no/growBusinessDocument'" w:xpath="/gbs:GrowBusinessDocument/gbs:DocumentNumber[@gbs:key='10004']" w:storeItemID="{B3831CEF-E52C-4248-9B05-9134542514AC}"/>
                              <w:text/>
                            </w:sdtPr>
                            <w:sdtEndPr>
                              <w:rPr>
                                <w:rStyle w:val="Standardskrifttypeiafsnit"/>
                              </w:rPr>
                            </w:sdtEndPr>
                            <w:sdtContent>
                              <w:r w:rsidR="001216FB">
                                <w:rPr>
                                  <w:rStyle w:val="Typografi1"/>
                                </w:rPr>
                                <w:t>2025-000778-5</w:t>
                              </w:r>
                            </w:sdtContent>
                          </w:sdt>
                        </w:p>
                        <w:p w14:paraId="217CE015" w14:textId="5F4373A8" w:rsidR="000D2FAE" w:rsidRPr="003F4A0C" w:rsidRDefault="000D2FAE" w:rsidP="00A01339">
                          <w:pPr>
                            <w:pStyle w:val="Sidetekst"/>
                            <w:rPr>
                              <w:rStyle w:val="Typografi1"/>
                            </w:rPr>
                          </w:pPr>
                          <w:r>
                            <w:t>KS: CLE og JDB</w:t>
                          </w:r>
                        </w:p>
                        <w:p w14:paraId="61B9E73E" w14:textId="77777777" w:rsidR="003F4A0C" w:rsidRDefault="003F4A0C"/>
                        <w:p w14:paraId="33E92F35" w14:textId="77777777" w:rsidR="001B2F65" w:rsidRDefault="001B2F65" w:rsidP="001B2F65">
                          <w:pPr>
                            <w:pStyle w:val="Sidetekst"/>
                          </w:pPr>
                          <w:r w:rsidRPr="00ED5AA1">
                            <w:t xml:space="preserve">Side </w:t>
                          </w:r>
                          <w:r w:rsidRPr="00ED5AA1">
                            <w:fldChar w:fldCharType="begin"/>
                          </w:r>
                          <w:r w:rsidRPr="00ED5AA1">
                            <w:instrText>PAGE  \* Arabic  \* MERGEFORMAT</w:instrText>
                          </w:r>
                          <w:r w:rsidRPr="00ED5AA1">
                            <w:fldChar w:fldCharType="separate"/>
                          </w:r>
                          <w:r>
                            <w:t>1</w:t>
                          </w:r>
                          <w:r w:rsidRPr="00ED5AA1">
                            <w:fldChar w:fldCharType="end"/>
                          </w:r>
                          <w:r>
                            <w:t>/</w:t>
                          </w:r>
                          <w:fldSimple w:instr="NUMPAGES  \* Arabic  \* MERGEFORMAT">
                            <w:r>
                              <w:t>2</w:t>
                            </w:r>
                          </w:fldSimple>
                        </w:p>
                        <w:p w14:paraId="6181E857" w14:textId="77777777" w:rsidR="00D73ACC" w:rsidRDefault="00D73ACC" w:rsidP="001B2F65">
                          <w:pPr>
                            <w:pStyle w:val="Sidetekst"/>
                          </w:pPr>
                        </w:p>
                        <w:p w14:paraId="7BA7239F" w14:textId="77777777" w:rsidR="00D73ACC" w:rsidRPr="00D132FF" w:rsidRDefault="00D73ACC" w:rsidP="00D73ACC">
                          <w:pPr>
                            <w:rPr>
                              <w:sz w:val="12"/>
                              <w:szCs w:val="12"/>
                            </w:rPr>
                          </w:pPr>
                          <w:r w:rsidRPr="00D132FF">
                            <w:rPr>
                              <w:sz w:val="12"/>
                              <w:szCs w:val="12"/>
                            </w:rPr>
                            <w:fldChar w:fldCharType="begin"/>
                          </w:r>
                          <w:r w:rsidRPr="00D132FF">
                            <w:rPr>
                              <w:sz w:val="12"/>
                              <w:szCs w:val="12"/>
                            </w:rPr>
                            <w:instrText xml:space="preserve"> PRINT %%d2m*DOKSTART</w:instrText>
                          </w:r>
                        </w:p>
                        <w:p w14:paraId="560E7D2D" w14:textId="77777777" w:rsidR="00D73ACC" w:rsidRPr="00D132FF" w:rsidRDefault="00D73ACC" w:rsidP="00D73ACC">
                          <w:pPr>
                            <w:rPr>
                              <w:sz w:val="12"/>
                              <w:szCs w:val="12"/>
                            </w:rPr>
                          </w:pPr>
                          <w:r w:rsidRPr="00D132FF">
                            <w:rPr>
                              <w:sz w:val="12"/>
                              <w:szCs w:val="12"/>
                            </w:rPr>
                            <w:instrText>|d2m*DESTINATION:EBOKSKMDPRINT</w:instrText>
                          </w:r>
                        </w:p>
                        <w:p w14:paraId="04E50F47" w14:textId="77777777" w:rsidR="00D73ACC" w:rsidRPr="00D132FF" w:rsidRDefault="00D73ACC" w:rsidP="00D73ACC">
                          <w:pPr>
                            <w:rPr>
                              <w:sz w:val="12"/>
                              <w:szCs w:val="12"/>
                            </w:rPr>
                          </w:pPr>
                          <w:r w:rsidRPr="00D132FF">
                            <w:rPr>
                              <w:sz w:val="12"/>
                              <w:szCs w:val="12"/>
                            </w:rPr>
                            <w:instrText>|d2m*IDENTTYPE:CPR</w:instrText>
                          </w:r>
                        </w:p>
                        <w:p w14:paraId="6287C7CB" w14:textId="77777777" w:rsidR="00D73ACC" w:rsidRPr="00D132FF" w:rsidRDefault="00D73ACC" w:rsidP="00D73ACC">
                          <w:pPr>
                            <w:rPr>
                              <w:sz w:val="12"/>
                              <w:szCs w:val="12"/>
                            </w:rPr>
                          </w:pPr>
                          <w:r w:rsidRPr="00D132FF">
                            <w:rPr>
                              <w:sz w:val="12"/>
                              <w:szCs w:val="12"/>
                            </w:rPr>
                            <w:instrText>|d2m*IDENT:</w:instrText>
                          </w:r>
                          <w:sdt>
                            <w:sdtPr>
                              <w:rPr>
                                <w:rStyle w:val="Typografi1"/>
                                <w:sz w:val="12"/>
                                <w:szCs w:val="12"/>
                              </w:rPr>
                              <w:tag w:val="ToCase.ToCaseContact.Referencenumber"/>
                              <w:id w:val="-2093232295"/>
                              <w:showingPlcHdr/>
                              <w:dataBinding w:prefixMappings="xmlns:gbs='http://www.software-innovation.no/growBusinessDocument'" w:xpath="/gbs:GrowBusinessDocument/gbs:ToCase.ToCaseContactJOINEX.Referencenumber[@gbs:key='510943090']" w:storeItemID="{3241AA0F-4305-4641-82AC-10F68E877712}"/>
                              <w:text/>
                            </w:sdtPr>
                            <w:sdtEndPr>
                              <w:rPr>
                                <w:rStyle w:val="Standardskrifttypeiafsnit"/>
                                <w:rFonts w:asciiTheme="minorHAnsi" w:hAnsiTheme="minorHAnsi"/>
                              </w:rPr>
                            </w:sdtEndPr>
                            <w:sdtContent>
                              <w:r w:rsidRPr="00D132FF">
                                <w:rPr>
                                  <w:rStyle w:val="Pladsholdertekst"/>
                                  <w:sz w:val="12"/>
                                  <w:szCs w:val="12"/>
                                </w:rPr>
                                <w:instrText>Klik her for at angive tekst.</w:instrText>
                              </w:r>
                            </w:sdtContent>
                          </w:sdt>
                        </w:p>
                        <w:p w14:paraId="0E08AF02" w14:textId="77777777" w:rsidR="00D73ACC" w:rsidRPr="00D132FF" w:rsidRDefault="00D73ACC" w:rsidP="00D73ACC">
                          <w:pPr>
                            <w:rPr>
                              <w:sz w:val="12"/>
                              <w:szCs w:val="12"/>
                            </w:rPr>
                          </w:pPr>
                          <w:r w:rsidRPr="00D132FF">
                            <w:rPr>
                              <w:sz w:val="12"/>
                              <w:szCs w:val="12"/>
                            </w:rPr>
                            <w:instrText>|d2m*FORM:"Alm brev"</w:instrText>
                          </w:r>
                        </w:p>
                        <w:p w14:paraId="7E2EA7A7" w14:textId="285BC81F" w:rsidR="00D73ACC" w:rsidRPr="00D132FF" w:rsidRDefault="00D73ACC" w:rsidP="00D73ACC">
                          <w:pPr>
                            <w:rPr>
                              <w:sz w:val="12"/>
                              <w:szCs w:val="12"/>
                            </w:rPr>
                          </w:pPr>
                          <w:r w:rsidRPr="00D132FF">
                            <w:rPr>
                              <w:sz w:val="12"/>
                              <w:szCs w:val="12"/>
                            </w:rPr>
                            <w:instrText>|d2m*OVERSKRIFT:"</w:instrText>
                          </w:r>
                          <w:r w:rsidRPr="00F37131">
                            <w:rPr>
                              <w:rStyle w:val="Overskrift1Tegn"/>
                            </w:rPr>
                            <w:instrText xml:space="preserve"> </w:instrText>
                          </w:r>
                          <w:sdt>
                            <w:sdtPr>
                              <w:rPr>
                                <w:rStyle w:val="Overskrift3Tegn"/>
                              </w:rPr>
                              <w:tag w:val="Title"/>
                              <w:id w:val="-799764794"/>
                              <w:dataBinding w:prefixMappings="xmlns:gbs='http://www.software-innovation.no/growBusinessDocument'" w:xpath="/gbs:GrowBusinessDocument/gbs:Title[@gbs:key='10000']" w:storeItemID="{B3831CEF-E52C-4248-9B05-9134542514AC}"/>
                              <w:text/>
                            </w:sdtPr>
                            <w:sdtEndPr>
                              <w:rPr>
                                <w:rStyle w:val="Standardskrifttypeiafsnit"/>
                                <w:rFonts w:eastAsiaTheme="minorEastAsia" w:cstheme="minorBidi"/>
                                <w:b w:val="0"/>
                                <w:bCs w:val="0"/>
                                <w:color w:val="auto"/>
                              </w:rPr>
                            </w:sdtEndPr>
                            <w:sdtContent>
                              <w:r w:rsidR="000E7727">
                                <w:rPr>
                                  <w:rStyle w:val="Overskrift3Tegn"/>
                                </w:rPr>
                                <w:instrText>Afgørelse om ikke-godkendelsespligt for modtagelse, oplag, sortering og udskibning af træaffald (EAK-kode 20 01 38)</w:instrText>
                              </w:r>
                            </w:sdtContent>
                          </w:sdt>
                          <w:r w:rsidRPr="00D132FF">
                            <w:rPr>
                              <w:sz w:val="12"/>
                              <w:szCs w:val="12"/>
                            </w:rPr>
                            <w:instrText xml:space="preserve"> "</w:instrText>
                          </w:r>
                        </w:p>
                        <w:p w14:paraId="5EE2C041" w14:textId="77777777" w:rsidR="00D73ACC" w:rsidRPr="00D132FF" w:rsidRDefault="00D73ACC" w:rsidP="00D73ACC">
                          <w:pPr>
                            <w:rPr>
                              <w:sz w:val="12"/>
                              <w:szCs w:val="12"/>
                            </w:rPr>
                          </w:pPr>
                          <w:r w:rsidRPr="00D132FF">
                            <w:rPr>
                              <w:sz w:val="12"/>
                              <w:szCs w:val="12"/>
                            </w:rPr>
                            <w:instrText>|d2m*ACCEPT:1</w:instrText>
                          </w:r>
                        </w:p>
                        <w:p w14:paraId="3BF670EE" w14:textId="77777777" w:rsidR="00D73ACC" w:rsidRPr="00F917BC" w:rsidRDefault="00D73ACC" w:rsidP="00D73ACC">
                          <w:pPr>
                            <w:rPr>
                              <w:sz w:val="15"/>
                              <w:szCs w:val="15"/>
                            </w:rPr>
                          </w:pPr>
                          <w:r w:rsidRPr="00D132FF">
                            <w:rPr>
                              <w:sz w:val="12"/>
                              <w:szCs w:val="12"/>
                            </w:rPr>
                            <w:instrText xml:space="preserve">\* MERGEFORMAT </w:instrText>
                          </w:r>
                          <w:r w:rsidRPr="00D132FF">
                            <w:rPr>
                              <w:sz w:val="12"/>
                              <w:szCs w:val="12"/>
                            </w:rPr>
                            <w:fldChar w:fldCharType="end"/>
                          </w:r>
                        </w:p>
                        <w:p w14:paraId="5CBA8C59" w14:textId="77777777" w:rsidR="00D73ACC" w:rsidRDefault="00D73ACC" w:rsidP="001B2F65">
                          <w:pPr>
                            <w:pStyle w:val="Sidetekst"/>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D882131" id="_x0000_t202" coordsize="21600,21600" o:spt="202" path="m,l,21600r21600,l21600,xe">
              <v:stroke joinstyle="miter"/>
              <v:path gradientshapeok="t" o:connecttype="rect"/>
            </v:shapetype>
            <v:shape id="_x0000_s1028" type="#_x0000_t202" alt="Titel: Informationboks - Beskrivelse: Kontaktinformation på kommunen og sagsbehandler samt dato og journalnummer" style="position:absolute;margin-left:427.2pt;margin-top:9.15pt;width:149.6pt;height:493.8pt;z-index:-251658240;visibility:visible;mso-wrap-style:square;mso-width-percent:0;mso-height-percent:0;mso-wrap-distance-left:28.35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" stroked="f">
              <v:textbox>
                <w:txbxContent>
                  <w:p w14:paraId="415A5527" w14:textId="77777777" w:rsidR="00A90D92" w:rsidRDefault="00A90D92" w:rsidP="006C7789">
                    <w:pPr>
                      <w:pStyle w:val="Sidetekst"/>
                      <w:rPr>
                        <w:rStyle w:val="Typografi1"/>
                      </w:rPr>
                    </w:pPr>
                    <w:r>
                      <w:rPr>
                        <w:noProof/>
                      </w:rPr>
                      <w:drawing>
                        <wp:inline distT="0" distB="0" distL="0" distR="0" wp14:anchorId="6D135697" wp14:editId="19EDD074">
                          <wp:extent cx="1221740" cy="786130"/>
                          <wp:effectExtent l="0" t="0" r="0" b="0"/>
                          <wp:docPr id="2" name="Billede 2" descr="Køge Kommunes byvåbe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Billede 15" descr="Køge Kommunes byvåben">
                                    <a:extLst>
                                      <a:ext uri="{C183D7F6-B498-43B3-948B-1728B52AA6E4}">
                                        <adec:decorative xmlns:adec="http://schemas.microsoft.com/office/drawing/2017/decorative" val="0"/>
                                      </a:ext>
                                    </a:extLst>
                                  </pic:cNvPr>
                                  <pic:cNvPicPr>
                                    <a:picLocks noChangeAspect="1"/>
                                  </pic:cNvPicPr>
                                </pic:nvPicPr>
                                <pic:blipFill>
                                  <a:blip r:embed="rId1">
                                    <a:extLst>
                                      <a:ext uri="{28A0092B-C50C-407E-A947-70E740481C1C}">
                                        <a14:useLocalDpi xmlns:a14="http://schemas.microsoft.com/office/drawing/2010/main" val="0"/>
                                      </a:ext>
                                    </a:extLst>
                                  </a:blip>
                                  <a:srcRect l="198" r="198"/>
                                  <a:stretch>
                                    <a:fillRect/>
                                  </a:stretch>
                                </pic:blipFill>
                                <pic:spPr bwMode="auto">
                                  <a:xfrm>
                                    <a:off x="0" y="0"/>
                                    <a:ext cx="1221740" cy="786130"/>
                                  </a:xfrm>
                                  <a:prstGeom prst="rect">
                                    <a:avLst/>
                                  </a:prstGeom>
                                  <a:noFill/>
                                  <a:ln>
                                    <a:noFill/>
                                  </a:ln>
                                  <a:extLst>
                                    <a:ext uri="{53640926-AAD7-44D8-BBD7-CCE9431645EC}">
                                      <a14:shadowObscured xmlns:a14="http://schemas.microsoft.com/office/drawing/2010/main"/>
                                    </a:ext>
                                  </a:extLst>
                                </pic:spPr>
                              </pic:pic>
                            </a:graphicData>
                          </a:graphic>
                        </wp:inline>
                      </w:drawing>
                    </w:r>
                  </w:p>
                  <w:p w14:paraId="41817F87" w14:textId="77777777" w:rsidR="00A90D92" w:rsidRDefault="00A90D92" w:rsidP="006C7789">
                    <w:pPr>
                      <w:pStyle w:val="Sidetekst"/>
                      <w:rPr>
                        <w:rStyle w:val="Typografi1"/>
                      </w:rPr>
                    </w:pPr>
                  </w:p>
                  <w:p w14:paraId="20062707" w14:textId="77777777" w:rsidR="00A90D92" w:rsidRDefault="00A90D92" w:rsidP="006C7789">
                    <w:pPr>
                      <w:pStyle w:val="Sidetekst"/>
                      <w:rPr>
                        <w:rStyle w:val="Typografi1"/>
                      </w:rPr>
                    </w:pPr>
                  </w:p>
                  <w:p w14:paraId="2713E7E0" w14:textId="77777777" w:rsidR="00A90D92" w:rsidRDefault="00A90D92" w:rsidP="006C7789">
                    <w:pPr>
                      <w:pStyle w:val="Sidetekst"/>
                      <w:rPr>
                        <w:rStyle w:val="Typografi1"/>
                      </w:rPr>
                    </w:pPr>
                  </w:p>
                  <w:p w14:paraId="41B335EC" w14:textId="640FD867" w:rsidR="003F4A0C" w:rsidRDefault="003F4A0C" w:rsidP="006C7789">
                    <w:pPr>
                      <w:pStyle w:val="Sidetekst"/>
                    </w:pPr>
                  </w:p>
                  <w:p w14:paraId="13286565" w14:textId="261A4AA5" w:rsidR="006765B2" w:rsidRDefault="00000000" w:rsidP="006C7789">
                    <w:pPr>
                      <w:pStyle w:val="Sidetekst"/>
                    </w:pPr>
                    <w:sdt>
                      <w:sdtPr>
                        <w:rPr>
                          <w:rStyle w:val="Typografi2"/>
                          <w:sz w:val="15"/>
                        </w:rPr>
                        <w:tag w:val="ToCreatedBy.ToOrgUnit.Name"/>
                        <w:id w:val="10012"/>
                        <w:dataBinding w:prefixMappings="xmlns:gbs='http://www.software-innovation.no/growBusinessDocument'" w:xpath="/gbs:GrowBusinessDocument/gbs:ToCreatedBy.ToOrgUnit.Name[@gbs:key='10012']" w:storeItemID="{B3831CEF-E52C-4248-9B05-9134542514AC}"/>
                        <w:text/>
                      </w:sdtPr>
                      <w:sdtEndPr>
                        <w:rPr>
                          <w:rStyle w:val="Standardskrifttypeiafsnit"/>
                        </w:rPr>
                      </w:sdtEndPr>
                      <w:sdtContent>
                        <w:r w:rsidR="001216FB">
                          <w:rPr>
                            <w:rStyle w:val="Typografi2"/>
                            <w:sz w:val="15"/>
                          </w:rPr>
                          <w:t>Miljø &amp; Affald</w:t>
                        </w:r>
                      </w:sdtContent>
                    </w:sdt>
                  </w:p>
                  <w:p w14:paraId="0FC6922F" w14:textId="77777777" w:rsidR="00C827E3" w:rsidRDefault="00C827E3" w:rsidP="00C827E3">
                    <w:pPr>
                      <w:pStyle w:val="Forvaltning"/>
                    </w:pPr>
                  </w:p>
                  <w:p w14:paraId="4FE2DB48" w14:textId="77777777" w:rsidR="003F4A0C" w:rsidRPr="003F4A0C" w:rsidRDefault="003F4A0C" w:rsidP="006C7789">
                    <w:pPr>
                      <w:pStyle w:val="Sidetekst"/>
                      <w:spacing w:after="20"/>
                    </w:pPr>
                    <w:r w:rsidRPr="003F4A0C">
                      <w:t>Køge Rådhus</w:t>
                    </w:r>
                  </w:p>
                  <w:p w14:paraId="4D033A90" w14:textId="77777777" w:rsidR="003F4A0C" w:rsidRPr="003F4A0C" w:rsidRDefault="003F4A0C" w:rsidP="00A01339">
                    <w:pPr>
                      <w:pStyle w:val="Sidetekst"/>
                    </w:pPr>
                    <w:r w:rsidRPr="003F4A0C">
                      <w:t>Torvet 1</w:t>
                    </w:r>
                  </w:p>
                  <w:p w14:paraId="0FEA8540" w14:textId="77777777" w:rsidR="003F4A0C" w:rsidRDefault="003F4A0C" w:rsidP="00A01339">
                    <w:pPr>
                      <w:pStyle w:val="Sidetekst"/>
                    </w:pPr>
                    <w:r w:rsidRPr="003F4A0C">
                      <w:t>4600 Køge</w:t>
                    </w:r>
                  </w:p>
                  <w:p w14:paraId="3306A10C" w14:textId="77777777" w:rsidR="006765B2" w:rsidRPr="003F4A0C" w:rsidRDefault="006765B2" w:rsidP="00A01339">
                    <w:pPr>
                      <w:pStyle w:val="Sidetekst"/>
                    </w:pPr>
                  </w:p>
                  <w:p w14:paraId="205D1710" w14:textId="77777777" w:rsidR="003F4A0C" w:rsidRPr="003F4A0C" w:rsidRDefault="003F4A0C" w:rsidP="00A01339">
                    <w:pPr>
                      <w:pStyle w:val="Sidetekst"/>
                    </w:pPr>
                    <w:r w:rsidRPr="003F4A0C">
                      <w:t>www.koege.dk</w:t>
                    </w:r>
                  </w:p>
                  <w:p w14:paraId="2E4A8227" w14:textId="77777777" w:rsidR="003F4A0C" w:rsidRPr="003F4A0C" w:rsidRDefault="003F4A0C" w:rsidP="00A01339">
                    <w:pPr>
                      <w:pStyle w:val="Sidetekst"/>
                    </w:pPr>
                    <w:r w:rsidRPr="003F4A0C">
                      <w:t>Tlf. 56 67 67 67</w:t>
                    </w:r>
                  </w:p>
                  <w:p w14:paraId="7B6FD4A0" w14:textId="77777777" w:rsidR="003F4A0C" w:rsidRPr="003F4A0C" w:rsidRDefault="003F4A0C" w:rsidP="00A01339">
                    <w:pPr>
                      <w:pStyle w:val="Sidetekst"/>
                    </w:pPr>
                  </w:p>
                  <w:p w14:paraId="0C3D02C0" w14:textId="77777777" w:rsidR="003F4A0C" w:rsidRPr="003F4A0C" w:rsidRDefault="003F4A0C" w:rsidP="00A01339">
                    <w:pPr>
                      <w:pStyle w:val="Sidetekst"/>
                    </w:pPr>
                    <w:r w:rsidRPr="003F4A0C">
                      <w:t>Kontakt:</w:t>
                    </w:r>
                  </w:p>
                  <w:sdt>
                    <w:sdtPr>
                      <w:tag w:val="OurRef.Name"/>
                      <w:id w:val="10030"/>
                      <w:dataBinding w:prefixMappings="xmlns:gbs='http://www.software-innovation.no/growBusinessDocument'" w:xpath="/gbs:GrowBusinessDocument/gbs:OurRef.Name[@gbs:key='10030']" w:storeItemID="{B3831CEF-E52C-4248-9B05-9134542514AC}"/>
                      <w:text/>
                    </w:sdtPr>
                    <w:sdtContent>
                      <w:p w14:paraId="1B9F46B6" w14:textId="22EB0DBA" w:rsidR="003F4A0C" w:rsidRPr="003F4A0C" w:rsidRDefault="001216FB" w:rsidP="00A01339">
                        <w:pPr>
                          <w:pStyle w:val="Sidetekst"/>
                        </w:pPr>
                        <w:r>
                          <w:t>Nina Bonke Mikkelsen</w:t>
                        </w:r>
                      </w:p>
                    </w:sdtContent>
                  </w:sdt>
                  <w:p w14:paraId="4868681E" w14:textId="6AD86A2E" w:rsidR="003F4A0C" w:rsidRDefault="003F4A0C" w:rsidP="00A01339">
                    <w:pPr>
                      <w:pStyle w:val="Sidetekst"/>
                    </w:pPr>
                    <w:r w:rsidRPr="00B63B29">
                      <w:t>Tlf.</w:t>
                    </w:r>
                    <w:r w:rsidR="00E478C4" w:rsidRPr="00B63B29">
                      <w:t>:</w:t>
                    </w:r>
                    <w:r w:rsidRPr="00B63B29">
                      <w:t xml:space="preserve"> </w:t>
                    </w:r>
                    <w:sdt>
                      <w:sdtPr>
                        <w:tag w:val="OurRef.DirectLine"/>
                        <w:id w:val="10034"/>
                        <w:dataBinding w:prefixMappings="xmlns:gbs='http://www.software-innovation.no/growBusinessDocument'" w:xpath="/gbs:GrowBusinessDocument/gbs:OurRef.DirectLine[@gbs:key='10034']" w:storeItemID="{B3831CEF-E52C-4248-9B05-9134542514AC}"/>
                        <w:text/>
                      </w:sdtPr>
                      <w:sdtContent>
                        <w:r w:rsidR="001216FB">
                          <w:t>+45 56 67 69 04</w:t>
                        </w:r>
                      </w:sdtContent>
                    </w:sdt>
                  </w:p>
                  <w:p w14:paraId="0A9E0075" w14:textId="52CABF39" w:rsidR="003F4A0C" w:rsidRPr="00201AE1" w:rsidRDefault="003F4A0C" w:rsidP="00A01339">
                    <w:pPr>
                      <w:pStyle w:val="Sidetekst"/>
                      <w:rPr>
                        <w:rStyle w:val="Typografi1"/>
                      </w:rPr>
                    </w:pPr>
                    <w:bookmarkStart w:id="3" w:name="eDocDocumentCaseworkerOrgEmail_0"/>
                    <w:r w:rsidRPr="00201AE1">
                      <w:t>Mail</w:t>
                    </w:r>
                    <w:r w:rsidR="00E478C4" w:rsidRPr="00201AE1">
                      <w:t>:</w:t>
                    </w:r>
                    <w:r w:rsidR="00B641A9" w:rsidRPr="00B641A9">
                      <w:rPr>
                        <w:rStyle w:val="Typografi1"/>
                        <w:lang w:val="en-US"/>
                      </w:rPr>
                      <w:t xml:space="preserve"> </w:t>
                    </w:r>
                    <w:bookmarkEnd w:id="3"/>
                    <w:sdt>
                      <w:sdtPr>
                        <w:rPr>
                          <w:rStyle w:val="Typografi1"/>
                          <w:lang w:val="en-US"/>
                        </w:rPr>
                        <w:tag w:val="OurRef.E-mail"/>
                        <w:id w:val="10032"/>
                        <w:dataBinding w:prefixMappings="xmlns:gbs='http://www.software-innovation.no/growBusinessDocument'" w:xpath="/gbs:GrowBusinessDocument/gbs:OurRef.E-mail[@gbs:key='10032']" w:storeItemID="{B3831CEF-E52C-4248-9B05-9134542514AC}"/>
                        <w:text/>
                      </w:sdtPr>
                      <w:sdtContent>
                        <w:r w:rsidR="001216FB">
                          <w:rPr>
                            <w:rStyle w:val="Typografi1"/>
                            <w:lang w:val="en-US"/>
                          </w:rPr>
                          <w:t>nina.mikkelsen@koege.dk</w:t>
                        </w:r>
                      </w:sdtContent>
                    </w:sdt>
                  </w:p>
                  <w:p w14:paraId="6A8432FC" w14:textId="77777777" w:rsidR="00D159B8" w:rsidRPr="00201AE1" w:rsidRDefault="00D159B8" w:rsidP="00A01339">
                    <w:pPr>
                      <w:pStyle w:val="Sidetekst"/>
                      <w:rPr>
                        <w:rStyle w:val="Typografi1"/>
                      </w:rPr>
                    </w:pPr>
                  </w:p>
                  <w:p w14:paraId="6CA4ED5F" w14:textId="216B914B" w:rsidR="003F4A0C" w:rsidRPr="003F4A0C" w:rsidRDefault="003F4A0C" w:rsidP="00A01339">
                    <w:pPr>
                      <w:pStyle w:val="Sidetekst"/>
                      <w:rPr>
                        <w:rStyle w:val="Typografi1"/>
                      </w:rPr>
                    </w:pPr>
                    <w:r w:rsidRPr="003F4A0C">
                      <w:rPr>
                        <w:rStyle w:val="Typografi1"/>
                      </w:rPr>
                      <w:t xml:space="preserve">Dato: </w:t>
                    </w:r>
                    <w:r w:rsidRPr="003F4A0C">
                      <w:rPr>
                        <w:rStyle w:val="Overskrift2Tegn"/>
                        <w:sz w:val="15"/>
                        <w:szCs w:val="15"/>
                      </w:rPr>
                      <w:t xml:space="preserve"> </w:t>
                    </w:r>
                    <w:sdt>
                      <w:sdtPr>
                        <w:rPr>
                          <w:rStyle w:val="Typografi1"/>
                        </w:rPr>
                        <w:tag w:val="DocumentDate"/>
                        <w:id w:val="-474217847"/>
                        <w:dataBinding w:prefixMappings="xmlns:gbs='http://www.software-innovation.no/growBusinessDocument'" w:xpath="/gbs:GrowBusinessDocument/gbs:DocumentDate[@gbs:key='10006']" w:storeItemID="{B3831CEF-E52C-4248-9B05-9134542514AC}"/>
                        <w:date w:fullDate="2025-02-20T00:00:00Z">
                          <w:dateFormat w:val="d. MMMM yyyy"/>
                          <w:lid w:val="da-DK"/>
                          <w:storeMappedDataAs w:val="date"/>
                          <w:calendar w:val="gregorian"/>
                        </w:date>
                      </w:sdtPr>
                      <w:sdtEndPr>
                        <w:rPr>
                          <w:rStyle w:val="Standardskrifttypeiafsnit"/>
                        </w:rPr>
                      </w:sdtEndPr>
                      <w:sdtContent>
                        <w:r w:rsidR="000E7727">
                          <w:rPr>
                            <w:rStyle w:val="Typografi1"/>
                          </w:rPr>
                          <w:t>20. februar 2025</w:t>
                        </w:r>
                      </w:sdtContent>
                    </w:sdt>
                  </w:p>
                  <w:p w14:paraId="0E335112" w14:textId="54091744" w:rsidR="003F4A0C" w:rsidRDefault="00EC5878" w:rsidP="00A01339">
                    <w:pPr>
                      <w:pStyle w:val="Sidetekst"/>
                    </w:pPr>
                    <w:r>
                      <w:rPr>
                        <w:rStyle w:val="Typografi1"/>
                      </w:rPr>
                      <w:t>Dokument</w:t>
                    </w:r>
                    <w:r w:rsidR="003F4A0C" w:rsidRPr="003F4A0C">
                      <w:rPr>
                        <w:rStyle w:val="Typografi1"/>
                      </w:rPr>
                      <w:t xml:space="preserve">nr: </w:t>
                    </w:r>
                    <w:r w:rsidR="003F4A0C" w:rsidRPr="003F4A0C">
                      <w:rPr>
                        <w:rStyle w:val="Overskrift2Tegn"/>
                        <w:sz w:val="15"/>
                        <w:szCs w:val="15"/>
                      </w:rPr>
                      <w:t xml:space="preserve"> </w:t>
                    </w:r>
                    <w:sdt>
                      <w:sdtPr>
                        <w:rPr>
                          <w:rStyle w:val="Typografi1"/>
                        </w:rPr>
                        <w:tag w:val="DocumentNumber"/>
                        <w:id w:val="-2019991288"/>
                        <w:dataBinding w:prefixMappings="xmlns:gbs='http://www.software-innovation.no/growBusinessDocument'" w:xpath="/gbs:GrowBusinessDocument/gbs:DocumentNumber[@gbs:key='10004']" w:storeItemID="{B3831CEF-E52C-4248-9B05-9134542514AC}"/>
                        <w:text/>
                      </w:sdtPr>
                      <w:sdtEndPr>
                        <w:rPr>
                          <w:rStyle w:val="Standardskrifttypeiafsnit"/>
                        </w:rPr>
                      </w:sdtEndPr>
                      <w:sdtContent>
                        <w:r w:rsidR="001216FB">
                          <w:rPr>
                            <w:rStyle w:val="Typografi1"/>
                          </w:rPr>
                          <w:t>2025-000778-5</w:t>
                        </w:r>
                      </w:sdtContent>
                    </w:sdt>
                  </w:p>
                  <w:p w14:paraId="217CE015" w14:textId="5F4373A8" w:rsidR="000D2FAE" w:rsidRPr="003F4A0C" w:rsidRDefault="000D2FAE" w:rsidP="00A01339">
                    <w:pPr>
                      <w:pStyle w:val="Sidetekst"/>
                      <w:rPr>
                        <w:rStyle w:val="Typografi1"/>
                      </w:rPr>
                    </w:pPr>
                    <w:r>
                      <w:t>KS: CLE og JDB</w:t>
                    </w:r>
                  </w:p>
                  <w:p w14:paraId="61B9E73E" w14:textId="77777777" w:rsidR="003F4A0C" w:rsidRDefault="003F4A0C"/>
                  <w:p w14:paraId="33E92F35" w14:textId="77777777" w:rsidR="001B2F65" w:rsidRDefault="001B2F65" w:rsidP="001B2F65">
                    <w:pPr>
                      <w:pStyle w:val="Sidetekst"/>
                    </w:pPr>
                    <w:r w:rsidRPr="00ED5AA1">
                      <w:t xml:space="preserve">Side </w:t>
                    </w:r>
                    <w:r w:rsidRPr="00ED5AA1">
                      <w:fldChar w:fldCharType="begin"/>
                    </w:r>
                    <w:r w:rsidRPr="00ED5AA1">
                      <w:instrText>PAGE  \* Arabic  \* MERGEFORMAT</w:instrText>
                    </w:r>
                    <w:r w:rsidRPr="00ED5AA1">
                      <w:fldChar w:fldCharType="separate"/>
                    </w:r>
                    <w:r>
                      <w:t>1</w:t>
                    </w:r>
                    <w:r w:rsidRPr="00ED5AA1">
                      <w:fldChar w:fldCharType="end"/>
                    </w:r>
                    <w:r>
                      <w:t>/</w:t>
                    </w:r>
                    <w:fldSimple w:instr="NUMPAGES  \* Arabic  \* MERGEFORMAT">
                      <w:r>
                        <w:t>2</w:t>
                      </w:r>
                    </w:fldSimple>
                  </w:p>
                  <w:p w14:paraId="6181E857" w14:textId="77777777" w:rsidR="00D73ACC" w:rsidRDefault="00D73ACC" w:rsidP="001B2F65">
                    <w:pPr>
                      <w:pStyle w:val="Sidetekst"/>
                    </w:pPr>
                  </w:p>
                  <w:p w14:paraId="7BA7239F" w14:textId="77777777" w:rsidR="00D73ACC" w:rsidRPr="00D132FF" w:rsidRDefault="00D73ACC" w:rsidP="00D73ACC">
                    <w:pPr>
                      <w:rPr>
                        <w:sz w:val="12"/>
                        <w:szCs w:val="12"/>
                      </w:rPr>
                    </w:pPr>
                    <w:r w:rsidRPr="00D132FF">
                      <w:rPr>
                        <w:sz w:val="12"/>
                        <w:szCs w:val="12"/>
                      </w:rPr>
                      <w:fldChar w:fldCharType="begin"/>
                    </w:r>
                    <w:r w:rsidRPr="00D132FF">
                      <w:rPr>
                        <w:sz w:val="12"/>
                        <w:szCs w:val="12"/>
                      </w:rPr>
                      <w:instrText xml:space="preserve"> PRINT %%d2m*DOKSTART</w:instrText>
                    </w:r>
                  </w:p>
                  <w:p w14:paraId="560E7D2D" w14:textId="77777777" w:rsidR="00D73ACC" w:rsidRPr="00D132FF" w:rsidRDefault="00D73ACC" w:rsidP="00D73ACC">
                    <w:pPr>
                      <w:rPr>
                        <w:sz w:val="12"/>
                        <w:szCs w:val="12"/>
                      </w:rPr>
                    </w:pPr>
                    <w:r w:rsidRPr="00D132FF">
                      <w:rPr>
                        <w:sz w:val="12"/>
                        <w:szCs w:val="12"/>
                      </w:rPr>
                      <w:instrText>|d2m*DESTINATION:EBOKSKMDPRINT</w:instrText>
                    </w:r>
                  </w:p>
                  <w:p w14:paraId="04E50F47" w14:textId="77777777" w:rsidR="00D73ACC" w:rsidRPr="00D132FF" w:rsidRDefault="00D73ACC" w:rsidP="00D73ACC">
                    <w:pPr>
                      <w:rPr>
                        <w:sz w:val="12"/>
                        <w:szCs w:val="12"/>
                      </w:rPr>
                    </w:pPr>
                    <w:r w:rsidRPr="00D132FF">
                      <w:rPr>
                        <w:sz w:val="12"/>
                        <w:szCs w:val="12"/>
                      </w:rPr>
                      <w:instrText>|d2m*IDENTTYPE:CPR</w:instrText>
                    </w:r>
                  </w:p>
                  <w:p w14:paraId="6287C7CB" w14:textId="77777777" w:rsidR="00D73ACC" w:rsidRPr="00D132FF" w:rsidRDefault="00D73ACC" w:rsidP="00D73ACC">
                    <w:pPr>
                      <w:rPr>
                        <w:sz w:val="12"/>
                        <w:szCs w:val="12"/>
                      </w:rPr>
                    </w:pPr>
                    <w:r w:rsidRPr="00D132FF">
                      <w:rPr>
                        <w:sz w:val="12"/>
                        <w:szCs w:val="12"/>
                      </w:rPr>
                      <w:instrText>|d2m*IDENT:</w:instrText>
                    </w:r>
                    <w:sdt>
                      <w:sdtPr>
                        <w:rPr>
                          <w:rStyle w:val="Typografi1"/>
                          <w:sz w:val="12"/>
                          <w:szCs w:val="12"/>
                        </w:rPr>
                        <w:tag w:val="ToCase.ToCaseContact.Referencenumber"/>
                        <w:id w:val="-2093232295"/>
                        <w:showingPlcHdr/>
                        <w:dataBinding w:prefixMappings="xmlns:gbs='http://www.software-innovation.no/growBusinessDocument'" w:xpath="/gbs:GrowBusinessDocument/gbs:ToCase.ToCaseContactJOINEX.Referencenumber[@gbs:key='510943090']" w:storeItemID="{3241AA0F-4305-4641-82AC-10F68E877712}"/>
                        <w:text/>
                      </w:sdtPr>
                      <w:sdtEndPr>
                        <w:rPr>
                          <w:rStyle w:val="Standardskrifttypeiafsnit"/>
                          <w:rFonts w:asciiTheme="minorHAnsi" w:hAnsiTheme="minorHAnsi"/>
                        </w:rPr>
                      </w:sdtEndPr>
                      <w:sdtContent>
                        <w:r w:rsidRPr="00D132FF">
                          <w:rPr>
                            <w:rStyle w:val="Pladsholdertekst"/>
                            <w:sz w:val="12"/>
                            <w:szCs w:val="12"/>
                          </w:rPr>
                          <w:instrText>Klik her for at angive tekst.</w:instrText>
                        </w:r>
                      </w:sdtContent>
                    </w:sdt>
                  </w:p>
                  <w:p w14:paraId="0E08AF02" w14:textId="77777777" w:rsidR="00D73ACC" w:rsidRPr="00D132FF" w:rsidRDefault="00D73ACC" w:rsidP="00D73ACC">
                    <w:pPr>
                      <w:rPr>
                        <w:sz w:val="12"/>
                        <w:szCs w:val="12"/>
                      </w:rPr>
                    </w:pPr>
                    <w:r w:rsidRPr="00D132FF">
                      <w:rPr>
                        <w:sz w:val="12"/>
                        <w:szCs w:val="12"/>
                      </w:rPr>
                      <w:instrText>|d2m*FORM:"Alm brev"</w:instrText>
                    </w:r>
                  </w:p>
                  <w:p w14:paraId="7E2EA7A7" w14:textId="285BC81F" w:rsidR="00D73ACC" w:rsidRPr="00D132FF" w:rsidRDefault="00D73ACC" w:rsidP="00D73ACC">
                    <w:pPr>
                      <w:rPr>
                        <w:sz w:val="12"/>
                        <w:szCs w:val="12"/>
                      </w:rPr>
                    </w:pPr>
                    <w:r w:rsidRPr="00D132FF">
                      <w:rPr>
                        <w:sz w:val="12"/>
                        <w:szCs w:val="12"/>
                      </w:rPr>
                      <w:instrText>|d2m*OVERSKRIFT:"</w:instrText>
                    </w:r>
                    <w:r w:rsidRPr="00F37131">
                      <w:rPr>
                        <w:rStyle w:val="Overskrift1Tegn"/>
                      </w:rPr>
                      <w:instrText xml:space="preserve"> </w:instrText>
                    </w:r>
                    <w:sdt>
                      <w:sdtPr>
                        <w:rPr>
                          <w:rStyle w:val="Overskrift3Tegn"/>
                        </w:rPr>
                        <w:tag w:val="Title"/>
                        <w:id w:val="-799764794"/>
                        <w:dataBinding w:prefixMappings="xmlns:gbs='http://www.software-innovation.no/growBusinessDocument'" w:xpath="/gbs:GrowBusinessDocument/gbs:Title[@gbs:key='10000']" w:storeItemID="{B3831CEF-E52C-4248-9B05-9134542514AC}"/>
                        <w:text/>
                      </w:sdtPr>
                      <w:sdtEndPr>
                        <w:rPr>
                          <w:rStyle w:val="Standardskrifttypeiafsnit"/>
                          <w:rFonts w:eastAsiaTheme="minorEastAsia" w:cstheme="minorBidi"/>
                          <w:b w:val="0"/>
                          <w:bCs w:val="0"/>
                          <w:color w:val="auto"/>
                        </w:rPr>
                      </w:sdtEndPr>
                      <w:sdtContent>
                        <w:r w:rsidR="000E7727">
                          <w:rPr>
                            <w:rStyle w:val="Overskrift3Tegn"/>
                          </w:rPr>
                          <w:instrText>Afgørelse om ikke-godkendelsespligt for modtagelse, oplag, sortering og udskibning af træaffald (EAK-kode 20 01 38)</w:instrText>
                        </w:r>
                      </w:sdtContent>
                    </w:sdt>
                    <w:r w:rsidRPr="00D132FF">
                      <w:rPr>
                        <w:sz w:val="12"/>
                        <w:szCs w:val="12"/>
                      </w:rPr>
                      <w:instrText xml:space="preserve"> "</w:instrText>
                    </w:r>
                  </w:p>
                  <w:p w14:paraId="5EE2C041" w14:textId="77777777" w:rsidR="00D73ACC" w:rsidRPr="00D132FF" w:rsidRDefault="00D73ACC" w:rsidP="00D73ACC">
                    <w:pPr>
                      <w:rPr>
                        <w:sz w:val="12"/>
                        <w:szCs w:val="12"/>
                      </w:rPr>
                    </w:pPr>
                    <w:r w:rsidRPr="00D132FF">
                      <w:rPr>
                        <w:sz w:val="12"/>
                        <w:szCs w:val="12"/>
                      </w:rPr>
                      <w:instrText>|d2m*ACCEPT:1</w:instrText>
                    </w:r>
                  </w:p>
                  <w:p w14:paraId="3BF670EE" w14:textId="77777777" w:rsidR="00D73ACC" w:rsidRPr="00F917BC" w:rsidRDefault="00D73ACC" w:rsidP="00D73ACC">
                    <w:pPr>
                      <w:rPr>
                        <w:sz w:val="15"/>
                        <w:szCs w:val="15"/>
                      </w:rPr>
                    </w:pPr>
                    <w:r w:rsidRPr="00D132FF">
                      <w:rPr>
                        <w:sz w:val="12"/>
                        <w:szCs w:val="12"/>
                      </w:rPr>
                      <w:instrText xml:space="preserve">\* MERGEFORMAT </w:instrText>
                    </w:r>
                    <w:r w:rsidRPr="00D132FF">
                      <w:rPr>
                        <w:sz w:val="12"/>
                        <w:szCs w:val="12"/>
                      </w:rPr>
                      <w:fldChar w:fldCharType="end"/>
                    </w:r>
                  </w:p>
                  <w:p w14:paraId="5CBA8C59" w14:textId="77777777" w:rsidR="00D73ACC" w:rsidRDefault="00D73ACC" w:rsidP="001B2F65">
                    <w:pPr>
                      <w:pStyle w:val="Sidetekst"/>
                    </w:pPr>
                  </w:p>
                </w:txbxContent>
              </v:textbox>
              <w10:wrap type="tight" anchorx="page"/>
            </v:shape>
          </w:pict>
        </mc:Fallback>
      </mc:AlternateContent>
    </w:r>
  </w:p>
  <w:p w14:paraId="2F8744A3" w14:textId="003DD34C" w:rsidR="002C6AE9" w:rsidRPr="00890517" w:rsidRDefault="00890517" w:rsidP="004C0EE7">
    <w:pPr>
      <w:pStyle w:val="Sidehoved"/>
      <w:rPr>
        <w:sz w:val="15"/>
        <w:szCs w:val="15"/>
      </w:rPr>
    </w:pPr>
    <w:r w:rsidRPr="00890517">
      <w:rPr>
        <w:sz w:val="15"/>
        <w:szCs w:val="15"/>
      </w:rPr>
      <w:t>Returadresse:</w:t>
    </w:r>
  </w:p>
  <w:p w14:paraId="5A8E76BF" w14:textId="0E0C9C25" w:rsidR="00890517" w:rsidRDefault="00890517" w:rsidP="004C0EE7">
    <w:pPr>
      <w:pStyle w:val="Sidehoved"/>
      <w:rPr>
        <w:sz w:val="15"/>
        <w:szCs w:val="15"/>
      </w:rPr>
    </w:pPr>
    <w:r w:rsidRPr="00890517">
      <w:rPr>
        <w:sz w:val="15"/>
        <w:szCs w:val="15"/>
      </w:rPr>
      <w:t xml:space="preserve">Køge Kommune, </w:t>
    </w:r>
    <w:sdt>
      <w:sdtPr>
        <w:rPr>
          <w:sz w:val="15"/>
          <w:szCs w:val="15"/>
        </w:rPr>
        <w:tag w:val="ToSenders.Name"/>
        <w:id w:val="10020"/>
        <w:placeholder>
          <w:docPart w:val="E891C1B9B09C46B3BB6A475872F2BEFC"/>
        </w:placeholder>
        <w:dataBinding w:prefixMappings="xmlns:gbs='http://www.software-innovation.no/growBusinessDocument'" w:xpath="/gbs:GrowBusinessDocument/gbs:ToSenders.Name[@gbs:key='10020']" w:storeItemID="{B3831CEF-E52C-4248-9B05-9134542514AC}"/>
        <w:text/>
      </w:sdtPr>
      <w:sdtContent>
        <w:r w:rsidR="001216FB">
          <w:rPr>
            <w:sz w:val="15"/>
            <w:szCs w:val="15"/>
          </w:rPr>
          <w:t>Miljø &amp; Affald</w:t>
        </w:r>
      </w:sdtContent>
    </w:sdt>
  </w:p>
  <w:sdt>
    <w:sdtPr>
      <w:rPr>
        <w:sz w:val="15"/>
        <w:szCs w:val="15"/>
      </w:rPr>
      <w:tag w:val="ToSenders.Address"/>
      <w:id w:val="10021"/>
      <w:placeholder>
        <w:docPart w:val="54C3500C50064541AD43E307AFD04766"/>
      </w:placeholder>
      <w:dataBinding w:prefixMappings="xmlns:gbs='http://www.software-innovation.no/growBusinessDocument'" w:xpath="/gbs:GrowBusinessDocument/gbs:ToSenders.Address[@gbs:key='10021']" w:storeItemID="{B3831CEF-E52C-4248-9B05-9134542514AC}"/>
      <w:text/>
    </w:sdtPr>
    <w:sdtContent>
      <w:p w14:paraId="2B4447A5" w14:textId="02A56A83" w:rsidR="00890517" w:rsidRDefault="001216FB" w:rsidP="004C0EE7">
        <w:pPr>
          <w:pStyle w:val="Sidehoved"/>
          <w:rPr>
            <w:sz w:val="15"/>
            <w:szCs w:val="15"/>
          </w:rPr>
        </w:pPr>
        <w:r>
          <w:rPr>
            <w:sz w:val="15"/>
            <w:szCs w:val="15"/>
          </w:rPr>
          <w:t>Torvet 1</w:t>
        </w:r>
      </w:p>
    </w:sdtContent>
  </w:sdt>
  <w:p w14:paraId="342BE921" w14:textId="16196CB2" w:rsidR="00890517" w:rsidRPr="00890517" w:rsidRDefault="00000000" w:rsidP="00B641A9">
    <w:pPr>
      <w:pStyle w:val="Sidehoved"/>
      <w:tabs>
        <w:tab w:val="clear" w:pos="4819"/>
        <w:tab w:val="clear" w:pos="9638"/>
        <w:tab w:val="left" w:pos="5522"/>
      </w:tabs>
      <w:rPr>
        <w:sz w:val="15"/>
        <w:szCs w:val="15"/>
      </w:rPr>
    </w:pPr>
    <w:sdt>
      <w:sdtPr>
        <w:rPr>
          <w:sz w:val="15"/>
          <w:szCs w:val="15"/>
        </w:rPr>
        <w:tag w:val="ToSenders.Zip"/>
        <w:id w:val="10022"/>
        <w:placeholder>
          <w:docPart w:val="A2E3F5C81A2C49979126C86A424BE379"/>
        </w:placeholder>
        <w:dataBinding w:prefixMappings="xmlns:gbs='http://www.software-innovation.no/growBusinessDocument'" w:xpath="/gbs:GrowBusinessDocument/gbs:ToSenders.Zip[@gbs:key='10022']" w:storeItemID="{B3831CEF-E52C-4248-9B05-9134542514AC}"/>
        <w:text/>
      </w:sdtPr>
      <w:sdtContent>
        <w:r w:rsidR="001216FB">
          <w:rPr>
            <w:sz w:val="15"/>
            <w:szCs w:val="15"/>
          </w:rPr>
          <w:t>4600 Køge</w:t>
        </w:r>
      </w:sdtContent>
    </w:sdt>
    <w:r w:rsidR="00B641A9">
      <w:rPr>
        <w:sz w:val="15"/>
        <w:szCs w:val="15"/>
      </w:rPr>
      <w:tab/>
    </w:r>
  </w:p>
  <w:p w14:paraId="1C4E2B7D" w14:textId="77777777" w:rsidR="00890517" w:rsidRPr="00890517" w:rsidRDefault="00890517" w:rsidP="004C0EE7">
    <w:pPr>
      <w:pStyle w:val="Sidehoved"/>
      <w:rPr>
        <w:sz w:val="15"/>
        <w:szCs w:val="15"/>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F488384"/>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52D4F866"/>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0302E51A"/>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AE023248"/>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73BA2364"/>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EEA8BC0"/>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DAE0D38"/>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4ECA27E"/>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965D30"/>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5A5C1450"/>
    <w:lvl w:ilvl="0">
      <w:start w:val="1"/>
      <w:numFmt w:val="bullet"/>
      <w:pStyle w:val="Opstilling-punkttegn"/>
      <w:lvlText w:val=""/>
      <w:lvlJc w:val="left"/>
      <w:pPr>
        <w:tabs>
          <w:tab w:val="num" w:pos="360"/>
        </w:tabs>
        <w:ind w:left="360" w:hanging="360"/>
      </w:pPr>
      <w:rPr>
        <w:rFonts w:ascii="Symbol" w:hAnsi="Symbol" w:hint="default"/>
      </w:rPr>
    </w:lvl>
  </w:abstractNum>
  <w:abstractNum w:abstractNumId="10" w15:restartNumberingAfterBreak="0">
    <w:nsid w:val="318336A2"/>
    <w:multiLevelType w:val="hybridMultilevel"/>
    <w:tmpl w:val="2ABCD4F4"/>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A0240F3"/>
    <w:multiLevelType w:val="hybridMultilevel"/>
    <w:tmpl w:val="D20CA0E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564637900">
    <w:abstractNumId w:val="9"/>
  </w:num>
  <w:num w:numId="2" w16cid:durableId="152186294">
    <w:abstractNumId w:val="7"/>
  </w:num>
  <w:num w:numId="3" w16cid:durableId="229001138">
    <w:abstractNumId w:val="6"/>
  </w:num>
  <w:num w:numId="4" w16cid:durableId="1550191446">
    <w:abstractNumId w:val="5"/>
  </w:num>
  <w:num w:numId="5" w16cid:durableId="559219049">
    <w:abstractNumId w:val="4"/>
  </w:num>
  <w:num w:numId="6" w16cid:durableId="1850439254">
    <w:abstractNumId w:val="8"/>
  </w:num>
  <w:num w:numId="7" w16cid:durableId="1159737652">
    <w:abstractNumId w:val="3"/>
  </w:num>
  <w:num w:numId="8" w16cid:durableId="2130083427">
    <w:abstractNumId w:val="2"/>
  </w:num>
  <w:num w:numId="9" w16cid:durableId="547498513">
    <w:abstractNumId w:val="1"/>
  </w:num>
  <w:num w:numId="10" w16cid:durableId="229386455">
    <w:abstractNumId w:val="0"/>
  </w:num>
  <w:num w:numId="11" w16cid:durableId="474686451">
    <w:abstractNumId w:val="10"/>
  </w:num>
  <w:num w:numId="12" w16cid:durableId="12111908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crypted_CloudStatistics_StoryID" w:val="5rJhn28tmvD8HBQUCZ12UcRm6rrp2MduYy7USm8ZOp62tQwkGG9fQvs9Alm+U7VE"/>
  </w:docVars>
  <w:rsids>
    <w:rsidRoot w:val="004E216F"/>
    <w:rsid w:val="00003AD8"/>
    <w:rsid w:val="00005D7D"/>
    <w:rsid w:val="00010B0E"/>
    <w:rsid w:val="00010F1B"/>
    <w:rsid w:val="00012A9F"/>
    <w:rsid w:val="00014772"/>
    <w:rsid w:val="0003342F"/>
    <w:rsid w:val="00034145"/>
    <w:rsid w:val="00041A46"/>
    <w:rsid w:val="000443E4"/>
    <w:rsid w:val="000473C7"/>
    <w:rsid w:val="0005755D"/>
    <w:rsid w:val="0006789C"/>
    <w:rsid w:val="0008358D"/>
    <w:rsid w:val="00093196"/>
    <w:rsid w:val="000B2980"/>
    <w:rsid w:val="000B702C"/>
    <w:rsid w:val="000D293F"/>
    <w:rsid w:val="000D2FAE"/>
    <w:rsid w:val="000E30CD"/>
    <w:rsid w:val="000E7727"/>
    <w:rsid w:val="000F60CD"/>
    <w:rsid w:val="0010223F"/>
    <w:rsid w:val="00104A07"/>
    <w:rsid w:val="001216FB"/>
    <w:rsid w:val="00154C63"/>
    <w:rsid w:val="00155938"/>
    <w:rsid w:val="00163614"/>
    <w:rsid w:val="001645A0"/>
    <w:rsid w:val="00175E71"/>
    <w:rsid w:val="001B2F65"/>
    <w:rsid w:val="001C6FF4"/>
    <w:rsid w:val="001D378A"/>
    <w:rsid w:val="001E1A78"/>
    <w:rsid w:val="001E4910"/>
    <w:rsid w:val="001F6028"/>
    <w:rsid w:val="001F61BF"/>
    <w:rsid w:val="00201AE1"/>
    <w:rsid w:val="00203B33"/>
    <w:rsid w:val="00204CAC"/>
    <w:rsid w:val="00237D2E"/>
    <w:rsid w:val="00245D4F"/>
    <w:rsid w:val="00256554"/>
    <w:rsid w:val="0027523B"/>
    <w:rsid w:val="00283449"/>
    <w:rsid w:val="00295D2B"/>
    <w:rsid w:val="002A3D01"/>
    <w:rsid w:val="002C6AE9"/>
    <w:rsid w:val="002C7677"/>
    <w:rsid w:val="002E75BD"/>
    <w:rsid w:val="002F2D51"/>
    <w:rsid w:val="002F5076"/>
    <w:rsid w:val="002F6EEE"/>
    <w:rsid w:val="003006EE"/>
    <w:rsid w:val="00306254"/>
    <w:rsid w:val="00315452"/>
    <w:rsid w:val="003177B7"/>
    <w:rsid w:val="00331E80"/>
    <w:rsid w:val="00350253"/>
    <w:rsid w:val="00356165"/>
    <w:rsid w:val="003646E6"/>
    <w:rsid w:val="00370A76"/>
    <w:rsid w:val="00377C52"/>
    <w:rsid w:val="00381DF0"/>
    <w:rsid w:val="00393E6D"/>
    <w:rsid w:val="003942A7"/>
    <w:rsid w:val="00394E85"/>
    <w:rsid w:val="003A4B87"/>
    <w:rsid w:val="003B1CC9"/>
    <w:rsid w:val="003B51C0"/>
    <w:rsid w:val="003B63F2"/>
    <w:rsid w:val="003C668C"/>
    <w:rsid w:val="003D0DBE"/>
    <w:rsid w:val="003F4A0C"/>
    <w:rsid w:val="003F7738"/>
    <w:rsid w:val="00426F61"/>
    <w:rsid w:val="00427515"/>
    <w:rsid w:val="00435564"/>
    <w:rsid w:val="00446E3E"/>
    <w:rsid w:val="004631EB"/>
    <w:rsid w:val="00480363"/>
    <w:rsid w:val="0048615C"/>
    <w:rsid w:val="004C0EE7"/>
    <w:rsid w:val="004D0F45"/>
    <w:rsid w:val="004D4272"/>
    <w:rsid w:val="004D4537"/>
    <w:rsid w:val="004E216F"/>
    <w:rsid w:val="004E22AA"/>
    <w:rsid w:val="004E722B"/>
    <w:rsid w:val="004F07DF"/>
    <w:rsid w:val="004F696D"/>
    <w:rsid w:val="0051373F"/>
    <w:rsid w:val="00513DAD"/>
    <w:rsid w:val="0051723F"/>
    <w:rsid w:val="00524C21"/>
    <w:rsid w:val="00525E36"/>
    <w:rsid w:val="00532CEC"/>
    <w:rsid w:val="00545E2D"/>
    <w:rsid w:val="00546C6E"/>
    <w:rsid w:val="00553084"/>
    <w:rsid w:val="00555C87"/>
    <w:rsid w:val="00571199"/>
    <w:rsid w:val="00581F24"/>
    <w:rsid w:val="005828C1"/>
    <w:rsid w:val="00593D56"/>
    <w:rsid w:val="00594173"/>
    <w:rsid w:val="005B4A19"/>
    <w:rsid w:val="005C3B39"/>
    <w:rsid w:val="005D39EB"/>
    <w:rsid w:val="005D693B"/>
    <w:rsid w:val="005F0F8D"/>
    <w:rsid w:val="005F42B6"/>
    <w:rsid w:val="005F47AF"/>
    <w:rsid w:val="00601CD6"/>
    <w:rsid w:val="00627D82"/>
    <w:rsid w:val="00627E85"/>
    <w:rsid w:val="00630169"/>
    <w:rsid w:val="006302D3"/>
    <w:rsid w:val="00656842"/>
    <w:rsid w:val="00657181"/>
    <w:rsid w:val="006765B2"/>
    <w:rsid w:val="00686A69"/>
    <w:rsid w:val="00697A8C"/>
    <w:rsid w:val="006A1A8F"/>
    <w:rsid w:val="006A2DDB"/>
    <w:rsid w:val="006B37DE"/>
    <w:rsid w:val="006C3339"/>
    <w:rsid w:val="006C7789"/>
    <w:rsid w:val="006D208D"/>
    <w:rsid w:val="007111C1"/>
    <w:rsid w:val="00714FB7"/>
    <w:rsid w:val="00722955"/>
    <w:rsid w:val="007426F3"/>
    <w:rsid w:val="007560C2"/>
    <w:rsid w:val="007727D0"/>
    <w:rsid w:val="00783D14"/>
    <w:rsid w:val="00793505"/>
    <w:rsid w:val="00797AFE"/>
    <w:rsid w:val="007A1D29"/>
    <w:rsid w:val="007D15ED"/>
    <w:rsid w:val="007D3A93"/>
    <w:rsid w:val="007D71B0"/>
    <w:rsid w:val="008229DF"/>
    <w:rsid w:val="00824027"/>
    <w:rsid w:val="00844F09"/>
    <w:rsid w:val="008817AC"/>
    <w:rsid w:val="0088582D"/>
    <w:rsid w:val="00890517"/>
    <w:rsid w:val="00894660"/>
    <w:rsid w:val="00896D3B"/>
    <w:rsid w:val="008A4CFA"/>
    <w:rsid w:val="008A5915"/>
    <w:rsid w:val="008B2AD0"/>
    <w:rsid w:val="008B7161"/>
    <w:rsid w:val="008C11B2"/>
    <w:rsid w:val="008C2DCC"/>
    <w:rsid w:val="008D6690"/>
    <w:rsid w:val="008E404C"/>
    <w:rsid w:val="008F5981"/>
    <w:rsid w:val="009046DE"/>
    <w:rsid w:val="00904B9F"/>
    <w:rsid w:val="00907747"/>
    <w:rsid w:val="00916EE7"/>
    <w:rsid w:val="00923A16"/>
    <w:rsid w:val="00924069"/>
    <w:rsid w:val="00930AD2"/>
    <w:rsid w:val="00930D5A"/>
    <w:rsid w:val="00934574"/>
    <w:rsid w:val="00944AEE"/>
    <w:rsid w:val="00957095"/>
    <w:rsid w:val="009575CA"/>
    <w:rsid w:val="009866D0"/>
    <w:rsid w:val="0099179E"/>
    <w:rsid w:val="009965BF"/>
    <w:rsid w:val="009A02A7"/>
    <w:rsid w:val="009A4814"/>
    <w:rsid w:val="009B3E7F"/>
    <w:rsid w:val="009D78B7"/>
    <w:rsid w:val="009E1FFC"/>
    <w:rsid w:val="009E654C"/>
    <w:rsid w:val="009E6F6D"/>
    <w:rsid w:val="009F0FA6"/>
    <w:rsid w:val="00A00350"/>
    <w:rsid w:val="00A01339"/>
    <w:rsid w:val="00A02078"/>
    <w:rsid w:val="00A06F5B"/>
    <w:rsid w:val="00A239DC"/>
    <w:rsid w:val="00A45915"/>
    <w:rsid w:val="00A90D92"/>
    <w:rsid w:val="00A91F07"/>
    <w:rsid w:val="00AA0FAA"/>
    <w:rsid w:val="00AD602B"/>
    <w:rsid w:val="00AE00CD"/>
    <w:rsid w:val="00AE62F1"/>
    <w:rsid w:val="00AF7788"/>
    <w:rsid w:val="00B056AD"/>
    <w:rsid w:val="00B06B10"/>
    <w:rsid w:val="00B3194E"/>
    <w:rsid w:val="00B63B29"/>
    <w:rsid w:val="00B641A9"/>
    <w:rsid w:val="00B66168"/>
    <w:rsid w:val="00B74E96"/>
    <w:rsid w:val="00B9069E"/>
    <w:rsid w:val="00B91FF2"/>
    <w:rsid w:val="00BA56DD"/>
    <w:rsid w:val="00BA596C"/>
    <w:rsid w:val="00BB5836"/>
    <w:rsid w:val="00BC681A"/>
    <w:rsid w:val="00BD1841"/>
    <w:rsid w:val="00BD5706"/>
    <w:rsid w:val="00BF7A61"/>
    <w:rsid w:val="00C05217"/>
    <w:rsid w:val="00C12525"/>
    <w:rsid w:val="00C14D09"/>
    <w:rsid w:val="00C30FED"/>
    <w:rsid w:val="00C37910"/>
    <w:rsid w:val="00C37A3C"/>
    <w:rsid w:val="00C4222C"/>
    <w:rsid w:val="00C45630"/>
    <w:rsid w:val="00C46229"/>
    <w:rsid w:val="00C510CB"/>
    <w:rsid w:val="00C5126A"/>
    <w:rsid w:val="00C545CC"/>
    <w:rsid w:val="00C6179F"/>
    <w:rsid w:val="00C6743E"/>
    <w:rsid w:val="00C7639D"/>
    <w:rsid w:val="00C763E0"/>
    <w:rsid w:val="00C827E3"/>
    <w:rsid w:val="00C9159B"/>
    <w:rsid w:val="00CA0D81"/>
    <w:rsid w:val="00CB457E"/>
    <w:rsid w:val="00CC6535"/>
    <w:rsid w:val="00CF43EA"/>
    <w:rsid w:val="00CF4C7F"/>
    <w:rsid w:val="00CF5102"/>
    <w:rsid w:val="00D066A7"/>
    <w:rsid w:val="00D11FF5"/>
    <w:rsid w:val="00D15805"/>
    <w:rsid w:val="00D159B8"/>
    <w:rsid w:val="00D2245D"/>
    <w:rsid w:val="00D73ACC"/>
    <w:rsid w:val="00D80F28"/>
    <w:rsid w:val="00D90234"/>
    <w:rsid w:val="00D912FE"/>
    <w:rsid w:val="00D963B1"/>
    <w:rsid w:val="00DA3390"/>
    <w:rsid w:val="00DC4E90"/>
    <w:rsid w:val="00DC7E8F"/>
    <w:rsid w:val="00DD644F"/>
    <w:rsid w:val="00DD645F"/>
    <w:rsid w:val="00DD7CA8"/>
    <w:rsid w:val="00DF53A9"/>
    <w:rsid w:val="00E167DC"/>
    <w:rsid w:val="00E238ED"/>
    <w:rsid w:val="00E26654"/>
    <w:rsid w:val="00E36AF3"/>
    <w:rsid w:val="00E41F3F"/>
    <w:rsid w:val="00E44FD5"/>
    <w:rsid w:val="00E478C4"/>
    <w:rsid w:val="00E53069"/>
    <w:rsid w:val="00E61DEE"/>
    <w:rsid w:val="00E65043"/>
    <w:rsid w:val="00E82955"/>
    <w:rsid w:val="00E8671D"/>
    <w:rsid w:val="00E93AC3"/>
    <w:rsid w:val="00EB0C31"/>
    <w:rsid w:val="00EC4FD2"/>
    <w:rsid w:val="00EC5878"/>
    <w:rsid w:val="00ED5AA1"/>
    <w:rsid w:val="00EE045C"/>
    <w:rsid w:val="00EE2371"/>
    <w:rsid w:val="00F12E2E"/>
    <w:rsid w:val="00F21AA6"/>
    <w:rsid w:val="00F42B63"/>
    <w:rsid w:val="00F45F96"/>
    <w:rsid w:val="00F60E16"/>
    <w:rsid w:val="00F63084"/>
    <w:rsid w:val="00F65800"/>
    <w:rsid w:val="00F84A81"/>
    <w:rsid w:val="00F97C81"/>
    <w:rsid w:val="00FA3815"/>
    <w:rsid w:val="00FA706C"/>
    <w:rsid w:val="00FE31A0"/>
    <w:rsid w:val="00FF37B5"/>
    <w:rsid w:val="00FF4FD8"/>
    <w:rsid w:val="00FF535B"/>
    <w:rsid w:val="00FF779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4A7225"/>
  <w15:docId w15:val="{5EC9D2AC-141B-40BB-BAA1-170E4DF75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imes New Roman"/>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5AA1"/>
    <w:rPr>
      <w:rFonts w:eastAsiaTheme="minorEastAsia" w:cstheme="minorBidi"/>
      <w:szCs w:val="22"/>
      <w:lang w:eastAsia="da-DK"/>
    </w:rPr>
  </w:style>
  <w:style w:type="paragraph" w:styleId="Overskrift1">
    <w:name w:val="heading 1"/>
    <w:basedOn w:val="Normal"/>
    <w:next w:val="Normal"/>
    <w:link w:val="Overskrift1Tegn"/>
    <w:uiPriority w:val="9"/>
    <w:qFormat/>
    <w:rsid w:val="00283449"/>
    <w:pPr>
      <w:keepNext/>
      <w:keepLines/>
      <w:spacing w:after="720"/>
      <w:outlineLvl w:val="0"/>
    </w:pPr>
    <w:rPr>
      <w:rFonts w:eastAsiaTheme="majorEastAsia" w:cstheme="majorBidi"/>
      <w:b/>
      <w:bCs/>
      <w:sz w:val="28"/>
      <w:szCs w:val="28"/>
      <w:lang w:eastAsia="en-US"/>
    </w:rPr>
  </w:style>
  <w:style w:type="paragraph" w:styleId="Overskrift2">
    <w:name w:val="heading 2"/>
    <w:basedOn w:val="Normal"/>
    <w:next w:val="Normal"/>
    <w:link w:val="Overskrift2Tegn"/>
    <w:uiPriority w:val="9"/>
    <w:unhideWhenUsed/>
    <w:qFormat/>
    <w:rsid w:val="00656842"/>
    <w:pPr>
      <w:keepNext/>
      <w:keepLines/>
      <w:spacing w:before="300" w:after="100"/>
      <w:outlineLvl w:val="1"/>
    </w:pPr>
    <w:rPr>
      <w:rFonts w:eastAsiaTheme="majorEastAsia" w:cstheme="majorBidi"/>
      <w:b/>
      <w:bCs/>
      <w:color w:val="293952"/>
      <w:sz w:val="24"/>
      <w:szCs w:val="26"/>
      <w:lang w:eastAsia="en-US"/>
    </w:rPr>
  </w:style>
  <w:style w:type="paragraph" w:styleId="Overskrift3">
    <w:name w:val="heading 3"/>
    <w:basedOn w:val="Normal"/>
    <w:next w:val="Normal"/>
    <w:link w:val="Overskrift3Tegn"/>
    <w:uiPriority w:val="9"/>
    <w:unhideWhenUsed/>
    <w:qFormat/>
    <w:rsid w:val="00924069"/>
    <w:pPr>
      <w:keepNext/>
      <w:keepLines/>
      <w:spacing w:before="300" w:after="100"/>
      <w:outlineLvl w:val="2"/>
    </w:pPr>
    <w:rPr>
      <w:rFonts w:eastAsiaTheme="majorEastAsia" w:cstheme="majorBidi"/>
      <w:b/>
      <w:bCs/>
      <w:color w:val="293952"/>
      <w:szCs w:val="20"/>
      <w:lang w:eastAsia="en-US"/>
    </w:rPr>
  </w:style>
  <w:style w:type="paragraph" w:styleId="Overskrift4">
    <w:name w:val="heading 4"/>
    <w:basedOn w:val="Normal"/>
    <w:next w:val="Normal"/>
    <w:link w:val="Overskrift4Tegn"/>
    <w:uiPriority w:val="9"/>
    <w:unhideWhenUsed/>
    <w:qFormat/>
    <w:rsid w:val="005D39EB"/>
    <w:pPr>
      <w:keepNext/>
      <w:keepLines/>
      <w:spacing w:after="100"/>
      <w:outlineLvl w:val="3"/>
    </w:pPr>
    <w:rPr>
      <w:rFonts w:eastAsiaTheme="majorEastAsia" w:cstheme="majorBidi"/>
      <w:b/>
      <w:bCs/>
      <w:i/>
      <w:iCs/>
      <w:szCs w:val="20"/>
      <w:lang w:eastAsia="en-US"/>
    </w:rPr>
  </w:style>
  <w:style w:type="paragraph" w:styleId="Overskrift5">
    <w:name w:val="heading 5"/>
    <w:basedOn w:val="Normal"/>
    <w:next w:val="Normal"/>
    <w:link w:val="Overskrift5Tegn"/>
    <w:uiPriority w:val="9"/>
    <w:semiHidden/>
    <w:unhideWhenUsed/>
    <w:qFormat/>
    <w:rsid w:val="005D39EB"/>
    <w:pPr>
      <w:keepNext/>
      <w:keepLines/>
      <w:spacing w:after="100"/>
      <w:outlineLvl w:val="4"/>
    </w:pPr>
    <w:rPr>
      <w:rFonts w:eastAsiaTheme="majorEastAsia" w:cstheme="majorBidi"/>
      <w:szCs w:val="20"/>
      <w:u w:val="single"/>
      <w:lang w:eastAsia="en-US"/>
    </w:rPr>
  </w:style>
  <w:style w:type="paragraph" w:styleId="Overskrift6">
    <w:name w:val="heading 6"/>
    <w:basedOn w:val="Normal"/>
    <w:next w:val="Normal"/>
    <w:link w:val="Overskrift6Tegn"/>
    <w:uiPriority w:val="9"/>
    <w:semiHidden/>
    <w:unhideWhenUsed/>
    <w:qFormat/>
    <w:rsid w:val="00C6743E"/>
    <w:pPr>
      <w:keepNext/>
      <w:keepLines/>
      <w:spacing w:before="40"/>
      <w:outlineLvl w:val="5"/>
    </w:pPr>
    <w:rPr>
      <w:rFonts w:asciiTheme="majorHAnsi" w:eastAsiaTheme="majorEastAsia" w:hAnsiTheme="majorHAnsi" w:cstheme="majorBidi"/>
      <w:color w:val="243F60" w:themeColor="accent1" w:themeShade="7F"/>
    </w:rPr>
  </w:style>
  <w:style w:type="paragraph" w:styleId="Overskrift7">
    <w:name w:val="heading 7"/>
    <w:basedOn w:val="Normal"/>
    <w:next w:val="Normal"/>
    <w:link w:val="Overskrift7Tegn"/>
    <w:uiPriority w:val="9"/>
    <w:semiHidden/>
    <w:unhideWhenUsed/>
    <w:qFormat/>
    <w:rsid w:val="00C6743E"/>
    <w:pPr>
      <w:keepNext/>
      <w:keepLines/>
      <w:spacing w:before="40"/>
      <w:outlineLvl w:val="6"/>
    </w:pPr>
    <w:rPr>
      <w:rFonts w:asciiTheme="majorHAnsi" w:eastAsiaTheme="majorEastAsia" w:hAnsiTheme="majorHAnsi" w:cstheme="majorBidi"/>
      <w:i/>
      <w:iCs/>
      <w:color w:val="243F60" w:themeColor="accent1" w:themeShade="7F"/>
    </w:rPr>
  </w:style>
  <w:style w:type="paragraph" w:styleId="Overskrift8">
    <w:name w:val="heading 8"/>
    <w:basedOn w:val="Normal"/>
    <w:next w:val="Normal"/>
    <w:link w:val="Overskrift8Tegn"/>
    <w:uiPriority w:val="9"/>
    <w:semiHidden/>
    <w:unhideWhenUsed/>
    <w:qFormat/>
    <w:rsid w:val="00C6743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qFormat/>
    <w:rsid w:val="00C6743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283449"/>
    <w:rPr>
      <w:rFonts w:eastAsiaTheme="majorEastAsia" w:cstheme="majorBidi"/>
      <w:b/>
      <w:bCs/>
      <w:sz w:val="28"/>
      <w:szCs w:val="28"/>
    </w:rPr>
  </w:style>
  <w:style w:type="character" w:customStyle="1" w:styleId="Overskrift2Tegn">
    <w:name w:val="Overskrift 2 Tegn"/>
    <w:basedOn w:val="Standardskrifttypeiafsnit"/>
    <w:link w:val="Overskrift2"/>
    <w:uiPriority w:val="9"/>
    <w:rsid w:val="00656842"/>
    <w:rPr>
      <w:rFonts w:eastAsiaTheme="majorEastAsia" w:cstheme="majorBidi"/>
      <w:b/>
      <w:bCs/>
      <w:color w:val="293952"/>
      <w:sz w:val="24"/>
      <w:szCs w:val="26"/>
    </w:rPr>
  </w:style>
  <w:style w:type="character" w:customStyle="1" w:styleId="Overskrift3Tegn">
    <w:name w:val="Overskrift 3 Tegn"/>
    <w:basedOn w:val="Standardskrifttypeiafsnit"/>
    <w:link w:val="Overskrift3"/>
    <w:uiPriority w:val="9"/>
    <w:rsid w:val="00924069"/>
    <w:rPr>
      <w:rFonts w:eastAsiaTheme="majorEastAsia" w:cstheme="majorBidi"/>
      <w:b/>
      <w:bCs/>
      <w:color w:val="293952"/>
    </w:rPr>
  </w:style>
  <w:style w:type="character" w:customStyle="1" w:styleId="Overskrift4Tegn">
    <w:name w:val="Overskrift 4 Tegn"/>
    <w:basedOn w:val="Standardskrifttypeiafsnit"/>
    <w:link w:val="Overskrift4"/>
    <w:uiPriority w:val="9"/>
    <w:rsid w:val="005D39EB"/>
    <w:rPr>
      <w:rFonts w:eastAsiaTheme="majorEastAsia" w:cstheme="majorBidi"/>
      <w:b/>
      <w:bCs/>
      <w:i/>
      <w:iCs/>
    </w:rPr>
  </w:style>
  <w:style w:type="character" w:customStyle="1" w:styleId="Overskrift5Tegn">
    <w:name w:val="Overskrift 5 Tegn"/>
    <w:basedOn w:val="Standardskrifttypeiafsnit"/>
    <w:link w:val="Overskrift5"/>
    <w:uiPriority w:val="9"/>
    <w:semiHidden/>
    <w:rsid w:val="005D39EB"/>
    <w:rPr>
      <w:rFonts w:eastAsiaTheme="majorEastAsia" w:cstheme="majorBidi"/>
      <w:u w:val="single"/>
    </w:rPr>
  </w:style>
  <w:style w:type="table" w:styleId="Tabel-Gitter">
    <w:name w:val="Table Grid"/>
    <w:basedOn w:val="Tabel-Normal"/>
    <w:rsid w:val="00904B9F"/>
    <w:rPr>
      <w:rFonts w:asciiTheme="minorHAnsi" w:eastAsiaTheme="minorEastAsia" w:hAnsiTheme="minorHAnsi" w:cstheme="minorBidi"/>
      <w:sz w:val="22"/>
      <w:szCs w:val="22"/>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unhideWhenUsed/>
    <w:rsid w:val="00904B9F"/>
    <w:pPr>
      <w:tabs>
        <w:tab w:val="center" w:pos="4819"/>
        <w:tab w:val="right" w:pos="9638"/>
      </w:tabs>
    </w:pPr>
  </w:style>
  <w:style w:type="character" w:customStyle="1" w:styleId="SidehovedTegn">
    <w:name w:val="Sidehoved Tegn"/>
    <w:basedOn w:val="Standardskrifttypeiafsnit"/>
    <w:link w:val="Sidehoved"/>
    <w:uiPriority w:val="99"/>
    <w:rsid w:val="00904B9F"/>
    <w:rPr>
      <w:rFonts w:eastAsiaTheme="minorEastAsia" w:cstheme="minorBidi"/>
      <w:szCs w:val="22"/>
      <w:lang w:eastAsia="da-DK"/>
    </w:rPr>
  </w:style>
  <w:style w:type="paragraph" w:styleId="Sidefod">
    <w:name w:val="footer"/>
    <w:basedOn w:val="Normal"/>
    <w:link w:val="SidefodTegn"/>
    <w:uiPriority w:val="99"/>
    <w:unhideWhenUsed/>
    <w:rsid w:val="00904B9F"/>
    <w:pPr>
      <w:tabs>
        <w:tab w:val="center" w:pos="4819"/>
        <w:tab w:val="right" w:pos="9638"/>
      </w:tabs>
    </w:pPr>
  </w:style>
  <w:style w:type="character" w:customStyle="1" w:styleId="SidefodTegn">
    <w:name w:val="Sidefod Tegn"/>
    <w:basedOn w:val="Standardskrifttypeiafsnit"/>
    <w:link w:val="Sidefod"/>
    <w:uiPriority w:val="99"/>
    <w:rsid w:val="00904B9F"/>
    <w:rPr>
      <w:rFonts w:eastAsiaTheme="minorEastAsia" w:cstheme="minorBidi"/>
      <w:szCs w:val="22"/>
      <w:lang w:eastAsia="da-DK"/>
    </w:rPr>
  </w:style>
  <w:style w:type="character" w:styleId="Pladsholdertekst">
    <w:name w:val="Placeholder Text"/>
    <w:basedOn w:val="Standardskrifttypeiafsnit"/>
    <w:uiPriority w:val="99"/>
    <w:semiHidden/>
    <w:rsid w:val="00630169"/>
    <w:rPr>
      <w:color w:val="808080"/>
    </w:rPr>
  </w:style>
  <w:style w:type="paragraph" w:styleId="Markeringsbobletekst">
    <w:name w:val="Balloon Text"/>
    <w:basedOn w:val="Normal"/>
    <w:link w:val="MarkeringsbobletekstTegn"/>
    <w:uiPriority w:val="99"/>
    <w:semiHidden/>
    <w:unhideWhenUsed/>
    <w:rsid w:val="00630169"/>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630169"/>
    <w:rPr>
      <w:rFonts w:ascii="Tahoma" w:eastAsiaTheme="minorEastAsia" w:hAnsi="Tahoma" w:cs="Tahoma"/>
      <w:sz w:val="16"/>
      <w:szCs w:val="16"/>
      <w:lang w:eastAsia="da-DK"/>
    </w:rPr>
  </w:style>
  <w:style w:type="character" w:customStyle="1" w:styleId="Typografi1">
    <w:name w:val="Typografi1"/>
    <w:basedOn w:val="Standardskrifttypeiafsnit"/>
    <w:uiPriority w:val="1"/>
    <w:rsid w:val="00E93AC3"/>
    <w:rPr>
      <w:rFonts w:ascii="Verdana" w:hAnsi="Verdana"/>
      <w:sz w:val="15"/>
    </w:rPr>
  </w:style>
  <w:style w:type="character" w:customStyle="1" w:styleId="Typografi2">
    <w:name w:val="Typografi2"/>
    <w:basedOn w:val="Standardskrifttypeiafsnit"/>
    <w:uiPriority w:val="1"/>
    <w:rsid w:val="007A1D29"/>
    <w:rPr>
      <w:rFonts w:ascii="Verdana" w:hAnsi="Verdana"/>
      <w:sz w:val="18"/>
    </w:rPr>
  </w:style>
  <w:style w:type="paragraph" w:customStyle="1" w:styleId="Sidetekst">
    <w:name w:val="Side tekst"/>
    <w:basedOn w:val="Normal"/>
    <w:link w:val="SidetekstTegn"/>
    <w:qFormat/>
    <w:rsid w:val="00A01339"/>
    <w:pPr>
      <w:spacing w:line="220" w:lineRule="atLeast"/>
      <w:suppressOverlap/>
    </w:pPr>
    <w:rPr>
      <w:sz w:val="15"/>
      <w:szCs w:val="15"/>
    </w:rPr>
  </w:style>
  <w:style w:type="paragraph" w:customStyle="1" w:styleId="Forvaltning">
    <w:name w:val="Forvaltning"/>
    <w:basedOn w:val="Sidetekst"/>
    <w:link w:val="ForvaltningTegn"/>
    <w:qFormat/>
    <w:rsid w:val="00A01339"/>
  </w:style>
  <w:style w:type="character" w:customStyle="1" w:styleId="SidetekstTegn">
    <w:name w:val="Side tekst Tegn"/>
    <w:basedOn w:val="Standardskrifttypeiafsnit"/>
    <w:link w:val="Sidetekst"/>
    <w:rsid w:val="00A01339"/>
    <w:rPr>
      <w:rFonts w:eastAsiaTheme="minorEastAsia" w:cstheme="minorBidi"/>
      <w:sz w:val="15"/>
      <w:szCs w:val="15"/>
      <w:lang w:eastAsia="da-DK"/>
    </w:rPr>
  </w:style>
  <w:style w:type="paragraph" w:customStyle="1" w:styleId="Afdeling">
    <w:name w:val="Afdeling"/>
    <w:basedOn w:val="Normal"/>
    <w:link w:val="AfdelingTegn"/>
    <w:qFormat/>
    <w:rsid w:val="00A01339"/>
    <w:pPr>
      <w:spacing w:after="480"/>
      <w:suppressOverlap/>
    </w:pPr>
    <w:rPr>
      <w:szCs w:val="18"/>
    </w:rPr>
  </w:style>
  <w:style w:type="character" w:customStyle="1" w:styleId="ForvaltningTegn">
    <w:name w:val="Forvaltning Tegn"/>
    <w:basedOn w:val="SidetekstTegn"/>
    <w:link w:val="Forvaltning"/>
    <w:rsid w:val="00A01339"/>
    <w:rPr>
      <w:rFonts w:eastAsiaTheme="minorEastAsia" w:cstheme="minorBidi"/>
      <w:sz w:val="15"/>
      <w:szCs w:val="15"/>
      <w:lang w:eastAsia="da-DK"/>
    </w:rPr>
  </w:style>
  <w:style w:type="paragraph" w:styleId="Afsenderadresse">
    <w:name w:val="envelope return"/>
    <w:basedOn w:val="Normal"/>
    <w:uiPriority w:val="99"/>
    <w:semiHidden/>
    <w:unhideWhenUsed/>
    <w:rsid w:val="00C6743E"/>
    <w:rPr>
      <w:rFonts w:asciiTheme="majorHAnsi" w:eastAsiaTheme="majorEastAsia" w:hAnsiTheme="majorHAnsi" w:cstheme="majorBidi"/>
      <w:szCs w:val="20"/>
    </w:rPr>
  </w:style>
  <w:style w:type="character" w:customStyle="1" w:styleId="AfdelingTegn">
    <w:name w:val="Afdeling Tegn"/>
    <w:basedOn w:val="Standardskrifttypeiafsnit"/>
    <w:link w:val="Afdeling"/>
    <w:rsid w:val="00A01339"/>
    <w:rPr>
      <w:rFonts w:eastAsiaTheme="minorEastAsia" w:cstheme="minorBidi"/>
      <w:szCs w:val="18"/>
      <w:lang w:eastAsia="da-DK"/>
    </w:rPr>
  </w:style>
  <w:style w:type="paragraph" w:styleId="Almindeligtekst">
    <w:name w:val="Plain Text"/>
    <w:basedOn w:val="Normal"/>
    <w:link w:val="AlmindeligtekstTegn"/>
    <w:uiPriority w:val="99"/>
    <w:semiHidden/>
    <w:unhideWhenUsed/>
    <w:rsid w:val="00C6743E"/>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C6743E"/>
    <w:rPr>
      <w:rFonts w:ascii="Consolas" w:eastAsiaTheme="minorEastAsia" w:hAnsi="Consolas" w:cstheme="minorBidi"/>
      <w:sz w:val="21"/>
      <w:szCs w:val="21"/>
      <w:lang w:eastAsia="da-DK"/>
    </w:rPr>
  </w:style>
  <w:style w:type="paragraph" w:styleId="Bibliografi">
    <w:name w:val="Bibliography"/>
    <w:basedOn w:val="Normal"/>
    <w:next w:val="Normal"/>
    <w:uiPriority w:val="37"/>
    <w:semiHidden/>
    <w:unhideWhenUsed/>
    <w:rsid w:val="00C6743E"/>
  </w:style>
  <w:style w:type="paragraph" w:styleId="Billedtekst">
    <w:name w:val="caption"/>
    <w:basedOn w:val="Normal"/>
    <w:next w:val="Normal"/>
    <w:uiPriority w:val="35"/>
    <w:semiHidden/>
    <w:unhideWhenUsed/>
    <w:qFormat/>
    <w:rsid w:val="00C6743E"/>
    <w:pPr>
      <w:spacing w:after="200"/>
    </w:pPr>
    <w:rPr>
      <w:i/>
      <w:iCs/>
      <w:color w:val="1F497D" w:themeColor="text2"/>
      <w:sz w:val="18"/>
      <w:szCs w:val="18"/>
    </w:rPr>
  </w:style>
  <w:style w:type="paragraph" w:styleId="Bloktekst">
    <w:name w:val="Block Text"/>
    <w:basedOn w:val="Normal"/>
    <w:uiPriority w:val="99"/>
    <w:semiHidden/>
    <w:unhideWhenUsed/>
    <w:rsid w:val="00C6743E"/>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hAnsiTheme="minorHAnsi"/>
      <w:i/>
      <w:iCs/>
      <w:color w:val="4F81BD" w:themeColor="accent1"/>
    </w:rPr>
  </w:style>
  <w:style w:type="paragraph" w:styleId="Brevhoved">
    <w:name w:val="Message Header"/>
    <w:basedOn w:val="Normal"/>
    <w:link w:val="BrevhovedTegn"/>
    <w:uiPriority w:val="99"/>
    <w:semiHidden/>
    <w:unhideWhenUsed/>
    <w:rsid w:val="00C6743E"/>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BrevhovedTegn">
    <w:name w:val="Brevhoved Tegn"/>
    <w:basedOn w:val="Standardskrifttypeiafsnit"/>
    <w:link w:val="Brevhoved"/>
    <w:uiPriority w:val="99"/>
    <w:semiHidden/>
    <w:rsid w:val="00C6743E"/>
    <w:rPr>
      <w:rFonts w:asciiTheme="majorHAnsi" w:eastAsiaTheme="majorEastAsia" w:hAnsiTheme="majorHAnsi" w:cstheme="majorBidi"/>
      <w:sz w:val="24"/>
      <w:szCs w:val="24"/>
      <w:shd w:val="pct20" w:color="auto" w:fill="auto"/>
      <w:lang w:eastAsia="da-DK"/>
    </w:rPr>
  </w:style>
  <w:style w:type="paragraph" w:styleId="Brdtekst">
    <w:name w:val="Body Text"/>
    <w:basedOn w:val="Normal"/>
    <w:link w:val="BrdtekstTegn"/>
    <w:uiPriority w:val="99"/>
    <w:semiHidden/>
    <w:unhideWhenUsed/>
    <w:rsid w:val="00C6743E"/>
    <w:pPr>
      <w:spacing w:after="120"/>
    </w:pPr>
  </w:style>
  <w:style w:type="character" w:customStyle="1" w:styleId="BrdtekstTegn">
    <w:name w:val="Brødtekst Tegn"/>
    <w:basedOn w:val="Standardskrifttypeiafsnit"/>
    <w:link w:val="Brdtekst"/>
    <w:uiPriority w:val="99"/>
    <w:semiHidden/>
    <w:rsid w:val="00C6743E"/>
    <w:rPr>
      <w:rFonts w:eastAsiaTheme="minorEastAsia" w:cstheme="minorBidi"/>
      <w:szCs w:val="22"/>
      <w:lang w:eastAsia="da-DK"/>
    </w:rPr>
  </w:style>
  <w:style w:type="paragraph" w:styleId="Brdtekst-frstelinjeindrykning1">
    <w:name w:val="Body Text First Indent"/>
    <w:basedOn w:val="Brdtekst"/>
    <w:link w:val="Brdtekst-frstelinjeindrykning1Tegn"/>
    <w:uiPriority w:val="99"/>
    <w:semiHidden/>
    <w:unhideWhenUsed/>
    <w:rsid w:val="00C6743E"/>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C6743E"/>
    <w:rPr>
      <w:rFonts w:eastAsiaTheme="minorEastAsia" w:cstheme="minorBidi"/>
      <w:szCs w:val="22"/>
      <w:lang w:eastAsia="da-DK"/>
    </w:rPr>
  </w:style>
  <w:style w:type="paragraph" w:styleId="Brdtekstindrykning">
    <w:name w:val="Body Text Indent"/>
    <w:basedOn w:val="Normal"/>
    <w:link w:val="BrdtekstindrykningTegn"/>
    <w:uiPriority w:val="99"/>
    <w:semiHidden/>
    <w:unhideWhenUsed/>
    <w:rsid w:val="00C6743E"/>
    <w:pPr>
      <w:spacing w:after="120"/>
      <w:ind w:left="283"/>
    </w:pPr>
  </w:style>
  <w:style w:type="character" w:customStyle="1" w:styleId="BrdtekstindrykningTegn">
    <w:name w:val="Brødtekstindrykning Tegn"/>
    <w:basedOn w:val="Standardskrifttypeiafsnit"/>
    <w:link w:val="Brdtekstindrykning"/>
    <w:uiPriority w:val="99"/>
    <w:semiHidden/>
    <w:rsid w:val="00C6743E"/>
    <w:rPr>
      <w:rFonts w:eastAsiaTheme="minorEastAsia" w:cstheme="minorBidi"/>
      <w:szCs w:val="22"/>
      <w:lang w:eastAsia="da-DK"/>
    </w:rPr>
  </w:style>
  <w:style w:type="paragraph" w:styleId="Brdtekst-frstelinjeindrykning2">
    <w:name w:val="Body Text First Indent 2"/>
    <w:basedOn w:val="Brdtekstindrykning"/>
    <w:link w:val="Brdtekst-frstelinjeindrykning2Tegn"/>
    <w:uiPriority w:val="99"/>
    <w:semiHidden/>
    <w:unhideWhenUsed/>
    <w:rsid w:val="00C6743E"/>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C6743E"/>
    <w:rPr>
      <w:rFonts w:eastAsiaTheme="minorEastAsia" w:cstheme="minorBidi"/>
      <w:szCs w:val="22"/>
      <w:lang w:eastAsia="da-DK"/>
    </w:rPr>
  </w:style>
  <w:style w:type="paragraph" w:styleId="Brdtekst2">
    <w:name w:val="Body Text 2"/>
    <w:basedOn w:val="Normal"/>
    <w:link w:val="Brdtekst2Tegn"/>
    <w:uiPriority w:val="99"/>
    <w:semiHidden/>
    <w:unhideWhenUsed/>
    <w:rsid w:val="00C6743E"/>
    <w:pPr>
      <w:spacing w:after="120" w:line="480" w:lineRule="auto"/>
    </w:pPr>
  </w:style>
  <w:style w:type="character" w:customStyle="1" w:styleId="Brdtekst2Tegn">
    <w:name w:val="Brødtekst 2 Tegn"/>
    <w:basedOn w:val="Standardskrifttypeiafsnit"/>
    <w:link w:val="Brdtekst2"/>
    <w:uiPriority w:val="99"/>
    <w:semiHidden/>
    <w:rsid w:val="00C6743E"/>
    <w:rPr>
      <w:rFonts w:eastAsiaTheme="minorEastAsia" w:cstheme="minorBidi"/>
      <w:szCs w:val="22"/>
      <w:lang w:eastAsia="da-DK"/>
    </w:rPr>
  </w:style>
  <w:style w:type="paragraph" w:styleId="Brdtekst3">
    <w:name w:val="Body Text 3"/>
    <w:basedOn w:val="Normal"/>
    <w:link w:val="Brdtekst3Tegn"/>
    <w:uiPriority w:val="99"/>
    <w:semiHidden/>
    <w:unhideWhenUsed/>
    <w:rsid w:val="00C6743E"/>
    <w:pPr>
      <w:spacing w:after="120"/>
    </w:pPr>
    <w:rPr>
      <w:sz w:val="16"/>
      <w:szCs w:val="16"/>
    </w:rPr>
  </w:style>
  <w:style w:type="character" w:customStyle="1" w:styleId="Brdtekst3Tegn">
    <w:name w:val="Brødtekst 3 Tegn"/>
    <w:basedOn w:val="Standardskrifttypeiafsnit"/>
    <w:link w:val="Brdtekst3"/>
    <w:uiPriority w:val="99"/>
    <w:semiHidden/>
    <w:rsid w:val="00C6743E"/>
    <w:rPr>
      <w:rFonts w:eastAsiaTheme="minorEastAsia" w:cstheme="minorBidi"/>
      <w:sz w:val="16"/>
      <w:szCs w:val="16"/>
      <w:lang w:eastAsia="da-DK"/>
    </w:rPr>
  </w:style>
  <w:style w:type="paragraph" w:styleId="Brdtekstindrykning2">
    <w:name w:val="Body Text Indent 2"/>
    <w:basedOn w:val="Normal"/>
    <w:link w:val="Brdtekstindrykning2Tegn"/>
    <w:uiPriority w:val="99"/>
    <w:semiHidden/>
    <w:unhideWhenUsed/>
    <w:rsid w:val="00C6743E"/>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C6743E"/>
    <w:rPr>
      <w:rFonts w:eastAsiaTheme="minorEastAsia" w:cstheme="minorBidi"/>
      <w:szCs w:val="22"/>
      <w:lang w:eastAsia="da-DK"/>
    </w:rPr>
  </w:style>
  <w:style w:type="paragraph" w:styleId="Brdtekstindrykning3">
    <w:name w:val="Body Text Indent 3"/>
    <w:basedOn w:val="Normal"/>
    <w:link w:val="Brdtekstindrykning3Tegn"/>
    <w:uiPriority w:val="99"/>
    <w:semiHidden/>
    <w:unhideWhenUsed/>
    <w:rsid w:val="00C6743E"/>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C6743E"/>
    <w:rPr>
      <w:rFonts w:eastAsiaTheme="minorEastAsia" w:cstheme="minorBidi"/>
      <w:sz w:val="16"/>
      <w:szCs w:val="16"/>
      <w:lang w:eastAsia="da-DK"/>
    </w:rPr>
  </w:style>
  <w:style w:type="paragraph" w:styleId="Citat">
    <w:name w:val="Quote"/>
    <w:basedOn w:val="Normal"/>
    <w:next w:val="Normal"/>
    <w:link w:val="CitatTegn"/>
    <w:uiPriority w:val="29"/>
    <w:rsid w:val="00C6743E"/>
    <w:pPr>
      <w:spacing w:before="200" w:after="160"/>
      <w:ind w:left="864" w:right="864"/>
      <w:jc w:val="center"/>
    </w:pPr>
    <w:rPr>
      <w:i/>
      <w:iCs/>
      <w:color w:val="404040" w:themeColor="text1" w:themeTint="BF"/>
    </w:rPr>
  </w:style>
  <w:style w:type="character" w:customStyle="1" w:styleId="CitatTegn">
    <w:name w:val="Citat Tegn"/>
    <w:basedOn w:val="Standardskrifttypeiafsnit"/>
    <w:link w:val="Citat"/>
    <w:uiPriority w:val="29"/>
    <w:rsid w:val="00C6743E"/>
    <w:rPr>
      <w:rFonts w:eastAsiaTheme="minorEastAsia" w:cstheme="minorBidi"/>
      <w:i/>
      <w:iCs/>
      <w:color w:val="404040" w:themeColor="text1" w:themeTint="BF"/>
      <w:szCs w:val="22"/>
      <w:lang w:eastAsia="da-DK"/>
    </w:rPr>
  </w:style>
  <w:style w:type="paragraph" w:styleId="Citatoverskrift">
    <w:name w:val="toa heading"/>
    <w:basedOn w:val="Normal"/>
    <w:next w:val="Normal"/>
    <w:uiPriority w:val="99"/>
    <w:semiHidden/>
    <w:unhideWhenUsed/>
    <w:rsid w:val="00C6743E"/>
    <w:pPr>
      <w:spacing w:before="120"/>
    </w:pPr>
    <w:rPr>
      <w:rFonts w:asciiTheme="majorHAnsi" w:eastAsiaTheme="majorEastAsia" w:hAnsiTheme="majorHAnsi" w:cstheme="majorBidi"/>
      <w:b/>
      <w:bCs/>
      <w:sz w:val="24"/>
      <w:szCs w:val="24"/>
    </w:rPr>
  </w:style>
  <w:style w:type="paragraph" w:styleId="Citatsamling">
    <w:name w:val="table of authorities"/>
    <w:basedOn w:val="Normal"/>
    <w:next w:val="Normal"/>
    <w:uiPriority w:val="99"/>
    <w:semiHidden/>
    <w:unhideWhenUsed/>
    <w:rsid w:val="00C6743E"/>
    <w:pPr>
      <w:ind w:left="200" w:hanging="200"/>
    </w:pPr>
  </w:style>
  <w:style w:type="paragraph" w:styleId="Dato">
    <w:name w:val="Date"/>
    <w:basedOn w:val="Normal"/>
    <w:next w:val="Normal"/>
    <w:link w:val="DatoTegn"/>
    <w:uiPriority w:val="99"/>
    <w:semiHidden/>
    <w:unhideWhenUsed/>
    <w:rsid w:val="00C6743E"/>
  </w:style>
  <w:style w:type="character" w:customStyle="1" w:styleId="DatoTegn">
    <w:name w:val="Dato Tegn"/>
    <w:basedOn w:val="Standardskrifttypeiafsnit"/>
    <w:link w:val="Dato"/>
    <w:uiPriority w:val="99"/>
    <w:semiHidden/>
    <w:rsid w:val="00C6743E"/>
    <w:rPr>
      <w:rFonts w:eastAsiaTheme="minorEastAsia" w:cstheme="minorBidi"/>
      <w:szCs w:val="22"/>
      <w:lang w:eastAsia="da-DK"/>
    </w:rPr>
  </w:style>
  <w:style w:type="paragraph" w:styleId="Dokumentoversigt">
    <w:name w:val="Document Map"/>
    <w:basedOn w:val="Normal"/>
    <w:link w:val="DokumentoversigtTegn"/>
    <w:uiPriority w:val="99"/>
    <w:semiHidden/>
    <w:unhideWhenUsed/>
    <w:rsid w:val="00C6743E"/>
    <w:rPr>
      <w:rFonts w:ascii="Segoe UI" w:hAnsi="Segoe UI" w:cs="Segoe UI"/>
      <w:sz w:val="16"/>
      <w:szCs w:val="16"/>
    </w:rPr>
  </w:style>
  <w:style w:type="character" w:customStyle="1" w:styleId="DokumentoversigtTegn">
    <w:name w:val="Dokumentoversigt Tegn"/>
    <w:basedOn w:val="Standardskrifttypeiafsnit"/>
    <w:link w:val="Dokumentoversigt"/>
    <w:uiPriority w:val="99"/>
    <w:semiHidden/>
    <w:rsid w:val="00C6743E"/>
    <w:rPr>
      <w:rFonts w:ascii="Segoe UI" w:eastAsiaTheme="minorEastAsia" w:hAnsi="Segoe UI" w:cs="Segoe UI"/>
      <w:sz w:val="16"/>
      <w:szCs w:val="16"/>
      <w:lang w:eastAsia="da-DK"/>
    </w:rPr>
  </w:style>
  <w:style w:type="paragraph" w:styleId="Fodnotetekst">
    <w:name w:val="footnote text"/>
    <w:basedOn w:val="Normal"/>
    <w:link w:val="FodnotetekstTegn"/>
    <w:unhideWhenUsed/>
    <w:rsid w:val="00C6743E"/>
    <w:rPr>
      <w:szCs w:val="20"/>
    </w:rPr>
  </w:style>
  <w:style w:type="character" w:customStyle="1" w:styleId="FodnotetekstTegn">
    <w:name w:val="Fodnotetekst Tegn"/>
    <w:basedOn w:val="Standardskrifttypeiafsnit"/>
    <w:link w:val="Fodnotetekst"/>
    <w:rsid w:val="00C6743E"/>
    <w:rPr>
      <w:rFonts w:eastAsiaTheme="minorEastAsia" w:cstheme="minorBidi"/>
      <w:lang w:eastAsia="da-DK"/>
    </w:rPr>
  </w:style>
  <w:style w:type="paragraph" w:styleId="FormateretHTML">
    <w:name w:val="HTML Preformatted"/>
    <w:basedOn w:val="Normal"/>
    <w:link w:val="FormateretHTMLTegn"/>
    <w:uiPriority w:val="99"/>
    <w:semiHidden/>
    <w:unhideWhenUsed/>
    <w:rsid w:val="00C6743E"/>
    <w:rPr>
      <w:rFonts w:ascii="Consolas" w:hAnsi="Consolas"/>
      <w:szCs w:val="20"/>
    </w:rPr>
  </w:style>
  <w:style w:type="character" w:customStyle="1" w:styleId="FormateretHTMLTegn">
    <w:name w:val="Formateret HTML Tegn"/>
    <w:basedOn w:val="Standardskrifttypeiafsnit"/>
    <w:link w:val="FormateretHTML"/>
    <w:uiPriority w:val="99"/>
    <w:semiHidden/>
    <w:rsid w:val="00C6743E"/>
    <w:rPr>
      <w:rFonts w:ascii="Consolas" w:eastAsiaTheme="minorEastAsia" w:hAnsi="Consolas" w:cstheme="minorBidi"/>
      <w:lang w:eastAsia="da-DK"/>
    </w:rPr>
  </w:style>
  <w:style w:type="paragraph" w:styleId="HTML-adresse">
    <w:name w:val="HTML Address"/>
    <w:basedOn w:val="Normal"/>
    <w:link w:val="HTML-adresseTegn"/>
    <w:uiPriority w:val="99"/>
    <w:semiHidden/>
    <w:unhideWhenUsed/>
    <w:rsid w:val="00C6743E"/>
    <w:rPr>
      <w:i/>
      <w:iCs/>
    </w:rPr>
  </w:style>
  <w:style w:type="character" w:customStyle="1" w:styleId="HTML-adresseTegn">
    <w:name w:val="HTML-adresse Tegn"/>
    <w:basedOn w:val="Standardskrifttypeiafsnit"/>
    <w:link w:val="HTML-adresse"/>
    <w:uiPriority w:val="99"/>
    <w:semiHidden/>
    <w:rsid w:val="00C6743E"/>
    <w:rPr>
      <w:rFonts w:eastAsiaTheme="minorEastAsia" w:cstheme="minorBidi"/>
      <w:i/>
      <w:iCs/>
      <w:szCs w:val="22"/>
      <w:lang w:eastAsia="da-DK"/>
    </w:rPr>
  </w:style>
  <w:style w:type="paragraph" w:styleId="Indeks1">
    <w:name w:val="index 1"/>
    <w:basedOn w:val="Normal"/>
    <w:next w:val="Normal"/>
    <w:autoRedefine/>
    <w:uiPriority w:val="99"/>
    <w:semiHidden/>
    <w:unhideWhenUsed/>
    <w:rsid w:val="00C6743E"/>
    <w:pPr>
      <w:ind w:left="200" w:hanging="200"/>
    </w:pPr>
  </w:style>
  <w:style w:type="paragraph" w:styleId="Indeks2">
    <w:name w:val="index 2"/>
    <w:basedOn w:val="Normal"/>
    <w:next w:val="Normal"/>
    <w:autoRedefine/>
    <w:uiPriority w:val="99"/>
    <w:semiHidden/>
    <w:unhideWhenUsed/>
    <w:rsid w:val="00C6743E"/>
    <w:pPr>
      <w:ind w:left="400" w:hanging="200"/>
    </w:pPr>
  </w:style>
  <w:style w:type="paragraph" w:styleId="Indeks3">
    <w:name w:val="index 3"/>
    <w:basedOn w:val="Normal"/>
    <w:next w:val="Normal"/>
    <w:autoRedefine/>
    <w:uiPriority w:val="99"/>
    <w:semiHidden/>
    <w:unhideWhenUsed/>
    <w:rsid w:val="00C6743E"/>
    <w:pPr>
      <w:ind w:left="600" w:hanging="200"/>
    </w:pPr>
  </w:style>
  <w:style w:type="paragraph" w:styleId="Indeks4">
    <w:name w:val="index 4"/>
    <w:basedOn w:val="Normal"/>
    <w:next w:val="Normal"/>
    <w:autoRedefine/>
    <w:uiPriority w:val="99"/>
    <w:semiHidden/>
    <w:unhideWhenUsed/>
    <w:rsid w:val="00C6743E"/>
    <w:pPr>
      <w:ind w:left="800" w:hanging="200"/>
    </w:pPr>
  </w:style>
  <w:style w:type="paragraph" w:styleId="Indeks5">
    <w:name w:val="index 5"/>
    <w:basedOn w:val="Normal"/>
    <w:next w:val="Normal"/>
    <w:autoRedefine/>
    <w:uiPriority w:val="99"/>
    <w:semiHidden/>
    <w:unhideWhenUsed/>
    <w:rsid w:val="00C6743E"/>
    <w:pPr>
      <w:ind w:left="1000" w:hanging="200"/>
    </w:pPr>
  </w:style>
  <w:style w:type="paragraph" w:styleId="Indeks6">
    <w:name w:val="index 6"/>
    <w:basedOn w:val="Normal"/>
    <w:next w:val="Normal"/>
    <w:autoRedefine/>
    <w:uiPriority w:val="99"/>
    <w:semiHidden/>
    <w:unhideWhenUsed/>
    <w:rsid w:val="00C6743E"/>
    <w:pPr>
      <w:ind w:left="1200" w:hanging="200"/>
    </w:pPr>
  </w:style>
  <w:style w:type="paragraph" w:styleId="Indeks7">
    <w:name w:val="index 7"/>
    <w:basedOn w:val="Normal"/>
    <w:next w:val="Normal"/>
    <w:autoRedefine/>
    <w:uiPriority w:val="99"/>
    <w:semiHidden/>
    <w:unhideWhenUsed/>
    <w:rsid w:val="00C6743E"/>
    <w:pPr>
      <w:ind w:left="1400" w:hanging="200"/>
    </w:pPr>
  </w:style>
  <w:style w:type="paragraph" w:styleId="Indeks8">
    <w:name w:val="index 8"/>
    <w:basedOn w:val="Normal"/>
    <w:next w:val="Normal"/>
    <w:autoRedefine/>
    <w:uiPriority w:val="99"/>
    <w:semiHidden/>
    <w:unhideWhenUsed/>
    <w:rsid w:val="00C6743E"/>
    <w:pPr>
      <w:ind w:left="1600" w:hanging="200"/>
    </w:pPr>
  </w:style>
  <w:style w:type="paragraph" w:styleId="Indeks9">
    <w:name w:val="index 9"/>
    <w:basedOn w:val="Normal"/>
    <w:next w:val="Normal"/>
    <w:autoRedefine/>
    <w:uiPriority w:val="99"/>
    <w:semiHidden/>
    <w:unhideWhenUsed/>
    <w:rsid w:val="00C6743E"/>
    <w:pPr>
      <w:ind w:left="1800" w:hanging="200"/>
    </w:pPr>
  </w:style>
  <w:style w:type="paragraph" w:styleId="Indeksoverskrift">
    <w:name w:val="index heading"/>
    <w:basedOn w:val="Normal"/>
    <w:next w:val="Indeks1"/>
    <w:uiPriority w:val="99"/>
    <w:semiHidden/>
    <w:unhideWhenUsed/>
    <w:rsid w:val="00C6743E"/>
    <w:rPr>
      <w:rFonts w:asciiTheme="majorHAnsi" w:eastAsiaTheme="majorEastAsia" w:hAnsiTheme="majorHAnsi" w:cstheme="majorBidi"/>
      <w:b/>
      <w:bCs/>
    </w:rPr>
  </w:style>
  <w:style w:type="paragraph" w:styleId="Indholdsfortegnelse1">
    <w:name w:val="toc 1"/>
    <w:basedOn w:val="Normal"/>
    <w:next w:val="Normal"/>
    <w:autoRedefine/>
    <w:uiPriority w:val="39"/>
    <w:semiHidden/>
    <w:unhideWhenUsed/>
    <w:rsid w:val="00C6743E"/>
    <w:pPr>
      <w:spacing w:after="100"/>
    </w:pPr>
  </w:style>
  <w:style w:type="paragraph" w:styleId="Indholdsfortegnelse2">
    <w:name w:val="toc 2"/>
    <w:basedOn w:val="Normal"/>
    <w:next w:val="Normal"/>
    <w:autoRedefine/>
    <w:uiPriority w:val="39"/>
    <w:semiHidden/>
    <w:unhideWhenUsed/>
    <w:rsid w:val="00C6743E"/>
    <w:pPr>
      <w:spacing w:after="100"/>
      <w:ind w:left="200"/>
    </w:pPr>
  </w:style>
  <w:style w:type="paragraph" w:styleId="Indholdsfortegnelse3">
    <w:name w:val="toc 3"/>
    <w:basedOn w:val="Normal"/>
    <w:next w:val="Normal"/>
    <w:autoRedefine/>
    <w:uiPriority w:val="39"/>
    <w:semiHidden/>
    <w:unhideWhenUsed/>
    <w:rsid w:val="00C6743E"/>
    <w:pPr>
      <w:spacing w:after="100"/>
      <w:ind w:left="400"/>
    </w:pPr>
  </w:style>
  <w:style w:type="paragraph" w:styleId="Indholdsfortegnelse4">
    <w:name w:val="toc 4"/>
    <w:basedOn w:val="Normal"/>
    <w:next w:val="Normal"/>
    <w:autoRedefine/>
    <w:uiPriority w:val="39"/>
    <w:semiHidden/>
    <w:unhideWhenUsed/>
    <w:rsid w:val="00C6743E"/>
    <w:pPr>
      <w:spacing w:after="100"/>
      <w:ind w:left="600"/>
    </w:pPr>
  </w:style>
  <w:style w:type="paragraph" w:styleId="Indholdsfortegnelse5">
    <w:name w:val="toc 5"/>
    <w:basedOn w:val="Normal"/>
    <w:next w:val="Normal"/>
    <w:autoRedefine/>
    <w:uiPriority w:val="39"/>
    <w:semiHidden/>
    <w:unhideWhenUsed/>
    <w:rsid w:val="00C6743E"/>
    <w:pPr>
      <w:spacing w:after="100"/>
      <w:ind w:left="800"/>
    </w:pPr>
  </w:style>
  <w:style w:type="paragraph" w:styleId="Indholdsfortegnelse6">
    <w:name w:val="toc 6"/>
    <w:basedOn w:val="Normal"/>
    <w:next w:val="Normal"/>
    <w:autoRedefine/>
    <w:uiPriority w:val="39"/>
    <w:semiHidden/>
    <w:unhideWhenUsed/>
    <w:rsid w:val="00C6743E"/>
    <w:pPr>
      <w:spacing w:after="100"/>
      <w:ind w:left="1000"/>
    </w:pPr>
  </w:style>
  <w:style w:type="paragraph" w:styleId="Indholdsfortegnelse7">
    <w:name w:val="toc 7"/>
    <w:basedOn w:val="Normal"/>
    <w:next w:val="Normal"/>
    <w:autoRedefine/>
    <w:uiPriority w:val="39"/>
    <w:semiHidden/>
    <w:unhideWhenUsed/>
    <w:rsid w:val="00C6743E"/>
    <w:pPr>
      <w:spacing w:after="100"/>
      <w:ind w:left="1200"/>
    </w:pPr>
  </w:style>
  <w:style w:type="paragraph" w:styleId="Indholdsfortegnelse8">
    <w:name w:val="toc 8"/>
    <w:basedOn w:val="Normal"/>
    <w:next w:val="Normal"/>
    <w:autoRedefine/>
    <w:uiPriority w:val="39"/>
    <w:semiHidden/>
    <w:unhideWhenUsed/>
    <w:rsid w:val="00C6743E"/>
    <w:pPr>
      <w:spacing w:after="100"/>
      <w:ind w:left="1400"/>
    </w:pPr>
  </w:style>
  <w:style w:type="paragraph" w:styleId="Indholdsfortegnelse9">
    <w:name w:val="toc 9"/>
    <w:basedOn w:val="Normal"/>
    <w:next w:val="Normal"/>
    <w:autoRedefine/>
    <w:uiPriority w:val="39"/>
    <w:semiHidden/>
    <w:unhideWhenUsed/>
    <w:rsid w:val="00C6743E"/>
    <w:pPr>
      <w:spacing w:after="100"/>
      <w:ind w:left="1600"/>
    </w:pPr>
  </w:style>
  <w:style w:type="paragraph" w:styleId="Ingenafstand">
    <w:name w:val="No Spacing"/>
    <w:uiPriority w:val="1"/>
    <w:rsid w:val="00C6743E"/>
    <w:rPr>
      <w:rFonts w:eastAsiaTheme="minorEastAsia" w:cstheme="minorBidi"/>
      <w:szCs w:val="22"/>
      <w:lang w:eastAsia="da-DK"/>
    </w:rPr>
  </w:style>
  <w:style w:type="paragraph" w:styleId="Kommentartekst">
    <w:name w:val="annotation text"/>
    <w:basedOn w:val="Normal"/>
    <w:link w:val="KommentartekstTegn"/>
    <w:uiPriority w:val="99"/>
    <w:semiHidden/>
    <w:unhideWhenUsed/>
    <w:rsid w:val="00C6743E"/>
    <w:rPr>
      <w:szCs w:val="20"/>
    </w:rPr>
  </w:style>
  <w:style w:type="character" w:customStyle="1" w:styleId="KommentartekstTegn">
    <w:name w:val="Kommentartekst Tegn"/>
    <w:basedOn w:val="Standardskrifttypeiafsnit"/>
    <w:link w:val="Kommentartekst"/>
    <w:uiPriority w:val="99"/>
    <w:semiHidden/>
    <w:rsid w:val="00C6743E"/>
    <w:rPr>
      <w:rFonts w:eastAsiaTheme="minorEastAsia" w:cstheme="minorBidi"/>
      <w:lang w:eastAsia="da-DK"/>
    </w:rPr>
  </w:style>
  <w:style w:type="paragraph" w:styleId="Kommentaremne">
    <w:name w:val="annotation subject"/>
    <w:basedOn w:val="Kommentartekst"/>
    <w:next w:val="Kommentartekst"/>
    <w:link w:val="KommentaremneTegn"/>
    <w:uiPriority w:val="99"/>
    <w:semiHidden/>
    <w:unhideWhenUsed/>
    <w:rsid w:val="00C6743E"/>
    <w:rPr>
      <w:b/>
      <w:bCs/>
    </w:rPr>
  </w:style>
  <w:style w:type="character" w:customStyle="1" w:styleId="KommentaremneTegn">
    <w:name w:val="Kommentaremne Tegn"/>
    <w:basedOn w:val="KommentartekstTegn"/>
    <w:link w:val="Kommentaremne"/>
    <w:uiPriority w:val="99"/>
    <w:semiHidden/>
    <w:rsid w:val="00C6743E"/>
    <w:rPr>
      <w:rFonts w:eastAsiaTheme="minorEastAsia" w:cstheme="minorBidi"/>
      <w:b/>
      <w:bCs/>
      <w:lang w:eastAsia="da-DK"/>
    </w:rPr>
  </w:style>
  <w:style w:type="paragraph" w:styleId="Liste">
    <w:name w:val="List"/>
    <w:basedOn w:val="Normal"/>
    <w:uiPriority w:val="99"/>
    <w:semiHidden/>
    <w:unhideWhenUsed/>
    <w:rsid w:val="00C6743E"/>
    <w:pPr>
      <w:ind w:left="283" w:hanging="283"/>
      <w:contextualSpacing/>
    </w:pPr>
  </w:style>
  <w:style w:type="paragraph" w:styleId="Liste2">
    <w:name w:val="List 2"/>
    <w:basedOn w:val="Normal"/>
    <w:uiPriority w:val="99"/>
    <w:semiHidden/>
    <w:unhideWhenUsed/>
    <w:rsid w:val="00C6743E"/>
    <w:pPr>
      <w:ind w:left="566" w:hanging="283"/>
      <w:contextualSpacing/>
    </w:pPr>
  </w:style>
  <w:style w:type="paragraph" w:styleId="Liste3">
    <w:name w:val="List 3"/>
    <w:basedOn w:val="Normal"/>
    <w:uiPriority w:val="99"/>
    <w:semiHidden/>
    <w:unhideWhenUsed/>
    <w:rsid w:val="00C6743E"/>
    <w:pPr>
      <w:ind w:left="849" w:hanging="283"/>
      <w:contextualSpacing/>
    </w:pPr>
  </w:style>
  <w:style w:type="paragraph" w:styleId="Liste4">
    <w:name w:val="List 4"/>
    <w:basedOn w:val="Normal"/>
    <w:uiPriority w:val="99"/>
    <w:semiHidden/>
    <w:unhideWhenUsed/>
    <w:rsid w:val="00C6743E"/>
    <w:pPr>
      <w:ind w:left="1132" w:hanging="283"/>
      <w:contextualSpacing/>
    </w:pPr>
  </w:style>
  <w:style w:type="paragraph" w:styleId="Liste5">
    <w:name w:val="List 5"/>
    <w:basedOn w:val="Normal"/>
    <w:uiPriority w:val="99"/>
    <w:semiHidden/>
    <w:unhideWhenUsed/>
    <w:rsid w:val="00C6743E"/>
    <w:pPr>
      <w:ind w:left="1415" w:hanging="283"/>
      <w:contextualSpacing/>
    </w:pPr>
  </w:style>
  <w:style w:type="paragraph" w:styleId="Listeoverfigurer">
    <w:name w:val="table of figures"/>
    <w:basedOn w:val="Normal"/>
    <w:next w:val="Normal"/>
    <w:uiPriority w:val="99"/>
    <w:semiHidden/>
    <w:unhideWhenUsed/>
    <w:rsid w:val="00C6743E"/>
  </w:style>
  <w:style w:type="paragraph" w:styleId="Listeafsnit">
    <w:name w:val="List Paragraph"/>
    <w:basedOn w:val="Normal"/>
    <w:uiPriority w:val="34"/>
    <w:rsid w:val="00C6743E"/>
    <w:pPr>
      <w:ind w:left="720"/>
      <w:contextualSpacing/>
    </w:pPr>
  </w:style>
  <w:style w:type="paragraph" w:styleId="Mailsignatur">
    <w:name w:val="E-mail Signature"/>
    <w:basedOn w:val="Normal"/>
    <w:link w:val="MailsignaturTegn"/>
    <w:uiPriority w:val="99"/>
    <w:semiHidden/>
    <w:unhideWhenUsed/>
    <w:rsid w:val="00C6743E"/>
  </w:style>
  <w:style w:type="character" w:customStyle="1" w:styleId="MailsignaturTegn">
    <w:name w:val="Mailsignatur Tegn"/>
    <w:basedOn w:val="Standardskrifttypeiafsnit"/>
    <w:link w:val="Mailsignatur"/>
    <w:uiPriority w:val="99"/>
    <w:semiHidden/>
    <w:rsid w:val="00C6743E"/>
    <w:rPr>
      <w:rFonts w:eastAsiaTheme="minorEastAsia" w:cstheme="minorBidi"/>
      <w:szCs w:val="22"/>
      <w:lang w:eastAsia="da-DK"/>
    </w:rPr>
  </w:style>
  <w:style w:type="paragraph" w:styleId="Makrotekst">
    <w:name w:val="macro"/>
    <w:link w:val="MakrotekstTegn"/>
    <w:uiPriority w:val="99"/>
    <w:semiHidden/>
    <w:unhideWhenUsed/>
    <w:rsid w:val="00C6743E"/>
    <w:pPr>
      <w:tabs>
        <w:tab w:val="left" w:pos="480"/>
        <w:tab w:val="left" w:pos="960"/>
        <w:tab w:val="left" w:pos="1440"/>
        <w:tab w:val="left" w:pos="1920"/>
        <w:tab w:val="left" w:pos="2400"/>
        <w:tab w:val="left" w:pos="2880"/>
        <w:tab w:val="left" w:pos="3360"/>
        <w:tab w:val="left" w:pos="3840"/>
        <w:tab w:val="left" w:pos="4320"/>
      </w:tabs>
    </w:pPr>
    <w:rPr>
      <w:rFonts w:ascii="Consolas" w:eastAsiaTheme="minorEastAsia" w:hAnsi="Consolas" w:cstheme="minorBidi"/>
      <w:lang w:eastAsia="da-DK"/>
    </w:rPr>
  </w:style>
  <w:style w:type="character" w:customStyle="1" w:styleId="MakrotekstTegn">
    <w:name w:val="Makrotekst Tegn"/>
    <w:basedOn w:val="Standardskrifttypeiafsnit"/>
    <w:link w:val="Makrotekst"/>
    <w:uiPriority w:val="99"/>
    <w:semiHidden/>
    <w:rsid w:val="00C6743E"/>
    <w:rPr>
      <w:rFonts w:ascii="Consolas" w:eastAsiaTheme="minorEastAsia" w:hAnsi="Consolas" w:cstheme="minorBidi"/>
      <w:lang w:eastAsia="da-DK"/>
    </w:rPr>
  </w:style>
  <w:style w:type="paragraph" w:styleId="Modtageradresse">
    <w:name w:val="envelope address"/>
    <w:basedOn w:val="Normal"/>
    <w:uiPriority w:val="99"/>
    <w:semiHidden/>
    <w:unhideWhenUsed/>
    <w:rsid w:val="00C6743E"/>
    <w:pPr>
      <w:framePr w:w="7920" w:h="1980" w:hRule="exact" w:hSpace="141" w:wrap="auto" w:hAnchor="page" w:xAlign="center" w:yAlign="bottom"/>
      <w:ind w:left="2880"/>
    </w:pPr>
    <w:rPr>
      <w:rFonts w:asciiTheme="majorHAnsi" w:eastAsiaTheme="majorEastAsia" w:hAnsiTheme="majorHAnsi" w:cstheme="majorBidi"/>
      <w:sz w:val="24"/>
      <w:szCs w:val="24"/>
    </w:rPr>
  </w:style>
  <w:style w:type="paragraph" w:styleId="NormalWeb">
    <w:name w:val="Normal (Web)"/>
    <w:basedOn w:val="Normal"/>
    <w:uiPriority w:val="99"/>
    <w:semiHidden/>
    <w:unhideWhenUsed/>
    <w:rsid w:val="00C6743E"/>
    <w:rPr>
      <w:rFonts w:ascii="Times New Roman" w:hAnsi="Times New Roman" w:cs="Times New Roman"/>
      <w:sz w:val="24"/>
      <w:szCs w:val="24"/>
    </w:rPr>
  </w:style>
  <w:style w:type="paragraph" w:styleId="Normalindrykning">
    <w:name w:val="Normal Indent"/>
    <w:basedOn w:val="Normal"/>
    <w:uiPriority w:val="99"/>
    <w:semiHidden/>
    <w:unhideWhenUsed/>
    <w:rsid w:val="00C6743E"/>
    <w:pPr>
      <w:ind w:left="1304"/>
    </w:pPr>
  </w:style>
  <w:style w:type="paragraph" w:styleId="Noteoverskrift">
    <w:name w:val="Note Heading"/>
    <w:basedOn w:val="Normal"/>
    <w:next w:val="Normal"/>
    <w:link w:val="NoteoverskriftTegn"/>
    <w:uiPriority w:val="99"/>
    <w:semiHidden/>
    <w:unhideWhenUsed/>
    <w:rsid w:val="00C6743E"/>
  </w:style>
  <w:style w:type="character" w:customStyle="1" w:styleId="NoteoverskriftTegn">
    <w:name w:val="Noteoverskrift Tegn"/>
    <w:basedOn w:val="Standardskrifttypeiafsnit"/>
    <w:link w:val="Noteoverskrift"/>
    <w:uiPriority w:val="99"/>
    <w:semiHidden/>
    <w:rsid w:val="00C6743E"/>
    <w:rPr>
      <w:rFonts w:eastAsiaTheme="minorEastAsia" w:cstheme="minorBidi"/>
      <w:szCs w:val="22"/>
      <w:lang w:eastAsia="da-DK"/>
    </w:rPr>
  </w:style>
  <w:style w:type="paragraph" w:styleId="Opstilling-forts">
    <w:name w:val="List Continue"/>
    <w:basedOn w:val="Normal"/>
    <w:uiPriority w:val="99"/>
    <w:semiHidden/>
    <w:unhideWhenUsed/>
    <w:rsid w:val="00C6743E"/>
    <w:pPr>
      <w:spacing w:after="120"/>
      <w:ind w:left="283"/>
      <w:contextualSpacing/>
    </w:pPr>
  </w:style>
  <w:style w:type="paragraph" w:styleId="Opstilling-forts2">
    <w:name w:val="List Continue 2"/>
    <w:basedOn w:val="Normal"/>
    <w:uiPriority w:val="99"/>
    <w:semiHidden/>
    <w:unhideWhenUsed/>
    <w:rsid w:val="00C6743E"/>
    <w:pPr>
      <w:spacing w:after="120"/>
      <w:ind w:left="566"/>
      <w:contextualSpacing/>
    </w:pPr>
  </w:style>
  <w:style w:type="paragraph" w:styleId="Opstilling-forts3">
    <w:name w:val="List Continue 3"/>
    <w:basedOn w:val="Normal"/>
    <w:uiPriority w:val="99"/>
    <w:semiHidden/>
    <w:unhideWhenUsed/>
    <w:rsid w:val="00C6743E"/>
    <w:pPr>
      <w:spacing w:after="120"/>
      <w:ind w:left="849"/>
      <w:contextualSpacing/>
    </w:pPr>
  </w:style>
  <w:style w:type="paragraph" w:styleId="Opstilling-forts4">
    <w:name w:val="List Continue 4"/>
    <w:basedOn w:val="Normal"/>
    <w:uiPriority w:val="99"/>
    <w:semiHidden/>
    <w:unhideWhenUsed/>
    <w:rsid w:val="00C6743E"/>
    <w:pPr>
      <w:spacing w:after="120"/>
      <w:ind w:left="1132"/>
      <w:contextualSpacing/>
    </w:pPr>
  </w:style>
  <w:style w:type="paragraph" w:styleId="Opstilling-forts5">
    <w:name w:val="List Continue 5"/>
    <w:basedOn w:val="Normal"/>
    <w:uiPriority w:val="99"/>
    <w:semiHidden/>
    <w:unhideWhenUsed/>
    <w:rsid w:val="00C6743E"/>
    <w:pPr>
      <w:spacing w:after="120"/>
      <w:ind w:left="1415"/>
      <w:contextualSpacing/>
    </w:pPr>
  </w:style>
  <w:style w:type="paragraph" w:styleId="Opstilling-punkttegn">
    <w:name w:val="List Bullet"/>
    <w:basedOn w:val="Normal"/>
    <w:uiPriority w:val="99"/>
    <w:semiHidden/>
    <w:unhideWhenUsed/>
    <w:rsid w:val="00C6743E"/>
    <w:pPr>
      <w:numPr>
        <w:numId w:val="1"/>
      </w:numPr>
      <w:contextualSpacing/>
    </w:pPr>
  </w:style>
  <w:style w:type="paragraph" w:styleId="Opstilling-punkttegn2">
    <w:name w:val="List Bullet 2"/>
    <w:basedOn w:val="Normal"/>
    <w:uiPriority w:val="99"/>
    <w:semiHidden/>
    <w:unhideWhenUsed/>
    <w:rsid w:val="00C6743E"/>
    <w:pPr>
      <w:numPr>
        <w:numId w:val="2"/>
      </w:numPr>
      <w:contextualSpacing/>
    </w:pPr>
  </w:style>
  <w:style w:type="paragraph" w:styleId="Opstilling-punkttegn3">
    <w:name w:val="List Bullet 3"/>
    <w:basedOn w:val="Normal"/>
    <w:uiPriority w:val="99"/>
    <w:semiHidden/>
    <w:unhideWhenUsed/>
    <w:rsid w:val="00C6743E"/>
    <w:pPr>
      <w:numPr>
        <w:numId w:val="3"/>
      </w:numPr>
      <w:contextualSpacing/>
    </w:pPr>
  </w:style>
  <w:style w:type="paragraph" w:styleId="Opstilling-punkttegn4">
    <w:name w:val="List Bullet 4"/>
    <w:basedOn w:val="Normal"/>
    <w:uiPriority w:val="99"/>
    <w:semiHidden/>
    <w:unhideWhenUsed/>
    <w:rsid w:val="00C6743E"/>
    <w:pPr>
      <w:numPr>
        <w:numId w:val="4"/>
      </w:numPr>
      <w:contextualSpacing/>
    </w:pPr>
  </w:style>
  <w:style w:type="paragraph" w:styleId="Opstilling-punkttegn5">
    <w:name w:val="List Bullet 5"/>
    <w:basedOn w:val="Normal"/>
    <w:uiPriority w:val="99"/>
    <w:semiHidden/>
    <w:unhideWhenUsed/>
    <w:rsid w:val="00C6743E"/>
    <w:pPr>
      <w:numPr>
        <w:numId w:val="5"/>
      </w:numPr>
      <w:contextualSpacing/>
    </w:pPr>
  </w:style>
  <w:style w:type="paragraph" w:styleId="Opstilling-talellerbogst">
    <w:name w:val="List Number"/>
    <w:basedOn w:val="Normal"/>
    <w:uiPriority w:val="99"/>
    <w:semiHidden/>
    <w:unhideWhenUsed/>
    <w:rsid w:val="00C6743E"/>
    <w:pPr>
      <w:numPr>
        <w:numId w:val="6"/>
      </w:numPr>
      <w:contextualSpacing/>
    </w:pPr>
  </w:style>
  <w:style w:type="paragraph" w:styleId="Opstilling-talellerbogst2">
    <w:name w:val="List Number 2"/>
    <w:basedOn w:val="Normal"/>
    <w:uiPriority w:val="99"/>
    <w:semiHidden/>
    <w:unhideWhenUsed/>
    <w:rsid w:val="00C6743E"/>
    <w:pPr>
      <w:numPr>
        <w:numId w:val="7"/>
      </w:numPr>
      <w:contextualSpacing/>
    </w:pPr>
  </w:style>
  <w:style w:type="paragraph" w:styleId="Opstilling-talellerbogst3">
    <w:name w:val="List Number 3"/>
    <w:basedOn w:val="Normal"/>
    <w:uiPriority w:val="99"/>
    <w:semiHidden/>
    <w:unhideWhenUsed/>
    <w:rsid w:val="00C6743E"/>
    <w:pPr>
      <w:numPr>
        <w:numId w:val="8"/>
      </w:numPr>
      <w:contextualSpacing/>
    </w:pPr>
  </w:style>
  <w:style w:type="paragraph" w:styleId="Opstilling-talellerbogst4">
    <w:name w:val="List Number 4"/>
    <w:basedOn w:val="Normal"/>
    <w:uiPriority w:val="99"/>
    <w:semiHidden/>
    <w:unhideWhenUsed/>
    <w:rsid w:val="00C6743E"/>
    <w:pPr>
      <w:numPr>
        <w:numId w:val="9"/>
      </w:numPr>
      <w:contextualSpacing/>
    </w:pPr>
  </w:style>
  <w:style w:type="paragraph" w:styleId="Opstilling-talellerbogst5">
    <w:name w:val="List Number 5"/>
    <w:basedOn w:val="Normal"/>
    <w:uiPriority w:val="99"/>
    <w:semiHidden/>
    <w:unhideWhenUsed/>
    <w:rsid w:val="00C6743E"/>
    <w:pPr>
      <w:numPr>
        <w:numId w:val="10"/>
      </w:numPr>
      <w:contextualSpacing/>
    </w:pPr>
  </w:style>
  <w:style w:type="paragraph" w:styleId="Overskrift">
    <w:name w:val="TOC Heading"/>
    <w:basedOn w:val="Overskrift1"/>
    <w:next w:val="Normal"/>
    <w:uiPriority w:val="39"/>
    <w:semiHidden/>
    <w:unhideWhenUsed/>
    <w:qFormat/>
    <w:rsid w:val="00C6743E"/>
    <w:pPr>
      <w:spacing w:before="240" w:after="0"/>
      <w:outlineLvl w:val="9"/>
    </w:pPr>
    <w:rPr>
      <w:rFonts w:asciiTheme="majorHAnsi" w:hAnsiTheme="majorHAnsi"/>
      <w:b w:val="0"/>
      <w:bCs w:val="0"/>
      <w:color w:val="365F91" w:themeColor="accent1" w:themeShade="BF"/>
      <w:sz w:val="32"/>
      <w:szCs w:val="32"/>
      <w:lang w:eastAsia="da-DK"/>
    </w:rPr>
  </w:style>
  <w:style w:type="character" w:customStyle="1" w:styleId="Overskrift6Tegn">
    <w:name w:val="Overskrift 6 Tegn"/>
    <w:basedOn w:val="Standardskrifttypeiafsnit"/>
    <w:link w:val="Overskrift6"/>
    <w:uiPriority w:val="9"/>
    <w:semiHidden/>
    <w:rsid w:val="00C6743E"/>
    <w:rPr>
      <w:rFonts w:asciiTheme="majorHAnsi" w:eastAsiaTheme="majorEastAsia" w:hAnsiTheme="majorHAnsi" w:cstheme="majorBidi"/>
      <w:color w:val="243F60" w:themeColor="accent1" w:themeShade="7F"/>
      <w:szCs w:val="22"/>
      <w:lang w:eastAsia="da-DK"/>
    </w:rPr>
  </w:style>
  <w:style w:type="character" w:customStyle="1" w:styleId="Overskrift7Tegn">
    <w:name w:val="Overskrift 7 Tegn"/>
    <w:basedOn w:val="Standardskrifttypeiafsnit"/>
    <w:link w:val="Overskrift7"/>
    <w:uiPriority w:val="9"/>
    <w:semiHidden/>
    <w:rsid w:val="00C6743E"/>
    <w:rPr>
      <w:rFonts w:asciiTheme="majorHAnsi" w:eastAsiaTheme="majorEastAsia" w:hAnsiTheme="majorHAnsi" w:cstheme="majorBidi"/>
      <w:i/>
      <w:iCs/>
      <w:color w:val="243F60" w:themeColor="accent1" w:themeShade="7F"/>
      <w:szCs w:val="22"/>
      <w:lang w:eastAsia="da-DK"/>
    </w:rPr>
  </w:style>
  <w:style w:type="character" w:customStyle="1" w:styleId="Overskrift8Tegn">
    <w:name w:val="Overskrift 8 Tegn"/>
    <w:basedOn w:val="Standardskrifttypeiafsnit"/>
    <w:link w:val="Overskrift8"/>
    <w:uiPriority w:val="9"/>
    <w:semiHidden/>
    <w:rsid w:val="00C6743E"/>
    <w:rPr>
      <w:rFonts w:asciiTheme="majorHAnsi" w:eastAsiaTheme="majorEastAsia" w:hAnsiTheme="majorHAnsi" w:cstheme="majorBidi"/>
      <w:color w:val="272727" w:themeColor="text1" w:themeTint="D8"/>
      <w:sz w:val="21"/>
      <w:szCs w:val="21"/>
      <w:lang w:eastAsia="da-DK"/>
    </w:rPr>
  </w:style>
  <w:style w:type="character" w:customStyle="1" w:styleId="Overskrift9Tegn">
    <w:name w:val="Overskrift 9 Tegn"/>
    <w:basedOn w:val="Standardskrifttypeiafsnit"/>
    <w:link w:val="Overskrift9"/>
    <w:uiPriority w:val="9"/>
    <w:semiHidden/>
    <w:rsid w:val="00C6743E"/>
    <w:rPr>
      <w:rFonts w:asciiTheme="majorHAnsi" w:eastAsiaTheme="majorEastAsia" w:hAnsiTheme="majorHAnsi" w:cstheme="majorBidi"/>
      <w:i/>
      <w:iCs/>
      <w:color w:val="272727" w:themeColor="text1" w:themeTint="D8"/>
      <w:sz w:val="21"/>
      <w:szCs w:val="21"/>
      <w:lang w:eastAsia="da-DK"/>
    </w:rPr>
  </w:style>
  <w:style w:type="paragraph" w:styleId="Sluthilsen">
    <w:name w:val="Closing"/>
    <w:basedOn w:val="Normal"/>
    <w:link w:val="SluthilsenTegn"/>
    <w:uiPriority w:val="99"/>
    <w:semiHidden/>
    <w:unhideWhenUsed/>
    <w:rsid w:val="00C6743E"/>
    <w:pPr>
      <w:ind w:left="4252"/>
    </w:pPr>
  </w:style>
  <w:style w:type="character" w:customStyle="1" w:styleId="SluthilsenTegn">
    <w:name w:val="Sluthilsen Tegn"/>
    <w:basedOn w:val="Standardskrifttypeiafsnit"/>
    <w:link w:val="Sluthilsen"/>
    <w:uiPriority w:val="99"/>
    <w:semiHidden/>
    <w:rsid w:val="00C6743E"/>
    <w:rPr>
      <w:rFonts w:eastAsiaTheme="minorEastAsia" w:cstheme="minorBidi"/>
      <w:szCs w:val="22"/>
      <w:lang w:eastAsia="da-DK"/>
    </w:rPr>
  </w:style>
  <w:style w:type="paragraph" w:styleId="Slutnotetekst">
    <w:name w:val="endnote text"/>
    <w:basedOn w:val="Normal"/>
    <w:link w:val="SlutnotetekstTegn"/>
    <w:uiPriority w:val="99"/>
    <w:semiHidden/>
    <w:unhideWhenUsed/>
    <w:rsid w:val="00C6743E"/>
    <w:rPr>
      <w:szCs w:val="20"/>
    </w:rPr>
  </w:style>
  <w:style w:type="character" w:customStyle="1" w:styleId="SlutnotetekstTegn">
    <w:name w:val="Slutnotetekst Tegn"/>
    <w:basedOn w:val="Standardskrifttypeiafsnit"/>
    <w:link w:val="Slutnotetekst"/>
    <w:uiPriority w:val="99"/>
    <w:semiHidden/>
    <w:rsid w:val="00C6743E"/>
    <w:rPr>
      <w:rFonts w:eastAsiaTheme="minorEastAsia" w:cstheme="minorBidi"/>
      <w:lang w:eastAsia="da-DK"/>
    </w:rPr>
  </w:style>
  <w:style w:type="paragraph" w:styleId="Starthilsen">
    <w:name w:val="Salutation"/>
    <w:basedOn w:val="Normal"/>
    <w:next w:val="Normal"/>
    <w:link w:val="StarthilsenTegn"/>
    <w:uiPriority w:val="99"/>
    <w:semiHidden/>
    <w:unhideWhenUsed/>
    <w:rsid w:val="00C6743E"/>
  </w:style>
  <w:style w:type="character" w:customStyle="1" w:styleId="StarthilsenTegn">
    <w:name w:val="Starthilsen Tegn"/>
    <w:basedOn w:val="Standardskrifttypeiafsnit"/>
    <w:link w:val="Starthilsen"/>
    <w:uiPriority w:val="99"/>
    <w:semiHidden/>
    <w:rsid w:val="00C6743E"/>
    <w:rPr>
      <w:rFonts w:eastAsiaTheme="minorEastAsia" w:cstheme="minorBidi"/>
      <w:szCs w:val="22"/>
      <w:lang w:eastAsia="da-DK"/>
    </w:rPr>
  </w:style>
  <w:style w:type="paragraph" w:styleId="Strktcitat">
    <w:name w:val="Intense Quote"/>
    <w:basedOn w:val="Normal"/>
    <w:next w:val="Normal"/>
    <w:link w:val="StrktcitatTegn"/>
    <w:uiPriority w:val="30"/>
    <w:rsid w:val="00C6743E"/>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StrktcitatTegn">
    <w:name w:val="Stærkt citat Tegn"/>
    <w:basedOn w:val="Standardskrifttypeiafsnit"/>
    <w:link w:val="Strktcitat"/>
    <w:uiPriority w:val="30"/>
    <w:rsid w:val="00C6743E"/>
    <w:rPr>
      <w:rFonts w:eastAsiaTheme="minorEastAsia" w:cstheme="minorBidi"/>
      <w:i/>
      <w:iCs/>
      <w:color w:val="4F81BD" w:themeColor="accent1"/>
      <w:szCs w:val="22"/>
      <w:lang w:eastAsia="da-DK"/>
    </w:rPr>
  </w:style>
  <w:style w:type="paragraph" w:styleId="Titel">
    <w:name w:val="Title"/>
    <w:basedOn w:val="Normal"/>
    <w:next w:val="Normal"/>
    <w:link w:val="TitelTegn"/>
    <w:uiPriority w:val="10"/>
    <w:rsid w:val="00C6743E"/>
    <w:pPr>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C6743E"/>
    <w:rPr>
      <w:rFonts w:asciiTheme="majorHAnsi" w:eastAsiaTheme="majorEastAsia" w:hAnsiTheme="majorHAnsi" w:cstheme="majorBidi"/>
      <w:spacing w:val="-10"/>
      <w:kern w:val="28"/>
      <w:sz w:val="56"/>
      <w:szCs w:val="56"/>
      <w:lang w:eastAsia="da-DK"/>
    </w:rPr>
  </w:style>
  <w:style w:type="paragraph" w:styleId="Underskrift">
    <w:name w:val="Signature"/>
    <w:basedOn w:val="Normal"/>
    <w:link w:val="UnderskriftTegn"/>
    <w:uiPriority w:val="99"/>
    <w:semiHidden/>
    <w:unhideWhenUsed/>
    <w:rsid w:val="00C6743E"/>
    <w:pPr>
      <w:ind w:left="4252"/>
    </w:pPr>
  </w:style>
  <w:style w:type="character" w:customStyle="1" w:styleId="UnderskriftTegn">
    <w:name w:val="Underskrift Tegn"/>
    <w:basedOn w:val="Standardskrifttypeiafsnit"/>
    <w:link w:val="Underskrift"/>
    <w:uiPriority w:val="99"/>
    <w:semiHidden/>
    <w:rsid w:val="00C6743E"/>
    <w:rPr>
      <w:rFonts w:eastAsiaTheme="minorEastAsia" w:cstheme="minorBidi"/>
      <w:szCs w:val="22"/>
      <w:lang w:eastAsia="da-DK"/>
    </w:rPr>
  </w:style>
  <w:style w:type="paragraph" w:styleId="Undertitel">
    <w:name w:val="Subtitle"/>
    <w:basedOn w:val="Normal"/>
    <w:next w:val="Normal"/>
    <w:link w:val="UndertitelTegn"/>
    <w:uiPriority w:val="11"/>
    <w:rsid w:val="00C6743E"/>
    <w:pPr>
      <w:numPr>
        <w:ilvl w:val="1"/>
      </w:numPr>
      <w:spacing w:after="160"/>
    </w:pPr>
    <w:rPr>
      <w:rFonts w:asciiTheme="minorHAnsi" w:hAnsiTheme="minorHAnsi"/>
      <w:color w:val="5A5A5A" w:themeColor="text1" w:themeTint="A5"/>
      <w:spacing w:val="15"/>
      <w:sz w:val="22"/>
    </w:rPr>
  </w:style>
  <w:style w:type="character" w:customStyle="1" w:styleId="UndertitelTegn">
    <w:name w:val="Undertitel Tegn"/>
    <w:basedOn w:val="Standardskrifttypeiafsnit"/>
    <w:link w:val="Undertitel"/>
    <w:uiPriority w:val="11"/>
    <w:rsid w:val="00C6743E"/>
    <w:rPr>
      <w:rFonts w:asciiTheme="minorHAnsi" w:eastAsiaTheme="minorEastAsia" w:hAnsiTheme="minorHAnsi" w:cstheme="minorBidi"/>
      <w:color w:val="5A5A5A" w:themeColor="text1" w:themeTint="A5"/>
      <w:spacing w:val="15"/>
      <w:sz w:val="22"/>
      <w:szCs w:val="22"/>
      <w:lang w:eastAsia="da-DK"/>
    </w:rPr>
  </w:style>
  <w:style w:type="character" w:styleId="Hyperlink">
    <w:name w:val="Hyperlink"/>
    <w:semiHidden/>
    <w:rsid w:val="001216FB"/>
    <w:rPr>
      <w:color w:val="0000FF"/>
      <w:u w:val="single"/>
    </w:rPr>
  </w:style>
  <w:style w:type="character" w:styleId="Fodnotehenvisning">
    <w:name w:val="footnote reference"/>
    <w:unhideWhenUsed/>
    <w:rsid w:val="001216FB"/>
    <w:rPr>
      <w:vertAlign w:val="superscript"/>
    </w:rPr>
  </w:style>
  <w:style w:type="table" w:customStyle="1" w:styleId="Tabel-Gitter1">
    <w:name w:val="Tabel - Gitter1"/>
    <w:basedOn w:val="Tabel-Normal"/>
    <w:next w:val="Tabel-Gitter"/>
    <w:uiPriority w:val="39"/>
    <w:rsid w:val="00593D5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lstomtale">
    <w:name w:val="Unresolved Mention"/>
    <w:basedOn w:val="Standardskrifttypeiafsnit"/>
    <w:uiPriority w:val="99"/>
    <w:semiHidden/>
    <w:unhideWhenUsed/>
    <w:rsid w:val="00555C87"/>
    <w:rPr>
      <w:color w:val="605E5C"/>
      <w:shd w:val="clear" w:color="auto" w:fill="E1DFDD"/>
    </w:rPr>
  </w:style>
  <w:style w:type="paragraph" w:customStyle="1" w:styleId="Default">
    <w:name w:val="Default"/>
    <w:basedOn w:val="Normal"/>
    <w:rsid w:val="00D90234"/>
    <w:pPr>
      <w:autoSpaceDE w:val="0"/>
      <w:autoSpaceDN w:val="0"/>
    </w:pPr>
    <w:rPr>
      <w:rFonts w:eastAsiaTheme="minorHAns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lalc@mst.dk" TargetMode="External"/><Relationship Id="rId18" Type="http://schemas.openxmlformats.org/officeDocument/2006/relationships/hyperlink" Target="mailto:klar@klarforsyning.dk" TargetMode="External"/><Relationship Id="rId26"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hyperlink" Target="mailto:lbt@sportsfiskerforbundet.dk" TargetMode="External"/><Relationship Id="rId7" Type="http://schemas.openxmlformats.org/officeDocument/2006/relationships/footnotes" Target="footnotes.xml"/><Relationship Id="rId12" Type="http://schemas.openxmlformats.org/officeDocument/2006/relationships/hyperlink" Target="mailto:ekblad@tre-ing.dk" TargetMode="External"/><Relationship Id="rId17" Type="http://schemas.openxmlformats.org/officeDocument/2006/relationships/hyperlink" Target="mailto:dnsvenborg-sager@dn.dk" TargetMode="External"/><Relationship Id="rId25" Type="http://schemas.openxmlformats.org/officeDocument/2006/relationships/hyperlink" Target="mailto:torben.hvitved@koege.dk" TargetMode="External"/><Relationship Id="rId2" Type="http://schemas.openxmlformats.org/officeDocument/2006/relationships/customXml" Target="../customXml/item2.xml"/><Relationship Id="rId16" Type="http://schemas.openxmlformats.org/officeDocument/2006/relationships/hyperlink" Target="mailto:seost@sst.dk" TargetMode="External"/><Relationship Id="rId20" Type="http://schemas.openxmlformats.org/officeDocument/2006/relationships/hyperlink" Target="mailto:ms@koegekyst.dk"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us@holship.dk" TargetMode="External"/><Relationship Id="rId24" Type="http://schemas.openxmlformats.org/officeDocument/2006/relationships/hyperlink" Target="mailto:dif@dif.dk" TargetMode="External"/><Relationship Id="rId5" Type="http://schemas.openxmlformats.org/officeDocument/2006/relationships/settings" Target="settings.xml"/><Relationship Id="rId15" Type="http://schemas.openxmlformats.org/officeDocument/2006/relationships/hyperlink" Target="mailto:cordes@koegejorddepot.dk" TargetMode="External"/><Relationship Id="rId23" Type="http://schemas.openxmlformats.org/officeDocument/2006/relationships/hyperlink" Target="mailto:mail@dkfisk.dk" TargetMode="External"/><Relationship Id="rId28" Type="http://schemas.openxmlformats.org/officeDocument/2006/relationships/fontTable" Target="fontTable.xml"/><Relationship Id="rId10" Type="http://schemas.openxmlformats.org/officeDocument/2006/relationships/hyperlink" Target="mailto:sth@koegehavn.dk" TargetMode="External"/><Relationship Id="rId19" Type="http://schemas.openxmlformats.org/officeDocument/2006/relationships/hyperlink" Target="mailto:gbi@klarforsyning.dk" TargetMode="External"/><Relationship Id="rId4" Type="http://schemas.openxmlformats.org/officeDocument/2006/relationships/styles" Target="styles.xml"/><Relationship Id="rId9" Type="http://schemas.openxmlformats.org/officeDocument/2006/relationships/hyperlink" Target="mailto:nina.mikkelsen@koege.dk" TargetMode="External"/><Relationship Id="rId14" Type="http://schemas.openxmlformats.org/officeDocument/2006/relationships/hyperlink" Target="mailto:reenberg@koegejorddepot.dk" TargetMode="External"/><Relationship Id="rId22" Type="http://schemas.openxmlformats.org/officeDocument/2006/relationships/hyperlink" Target="mailto:post@sportsfiskeren.dk" TargetMode="External"/><Relationship Id="rId27" Type="http://schemas.openxmlformats.org/officeDocument/2006/relationships/header" Target="header2.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kok.fujitsuedoc.dk:1000/biz/v2-pbr/docprod/templates/Brevskabelon%20Administrativ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891C1B9B09C46B3BB6A475872F2BEFC"/>
        <w:category>
          <w:name w:val="Generelt"/>
          <w:gallery w:val="placeholder"/>
        </w:category>
        <w:types>
          <w:type w:val="bbPlcHdr"/>
        </w:types>
        <w:behaviors>
          <w:behavior w:val="content"/>
        </w:behaviors>
        <w:guid w:val="{978BCEAB-F9D9-4E8B-8650-25E71574804C}"/>
      </w:docPartPr>
      <w:docPartBody>
        <w:p w:rsidR="00D7125F" w:rsidRDefault="00C126F9" w:rsidP="00C126F9">
          <w:pPr>
            <w:pStyle w:val="E891C1B9B09C46B3BB6A475872F2BEFC"/>
          </w:pPr>
          <w:r w:rsidRPr="00890517">
            <w:rPr>
              <w:rStyle w:val="Pladsholdertekst"/>
              <w:sz w:val="15"/>
              <w:szCs w:val="15"/>
            </w:rPr>
            <w:t>Klik eller tryk her for at skrive tekst.</w:t>
          </w:r>
        </w:p>
      </w:docPartBody>
    </w:docPart>
    <w:docPart>
      <w:docPartPr>
        <w:name w:val="54C3500C50064541AD43E307AFD04766"/>
        <w:category>
          <w:name w:val="Generelt"/>
          <w:gallery w:val="placeholder"/>
        </w:category>
        <w:types>
          <w:type w:val="bbPlcHdr"/>
        </w:types>
        <w:behaviors>
          <w:behavior w:val="content"/>
        </w:behaviors>
        <w:guid w:val="{B8B4DA6E-DA7D-40F8-9752-094311A5C260}"/>
      </w:docPartPr>
      <w:docPartBody>
        <w:p w:rsidR="00D7125F" w:rsidRDefault="00C126F9" w:rsidP="00C126F9">
          <w:pPr>
            <w:pStyle w:val="54C3500C50064541AD43E307AFD04766"/>
          </w:pPr>
          <w:r w:rsidRPr="00890517">
            <w:rPr>
              <w:rStyle w:val="Pladsholdertekst"/>
              <w:sz w:val="15"/>
              <w:szCs w:val="15"/>
            </w:rPr>
            <w:t>Klik eller tryk her for at skrive tekst.</w:t>
          </w:r>
        </w:p>
      </w:docPartBody>
    </w:docPart>
    <w:docPart>
      <w:docPartPr>
        <w:name w:val="A2E3F5C81A2C49979126C86A424BE379"/>
        <w:category>
          <w:name w:val="Generelt"/>
          <w:gallery w:val="placeholder"/>
        </w:category>
        <w:types>
          <w:type w:val="bbPlcHdr"/>
        </w:types>
        <w:behaviors>
          <w:behavior w:val="content"/>
        </w:behaviors>
        <w:guid w:val="{4FDA400C-D61E-41E5-B7D0-BBF4EE9745A3}"/>
      </w:docPartPr>
      <w:docPartBody>
        <w:p w:rsidR="00D7125F" w:rsidRDefault="00C126F9" w:rsidP="00C126F9">
          <w:pPr>
            <w:pStyle w:val="A2E3F5C81A2C49979126C86A424BE379"/>
          </w:pPr>
          <w:r w:rsidRPr="00890517">
            <w:rPr>
              <w:rStyle w:val="Pladsholdertekst"/>
              <w:sz w:val="15"/>
              <w:szCs w:val="15"/>
            </w:rPr>
            <w:t>Klik eller tryk her for at skrive tekst.</w:t>
          </w:r>
        </w:p>
      </w:docPartBody>
    </w:docPart>
    <w:docPart>
      <w:docPartPr>
        <w:name w:val="409D69FEDE09415392370E879C6E82FA"/>
        <w:category>
          <w:name w:val="Generelt"/>
          <w:gallery w:val="placeholder"/>
        </w:category>
        <w:types>
          <w:type w:val="bbPlcHdr"/>
        </w:types>
        <w:behaviors>
          <w:behavior w:val="content"/>
        </w:behaviors>
        <w:guid w:val="{899E89E3-C824-46E0-91AA-EAEA460D4BEB}"/>
      </w:docPartPr>
      <w:docPartBody>
        <w:p w:rsidR="00A87E07" w:rsidRDefault="00807B3D" w:rsidP="00807B3D">
          <w:pPr>
            <w:pStyle w:val="409D69FEDE09415392370E879C6E82FA"/>
          </w:pPr>
          <w:r>
            <w:rPr>
              <w:rStyle w:val="Pladsholdertekst"/>
              <w:szCs w:val="20"/>
            </w:rPr>
            <w:t>Klik her for at angive tekst.</w:t>
          </w:r>
        </w:p>
      </w:docPartBody>
    </w:docPart>
    <w:docPart>
      <w:docPartPr>
        <w:name w:val="FDF4A35E886C4FC0BA5F992F66B305CD"/>
        <w:category>
          <w:name w:val="Generelt"/>
          <w:gallery w:val="placeholder"/>
        </w:category>
        <w:types>
          <w:type w:val="bbPlcHdr"/>
        </w:types>
        <w:behaviors>
          <w:behavior w:val="content"/>
        </w:behaviors>
        <w:guid w:val="{E9B43E6F-CAEF-48BE-8E73-4D0D1B381CFF}"/>
      </w:docPartPr>
      <w:docPartBody>
        <w:p w:rsidR="00A87E07" w:rsidRDefault="00807B3D" w:rsidP="00807B3D">
          <w:pPr>
            <w:pStyle w:val="FDF4A35E886C4FC0BA5F992F66B305CD"/>
          </w:pPr>
          <w:r w:rsidRPr="00C47632">
            <w:rPr>
              <w:rStyle w:val="Pladsholdertekst"/>
            </w:rPr>
            <w:t>Klik eller tryk her for at skrive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Bold">
    <w:altName w:val="Verdana"/>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CCC"/>
    <w:rsid w:val="0007672B"/>
    <w:rsid w:val="000A6BF7"/>
    <w:rsid w:val="000F4387"/>
    <w:rsid w:val="00267627"/>
    <w:rsid w:val="002B593D"/>
    <w:rsid w:val="002C5657"/>
    <w:rsid w:val="002D0C68"/>
    <w:rsid w:val="002D13DF"/>
    <w:rsid w:val="00354929"/>
    <w:rsid w:val="00441A59"/>
    <w:rsid w:val="00523768"/>
    <w:rsid w:val="005350BB"/>
    <w:rsid w:val="00664CCC"/>
    <w:rsid w:val="006852E6"/>
    <w:rsid w:val="00736441"/>
    <w:rsid w:val="00783D53"/>
    <w:rsid w:val="00807B3D"/>
    <w:rsid w:val="00813C9E"/>
    <w:rsid w:val="00A1226A"/>
    <w:rsid w:val="00A87E07"/>
    <w:rsid w:val="00B70DFC"/>
    <w:rsid w:val="00C126F9"/>
    <w:rsid w:val="00C94B3F"/>
    <w:rsid w:val="00D7125F"/>
    <w:rsid w:val="00E963AE"/>
    <w:rsid w:val="00ED3E55"/>
    <w:rsid w:val="00ED742F"/>
    <w:rsid w:val="00FE010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da-DK" w:eastAsia="da-DK"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807B3D"/>
  </w:style>
  <w:style w:type="paragraph" w:customStyle="1" w:styleId="E891C1B9B09C46B3BB6A475872F2BEFC">
    <w:name w:val="E891C1B9B09C46B3BB6A475872F2BEFC"/>
    <w:rsid w:val="00C126F9"/>
    <w:pPr>
      <w:tabs>
        <w:tab w:val="center" w:pos="4819"/>
        <w:tab w:val="right" w:pos="9638"/>
      </w:tabs>
      <w:spacing w:after="0" w:line="240" w:lineRule="auto"/>
    </w:pPr>
    <w:rPr>
      <w:rFonts w:ascii="Verdana" w:hAnsi="Verdana"/>
      <w:kern w:val="0"/>
      <w:sz w:val="20"/>
      <w14:ligatures w14:val="none"/>
    </w:rPr>
  </w:style>
  <w:style w:type="paragraph" w:customStyle="1" w:styleId="54C3500C50064541AD43E307AFD04766">
    <w:name w:val="54C3500C50064541AD43E307AFD04766"/>
    <w:rsid w:val="00C126F9"/>
    <w:pPr>
      <w:tabs>
        <w:tab w:val="center" w:pos="4819"/>
        <w:tab w:val="right" w:pos="9638"/>
      </w:tabs>
      <w:spacing w:after="0" w:line="240" w:lineRule="auto"/>
    </w:pPr>
    <w:rPr>
      <w:rFonts w:ascii="Verdana" w:hAnsi="Verdana"/>
      <w:kern w:val="0"/>
      <w:sz w:val="20"/>
      <w14:ligatures w14:val="none"/>
    </w:rPr>
  </w:style>
  <w:style w:type="paragraph" w:customStyle="1" w:styleId="A2E3F5C81A2C49979126C86A424BE379">
    <w:name w:val="A2E3F5C81A2C49979126C86A424BE379"/>
    <w:rsid w:val="00C126F9"/>
    <w:pPr>
      <w:tabs>
        <w:tab w:val="center" w:pos="4819"/>
        <w:tab w:val="right" w:pos="9638"/>
      </w:tabs>
      <w:spacing w:after="0" w:line="240" w:lineRule="auto"/>
    </w:pPr>
    <w:rPr>
      <w:rFonts w:ascii="Verdana" w:hAnsi="Verdana"/>
      <w:kern w:val="0"/>
      <w:sz w:val="20"/>
      <w14:ligatures w14:val="none"/>
    </w:rPr>
  </w:style>
  <w:style w:type="paragraph" w:customStyle="1" w:styleId="409D69FEDE09415392370E879C6E82FA">
    <w:name w:val="409D69FEDE09415392370E879C6E82FA"/>
    <w:rsid w:val="00807B3D"/>
  </w:style>
  <w:style w:type="paragraph" w:customStyle="1" w:styleId="FDF4A35E886C4FC0BA5F992F66B305CD">
    <w:name w:val="FDF4A35E886C4FC0BA5F992F66B305CD"/>
    <w:rsid w:val="00807B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bs:GrowBusinessDocument xmlns:gbs="http://www.software-innovation.no/growBusinessDocument" gbs:officeVersion="2007" gbs:sourceId="6942221" gbs:entity="Document" gbs:templateDesignerVersion="3.1 F">
  <gbs:Title gbs:loadFromGrowBusiness="OnProduce" gbs:saveInGrowBusiness="True" gbs:connected="true" gbs:recno="" gbs:entity="" gbs:datatype="string" gbs:key="10000" gbs:removeContentControl="0">Afgørelse om ikke-godkendelsespligt for modtagelse, oplag, sortering og udskibning af træaffald (EAK-kode 20 01 38)</gbs:Title>
  <gbs:ToActivityContactJOINEX.Name gbs:loadFromGrowBusiness="OnProduce" gbs:saveInGrowBusiness="False" gbs:connected="true" gbs:recno="" gbs:entity="" gbs:datatype="string" gbs:key="10001" gbs:joinex="[JOINEX=[ToRole] {!OJEX!}=6]" gbs:removeContentControl="0">
  </gbs:ToActivityContactJOINEX.Name>
  <gbs:DocumentDate gbs:loadFromGrowBusiness="OnProduce" gbs:saveInGrowBusiness="True" gbs:connected="true" gbs:recno="" gbs:entity="" gbs:datatype="date" gbs:key="10002" gbs:removeContentControl="0">2025-01-14T00:00:00</gbs:DocumentDate>
  <gbs:DocumentNumber gbs:loadFromGrowBusiness="OnProduce" gbs:saveInGrowBusiness="False" gbs:connected="true" gbs:recno="" gbs:entity="" gbs:datatype="string" gbs:key="10003">2025-000778-5</gbs:DocumentNumber>
  <gbs:DocumentNumber gbs:loadFromGrowBusiness="OnProduce" gbs:saveInGrowBusiness="False" gbs:connected="true" gbs:recno="" gbs:entity="" gbs:datatype="string" gbs:key="10004">2025-000778-5</gbs:DocumentNumber>
  <gbs:DocumentDate gbs:loadFromGrowBusiness="OnProduce" gbs:saveInGrowBusiness="False" gbs:connected="true" gbs:recno="" gbs:entity="" gbs:datatype="date" gbs:key="10005">2025-01-14T00:00:00</gbs:DocumentDate>
  <gbs:DocumentDate gbs:loadFromGrowBusiness="OnProduce" gbs:saveInGrowBusiness="False" gbs:connected="true" gbs:recno="" gbs:entity="" gbs:datatype="date" gbs:key="10006">2025-02-20</gbs:DocumentDate>
  <gbs:OurRef.Name gbs:loadFromGrowBusiness="OnProduce" gbs:saveInGrowBusiness="False" gbs:connected="true" gbs:recno="" gbs:entity="" gbs:datatype="string" gbs:key="10007">Nina Bonke Mikkelsen</gbs:OurRef.Name>
  <gbs:ToCreatedBy.ToContact.ToEmployer.OrgUnit.OrgUnit.Name gbs:loadFromGrowBusiness="OnProduce" gbs:saveInGrowBusiness="False" gbs:connected="true" gbs:recno="" gbs:entity="" gbs:datatype="string" gbs:key="10008">Miljø &amp; Affald</gbs:ToCreatedBy.ToContact.ToEmployer.OrgUnit.OrgUnit.Name>
  <gbs:DocumentDate gbs:loadFromGrowBusiness="OnProduce" gbs:saveInGrowBusiness="False" gbs:connected="true" gbs:recno="" gbs:entity="" gbs:datatype="date" gbs:key="10009">2025-01-14T00:00:00</gbs:DocumentDate>
  <gbs:DocumentNumber gbs:loadFromGrowBusiness="OnProduce" gbs:saveInGrowBusiness="False" gbs:connected="true" gbs:recno="" gbs:entity="" gbs:datatype="string" gbs:key="10010">2025-000778-5</gbs:DocumentNumber>
  <gbs:ToCreatedBy.ToContact.Name gbs:loadFromGrowBusiness="OnProduce" gbs:saveInGrowBusiness="False" gbs:connected="true" gbs:recno="" gbs:entity="" gbs:datatype="string" gbs:key="10011">Nina Bonke Mikkelsen</gbs:ToCreatedBy.ToContact.Name>
  <gbs:ToCreatedBy.ToOrgUnit.Name gbs:loadFromGrowBusiness="OnProduce" gbs:saveInGrowBusiness="False" gbs:connected="true" gbs:recno="" gbs:entity="" gbs:datatype="string" gbs:key="10012">Miljø &amp; Affald</gbs:ToCreatedBy.ToOrgUnit.Name>
  <gbs:ToCreatedBy.ToOrgUnit.Name gbs:loadFromGrowBusiness="OnProduce" gbs:saveInGrowBusiness="False" gbs:connected="true" gbs:recno="" gbs:entity="" gbs:datatype="string" gbs:key="10013">Miljø &amp; Affald</gbs:ToCreatedBy.ToOrgUnit.Name>
  <gbs:ToCreatedBy.ToContact.ToEmployer.AddressesJOINEX.Address gbs:loadFromGrowBusiness="OnProduce" gbs:saveInGrowBusiness="False" gbs:connected="true" gbs:recno="" gbs:entity="" gbs:datatype="string" gbs:key="10014" gbs:joinex="[JOINEX=[ToAddressType]{!OJEX!}=2]" gbs:removeContentControl="0">
  </gbs:ToCreatedBy.ToContact.ToEmployer.AddressesJOINEX.Address>
  <gbs:ToCreatedBy.ToContact.ToEmployer.AddressesJOINEX.Zip gbs:loadFromGrowBusiness="OnProduce" gbs:saveInGrowBusiness="False" gbs:connected="true" gbs:recno="" gbs:entity="" gbs:datatype="string" gbs:key="10015" gbs:joinex="[JOINEX=[ToAddressType]{!OJEX!}=2]" gbs:removeContentControl="0">
  </gbs:ToCreatedBy.ToContact.ToEmployer.AddressesJOINEX.Zip>
  <gbs:ToCreatedBy.ToContact.ToEmployer.TeleObjectsJOINEX.Text gbs:loadFromGrowBusiness="OnProduce" gbs:saveInGrowBusiness="False" gbs:connected="true" gbs:recno="" gbs:entity="" gbs:datatype="string" gbs:key="10016" gbs:joinex="[JOINEX=[ToTeleObjectType]{!OJEX!}=3]" gbs:removeContentControl="0">
  </gbs:ToCreatedBy.ToContact.ToEmployer.TeleObjectsJOINEX.Text>
  <gbs:ToReceivers.Name gbs:loadFromGrowBusiness="OnProduce" gbs:saveInGrowBusiness="True" gbs:connected="true" gbs:recno="" gbs:entity="" gbs:datatype="string" gbs:key="10017" gbs:removeContentControl="0">
  </gbs:ToReceivers.Name>
  <gbs:ToReceivers.Address gbs:loadFromGrowBusiness="OnProduce" gbs:saveInGrowBusiness="True" gbs:connected="true" gbs:recno="" gbs:entity="" gbs:datatype="string" gbs:key="10018" gbs:removeContentControl="0">
  </gbs:ToReceivers.Address>
  <gbs:ToReceivers.Zip gbs:loadFromGrowBusiness="OnProduce" gbs:saveInGrowBusiness="True" gbs:connected="true" gbs:recno="" gbs:entity="" gbs:datatype="string" gbs:key="10019" gbs:removeContentControl="0">
  </gbs:ToReceivers.Zip>
  <gbs:ToSenders.Name gbs:loadFromGrowBusiness="OnProduce" gbs:saveInGrowBusiness="False" gbs:connected="true" gbs:recno="" gbs:entity="" gbs:datatype="string" gbs:key="10020">Miljø &amp; Affald</gbs:ToSenders.Name>
  <gbs:ToSenders.Address gbs:loadFromGrowBusiness="OnProduce" gbs:saveInGrowBusiness="False" gbs:connected="true" gbs:recno="" gbs:entity="" gbs:datatype="string" gbs:key="10021">Torvet 1</gbs:ToSenders.Address>
  <gbs:ToSenders.Zip gbs:loadFromGrowBusiness="OnProduce" gbs:saveInGrowBusiness="False" gbs:connected="true" gbs:recno="" gbs:entity="" gbs:datatype="string" gbs:key="10022">4600 Køge</gbs:ToSenders.Zip>
  <gbs:OurRef.E-mail gbs:loadFromGrowBusiness="OnProduce" gbs:saveInGrowBusiness="False" gbs:connected="true" gbs:recno="" gbs:entity="" gbs:datatype="string" gbs:key="10023">nina.mikkelsen@koege.dk</gbs:OurRef.E-mail>
  <gbs:OurRef.E-mail gbs:loadFromGrowBusiness="OnProduce" gbs:saveInGrowBusiness="False" gbs:connected="true" gbs:recno="" gbs:entity="" gbs:datatype="string" gbs:key="10024">nina.mikkelsen@koege.dk</gbs:OurRef.E-mail>
  <gbs:ToOrgUnit.E-mail gbs:loadFromGrowBusiness="OnProduce" gbs:saveInGrowBusiness="False" gbs:connected="true" gbs:recno="" gbs:entity="" gbs:datatype="string" gbs:key="10025">
  </gbs:ToOrgUnit.E-mail>
  <gbs:ToCase.OurRef.E-mail gbs:loadFromGrowBusiness="OnProduce" gbs:saveInGrowBusiness="False" gbs:connected="true" gbs:recno="" gbs:entity="" gbs:datatype="string" gbs:key="10026">nina.mikkelsen@koege.dk</gbs:ToCase.OurRef.E-mail>
  <gbs:ToCase.OurRef.E-mail gbs:loadFromGrowBusiness="OnProduce" gbs:saveInGrowBusiness="False" gbs:connected="true" gbs:recno="" gbs:entity="" gbs:datatype="string" gbs:key="10027">nina.mikkelsen@koege.dk</gbs:ToCase.OurRef.E-mail>
  <gbs:ToCreatedBy.ToContact.Name gbs:loadFromGrowBusiness="OnProduce" gbs:saveInGrowBusiness="False" gbs:connected="true" gbs:recno="" gbs:entity="" gbs:datatype="string" gbs:key="10028">Nina Bonke Mikkelsen</gbs:ToCreatedBy.ToContact.Name>
  <gbs:OurRef.Name gbs:loadFromGrowBusiness="OnProduce" gbs:saveInGrowBusiness="False" gbs:connected="true" gbs:recno="" gbs:entity="" gbs:datatype="string" gbs:key="10029">Nina Bonke Mikkelsen</gbs:OurRef.Name>
  <gbs:OurRef.Name gbs:loadFromGrowBusiness="OnProduce" gbs:saveInGrowBusiness="False" gbs:connected="true" gbs:recno="" gbs:entity="" gbs:datatype="string" gbs:key="10030">Nina Bonke Mikkelsen</gbs:OurRef.Name>
  <gbs:OurRef.Switchboard gbs:loadFromGrowBusiness="OnProduce" gbs:saveInGrowBusiness="False" gbs:connected="true" gbs:recno="" gbs:entity="" gbs:datatype="string" gbs:key="10031">
  </gbs:OurRef.Switchboard>
  <gbs:OurRef.E-mail gbs:loadFromGrowBusiness="OnProduce" gbs:saveInGrowBusiness="False" gbs:connected="true" gbs:recno="" gbs:entity="" gbs:datatype="string" gbs:key="10032">nina.mikkelsen@koege.dk</gbs:OurRef.E-mail>
  <gbs:OurRef.MobilePhone gbs:loadFromGrowBusiness="OnProduce" gbs:saveInGrowBusiness="False" gbs:connected="true" gbs:recno="" gbs:entity="" gbs:datatype="string" gbs:key="10033">
  </gbs:OurRef.MobilePhone>
  <gbs:OurRef.DirectLine gbs:loadFromGrowBusiness="OnProduce" gbs:saveInGrowBusiness="False" gbs:connected="true" gbs:recno="" gbs:entity="" gbs:datatype="string" gbs:key="10034">+45 56 67 69 04</gbs:OurRef.DirectLine>
</gbs:GrowBusinessDocument>
</file>

<file path=customXml/itemProps1.xml><?xml version="1.0" encoding="utf-8"?>
<ds:datastoreItem xmlns:ds="http://schemas.openxmlformats.org/officeDocument/2006/customXml" ds:itemID="{AE593CAB-FD5B-40C6-9924-74656D5A3889}">
  <ds:schemaRefs>
    <ds:schemaRef ds:uri="http://schemas.openxmlformats.org/officeDocument/2006/bibliography"/>
  </ds:schemaRefs>
</ds:datastoreItem>
</file>

<file path=customXml/itemProps2.xml><?xml version="1.0" encoding="utf-8"?>
<ds:datastoreItem xmlns:ds="http://schemas.openxmlformats.org/officeDocument/2006/customXml" ds:itemID="{B3831CEF-E52C-4248-9B05-9134542514AC}">
  <ds:schemaRefs>
    <ds:schemaRef ds:uri="http://www.software-innovation.no/growBusinessDocument"/>
  </ds:schemaRefs>
</ds:datastoreItem>
</file>

<file path=docProps/app.xml><?xml version="1.0" encoding="utf-8"?>
<Properties xmlns="http://schemas.openxmlformats.org/officeDocument/2006/extended-properties" xmlns:vt="http://schemas.openxmlformats.org/officeDocument/2006/docPropsVTypes">
  <Template>Brevskabelon%20Administrativt</Template>
  <TotalTime>242</TotalTime>
  <Pages>5</Pages>
  <Words>1230</Words>
  <Characters>7505</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Brev</vt:lpstr>
    </vt:vector>
  </TitlesOfParts>
  <Company>Køge Kommune</Company>
  <LinksUpToDate>false</LinksUpToDate>
  <CharactersWithSpaces>8718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Brev</dc:title>
  <dc:subject>
  </dc:subject>
  <dc:creator>Nina Bonke Mikkelsen</dc:creator>
  <cp:keywords>
  </cp:keywords>
  <dc:description>
  </dc:description>
  <cp:lastModifiedBy>Nina Bonke Mikkelsen</cp:lastModifiedBy>
  <cp:revision>67</cp:revision>
  <cp:lastPrinted>2022-12-06T20:50:00Z</cp:lastPrinted>
  <dcterms:created xsi:type="dcterms:W3CDTF">2023-11-02T09:20:00Z</dcterms:created>
  <dcterms:modified xsi:type="dcterms:W3CDTF">2025-02-20T13:18:00Z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FilePath">
    <vt:lpwstr>c:\windows\system32\inetsrv\Brevskabelon Administrativt.dotm</vt:lpwstr>
  </property>
  <property fmtid="{D5CDD505-2E9C-101B-9397-08002B2CF9AE}" pid="3" name="filePathOneNote">
    <vt:lpwstr>
    </vt:lpwstr>
  </property>
  <property fmtid="{D5CDD505-2E9C-101B-9397-08002B2CF9AE}" pid="4" name="comment">
    <vt:lpwstr>Afgørelse om ikke-godkendelsespligt for modtagelse, oplag, sortering og udskibning af træaffald (EAK-kode 20 01 38)</vt:lpwstr>
  </property>
  <property fmtid="{D5CDD505-2E9C-101B-9397-08002B2CF9AE}" pid="5" name="sourceId">
    <vt:lpwstr>{0(8)}</vt:lpwstr>
  </property>
  <property fmtid="{D5CDD505-2E9C-101B-9397-08002B2CF9AE}" pid="6" name="module">
    <vt:lpwstr>{0(9)}</vt:lpwstr>
  </property>
  <property fmtid="{D5CDD505-2E9C-101B-9397-08002B2CF9AE}" pid="7" name="customParams">
    <vt:lpwstr>
    </vt:lpwstr>
  </property>
  <property fmtid="{D5CDD505-2E9C-101B-9397-08002B2CF9AE}" pid="8" name="server">
    <vt:lpwstr>kok.fujitsuedoc.dk:1000</vt:lpwstr>
  </property>
  <property fmtid="{D5CDD505-2E9C-101B-9397-08002B2CF9AE}" pid="9" name="externalUser">
    <vt:lpwstr>
    </vt:lpwstr>
  </property>
  <property fmtid="{D5CDD505-2E9C-101B-9397-08002B2CF9AE}" pid="10" name="option">
    <vt:lpwstr>true</vt:lpwstr>
  </property>
  <property name="docId" fmtid="{D5CDD505-2E9C-101B-9397-08002B2CF9AE}" pid="25">
    <vt:lpwstr>6942221</vt:lpwstr>
  </property>
  <property name="verId" fmtid="{D5CDD505-2E9C-101B-9397-08002B2CF9AE}" pid="26">
    <vt:lpwstr>6928469</vt:lpwstr>
  </property>
  <property name="templateId" fmtid="{D5CDD505-2E9C-101B-9397-08002B2CF9AE}" pid="27">
    <vt:lpwstr>500077</vt:lpwstr>
  </property>
  <property name="createdBy" fmtid="{D5CDD505-2E9C-101B-9397-08002B2CF9AE}" pid="30">
    <vt:lpwstr>Nina Bonke Mikkelsen</vt:lpwstr>
  </property>
  <property name="modifiedBy" fmtid="{D5CDD505-2E9C-101B-9397-08002B2CF9AE}" pid="31">
    <vt:lpwstr>Nina Bonke Mikkelsen</vt:lpwstr>
  </property>
  <property name="serverName" fmtid="{D5CDD505-2E9C-101B-9397-08002B2CF9AE}" pid="32">
    <vt:lpwstr>
    </vt:lpwstr>
  </property>
  <property name="protocol" fmtid="{D5CDD505-2E9C-101B-9397-08002B2CF9AE}" pid="33">
    <vt:lpwstr>
    </vt:lpwstr>
  </property>
  <property name="site" fmtid="{D5CDD505-2E9C-101B-9397-08002B2CF9AE}" pid="34">
    <vt:lpwstr>
    </vt:lpwstr>
  </property>
  <property name="currentVerId" fmtid="{D5CDD505-2E9C-101B-9397-08002B2CF9AE}" pid="36">
    <vt:lpwstr>6928469</vt:lpwstr>
  </property>
  <property name="filePath" fmtid="{D5CDD505-2E9C-101B-9397-08002B2CF9AE}" pid="40">
    <vt:lpwstr>
    </vt:lpwstr>
  </property>
  <property name="fileName" fmtid="{D5CDD505-2E9C-101B-9397-08002B2CF9AE}" pid="41">
    <vt:lpwstr>377153d7-7dc5-4e88-8520-f3d556c368d4.DOCX</vt:lpwstr>
  </property>
  <property name="fileId" fmtid="{D5CDD505-2E9C-101B-9397-08002B2CF9AE}" pid="42">
    <vt:lpwstr>8448881</vt:lpwstr>
  </property>
  <property name="Operation" fmtid="{D5CDD505-2E9C-101B-9397-08002B2CF9AE}" pid="43">
    <vt:lpwstr>OpenFile</vt:lpwstr>
  </property>
</Properties>
</file>