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Arne Jørgensen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97596E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Odensevej (5690)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46   </w:t>
            </w:r>
          </w:p>
          <w:p w:rsidR="007A430E" w:rsidRPr="004D0AAB" w:rsidRDefault="0097596E" w:rsidP="009759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5690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Tommerup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17179233</w:t>
            </w:r>
          </w:p>
          <w:p w:rsidR="008D25AB" w:rsidRPr="008D25AB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1001237973</w:t>
            </w:r>
          </w:p>
          <w:p w:rsidR="001C4350" w:rsidRPr="00D950D0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60864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26-04-2016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97596E" w:rsidP="009759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I206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Husdyrbrug &gt;250 DE, undtagen husdyrbrug omfattet af listepunkt 6.6 på listen i b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Affald, olieopbevaring, produktion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97596E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 skal føres separat logbog for hver gyllebeholder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E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97596E"/>
    <w:rsid w:val="00B36788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4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DBrevskabeloner\KMDStruktura\Milj&#248;%20og%20Natur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1</cp:revision>
  <dcterms:created xsi:type="dcterms:W3CDTF">2016-07-29T08:08:00Z</dcterms:created>
  <dcterms:modified xsi:type="dcterms:W3CDTF">2016-07-29T08:08:00Z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{3F07C0BB-59C2-4995-ABB9-A14EA731AC9B}</vt:lpwstr>
  </property>
</Properties>
</file>