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bookmarkStart w:id="0" w:name="ind_task_ext_case_no"/>
      <w:r w:rsidRPr="0045387F">
        <w:rPr>
          <w:rFonts w:ascii="Arial" w:hAnsi="Arial" w:cs="Arial"/>
          <w:sz w:val="16"/>
          <w:szCs w:val="16"/>
        </w:rPr>
        <w:t>ind_task_ext_case_no</w:t>
      </w:r>
      <w:bookmarkEnd w:id="0"/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750150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377231">
        <w:rPr>
          <w:rFonts w:ascii="Arial" w:hAnsi="Arial" w:cs="Arial"/>
          <w:b/>
          <w:sz w:val="20"/>
          <w:szCs w:val="20"/>
        </w:rPr>
        <w:t>18-12-2017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37723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 Hansen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377231" w:rsidP="003772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Skodsbølvej 71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6310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Broager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37723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20298782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37723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1004229571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37723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Dyrehold, affald, gødnings</w:t>
            </w:r>
            <w:r w:rsidR="00750150">
              <w:rPr>
                <w:rFonts w:ascii="Arial" w:hAnsi="Arial" w:cs="Arial"/>
                <w:sz w:val="20"/>
                <w:szCs w:val="20"/>
              </w:rPr>
              <w:t>opbevaring, spildevand og vilkår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77231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0150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90E4C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BFB211E7.dotm</Template>
  <TotalTime>1</TotalTime>
  <Pages>1</Pages>
  <Words>138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2017-12-21T13:13:00Z</dcterms:created>
  <dcterms:modified xsi:type="dcterms:W3CDTF">2017-12-21T13:13:00Z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{72B8D885-F58C-48A6-B48D-3A1E748B8B04}</vt:lpwstr>
  </property>
</Properties>
</file>