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Lars Tobiasen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1F3DFE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Bavnehøjvej (6851)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23   </w:t>
            </w:r>
          </w:p>
          <w:p w:rsidR="007A430E" w:rsidRPr="004D0AAB" w:rsidRDefault="001F3DFE" w:rsidP="001F3D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6851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Janderup </w:t>
            </w:r>
            <w:proofErr w:type="spellStart"/>
            <w:r>
              <w:rPr>
                <w:rFonts w:ascii="Times New Roman" w:hAnsi="Times New Roman"/>
                <w:sz w:val="24"/>
              </w:rPr>
              <w:t>Vestj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25299663</w:t>
            </w:r>
          </w:p>
          <w:p w:rsidR="008D25AB" w:rsidRPr="008D25AB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44797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04-10-2016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Miljøtilsyn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1F3DFE" w:rsidP="001F3D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 12, stk1 -  godkendelse for mere end 250 dyreenheder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Default="001F3DF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  <w:p w:rsidR="007D0299" w:rsidRDefault="007D029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Manglende flydelag</w:t>
            </w:r>
          </w:p>
          <w:p w:rsidR="007D0299" w:rsidRDefault="007D029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Manglende randzone ved ensilageplads</w:t>
            </w:r>
          </w:p>
          <w:p w:rsidR="007D0299" w:rsidRPr="00E50D76" w:rsidRDefault="007D0299" w:rsidP="007D029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Manglende beplantning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7D029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Ikke aktuel </w:t>
            </w:r>
            <w:bookmarkStart w:id="0" w:name="_GoBack"/>
            <w:bookmarkEnd w:id="0"/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E"/>
    <w:rsid w:val="0014255C"/>
    <w:rsid w:val="001C4350"/>
    <w:rsid w:val="001F3DFE"/>
    <w:rsid w:val="00274AEC"/>
    <w:rsid w:val="00280069"/>
    <w:rsid w:val="004D0AAB"/>
    <w:rsid w:val="005A0E0B"/>
    <w:rsid w:val="007A430E"/>
    <w:rsid w:val="007D0299"/>
    <w:rsid w:val="008D25AB"/>
    <w:rsid w:val="0090707A"/>
    <w:rsid w:val="00A25B51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B2128-B8DA-4303-88B1-3DC17461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2</TotalTime>
  <Pages>1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dcterms:created xsi:type="dcterms:W3CDTF">2016-10-04T12:31:00Z</dcterms:created>
  <dcterms:modified xsi:type="dcterms:W3CDTF">2016-10-04T12:33:00Z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{DD38FB43-2039-459B-AAAA-66886A23EF0F}</vt:lpwstr>
  </property>
</Properties>
</file>