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625AA33" w:rsidR="006B795C" w:rsidRPr="006B795C" w:rsidRDefault="000C175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Morten Juhl Wenzelsen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DFF4529" w:rsidR="006B795C" w:rsidRPr="006B795C" w:rsidRDefault="000C175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Præstebrovej 20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C846309" w:rsidR="006B795C" w:rsidRDefault="000C175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30094468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2022782" w:rsidR="006B795C" w:rsidRPr="006B795C" w:rsidRDefault="00A1096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21-1-20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E0D7A54" w:rsidR="006B795C" w:rsidRPr="006B795C" w:rsidRDefault="000E6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2D2A58C" w:rsidR="006B795C" w:rsidRPr="00A2316A" w:rsidRDefault="000C175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3660161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38974A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6749060" w:rsidR="006B795C" w:rsidRPr="006B795C" w:rsidRDefault="00DD334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960E54B" w:rsidR="006B795C" w:rsidRPr="006B795C" w:rsidRDefault="003504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CCDC" w14:textId="77777777" w:rsidR="00944397" w:rsidRPr="006B795C" w:rsidRDefault="00944397" w:rsidP="00291C7F">
      <w:pPr>
        <w:spacing w:line="240" w:lineRule="auto"/>
      </w:pPr>
      <w:r w:rsidRPr="006B795C">
        <w:separator/>
      </w:r>
    </w:p>
    <w:p w14:paraId="78AACE4A" w14:textId="77777777" w:rsidR="00944397" w:rsidRPr="006B795C" w:rsidRDefault="00944397"/>
  </w:endnote>
  <w:endnote w:type="continuationSeparator" w:id="0">
    <w:p w14:paraId="0D89780E" w14:textId="77777777" w:rsidR="00944397" w:rsidRPr="006B795C" w:rsidRDefault="00944397" w:rsidP="00291C7F">
      <w:pPr>
        <w:spacing w:line="240" w:lineRule="auto"/>
      </w:pPr>
      <w:r w:rsidRPr="006B795C">
        <w:continuationSeparator/>
      </w:r>
    </w:p>
    <w:p w14:paraId="6DCF62FC" w14:textId="77777777" w:rsidR="00944397" w:rsidRPr="006B795C" w:rsidRDefault="00944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8FCA" w14:textId="77777777" w:rsidR="00944397" w:rsidRPr="006B795C" w:rsidRDefault="00944397" w:rsidP="00291C7F">
      <w:pPr>
        <w:spacing w:line="240" w:lineRule="auto"/>
      </w:pPr>
      <w:r w:rsidRPr="006B795C">
        <w:separator/>
      </w:r>
    </w:p>
    <w:p w14:paraId="565A0ED9" w14:textId="77777777" w:rsidR="00944397" w:rsidRPr="006B795C" w:rsidRDefault="00944397"/>
  </w:footnote>
  <w:footnote w:type="continuationSeparator" w:id="0">
    <w:p w14:paraId="7527538C" w14:textId="77777777" w:rsidR="00944397" w:rsidRPr="006B795C" w:rsidRDefault="00944397" w:rsidP="00291C7F">
      <w:pPr>
        <w:spacing w:line="240" w:lineRule="auto"/>
      </w:pPr>
      <w:r w:rsidRPr="006B795C">
        <w:continuationSeparator/>
      </w:r>
    </w:p>
    <w:p w14:paraId="00BD0598" w14:textId="77777777" w:rsidR="00944397" w:rsidRPr="006B795C" w:rsidRDefault="009443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874402">
    <w:abstractNumId w:val="0"/>
  </w:num>
  <w:num w:numId="2" w16cid:durableId="176908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1753"/>
    <w:rsid w:val="000C565C"/>
    <w:rsid w:val="000C5D00"/>
    <w:rsid w:val="000C65AA"/>
    <w:rsid w:val="000D0A4A"/>
    <w:rsid w:val="000D115A"/>
    <w:rsid w:val="000E4435"/>
    <w:rsid w:val="000E6080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4466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043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44397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2F5D"/>
    <w:rsid w:val="009E7976"/>
    <w:rsid w:val="009F30A9"/>
    <w:rsid w:val="00A067A9"/>
    <w:rsid w:val="00A10968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3348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12EC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100</Words>
  <Characters>630</Characters>
  <Application>Microsoft Office Word</Application>
  <DocSecurity>0</DocSecurity>
  <PresentationFormat/>
  <Lines>42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2024-07-25T11:47:00Z</dcterms:created>
  <dcterms:modified xsi:type="dcterms:W3CDTF">2024-07-25T11:47:00Z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