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BBEAFC6" w:rsidR="006B795C" w:rsidRPr="006B795C" w:rsidRDefault="00B4728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Torben Hansen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D6A00F2" w:rsidR="006B795C" w:rsidRPr="006B795C" w:rsidRDefault="00B47283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Tingvejen 246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5E2F4BC" w:rsidR="006B795C" w:rsidRDefault="00B4728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28629494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16ACD7D" w:rsidR="006B795C" w:rsidRPr="006B795C" w:rsidRDefault="002D51A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30-10-17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730C33E2" w:rsidR="006B795C" w:rsidRPr="006B795C" w:rsidRDefault="002D51A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B886CB1" w:rsidR="006B795C" w:rsidRPr="00A2316A" w:rsidRDefault="00B47283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40A8EA6D" w:rsidR="006B795C" w:rsidRPr="006B795C" w:rsidRDefault="001369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2E09CA3" w:rsidR="006B795C" w:rsidRPr="006B795C" w:rsidRDefault="001369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7A4E2D9" w:rsidR="006B795C" w:rsidRPr="006B795C" w:rsidRDefault="001369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80B2F2C" w:rsidR="006B795C" w:rsidRPr="006B795C" w:rsidRDefault="0013699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01F6" w14:textId="77777777" w:rsidR="007E4C0E" w:rsidRPr="006B795C" w:rsidRDefault="007E4C0E" w:rsidP="00291C7F">
      <w:pPr>
        <w:spacing w:line="240" w:lineRule="auto"/>
      </w:pPr>
      <w:r w:rsidRPr="006B795C">
        <w:separator/>
      </w:r>
    </w:p>
    <w:p w14:paraId="02303973" w14:textId="77777777" w:rsidR="007E4C0E" w:rsidRPr="006B795C" w:rsidRDefault="007E4C0E"/>
  </w:endnote>
  <w:endnote w:type="continuationSeparator" w:id="0">
    <w:p w14:paraId="3FBE1F26" w14:textId="77777777" w:rsidR="007E4C0E" w:rsidRPr="006B795C" w:rsidRDefault="007E4C0E" w:rsidP="00291C7F">
      <w:pPr>
        <w:spacing w:line="240" w:lineRule="auto"/>
      </w:pPr>
      <w:r w:rsidRPr="006B795C">
        <w:continuationSeparator/>
      </w:r>
    </w:p>
    <w:p w14:paraId="7BBDD469" w14:textId="77777777" w:rsidR="007E4C0E" w:rsidRPr="006B795C" w:rsidRDefault="007E4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ACDD" w14:textId="77777777" w:rsidR="007E4C0E" w:rsidRPr="006B795C" w:rsidRDefault="007E4C0E" w:rsidP="00291C7F">
      <w:pPr>
        <w:spacing w:line="240" w:lineRule="auto"/>
      </w:pPr>
      <w:r w:rsidRPr="006B795C">
        <w:separator/>
      </w:r>
    </w:p>
    <w:p w14:paraId="28317F5D" w14:textId="77777777" w:rsidR="007E4C0E" w:rsidRPr="006B795C" w:rsidRDefault="007E4C0E"/>
  </w:footnote>
  <w:footnote w:type="continuationSeparator" w:id="0">
    <w:p w14:paraId="48894578" w14:textId="77777777" w:rsidR="007E4C0E" w:rsidRPr="006B795C" w:rsidRDefault="007E4C0E" w:rsidP="00291C7F">
      <w:pPr>
        <w:spacing w:line="240" w:lineRule="auto"/>
      </w:pPr>
      <w:r w:rsidRPr="006B795C">
        <w:continuationSeparator/>
      </w:r>
    </w:p>
    <w:p w14:paraId="553AE888" w14:textId="77777777" w:rsidR="007E4C0E" w:rsidRPr="006B795C" w:rsidRDefault="007E4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97273187">
    <w:abstractNumId w:val="0"/>
  </w:num>
  <w:num w:numId="2" w16cid:durableId="88409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3699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D51A8"/>
    <w:rsid w:val="002E5232"/>
    <w:rsid w:val="002F1F82"/>
    <w:rsid w:val="00300B16"/>
    <w:rsid w:val="00315BD8"/>
    <w:rsid w:val="003224BD"/>
    <w:rsid w:val="00327753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4C0E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47283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621</Characters>
  <Application>Microsoft Office Word</Application>
  <DocSecurity>0</DocSecurity>
  <PresentationFormat/>
  <Lines>41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2024-07-26T07:23:00Z</dcterms:created>
  <dcterms:modified xsi:type="dcterms:W3CDTF">2024-07-26T07:23:00Z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