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69" w:rsidRPr="00F544C2" w:rsidRDefault="00525A69">
      <w:pPr>
        <w:ind w:left="851" w:hanging="851"/>
        <w:rPr>
          <w:rFonts w:ascii="Verdana" w:hAnsi="Verdana" w:cs="Tahoma"/>
          <w:sz w:val="18"/>
          <w:szCs w:val="18"/>
        </w:rPr>
      </w:pPr>
    </w:p>
    <w:p w:rsidR="00525A69" w:rsidRPr="00F544C2" w:rsidRDefault="00525A69" w:rsidP="00910B79">
      <w:pPr>
        <w:spacing w:line="264" w:lineRule="auto"/>
        <w:ind w:left="851" w:hanging="851"/>
        <w:rPr>
          <w:rFonts w:ascii="Verdana" w:hAnsi="Verdana" w:cs="Tahoma"/>
          <w:sz w:val="18"/>
          <w:szCs w:val="18"/>
        </w:rPr>
      </w:pPr>
    </w:p>
    <w:p w:rsidR="00525A69" w:rsidRPr="00A84AE1" w:rsidRDefault="00525A69" w:rsidP="00910B79">
      <w:pPr>
        <w:spacing w:line="264" w:lineRule="auto"/>
        <w:ind w:left="851" w:hanging="851"/>
        <w:jc w:val="center"/>
        <w:rPr>
          <w:rFonts w:asciiTheme="minorHAnsi" w:hAnsiTheme="minorHAnsi" w:cs="Arial"/>
          <w:b/>
          <w:sz w:val="32"/>
          <w:szCs w:val="32"/>
        </w:rPr>
      </w:pPr>
      <w:r w:rsidRPr="00A84AE1">
        <w:rPr>
          <w:rFonts w:asciiTheme="minorHAnsi" w:hAnsiTheme="minorHAnsi" w:cs="Arial"/>
          <w:b/>
          <w:sz w:val="32"/>
          <w:szCs w:val="32"/>
        </w:rPr>
        <w:t>Tilsynsrapport</w:t>
      </w:r>
      <w:r w:rsidR="00F76C8D" w:rsidRPr="00A84AE1">
        <w:rPr>
          <w:rFonts w:asciiTheme="minorHAnsi" w:hAnsiTheme="minorHAnsi" w:cs="Arial"/>
          <w:b/>
          <w:sz w:val="32"/>
          <w:szCs w:val="32"/>
        </w:rPr>
        <w:t xml:space="preserve"> </w:t>
      </w:r>
      <w:r w:rsidRPr="00A84AE1">
        <w:rPr>
          <w:rFonts w:asciiTheme="minorHAnsi" w:hAnsiTheme="minorHAnsi" w:cs="Arial"/>
          <w:b/>
          <w:sz w:val="32"/>
          <w:szCs w:val="32"/>
        </w:rPr>
        <w:t>for miljøtilsyn</w:t>
      </w:r>
    </w:p>
    <w:p w:rsidR="00525A69" w:rsidRPr="00B14465" w:rsidRDefault="00525A69" w:rsidP="00EE6AAF">
      <w:pPr>
        <w:spacing w:line="264" w:lineRule="auto"/>
        <w:ind w:left="0"/>
        <w:rPr>
          <w:rFonts w:ascii="Verdana" w:hAnsi="Verdana" w:cs="Arial"/>
          <w:sz w:val="22"/>
          <w:szCs w:val="22"/>
        </w:rPr>
      </w:pPr>
    </w:p>
    <w:p w:rsidR="0099418E" w:rsidRPr="0036235C" w:rsidRDefault="00E95D99" w:rsidP="00D031FF">
      <w:pPr>
        <w:spacing w:after="120" w:line="300" w:lineRule="atLeast"/>
        <w:ind w:left="0"/>
        <w:rPr>
          <w:rFonts w:asciiTheme="minorHAnsi" w:hAnsiTheme="minorHAnsi" w:cs="Arial"/>
          <w:color w:val="000000"/>
          <w:sz w:val="22"/>
          <w:szCs w:val="22"/>
        </w:rPr>
      </w:pPr>
      <w:r w:rsidRPr="0036235C">
        <w:rPr>
          <w:rFonts w:asciiTheme="minorHAnsi" w:hAnsiTheme="minorHAnsi" w:cs="Arial"/>
          <w:color w:val="000000"/>
          <w:sz w:val="22"/>
          <w:szCs w:val="22"/>
        </w:rPr>
        <w:t>Efter hvert tilsyn på</w:t>
      </w:r>
      <w:r w:rsidR="00D031FF" w:rsidRPr="0036235C">
        <w:rPr>
          <w:rFonts w:asciiTheme="minorHAnsi" w:hAnsiTheme="minorHAnsi" w:cs="Arial"/>
          <w:color w:val="000000"/>
          <w:sz w:val="22"/>
          <w:szCs w:val="22"/>
        </w:rPr>
        <w:t xml:space="preserve"> et</w:t>
      </w:r>
      <w:r w:rsidRPr="0036235C">
        <w:rPr>
          <w:rFonts w:asciiTheme="minorHAnsi" w:hAnsiTheme="minorHAnsi" w:cs="Arial"/>
          <w:color w:val="000000"/>
          <w:sz w:val="22"/>
          <w:szCs w:val="22"/>
        </w:rPr>
        <w:t xml:space="preserve"> husdyrbrug skal vi udarbejde en tilsynsrapport, hvor bestemte oplysninger skal offentliggøres</w:t>
      </w:r>
      <w:r w:rsidR="0099418E" w:rsidRPr="0036235C">
        <w:rPr>
          <w:rFonts w:asciiTheme="minorHAnsi" w:hAnsiTheme="minorHAnsi" w:cs="Arial"/>
          <w:color w:val="000000"/>
          <w:sz w:val="22"/>
          <w:szCs w:val="22"/>
        </w:rPr>
        <w:t xml:space="preserve">. Dette sker på portalen </w:t>
      </w:r>
      <w:hyperlink r:id="rId8" w:history="1">
        <w:r w:rsidR="0036235C" w:rsidRPr="0036235C">
          <w:rPr>
            <w:rStyle w:val="Hyperlink"/>
            <w:rFonts w:asciiTheme="minorHAnsi" w:hAnsiTheme="minorHAnsi"/>
            <w:sz w:val="22"/>
            <w:szCs w:val="22"/>
          </w:rPr>
          <w:t>https://dma.mst.dk/</w:t>
        </w:r>
      </w:hyperlink>
      <w:r w:rsidR="0036235C" w:rsidRPr="0036235C">
        <w:rPr>
          <w:rFonts w:asciiTheme="minorHAnsi" w:hAnsiTheme="minorHAnsi"/>
          <w:sz w:val="22"/>
          <w:szCs w:val="22"/>
        </w:rPr>
        <w:t xml:space="preserve"> </w:t>
      </w:r>
    </w:p>
    <w:p w:rsidR="00367912" w:rsidRPr="00A84AE1" w:rsidRDefault="00367912" w:rsidP="00D3485D">
      <w:pPr>
        <w:ind w:left="0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21"/>
      </w:tblGrid>
      <w:tr w:rsidR="00086D2E" w:rsidRPr="00086D2E" w:rsidTr="00317E29">
        <w:trPr>
          <w:trHeight w:val="120"/>
        </w:trPr>
        <w:tc>
          <w:tcPr>
            <w:tcW w:w="4395" w:type="dxa"/>
            <w:shd w:val="clear" w:color="auto" w:fill="DAEEF3"/>
            <w:vAlign w:val="center"/>
          </w:tcPr>
          <w:p w:rsidR="00086D2E" w:rsidRPr="00086D2E" w:rsidRDefault="00086D2E" w:rsidP="00086D2E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Virksomhedens navn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086D2E" w:rsidRPr="00086D2E" w:rsidRDefault="00EC7571" w:rsidP="001F3ED4">
            <w:pPr>
              <w:spacing w:before="120" w:after="120"/>
              <w:ind w:left="0"/>
              <w:rPr>
                <w:rFonts w:asciiTheme="minorHAnsi" w:eastAsia="Calibri" w:hAnsiTheme="minorHAnsi" w:cs="Arial"/>
                <w:sz w:val="22"/>
                <w:szCs w:val="22"/>
              </w:rPr>
            </w:pPr>
            <w:bookmarkStart w:id="0" w:name="loknavn"/>
            <w:bookmarkEnd w:id="0"/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Forpagter Jacob Matthiesen, Simmerstedvej 212, </w:t>
            </w:r>
            <w:proofErr w:type="spellStart"/>
            <w:r>
              <w:rPr>
                <w:rFonts w:asciiTheme="minorHAnsi" w:eastAsia="Calibri" w:hAnsiTheme="minorHAnsi" w:cs="Arial"/>
                <w:sz w:val="22"/>
                <w:szCs w:val="22"/>
              </w:rPr>
              <w:t>Haderselv</w:t>
            </w:r>
            <w:proofErr w:type="spellEnd"/>
          </w:p>
        </w:tc>
      </w:tr>
      <w:tr w:rsidR="00E95D99" w:rsidRPr="00086D2E" w:rsidTr="00317E29">
        <w:tc>
          <w:tcPr>
            <w:tcW w:w="4395" w:type="dxa"/>
            <w:shd w:val="clear" w:color="auto" w:fill="DAEEF3"/>
            <w:vAlign w:val="center"/>
          </w:tcPr>
          <w:p w:rsidR="00E95D99" w:rsidRPr="00086D2E" w:rsidRDefault="00E95D99" w:rsidP="00D031FF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Virksomhedens adresse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95D99" w:rsidRPr="00086D2E" w:rsidRDefault="00086D2E" w:rsidP="00FF28ED">
            <w:pPr>
              <w:spacing w:before="80" w:after="80"/>
              <w:ind w:left="0"/>
              <w:rPr>
                <w:rFonts w:asciiTheme="minorHAnsi" w:eastAsia="Calibri" w:hAnsiTheme="minorHAnsi" w:cs="Arial"/>
                <w:sz w:val="22"/>
                <w:szCs w:val="22"/>
              </w:rPr>
            </w:pPr>
            <w:bookmarkStart w:id="1" w:name="lokadresse"/>
            <w:bookmarkEnd w:id="1"/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Esbjergvej 59, Hejls</w:t>
            </w:r>
          </w:p>
        </w:tc>
      </w:tr>
      <w:tr w:rsidR="00E95D99" w:rsidRPr="00086D2E" w:rsidTr="00317E29">
        <w:tc>
          <w:tcPr>
            <w:tcW w:w="4395" w:type="dxa"/>
            <w:shd w:val="clear" w:color="auto" w:fill="DAEEF3"/>
            <w:vAlign w:val="center"/>
          </w:tcPr>
          <w:p w:rsidR="00E95D99" w:rsidRPr="00086D2E" w:rsidRDefault="00E95D99" w:rsidP="00D031FF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Virksomhedens CVR nummer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95D99" w:rsidRPr="00CE1902" w:rsidRDefault="00EC7571" w:rsidP="00FF28ED">
            <w:pPr>
              <w:spacing w:before="80" w:after="80"/>
              <w:ind w:left="0"/>
              <w:jc w:val="left"/>
              <w:rPr>
                <w:rFonts w:asciiTheme="minorHAnsi" w:eastAsia="Calibri" w:hAnsiTheme="minorHAnsi" w:cs="Arial"/>
                <w:sz w:val="22"/>
                <w:szCs w:val="22"/>
              </w:rPr>
            </w:pPr>
            <w:bookmarkStart w:id="2" w:name="cvrnr"/>
            <w:bookmarkEnd w:id="2"/>
            <w:r>
              <w:rPr>
                <w:rFonts w:asciiTheme="minorHAnsi" w:eastAsia="Calibri" w:hAnsiTheme="minorHAnsi" w:cs="Arial"/>
                <w:sz w:val="22"/>
                <w:szCs w:val="22"/>
              </w:rPr>
              <w:t>39207869</w:t>
            </w:r>
          </w:p>
        </w:tc>
      </w:tr>
      <w:tr w:rsidR="00E95D99" w:rsidRPr="00086D2E" w:rsidTr="00317E29">
        <w:tc>
          <w:tcPr>
            <w:tcW w:w="4395" w:type="dxa"/>
            <w:shd w:val="clear" w:color="auto" w:fill="DAEEF3"/>
            <w:vAlign w:val="center"/>
          </w:tcPr>
          <w:p w:rsidR="00E95D99" w:rsidRPr="00086D2E" w:rsidRDefault="00E95D99" w:rsidP="00D031FF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Dato for tilsyn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95D99" w:rsidRPr="00CE1902" w:rsidRDefault="00EC7571" w:rsidP="00356463">
            <w:pPr>
              <w:spacing w:line="264" w:lineRule="auto"/>
              <w:ind w:left="0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bookmarkStart w:id="3" w:name="seneste_tilsyn"/>
            <w:bookmarkEnd w:id="3"/>
            <w:r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t>5-1-2023</w:t>
            </w:r>
          </w:p>
        </w:tc>
      </w:tr>
      <w:tr w:rsidR="00A84AE1" w:rsidRPr="00086D2E" w:rsidTr="00317E29">
        <w:tc>
          <w:tcPr>
            <w:tcW w:w="4395" w:type="dxa"/>
            <w:shd w:val="clear" w:color="auto" w:fill="DAEEF3"/>
            <w:vAlign w:val="center"/>
          </w:tcPr>
          <w:p w:rsidR="00A84AE1" w:rsidRPr="00086D2E" w:rsidRDefault="00A84AE1" w:rsidP="0036235C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 xml:space="preserve">Baggrunden for tilsynet 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A84AE1" w:rsidRPr="00086D2E" w:rsidRDefault="00E559A7" w:rsidP="00D04538">
            <w:pPr>
              <w:spacing w:before="80" w:after="80"/>
              <w:ind w:left="0"/>
              <w:jc w:val="left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Basis</w:t>
            </w:r>
            <w:r w:rsidR="00DA0019" w:rsidRPr="00086D2E">
              <w:rPr>
                <w:rFonts w:asciiTheme="minorHAnsi" w:eastAsia="Calibri" w:hAnsiTheme="minorHAnsi" w:cs="Arial"/>
                <w:sz w:val="22"/>
                <w:szCs w:val="22"/>
              </w:rPr>
              <w:t>tilsyn</w:t>
            </w:r>
          </w:p>
        </w:tc>
      </w:tr>
      <w:tr w:rsidR="00086D2E" w:rsidRPr="00086D2E" w:rsidTr="00317E29">
        <w:tc>
          <w:tcPr>
            <w:tcW w:w="4395" w:type="dxa"/>
            <w:shd w:val="clear" w:color="auto" w:fill="DAEEF3"/>
            <w:vAlign w:val="center"/>
          </w:tcPr>
          <w:p w:rsidR="00086D2E" w:rsidRPr="00086D2E" w:rsidRDefault="00086D2E" w:rsidP="00086D2E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 xml:space="preserve">Karakteren af virksomheden 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086D2E" w:rsidRPr="00086D2E" w:rsidRDefault="00086D2E" w:rsidP="00086D2E">
            <w:pPr>
              <w:spacing w:before="120" w:after="120"/>
              <w:ind w:left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Slagtekyllingeproduktion</w:t>
            </w:r>
          </w:p>
        </w:tc>
      </w:tr>
      <w:tr w:rsidR="00E559A7" w:rsidRPr="00086D2E" w:rsidTr="00317E29">
        <w:tc>
          <w:tcPr>
            <w:tcW w:w="4395" w:type="dxa"/>
            <w:shd w:val="clear" w:color="auto" w:fill="DAEEF3"/>
            <w:vAlign w:val="center"/>
          </w:tcPr>
          <w:p w:rsidR="00E559A7" w:rsidRPr="00086D2E" w:rsidRDefault="00E559A7" w:rsidP="00E559A7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Hvad der er ført tilsyn med?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559A7" w:rsidRPr="00E7399F" w:rsidRDefault="00E559A7" w:rsidP="00E559A7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r w:rsidRPr="00E7399F">
              <w:rPr>
                <w:rFonts w:ascii="Arial" w:eastAsia="Calibri" w:hAnsi="Arial" w:cs="Arial"/>
                <w:sz w:val="20"/>
              </w:rPr>
              <w:t>Om ejendommen overholder gældende lovgivning</w:t>
            </w:r>
            <w:r w:rsidR="00EC7571">
              <w:rPr>
                <w:rFonts w:ascii="Arial" w:eastAsia="Calibri" w:hAnsi="Arial" w:cs="Arial"/>
                <w:sz w:val="20"/>
              </w:rPr>
              <w:t xml:space="preserve"> samt vilkår i godkendelsen</w:t>
            </w:r>
          </w:p>
        </w:tc>
      </w:tr>
      <w:tr w:rsidR="00E559A7" w:rsidRPr="00086D2E" w:rsidTr="00317E29">
        <w:tc>
          <w:tcPr>
            <w:tcW w:w="4395" w:type="dxa"/>
            <w:shd w:val="clear" w:color="auto" w:fill="DAEEF3"/>
            <w:vAlign w:val="center"/>
          </w:tcPr>
          <w:p w:rsidR="00E559A7" w:rsidRPr="00086D2E" w:rsidRDefault="00E559A7" w:rsidP="00E559A7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 xml:space="preserve">Er der konstateret </w:t>
            </w:r>
            <w:proofErr w:type="spellStart"/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jordforurening</w:t>
            </w:r>
            <w:proofErr w:type="spellEnd"/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?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559A7" w:rsidRPr="00086D2E" w:rsidRDefault="00E559A7" w:rsidP="00E559A7">
            <w:pPr>
              <w:spacing w:before="80" w:after="80"/>
              <w:ind w:left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Nej</w:t>
            </w:r>
          </w:p>
        </w:tc>
      </w:tr>
      <w:tr w:rsidR="00E559A7" w:rsidRPr="00086D2E" w:rsidTr="00317E29">
        <w:tc>
          <w:tcPr>
            <w:tcW w:w="4395" w:type="dxa"/>
            <w:shd w:val="clear" w:color="auto" w:fill="DAEEF3"/>
            <w:vAlign w:val="center"/>
          </w:tcPr>
          <w:p w:rsidR="00E559A7" w:rsidRPr="00086D2E" w:rsidRDefault="00E559A7" w:rsidP="00E559A7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Er der meddelt påbud, forbud eller indskærpelser til virksomheden?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559A7" w:rsidRPr="00086D2E" w:rsidRDefault="00E559A7" w:rsidP="00E559A7">
            <w:pPr>
              <w:spacing w:before="80" w:after="80"/>
              <w:ind w:left="0"/>
              <w:jc w:val="left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6D2E">
              <w:rPr>
                <w:rFonts w:asciiTheme="minorHAnsi" w:eastAsia="Calibri" w:hAnsiTheme="minorHAnsi" w:cs="Arial"/>
                <w:sz w:val="22"/>
                <w:szCs w:val="22"/>
              </w:rPr>
              <w:t>Nej</w:t>
            </w:r>
            <w:bookmarkStart w:id="4" w:name="_GoBack"/>
            <w:bookmarkEnd w:id="4"/>
          </w:p>
        </w:tc>
      </w:tr>
      <w:tr w:rsidR="00E559A7" w:rsidRPr="00086D2E" w:rsidTr="00317E29">
        <w:tc>
          <w:tcPr>
            <w:tcW w:w="4395" w:type="dxa"/>
            <w:shd w:val="clear" w:color="auto" w:fill="DAEEF3"/>
            <w:vAlign w:val="center"/>
          </w:tcPr>
          <w:p w:rsidR="00E559A7" w:rsidRPr="00CE1902" w:rsidRDefault="00E559A7" w:rsidP="00E559A7">
            <w:pPr>
              <w:spacing w:before="80" w:after="80"/>
              <w:ind w:left="284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CE1902">
              <w:rPr>
                <w:rFonts w:asciiTheme="minorHAnsi" w:eastAsia="Calibri" w:hAnsiTheme="minorHAnsi" w:cs="Arial"/>
                <w:sz w:val="22"/>
                <w:szCs w:val="22"/>
              </w:rPr>
              <w:t>Konklusion på virksomhedens eventuelle indberetning om egenkontrol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559A7" w:rsidRPr="00CE1902" w:rsidRDefault="00CE1902" w:rsidP="00E559A7">
            <w:pPr>
              <w:spacing w:before="80" w:after="80"/>
              <w:ind w:left="0"/>
              <w:jc w:val="left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Ingen bemærkninger</w:t>
            </w:r>
          </w:p>
          <w:p w:rsidR="00E559A7" w:rsidRPr="00CE1902" w:rsidRDefault="00E559A7" w:rsidP="00E559A7">
            <w:pPr>
              <w:spacing w:before="80" w:after="8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</w:tr>
    </w:tbl>
    <w:p w:rsidR="00E95D99" w:rsidRPr="00A84AE1" w:rsidRDefault="00E95D99" w:rsidP="00E95D99">
      <w:pPr>
        <w:rPr>
          <w:rFonts w:asciiTheme="minorHAnsi" w:hAnsiTheme="minorHAnsi" w:cs="Arial"/>
          <w:sz w:val="22"/>
          <w:szCs w:val="22"/>
        </w:rPr>
      </w:pPr>
    </w:p>
    <w:p w:rsidR="00EB5E79" w:rsidRDefault="00EB5E79" w:rsidP="00EB5E79">
      <w:pPr>
        <w:pStyle w:val="Overskrift1"/>
        <w:spacing w:before="0" w:after="0" w:line="280" w:lineRule="exact"/>
        <w:ind w:left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Enhver har ret til aktindsigt i hele tilsynssagen i henhold til offentlighedsloven og miljøoplysningsloven. Kontakt Landbrug og Lokaludvikling, By- og Udviklingsforvaltningen, Nytorv 11, 6000 Kolding, </w:t>
      </w:r>
    </w:p>
    <w:p w:rsidR="00EB5E79" w:rsidRPr="00F87EB5" w:rsidRDefault="00EC7571" w:rsidP="00EB5E79">
      <w:pPr>
        <w:ind w:left="0"/>
        <w:jc w:val="left"/>
        <w:rPr>
          <w:rFonts w:asciiTheme="minorHAnsi" w:hAnsiTheme="minorHAnsi" w:cs="Arial"/>
          <w:color w:val="000000"/>
          <w:sz w:val="22"/>
          <w:szCs w:val="22"/>
        </w:rPr>
      </w:pPr>
      <w:hyperlink r:id="rId9" w:history="1">
        <w:r w:rsidR="00EB5E79">
          <w:rPr>
            <w:rStyle w:val="Hyperlink"/>
            <w:rFonts w:ascii="Arial" w:hAnsi="Arial" w:cs="Arial"/>
            <w:sz w:val="20"/>
          </w:rPr>
          <w:t>landbrug@kolding.dk</w:t>
        </w:r>
      </w:hyperlink>
      <w:r w:rsidR="00EB5E79">
        <w:rPr>
          <w:rFonts w:ascii="Arial" w:hAnsi="Arial" w:cs="Arial"/>
          <w:sz w:val="20"/>
        </w:rPr>
        <w:t>, tlf. 7979 7439.</w:t>
      </w:r>
    </w:p>
    <w:p w:rsidR="001F4003" w:rsidRPr="00A84AE1" w:rsidRDefault="001F4003" w:rsidP="00D3485D">
      <w:pPr>
        <w:ind w:left="0"/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sectPr w:rsidR="001F4003" w:rsidRPr="00A84AE1" w:rsidSect="00FF11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993" w:right="992" w:bottom="1135" w:left="993" w:header="708" w:footer="708" w:gutter="0"/>
      <w:paperSrc w:other="2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729" w:rsidRDefault="00A92729">
      <w:r>
        <w:separator/>
      </w:r>
    </w:p>
  </w:endnote>
  <w:endnote w:type="continuationSeparator" w:id="0">
    <w:p w:rsidR="00A92729" w:rsidRDefault="00A9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Default="00EE6AAF">
    <w:pPr>
      <w:pStyle w:val="Sidefod"/>
      <w:framePr w:wrap="around" w:vAnchor="text" w:hAnchor="margin" w:xAlign="outside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:rsidR="00EE6AAF" w:rsidRDefault="00EE6AAF">
    <w:pPr>
      <w:pStyle w:val="Sidefo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Pr="002D6C57" w:rsidRDefault="00EE6AAF">
    <w:pPr>
      <w:pStyle w:val="Sidefod"/>
      <w:framePr w:wrap="around" w:vAnchor="text" w:hAnchor="margin" w:xAlign="outside" w:y="1"/>
      <w:rPr>
        <w:rStyle w:val="Sidetal"/>
        <w:rFonts w:ascii="Arial" w:hAnsi="Arial" w:cs="Arial"/>
        <w:sz w:val="16"/>
        <w:szCs w:val="16"/>
      </w:rPr>
    </w:pPr>
    <w:r w:rsidRPr="002D6C57">
      <w:rPr>
        <w:rStyle w:val="Sidetal"/>
        <w:rFonts w:ascii="Arial" w:hAnsi="Arial" w:cs="Arial"/>
        <w:sz w:val="16"/>
        <w:szCs w:val="16"/>
      </w:rPr>
      <w:fldChar w:fldCharType="begin"/>
    </w:r>
    <w:r w:rsidRPr="002D6C57">
      <w:rPr>
        <w:rStyle w:val="Sidetal"/>
        <w:rFonts w:ascii="Arial" w:hAnsi="Arial" w:cs="Arial"/>
        <w:sz w:val="16"/>
        <w:szCs w:val="16"/>
      </w:rPr>
      <w:instrText xml:space="preserve">PAGE  </w:instrText>
    </w:r>
    <w:r w:rsidRPr="002D6C57">
      <w:rPr>
        <w:rStyle w:val="Sidetal"/>
        <w:rFonts w:ascii="Arial" w:hAnsi="Arial" w:cs="Arial"/>
        <w:sz w:val="16"/>
        <w:szCs w:val="16"/>
      </w:rPr>
      <w:fldChar w:fldCharType="separate"/>
    </w:r>
    <w:r w:rsidR="00EC7571">
      <w:rPr>
        <w:rStyle w:val="Sidetal"/>
        <w:rFonts w:ascii="Arial" w:hAnsi="Arial" w:cs="Arial"/>
        <w:noProof/>
        <w:sz w:val="16"/>
        <w:szCs w:val="16"/>
      </w:rPr>
      <w:t>1</w:t>
    </w:r>
    <w:r w:rsidRPr="002D6C57">
      <w:rPr>
        <w:rStyle w:val="Sidetal"/>
        <w:rFonts w:ascii="Arial" w:hAnsi="Arial" w:cs="Arial"/>
        <w:sz w:val="16"/>
        <w:szCs w:val="16"/>
      </w:rPr>
      <w:fldChar w:fldCharType="end"/>
    </w:r>
  </w:p>
  <w:p w:rsidR="00EE6AAF" w:rsidRPr="002D6C57" w:rsidRDefault="00EE6AAF" w:rsidP="002C4F13">
    <w:pPr>
      <w:pStyle w:val="Sidefod"/>
      <w:tabs>
        <w:tab w:val="left" w:pos="7088"/>
        <w:tab w:val="left" w:pos="7655"/>
        <w:tab w:val="left" w:pos="9072"/>
      </w:tabs>
      <w:ind w:right="360" w:firstLine="36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729" w:rsidRDefault="00A92729">
      <w:r>
        <w:separator/>
      </w:r>
    </w:p>
  </w:footnote>
  <w:footnote w:type="continuationSeparator" w:id="0">
    <w:p w:rsidR="00A92729" w:rsidRDefault="00A9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802" w:rsidRDefault="00EC7571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49504" o:spid="_x0000_s2052" type="#_x0000_t136" style="position:absolute;left:0;text-align:left;margin-left:0;margin-top:0;width:466.25pt;height:233.1pt;rotation:315;z-index:-251657728;mso-position-horizontal:center;mso-position-horizontal-relative:margin;mso-position-vertical:center;mso-position-vertical-relative:margin" o:allowincell="f" fillcolor="#938953" stroked="f">
          <v:fill opacity=".5"/>
          <v:textpath style="font-family:&quot;Tunga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Default="009F1B70" w:rsidP="00585753">
    <w:pPr>
      <w:pStyle w:val="Sidehoved"/>
      <w:tabs>
        <w:tab w:val="clear" w:pos="9638"/>
        <w:tab w:val="right" w:pos="9356"/>
      </w:tabs>
      <w:rPr>
        <w:lang w:val="da-DK"/>
      </w:rPr>
    </w:pPr>
    <w:r>
      <w:rPr>
        <w:noProof/>
        <w:lang w:val="da-DK" w:eastAsia="da-DK"/>
      </w:rPr>
      <w:drawing>
        <wp:inline distT="0" distB="0" distL="0" distR="0">
          <wp:extent cx="600075" cy="666750"/>
          <wp:effectExtent l="0" t="0" r="9525" b="0"/>
          <wp:docPr id="1" name="Billede 1" descr="Logo17mmMedTekstUn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Logo17mmMedTekstUnd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6AAF">
      <w:tab/>
    </w:r>
    <w:r w:rsidR="00EE6AAF">
      <w:tab/>
    </w:r>
    <w:r>
      <w:rPr>
        <w:noProof/>
        <w:lang w:val="da-DK" w:eastAsia="da-DK"/>
      </w:rPr>
      <w:drawing>
        <wp:inline distT="0" distB="0" distL="0" distR="0">
          <wp:extent cx="895350" cy="257175"/>
          <wp:effectExtent l="0" t="0" r="0" b="9525"/>
          <wp:docPr id="2" name="Billede 4" descr="cid:image004.gif@01CE9802.D019A06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cid:image004.gif@01CE9802.D019A06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6AAF" w:rsidRDefault="009F1B70" w:rsidP="00585753">
    <w:pPr>
      <w:pStyle w:val="Sidehoved"/>
      <w:tabs>
        <w:tab w:val="clear" w:pos="9638"/>
        <w:tab w:val="right" w:pos="9356"/>
      </w:tabs>
      <w:rPr>
        <w:szCs w:val="8"/>
        <w:lang w:val="da-DK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86360</wp:posOffset>
              </wp:positionV>
              <wp:extent cx="5982970" cy="635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6AAF" w:rsidRDefault="00EE6AAF" w:rsidP="00DF08A2">
                          <w:pPr>
                            <w:ind w:left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6.8pt;width:471.1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">
              <v:textbox>
                <w:txbxContent>
                  <w:p w:rsidR="00EE6AAF" w:rsidRDefault="00EE6AAF" w:rsidP="00DF08A2">
                    <w:pPr>
                      <w:ind w:left="0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EE6AAF" w:rsidRPr="00DF08A2" w:rsidRDefault="00EE6AAF" w:rsidP="00585753">
    <w:pPr>
      <w:pStyle w:val="Sidehoved"/>
      <w:tabs>
        <w:tab w:val="clear" w:pos="9638"/>
        <w:tab w:val="right" w:pos="9356"/>
      </w:tabs>
      <w:rPr>
        <w:szCs w:val="8"/>
        <w:lang w:val="da-D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Pr="00183FA0" w:rsidRDefault="00EC7571" w:rsidP="00F76C8D">
    <w:pPr>
      <w:pStyle w:val="Sidehoved"/>
      <w:tabs>
        <w:tab w:val="clear" w:pos="9638"/>
        <w:tab w:val="right" w:pos="9356"/>
      </w:tabs>
      <w:rPr>
        <w:szCs w:val="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49503" o:spid="_x0000_s2051" type="#_x0000_t136" style="position:absolute;left:0;text-align:left;margin-left:0;margin-top:0;width:466.25pt;height:233.1pt;rotation:315;z-index:-251658752;mso-position-horizontal:center;mso-position-horizontal-relative:margin;mso-position-vertical:center;mso-position-vertical-relative:margin" o:allowincell="f" fillcolor="#938953" stroked="f">
          <v:fill opacity=".5"/>
          <v:textpath style="font-family:&quot;Tunga&quot;;font-size:1pt" string="UDKAST"/>
          <w10:wrap anchorx="margin" anchory="margin"/>
        </v:shape>
      </w:pict>
    </w:r>
    <w:r w:rsidR="009F1B70">
      <w:rPr>
        <w:noProof/>
        <w:lang w:val="da-DK" w:eastAsia="da-DK"/>
      </w:rPr>
      <w:drawing>
        <wp:inline distT="0" distB="0" distL="0" distR="0">
          <wp:extent cx="600075" cy="666750"/>
          <wp:effectExtent l="0" t="0" r="9525" b="0"/>
          <wp:docPr id="3" name="Billede 1" descr="Logo17mmMedTekstUn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Logo17mmMedTekstUnd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6AAF">
      <w:tab/>
    </w:r>
    <w:r w:rsidR="00EE6AAF">
      <w:tab/>
    </w:r>
    <w:r w:rsidR="009F1B70">
      <w:rPr>
        <w:noProof/>
        <w:lang w:val="da-DK" w:eastAsia="da-DK"/>
      </w:rPr>
      <w:drawing>
        <wp:inline distT="0" distB="0" distL="0" distR="0">
          <wp:extent cx="895350" cy="257175"/>
          <wp:effectExtent l="0" t="0" r="0" b="9525"/>
          <wp:docPr id="4" name="Billede 4" descr="cid:image004.gif@01CE9802.D019A06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cid:image004.gif@01CE9802.D019A06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6AAF" w:rsidRDefault="009F1B70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982970" cy="635"/>
              <wp:effectExtent l="0" t="0" r="0" b="0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6AAF" w:rsidRDefault="00EE6AAF" w:rsidP="00F76C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7.6pt;width:471.1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">
              <v:textbox>
                <w:txbxContent>
                  <w:p w:rsidR="00EE6AAF" w:rsidRDefault="00EE6AAF" w:rsidP="00F76C8D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18C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507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9455A6"/>
    <w:multiLevelType w:val="hybridMultilevel"/>
    <w:tmpl w:val="C3C61480"/>
    <w:lvl w:ilvl="0" w:tplc="B0649A8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1068F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2FD21D8"/>
    <w:multiLevelType w:val="hybridMultilevel"/>
    <w:tmpl w:val="0F7AFC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6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152855C7-B4C7-4703-A492-E29C00A41C5C}"/>
  </w:docVars>
  <w:rsids>
    <w:rsidRoot w:val="005C698E"/>
    <w:rsid w:val="0000197E"/>
    <w:rsid w:val="00006570"/>
    <w:rsid w:val="00012B0F"/>
    <w:rsid w:val="0002176B"/>
    <w:rsid w:val="00024131"/>
    <w:rsid w:val="000275A0"/>
    <w:rsid w:val="00030848"/>
    <w:rsid w:val="00041D70"/>
    <w:rsid w:val="0005056F"/>
    <w:rsid w:val="0006492C"/>
    <w:rsid w:val="00073185"/>
    <w:rsid w:val="000736D5"/>
    <w:rsid w:val="00073C82"/>
    <w:rsid w:val="00086D2E"/>
    <w:rsid w:val="00087F2E"/>
    <w:rsid w:val="000B5A50"/>
    <w:rsid w:val="000B6933"/>
    <w:rsid w:val="000C082C"/>
    <w:rsid w:val="000C0FE1"/>
    <w:rsid w:val="000C2753"/>
    <w:rsid w:val="000C6D78"/>
    <w:rsid w:val="000D02B3"/>
    <w:rsid w:val="000E1F28"/>
    <w:rsid w:val="000F6E79"/>
    <w:rsid w:val="000F704F"/>
    <w:rsid w:val="00105BD5"/>
    <w:rsid w:val="00110AF9"/>
    <w:rsid w:val="00121061"/>
    <w:rsid w:val="001223DD"/>
    <w:rsid w:val="001332A6"/>
    <w:rsid w:val="0014046D"/>
    <w:rsid w:val="00157352"/>
    <w:rsid w:val="00162900"/>
    <w:rsid w:val="001735EB"/>
    <w:rsid w:val="00173AF0"/>
    <w:rsid w:val="00182961"/>
    <w:rsid w:val="0018375C"/>
    <w:rsid w:val="0018557C"/>
    <w:rsid w:val="00193604"/>
    <w:rsid w:val="001A2BA6"/>
    <w:rsid w:val="001A35DC"/>
    <w:rsid w:val="001A4CDC"/>
    <w:rsid w:val="001A5A0A"/>
    <w:rsid w:val="001B003B"/>
    <w:rsid w:val="001C4CFE"/>
    <w:rsid w:val="001C661A"/>
    <w:rsid w:val="001C667B"/>
    <w:rsid w:val="001F3ED4"/>
    <w:rsid w:val="001F4003"/>
    <w:rsid w:val="002005AC"/>
    <w:rsid w:val="00200623"/>
    <w:rsid w:val="00203C63"/>
    <w:rsid w:val="00205583"/>
    <w:rsid w:val="002068D9"/>
    <w:rsid w:val="00235476"/>
    <w:rsid w:val="002501B3"/>
    <w:rsid w:val="00255EE8"/>
    <w:rsid w:val="002725CA"/>
    <w:rsid w:val="00281823"/>
    <w:rsid w:val="00283DB6"/>
    <w:rsid w:val="00295C26"/>
    <w:rsid w:val="00297A3A"/>
    <w:rsid w:val="002B2E5E"/>
    <w:rsid w:val="002B40EA"/>
    <w:rsid w:val="002B40FB"/>
    <w:rsid w:val="002B5876"/>
    <w:rsid w:val="002C096C"/>
    <w:rsid w:val="002C2795"/>
    <w:rsid w:val="002C4F13"/>
    <w:rsid w:val="002C7BB6"/>
    <w:rsid w:val="002D521A"/>
    <w:rsid w:val="002D6C57"/>
    <w:rsid w:val="002E2F0B"/>
    <w:rsid w:val="002F7AD2"/>
    <w:rsid w:val="003012ED"/>
    <w:rsid w:val="00302A19"/>
    <w:rsid w:val="0031128B"/>
    <w:rsid w:val="00314BAB"/>
    <w:rsid w:val="00317E29"/>
    <w:rsid w:val="00317FA6"/>
    <w:rsid w:val="00325211"/>
    <w:rsid w:val="00325FB4"/>
    <w:rsid w:val="00332B79"/>
    <w:rsid w:val="003433F0"/>
    <w:rsid w:val="0035096D"/>
    <w:rsid w:val="003530DA"/>
    <w:rsid w:val="00356463"/>
    <w:rsid w:val="0036235C"/>
    <w:rsid w:val="00367912"/>
    <w:rsid w:val="00371446"/>
    <w:rsid w:val="003756AE"/>
    <w:rsid w:val="00375CC4"/>
    <w:rsid w:val="00377047"/>
    <w:rsid w:val="00377B26"/>
    <w:rsid w:val="00377E6B"/>
    <w:rsid w:val="00377EC7"/>
    <w:rsid w:val="0038164A"/>
    <w:rsid w:val="00392959"/>
    <w:rsid w:val="00392F06"/>
    <w:rsid w:val="003946D9"/>
    <w:rsid w:val="003C0036"/>
    <w:rsid w:val="003C2DF1"/>
    <w:rsid w:val="003D011D"/>
    <w:rsid w:val="003D0429"/>
    <w:rsid w:val="003D14AC"/>
    <w:rsid w:val="003E56F1"/>
    <w:rsid w:val="003E68A7"/>
    <w:rsid w:val="003F3955"/>
    <w:rsid w:val="00400B85"/>
    <w:rsid w:val="00404C4F"/>
    <w:rsid w:val="00404C57"/>
    <w:rsid w:val="00410203"/>
    <w:rsid w:val="0041253E"/>
    <w:rsid w:val="00414F83"/>
    <w:rsid w:val="004152AD"/>
    <w:rsid w:val="00415E5A"/>
    <w:rsid w:val="004254C9"/>
    <w:rsid w:val="0044345A"/>
    <w:rsid w:val="00452357"/>
    <w:rsid w:val="004525DE"/>
    <w:rsid w:val="004626B0"/>
    <w:rsid w:val="0048059F"/>
    <w:rsid w:val="00483240"/>
    <w:rsid w:val="00486213"/>
    <w:rsid w:val="0048789B"/>
    <w:rsid w:val="00492B06"/>
    <w:rsid w:val="004A18AB"/>
    <w:rsid w:val="004A5D8C"/>
    <w:rsid w:val="004A6EE3"/>
    <w:rsid w:val="004C2F7E"/>
    <w:rsid w:val="004D03CB"/>
    <w:rsid w:val="004D4342"/>
    <w:rsid w:val="004E1386"/>
    <w:rsid w:val="004F1798"/>
    <w:rsid w:val="004F610A"/>
    <w:rsid w:val="004F76B4"/>
    <w:rsid w:val="004F780F"/>
    <w:rsid w:val="00516377"/>
    <w:rsid w:val="00520220"/>
    <w:rsid w:val="00525A69"/>
    <w:rsid w:val="00545765"/>
    <w:rsid w:val="0055591F"/>
    <w:rsid w:val="0055629D"/>
    <w:rsid w:val="00561420"/>
    <w:rsid w:val="0056168A"/>
    <w:rsid w:val="00565B48"/>
    <w:rsid w:val="00572691"/>
    <w:rsid w:val="00575C23"/>
    <w:rsid w:val="00584D14"/>
    <w:rsid w:val="00585753"/>
    <w:rsid w:val="00590B7B"/>
    <w:rsid w:val="005922AB"/>
    <w:rsid w:val="005A25D1"/>
    <w:rsid w:val="005A2865"/>
    <w:rsid w:val="005A6202"/>
    <w:rsid w:val="005C410D"/>
    <w:rsid w:val="005C698E"/>
    <w:rsid w:val="005D472B"/>
    <w:rsid w:val="005D7055"/>
    <w:rsid w:val="005D7719"/>
    <w:rsid w:val="005E290E"/>
    <w:rsid w:val="005E4B21"/>
    <w:rsid w:val="005F1647"/>
    <w:rsid w:val="005F3CD1"/>
    <w:rsid w:val="005F69D3"/>
    <w:rsid w:val="00610928"/>
    <w:rsid w:val="00623195"/>
    <w:rsid w:val="00623622"/>
    <w:rsid w:val="00623E3C"/>
    <w:rsid w:val="0062494A"/>
    <w:rsid w:val="00630E4D"/>
    <w:rsid w:val="0063220E"/>
    <w:rsid w:val="006326E5"/>
    <w:rsid w:val="006346C4"/>
    <w:rsid w:val="00652FE4"/>
    <w:rsid w:val="00653D88"/>
    <w:rsid w:val="00656024"/>
    <w:rsid w:val="00663957"/>
    <w:rsid w:val="00676475"/>
    <w:rsid w:val="00694D0E"/>
    <w:rsid w:val="006A0A91"/>
    <w:rsid w:val="006A50F9"/>
    <w:rsid w:val="006A7A12"/>
    <w:rsid w:val="006B0ABC"/>
    <w:rsid w:val="006E0926"/>
    <w:rsid w:val="006E7B3A"/>
    <w:rsid w:val="006F1CF3"/>
    <w:rsid w:val="006F6B97"/>
    <w:rsid w:val="006F6E19"/>
    <w:rsid w:val="006F733E"/>
    <w:rsid w:val="00703353"/>
    <w:rsid w:val="00704241"/>
    <w:rsid w:val="00710B4B"/>
    <w:rsid w:val="00713C4C"/>
    <w:rsid w:val="00720419"/>
    <w:rsid w:val="00722D4C"/>
    <w:rsid w:val="00732E1D"/>
    <w:rsid w:val="00743B81"/>
    <w:rsid w:val="00746164"/>
    <w:rsid w:val="0075215F"/>
    <w:rsid w:val="0075559E"/>
    <w:rsid w:val="00762D07"/>
    <w:rsid w:val="007643F0"/>
    <w:rsid w:val="0076583D"/>
    <w:rsid w:val="00772FB3"/>
    <w:rsid w:val="007742D7"/>
    <w:rsid w:val="00774361"/>
    <w:rsid w:val="007803E3"/>
    <w:rsid w:val="007D3399"/>
    <w:rsid w:val="007D3A91"/>
    <w:rsid w:val="007D4EF1"/>
    <w:rsid w:val="007D630F"/>
    <w:rsid w:val="007E4239"/>
    <w:rsid w:val="007E58FE"/>
    <w:rsid w:val="007F027D"/>
    <w:rsid w:val="007F384B"/>
    <w:rsid w:val="007F6139"/>
    <w:rsid w:val="00801478"/>
    <w:rsid w:val="008032EC"/>
    <w:rsid w:val="008074EA"/>
    <w:rsid w:val="008112FA"/>
    <w:rsid w:val="00814E2B"/>
    <w:rsid w:val="008161E0"/>
    <w:rsid w:val="00827F0E"/>
    <w:rsid w:val="00831714"/>
    <w:rsid w:val="00831EBC"/>
    <w:rsid w:val="00835C82"/>
    <w:rsid w:val="008537C5"/>
    <w:rsid w:val="00853DE1"/>
    <w:rsid w:val="00860D84"/>
    <w:rsid w:val="00867772"/>
    <w:rsid w:val="00867A93"/>
    <w:rsid w:val="00871778"/>
    <w:rsid w:val="0087702E"/>
    <w:rsid w:val="008B657B"/>
    <w:rsid w:val="008B7999"/>
    <w:rsid w:val="008D1656"/>
    <w:rsid w:val="008D401D"/>
    <w:rsid w:val="008D74E7"/>
    <w:rsid w:val="008E14B3"/>
    <w:rsid w:val="008E4E00"/>
    <w:rsid w:val="0090430B"/>
    <w:rsid w:val="00906FD2"/>
    <w:rsid w:val="00910B79"/>
    <w:rsid w:val="009161BE"/>
    <w:rsid w:val="00917D52"/>
    <w:rsid w:val="00935320"/>
    <w:rsid w:val="009355ED"/>
    <w:rsid w:val="009412A1"/>
    <w:rsid w:val="00944734"/>
    <w:rsid w:val="009541D1"/>
    <w:rsid w:val="00955B08"/>
    <w:rsid w:val="00955FD8"/>
    <w:rsid w:val="0097335E"/>
    <w:rsid w:val="0098621B"/>
    <w:rsid w:val="0099418E"/>
    <w:rsid w:val="009A0AD0"/>
    <w:rsid w:val="009A36FE"/>
    <w:rsid w:val="009A3865"/>
    <w:rsid w:val="009A42C8"/>
    <w:rsid w:val="009A7667"/>
    <w:rsid w:val="009B1564"/>
    <w:rsid w:val="009B32D3"/>
    <w:rsid w:val="009D6786"/>
    <w:rsid w:val="009E309C"/>
    <w:rsid w:val="009E3FBA"/>
    <w:rsid w:val="009E4F1D"/>
    <w:rsid w:val="009F0FB1"/>
    <w:rsid w:val="009F1B70"/>
    <w:rsid w:val="00A05CD5"/>
    <w:rsid w:val="00A104DA"/>
    <w:rsid w:val="00A16CBF"/>
    <w:rsid w:val="00A2415D"/>
    <w:rsid w:val="00A40CD6"/>
    <w:rsid w:val="00A5237F"/>
    <w:rsid w:val="00A5258F"/>
    <w:rsid w:val="00A765BE"/>
    <w:rsid w:val="00A800F5"/>
    <w:rsid w:val="00A83001"/>
    <w:rsid w:val="00A84AE1"/>
    <w:rsid w:val="00A92729"/>
    <w:rsid w:val="00A95C35"/>
    <w:rsid w:val="00A95E8F"/>
    <w:rsid w:val="00AA315C"/>
    <w:rsid w:val="00AB4404"/>
    <w:rsid w:val="00AB71BB"/>
    <w:rsid w:val="00AC4DE7"/>
    <w:rsid w:val="00AC6FB8"/>
    <w:rsid w:val="00AC7629"/>
    <w:rsid w:val="00AD21A8"/>
    <w:rsid w:val="00AD4C2B"/>
    <w:rsid w:val="00AD67C0"/>
    <w:rsid w:val="00AE4EBE"/>
    <w:rsid w:val="00AF2B55"/>
    <w:rsid w:val="00AF5396"/>
    <w:rsid w:val="00B01CCF"/>
    <w:rsid w:val="00B10187"/>
    <w:rsid w:val="00B14465"/>
    <w:rsid w:val="00B149B6"/>
    <w:rsid w:val="00B16360"/>
    <w:rsid w:val="00B337BB"/>
    <w:rsid w:val="00B33CCD"/>
    <w:rsid w:val="00B4293D"/>
    <w:rsid w:val="00B42EAB"/>
    <w:rsid w:val="00B452CD"/>
    <w:rsid w:val="00B458BF"/>
    <w:rsid w:val="00B5122B"/>
    <w:rsid w:val="00B5616D"/>
    <w:rsid w:val="00B64B46"/>
    <w:rsid w:val="00B707F2"/>
    <w:rsid w:val="00BA1679"/>
    <w:rsid w:val="00BB7F20"/>
    <w:rsid w:val="00BC306A"/>
    <w:rsid w:val="00BD1394"/>
    <w:rsid w:val="00BD1BEC"/>
    <w:rsid w:val="00BF50F9"/>
    <w:rsid w:val="00BF5882"/>
    <w:rsid w:val="00BF78AE"/>
    <w:rsid w:val="00C03485"/>
    <w:rsid w:val="00C03759"/>
    <w:rsid w:val="00C03E26"/>
    <w:rsid w:val="00C11E56"/>
    <w:rsid w:val="00C42274"/>
    <w:rsid w:val="00C438D9"/>
    <w:rsid w:val="00C451EF"/>
    <w:rsid w:val="00C80311"/>
    <w:rsid w:val="00C90692"/>
    <w:rsid w:val="00CA3E84"/>
    <w:rsid w:val="00CB221E"/>
    <w:rsid w:val="00CC5F65"/>
    <w:rsid w:val="00CD5496"/>
    <w:rsid w:val="00CE15C3"/>
    <w:rsid w:val="00CE1902"/>
    <w:rsid w:val="00CE614F"/>
    <w:rsid w:val="00CF3EB9"/>
    <w:rsid w:val="00CF706B"/>
    <w:rsid w:val="00D031FF"/>
    <w:rsid w:val="00D04538"/>
    <w:rsid w:val="00D10AC0"/>
    <w:rsid w:val="00D2186A"/>
    <w:rsid w:val="00D31FED"/>
    <w:rsid w:val="00D3485D"/>
    <w:rsid w:val="00D34AA6"/>
    <w:rsid w:val="00D351D2"/>
    <w:rsid w:val="00D45C38"/>
    <w:rsid w:val="00D520CF"/>
    <w:rsid w:val="00D54751"/>
    <w:rsid w:val="00D5673C"/>
    <w:rsid w:val="00D6048C"/>
    <w:rsid w:val="00D72FB7"/>
    <w:rsid w:val="00D80819"/>
    <w:rsid w:val="00D84660"/>
    <w:rsid w:val="00D92415"/>
    <w:rsid w:val="00DA0019"/>
    <w:rsid w:val="00DA0F42"/>
    <w:rsid w:val="00DA157F"/>
    <w:rsid w:val="00DA3B02"/>
    <w:rsid w:val="00DA4454"/>
    <w:rsid w:val="00DB0B0B"/>
    <w:rsid w:val="00DD0B33"/>
    <w:rsid w:val="00DD3956"/>
    <w:rsid w:val="00DD5118"/>
    <w:rsid w:val="00DE5B50"/>
    <w:rsid w:val="00DE7CB9"/>
    <w:rsid w:val="00DF08A2"/>
    <w:rsid w:val="00DF4468"/>
    <w:rsid w:val="00DF703A"/>
    <w:rsid w:val="00E02DC5"/>
    <w:rsid w:val="00E071B9"/>
    <w:rsid w:val="00E134C4"/>
    <w:rsid w:val="00E30820"/>
    <w:rsid w:val="00E5126F"/>
    <w:rsid w:val="00E51BD5"/>
    <w:rsid w:val="00E55475"/>
    <w:rsid w:val="00E55711"/>
    <w:rsid w:val="00E559A7"/>
    <w:rsid w:val="00E62802"/>
    <w:rsid w:val="00E65A0E"/>
    <w:rsid w:val="00E72D16"/>
    <w:rsid w:val="00E82301"/>
    <w:rsid w:val="00E922E0"/>
    <w:rsid w:val="00E95D99"/>
    <w:rsid w:val="00EA04D3"/>
    <w:rsid w:val="00EA43A5"/>
    <w:rsid w:val="00EB4183"/>
    <w:rsid w:val="00EB5E79"/>
    <w:rsid w:val="00EC0D0A"/>
    <w:rsid w:val="00EC3A0B"/>
    <w:rsid w:val="00EC473D"/>
    <w:rsid w:val="00EC4D17"/>
    <w:rsid w:val="00EC7571"/>
    <w:rsid w:val="00ED13D5"/>
    <w:rsid w:val="00EE1FB0"/>
    <w:rsid w:val="00EE3DE7"/>
    <w:rsid w:val="00EE41F5"/>
    <w:rsid w:val="00EE48CD"/>
    <w:rsid w:val="00EE6AAF"/>
    <w:rsid w:val="00F040FA"/>
    <w:rsid w:val="00F346B8"/>
    <w:rsid w:val="00F46E40"/>
    <w:rsid w:val="00F53FD6"/>
    <w:rsid w:val="00F544C2"/>
    <w:rsid w:val="00F76C8D"/>
    <w:rsid w:val="00F80399"/>
    <w:rsid w:val="00F80BD6"/>
    <w:rsid w:val="00F82401"/>
    <w:rsid w:val="00F96B5B"/>
    <w:rsid w:val="00FA7CA3"/>
    <w:rsid w:val="00FB2986"/>
    <w:rsid w:val="00FB38B4"/>
    <w:rsid w:val="00FB51FD"/>
    <w:rsid w:val="00FC56D2"/>
    <w:rsid w:val="00FC694D"/>
    <w:rsid w:val="00FD3951"/>
    <w:rsid w:val="00FE3B4F"/>
    <w:rsid w:val="00FE409D"/>
    <w:rsid w:val="00FE7AB4"/>
    <w:rsid w:val="00FF11B1"/>
    <w:rsid w:val="00FF28ED"/>
    <w:rsid w:val="00FF37D0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69f"/>
    </o:shapedefaults>
    <o:shapelayout v:ext="edit">
      <o:idmap v:ext="edit" data="1"/>
    </o:shapelayout>
  </w:shapeDefaults>
  <w:decimalSymbol w:val=","/>
  <w:listSeparator w:val=";"/>
  <w14:docId w14:val="4CAE37C1"/>
  <w15:docId w15:val="{D6AE6A03-FA55-434B-AA74-0607797C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D99"/>
    <w:pPr>
      <w:ind w:left="567"/>
      <w:jc w:val="both"/>
    </w:pPr>
    <w:rPr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720" w:after="120"/>
      <w:outlineLvl w:val="0"/>
    </w:pPr>
    <w:rPr>
      <w:b/>
      <w:kern w:val="28"/>
      <w:sz w:val="40"/>
    </w:rPr>
  </w:style>
  <w:style w:type="paragraph" w:styleId="Overskrift2">
    <w:name w:val="heading 2"/>
    <w:basedOn w:val="Normal"/>
    <w:next w:val="Normal"/>
    <w:link w:val="Overskrift2Tegn"/>
    <w:qFormat/>
    <w:pPr>
      <w:keepNext/>
      <w:spacing w:before="360" w:after="6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keepNext/>
      <w:ind w:left="851" w:right="-285" w:hanging="851"/>
      <w:jc w:val="center"/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pPr>
      <w:keepNext/>
      <w:ind w:left="851" w:hanging="851"/>
      <w:jc w:val="center"/>
      <w:outlineLvl w:val="5"/>
    </w:pPr>
    <w:rPr>
      <w:b/>
      <w:sz w:val="56"/>
    </w:rPr>
  </w:style>
  <w:style w:type="paragraph" w:styleId="Overskrift7">
    <w:name w:val="heading 7"/>
    <w:basedOn w:val="Normal"/>
    <w:next w:val="Normal"/>
    <w:qFormat/>
    <w:pPr>
      <w:keepNext/>
      <w:ind w:left="0"/>
      <w:jc w:val="left"/>
      <w:outlineLvl w:val="6"/>
    </w:pPr>
  </w:style>
  <w:style w:type="paragraph" w:styleId="Overskrift8">
    <w:name w:val="heading 8"/>
    <w:basedOn w:val="Normal"/>
    <w:next w:val="Normal"/>
    <w:qFormat/>
    <w:pPr>
      <w:keepNext/>
      <w:ind w:left="851" w:hanging="851"/>
      <w:outlineLvl w:val="7"/>
    </w:pPr>
    <w:rPr>
      <w:b/>
      <w:sz w:val="28"/>
    </w:rPr>
  </w:style>
  <w:style w:type="paragraph" w:styleId="Overskrift9">
    <w:name w:val="heading 9"/>
    <w:basedOn w:val="Normal"/>
    <w:next w:val="Normal"/>
    <w:qFormat/>
    <w:pPr>
      <w:keepNext/>
      <w:ind w:left="0"/>
      <w:jc w:val="center"/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Indholdsfortegnelse2">
    <w:name w:val="toc 2"/>
    <w:basedOn w:val="Normal"/>
    <w:next w:val="Normal"/>
    <w:semiHidden/>
    <w:pPr>
      <w:spacing w:before="120"/>
      <w:ind w:left="240"/>
      <w:jc w:val="left"/>
    </w:pPr>
    <w:rPr>
      <w:b/>
      <w:bCs/>
      <w:sz w:val="22"/>
      <w:szCs w:val="22"/>
    </w:rPr>
  </w:style>
  <w:style w:type="paragraph" w:styleId="Indeks1">
    <w:name w:val="index 1"/>
    <w:basedOn w:val="Normal"/>
    <w:next w:val="Normal"/>
    <w:semiHidden/>
    <w:pPr>
      <w:tabs>
        <w:tab w:val="right" w:leader="dot" w:pos="9639"/>
      </w:tabs>
      <w:ind w:left="200" w:hanging="200"/>
    </w:pPr>
  </w:style>
  <w:style w:type="paragraph" w:styleId="Indeksoverskrift">
    <w:name w:val="index heading"/>
    <w:basedOn w:val="Normal"/>
    <w:next w:val="Indeks1"/>
    <w:semiHidden/>
  </w:style>
  <w:style w:type="paragraph" w:styleId="Indholdsfortegnelse1">
    <w:name w:val="toc 1"/>
    <w:basedOn w:val="Normal"/>
    <w:next w:val="Normal"/>
    <w:semiHidden/>
    <w:pPr>
      <w:spacing w:before="120"/>
      <w:ind w:left="0"/>
      <w:jc w:val="left"/>
    </w:pPr>
    <w:rPr>
      <w:b/>
      <w:bCs/>
      <w:i/>
      <w:iCs/>
      <w:szCs w:val="24"/>
    </w:rPr>
  </w:style>
  <w:style w:type="paragraph" w:styleId="Indholdsfortegnelse3">
    <w:name w:val="toc 3"/>
    <w:basedOn w:val="Normal"/>
    <w:next w:val="Normal"/>
    <w:semiHidden/>
    <w:pPr>
      <w:ind w:left="480"/>
      <w:jc w:val="left"/>
    </w:pPr>
    <w:rPr>
      <w:sz w:val="20"/>
    </w:rPr>
  </w:style>
  <w:style w:type="paragraph" w:styleId="Indholdsfortegnelse4">
    <w:name w:val="toc 4"/>
    <w:basedOn w:val="Normal"/>
    <w:next w:val="Normal"/>
    <w:semiHidden/>
    <w:pPr>
      <w:ind w:left="720"/>
      <w:jc w:val="left"/>
    </w:pPr>
    <w:rPr>
      <w:sz w:val="20"/>
    </w:rPr>
  </w:style>
  <w:style w:type="paragraph" w:styleId="Indholdsfortegnelse5">
    <w:name w:val="toc 5"/>
    <w:basedOn w:val="Normal"/>
    <w:next w:val="Normal"/>
    <w:semiHidden/>
    <w:pPr>
      <w:ind w:left="960"/>
      <w:jc w:val="left"/>
    </w:pPr>
    <w:rPr>
      <w:sz w:val="20"/>
    </w:rPr>
  </w:style>
  <w:style w:type="paragraph" w:styleId="Indholdsfortegnelse6">
    <w:name w:val="toc 6"/>
    <w:basedOn w:val="Normal"/>
    <w:next w:val="Normal"/>
    <w:semiHidden/>
    <w:pPr>
      <w:ind w:left="1200"/>
      <w:jc w:val="left"/>
    </w:pPr>
    <w:rPr>
      <w:sz w:val="20"/>
    </w:rPr>
  </w:style>
  <w:style w:type="paragraph" w:styleId="Indholdsfortegnelse7">
    <w:name w:val="toc 7"/>
    <w:basedOn w:val="Normal"/>
    <w:next w:val="Normal"/>
    <w:semiHidden/>
    <w:pPr>
      <w:ind w:left="1440"/>
      <w:jc w:val="left"/>
    </w:pPr>
    <w:rPr>
      <w:sz w:val="20"/>
    </w:rPr>
  </w:style>
  <w:style w:type="paragraph" w:styleId="Indholdsfortegnelse8">
    <w:name w:val="toc 8"/>
    <w:basedOn w:val="Normal"/>
    <w:next w:val="Normal"/>
    <w:semiHidden/>
    <w:pPr>
      <w:ind w:left="1680"/>
      <w:jc w:val="left"/>
    </w:pPr>
    <w:rPr>
      <w:sz w:val="20"/>
    </w:rPr>
  </w:style>
  <w:style w:type="paragraph" w:styleId="Indholdsfortegnelse9">
    <w:name w:val="toc 9"/>
    <w:basedOn w:val="Normal"/>
    <w:next w:val="Normal"/>
    <w:semiHidden/>
    <w:pPr>
      <w:ind w:left="1920"/>
      <w:jc w:val="left"/>
    </w:pPr>
    <w:rPr>
      <w:sz w:val="20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styleId="Brdtekstindrykning">
    <w:name w:val="Body Text Indent"/>
    <w:basedOn w:val="Normal"/>
    <w:pPr>
      <w:ind w:left="1304"/>
    </w:pPr>
  </w:style>
  <w:style w:type="paragraph" w:styleId="Brdtekstindrykning2">
    <w:name w:val="Body Text Indent 2"/>
    <w:basedOn w:val="Normal"/>
  </w:style>
  <w:style w:type="paragraph" w:styleId="Brdtekstindrykning3">
    <w:name w:val="Body Text Indent 3"/>
    <w:basedOn w:val="Normal"/>
    <w:rPr>
      <w:b/>
    </w:rPr>
  </w:style>
  <w:style w:type="paragraph" w:styleId="Brdtekst">
    <w:name w:val="Body Text"/>
    <w:basedOn w:val="Normal"/>
    <w:pPr>
      <w:ind w:left="0"/>
    </w:pPr>
  </w:style>
  <w:style w:type="paragraph" w:styleId="Bloktekst">
    <w:name w:val="Block Text"/>
    <w:basedOn w:val="Normal"/>
    <w:pPr>
      <w:tabs>
        <w:tab w:val="left" w:pos="-1134"/>
        <w:tab w:val="left" w:pos="567"/>
      </w:tabs>
      <w:ind w:right="51" w:hanging="567"/>
    </w:pPr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styleId="Brdtekst2">
    <w:name w:val="Body Text 2"/>
    <w:basedOn w:val="Normal"/>
    <w:pPr>
      <w:spacing w:before="20"/>
      <w:ind w:left="0"/>
    </w:pPr>
    <w:rPr>
      <w:color w:val="008000"/>
      <w:sz w:val="20"/>
      <w:lang w:val="en-US"/>
    </w:rPr>
  </w:style>
  <w:style w:type="paragraph" w:customStyle="1" w:styleId="n">
    <w:name w:val="n"/>
    <w:basedOn w:val="Overskrift2"/>
  </w:style>
  <w:style w:type="paragraph" w:customStyle="1" w:styleId="nor">
    <w:name w:val="nor"/>
    <w:basedOn w:val="n"/>
  </w:style>
  <w:style w:type="paragraph" w:styleId="Dokumentoversigt">
    <w:name w:val="Document Map"/>
    <w:basedOn w:val="Normal"/>
    <w:semiHidden/>
    <w:rsid w:val="00317FA6"/>
    <w:pPr>
      <w:shd w:val="clear" w:color="auto" w:fill="000080"/>
    </w:pPr>
    <w:rPr>
      <w:rFonts w:ascii="Tahoma" w:hAnsi="Tahoma" w:cs="Tahoma"/>
    </w:rPr>
  </w:style>
  <w:style w:type="character" w:customStyle="1" w:styleId="SidehovedTegn">
    <w:name w:val="Sidehoved Tegn"/>
    <w:link w:val="Sidehoved"/>
    <w:uiPriority w:val="99"/>
    <w:rsid w:val="00F76C8D"/>
    <w:rPr>
      <w:sz w:val="24"/>
      <w:lang w:eastAsia="en-US"/>
    </w:rPr>
  </w:style>
  <w:style w:type="paragraph" w:styleId="Markeringsbobletekst">
    <w:name w:val="Balloon Text"/>
    <w:basedOn w:val="Normal"/>
    <w:link w:val="MarkeringsbobletekstTegn"/>
    <w:rsid w:val="00F76C8D"/>
    <w:rPr>
      <w:rFonts w:ascii="Tahoma" w:hAnsi="Tahoma"/>
      <w:sz w:val="16"/>
      <w:szCs w:val="16"/>
      <w:lang w:val="x-none"/>
    </w:rPr>
  </w:style>
  <w:style w:type="character" w:customStyle="1" w:styleId="MarkeringsbobletekstTegn">
    <w:name w:val="Markeringsbobletekst Tegn"/>
    <w:link w:val="Markeringsbobletekst"/>
    <w:rsid w:val="00F76C8D"/>
    <w:rPr>
      <w:rFonts w:ascii="Tahoma" w:hAnsi="Tahoma" w:cs="Tahoma"/>
      <w:sz w:val="16"/>
      <w:szCs w:val="16"/>
      <w:lang w:eastAsia="en-US"/>
    </w:rPr>
  </w:style>
  <w:style w:type="paragraph" w:styleId="Fodnotetekst">
    <w:name w:val="footnote text"/>
    <w:basedOn w:val="Normal"/>
    <w:link w:val="FodnotetekstTegn"/>
    <w:rsid w:val="00F76C8D"/>
    <w:pPr>
      <w:ind w:left="0"/>
      <w:jc w:val="left"/>
    </w:pPr>
    <w:rPr>
      <w:sz w:val="20"/>
      <w:lang w:val="x-none"/>
    </w:rPr>
  </w:style>
  <w:style w:type="character" w:customStyle="1" w:styleId="FodnotetekstTegn">
    <w:name w:val="Fodnotetekst Tegn"/>
    <w:link w:val="Fodnotetekst"/>
    <w:rsid w:val="00F76C8D"/>
    <w:rPr>
      <w:lang w:eastAsia="en-US"/>
    </w:rPr>
  </w:style>
  <w:style w:type="character" w:styleId="Fodnotehenvisning">
    <w:name w:val="footnote reference"/>
    <w:rsid w:val="00F76C8D"/>
    <w:rPr>
      <w:vertAlign w:val="superscript"/>
    </w:rPr>
  </w:style>
  <w:style w:type="character" w:styleId="Fremhv">
    <w:name w:val="Emphasis"/>
    <w:qFormat/>
    <w:rsid w:val="0002176B"/>
    <w:rPr>
      <w:i/>
      <w:iCs/>
    </w:rPr>
  </w:style>
  <w:style w:type="character" w:customStyle="1" w:styleId="Overskrift2Tegn">
    <w:name w:val="Overskrift 2 Tegn"/>
    <w:link w:val="Overskrift2"/>
    <w:rsid w:val="00713C4C"/>
    <w:rPr>
      <w:b/>
      <w:sz w:val="32"/>
      <w:lang w:eastAsia="en-US"/>
    </w:rPr>
  </w:style>
  <w:style w:type="table" w:styleId="Tabel-Gitter">
    <w:name w:val="Table Grid"/>
    <w:basedOn w:val="Tabel-Normal"/>
    <w:uiPriority w:val="59"/>
    <w:rsid w:val="00E95D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EB5E79"/>
    <w:rPr>
      <w:b/>
      <w:kern w:val="28"/>
      <w:sz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a.mst.d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ndbrug@kolding.d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kolding.dk/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kolding.dk/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iler\Skabeloner\Tilsynsrappor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5C67E-02F1-4520-BC55-BC046DAA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Tilsynsrapport</Template>
  <TotalTime>3</TotalTime>
  <Pages>1</Pages>
  <Words>121</Words>
  <Characters>974</Characters>
  <Application>Microsoft Office Word</Application>
  <DocSecurity>0</DocSecurity>
  <Lines>42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Kap. 2.     Miljøteknisk redegørelse</vt:lpstr>
    </vt:vector>
  </TitlesOfParts>
  <Company>Høje-Taastrup Kommune</Company>
  <LinksUpToDate>false</LinksUpToDate>
  <CharactersWithSpaces>1063</CharactersWithSpaces>
  <SharedDoc>false</SharedDoc>
  <HLinks>
    <vt:vector size="24" baseType="variant">
      <vt:variant>
        <vt:i4>6881392</vt:i4>
      </vt:variant>
      <vt:variant>
        <vt:i4>13</vt:i4>
      </vt:variant>
      <vt:variant>
        <vt:i4>0</vt:i4>
      </vt:variant>
      <vt:variant>
        <vt:i4>5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0</vt:i4>
      </vt:variant>
      <vt:variant>
        <vt:i4>0</vt:i4>
      </vt:variant>
      <vt:variant>
        <vt:i4>5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3059</vt:i4>
      </vt:variant>
      <vt:variant>
        <vt:i4>1026</vt:i4>
      </vt:variant>
      <vt:variant>
        <vt:i4>4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3260</vt:i4>
      </vt:variant>
      <vt:variant>
        <vt:i4>1028</vt:i4>
      </vt:variant>
      <vt:variant>
        <vt:i4>4</vt:i4>
      </vt:variant>
      <vt:variant>
        <vt:lpwstr>http://www.kolding.dk/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Kap. 2.     Miljøteknisk redegørelse</dc:title>
  <dc:creator>MariaCh</dc:creator>
  <cp:lastModifiedBy>Betina Stadager Cramer</cp:lastModifiedBy>
  <cp:revision>4</cp:revision>
  <cp:lastPrinted>2018-06-20T11:26:00Z</cp:lastPrinted>
  <dcterms:created xsi:type="dcterms:W3CDTF">2022-12-12T11:59:00Z</dcterms:created>
  <dcterms:modified xsi:type="dcterms:W3CDTF">2023-01-06T12:05:00Z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{896BFFC4-4706-4D7E-8B09-58E2FF200411}</vt:lpwstr>
  </property>
</Properties>
</file>