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232C304A" w:rsidR="004D3FF4" w:rsidRDefault="005D10B2" w:rsidP="004D3FF4">
            <w:pPr>
              <w:pStyle w:val="Kolofon"/>
            </w:pPr>
            <w:r>
              <w:t xml:space="preserve">Dato: </w:t>
            </w:r>
            <w:r w:rsidR="00010C7D">
              <w:t>29</w:t>
            </w:r>
            <w:r w:rsidR="00A53407">
              <w:t>-0</w:t>
            </w:r>
            <w:r w:rsidR="00010C7D">
              <w:t>5</w:t>
            </w:r>
            <w:r w:rsidR="00A53407">
              <w:t>-2024</w:t>
            </w:r>
          </w:p>
          <w:p w14:paraId="7658F95B" w14:textId="6FC862C6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C04ACF">
              <w:t>23/9213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655B708A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A53407">
              <w:t>Helle Lund Daabeck</w:t>
            </w:r>
          </w:p>
          <w:p w14:paraId="15B0EA2C" w14:textId="1DC0A4C4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53407">
              <w:t>73 76 63 31</w:t>
            </w:r>
          </w:p>
          <w:p w14:paraId="3F14534E" w14:textId="64CA39E9" w:rsidR="00AC68D6" w:rsidRPr="004D3FF4" w:rsidRDefault="005D10B2" w:rsidP="00A53407">
            <w:pPr>
              <w:pStyle w:val="Kolofon"/>
            </w:pPr>
            <w:r>
              <w:t xml:space="preserve">E-mail: </w:t>
            </w:r>
            <w:r w:rsidR="00A53407">
              <w:t>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474B268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A53407">
        <w:rPr>
          <w:b w:val="0"/>
        </w:rPr>
        <w:t xml:space="preserve"> § 9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1377F4C0" w:rsidR="005D10B2" w:rsidRDefault="00C04ACF" w:rsidP="005D10B2">
            <w:pPr>
              <w:spacing w:line="220" w:lineRule="atLeast"/>
              <w:ind w:left="466"/>
            </w:pPr>
            <w:r>
              <w:t>Jesper Jensen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2BB97CF3" w:rsidR="005D10B2" w:rsidRDefault="00C04ACF" w:rsidP="00C04ACF">
            <w:pPr>
              <w:spacing w:line="220" w:lineRule="atLeast"/>
              <w:ind w:left="466"/>
            </w:pPr>
            <w:proofErr w:type="spellStart"/>
            <w:r>
              <w:t>Hydevadvej</w:t>
            </w:r>
            <w:proofErr w:type="spellEnd"/>
            <w:r>
              <w:t xml:space="preserve"> 20</w:t>
            </w:r>
            <w:r w:rsidR="005D10B2">
              <w:t xml:space="preserve">, </w:t>
            </w:r>
            <w:r>
              <w:t>6230</w:t>
            </w:r>
            <w:r w:rsidR="005D10B2">
              <w:t xml:space="preserve"> </w:t>
            </w:r>
            <w:r>
              <w:t>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52A2C3BB" w:rsidR="005D10B2" w:rsidRDefault="00C04ACF" w:rsidP="005D10B2">
            <w:pPr>
              <w:spacing w:line="220" w:lineRule="atLeast"/>
              <w:ind w:left="466"/>
            </w:pPr>
            <w:r>
              <w:t>38228536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7777777" w:rsidR="005D10B2" w:rsidRDefault="005D10B2" w:rsidP="005D10B2">
            <w:pPr>
              <w:spacing w:line="220" w:lineRule="atLeast"/>
              <w:ind w:left="466"/>
            </w:pPr>
            <w:bookmarkStart w:id="1" w:name="ind_industry_company_no"/>
            <w:proofErr w:type="spellStart"/>
            <w:r>
              <w:t>Pnr</w:t>
            </w:r>
            <w:bookmarkEnd w:id="1"/>
            <w:proofErr w:type="spellEnd"/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5550445" w:rsidR="00B813C4" w:rsidRDefault="00C04ACF" w:rsidP="00C04ACF">
            <w:pPr>
              <w:spacing w:line="220" w:lineRule="atLeast"/>
              <w:ind w:left="466"/>
            </w:pPr>
            <w:r>
              <w:t>Ingen</w:t>
            </w:r>
            <w:r w:rsidR="0053749F">
              <w:t xml:space="preserve">, </w:t>
            </w:r>
            <w:r>
              <w:t>Landbrug primært med kvæghold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5688B0AB" w:rsidR="0053749F" w:rsidRDefault="00C04ACF" w:rsidP="005D10B2">
            <w:pPr>
              <w:spacing w:line="220" w:lineRule="atLeast"/>
              <w:ind w:left="466"/>
            </w:pPr>
            <w:r>
              <w:t>47789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9E4C100" w:rsidR="005D10B2" w:rsidRDefault="00A53407" w:rsidP="005D10B2">
            <w:pPr>
              <w:ind w:left="465"/>
            </w:pPr>
            <w:r>
              <w:t>2. marts 2023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607F9C4" w:rsidR="00FC3089" w:rsidRDefault="00A5340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66BF66EC" w:rsidR="00B813C4" w:rsidRDefault="00C04ACF" w:rsidP="00A53407">
            <w:pPr>
              <w:ind w:left="465"/>
            </w:pPr>
            <w:r>
              <w:t xml:space="preserve">landbrug, </w:t>
            </w:r>
            <w:r w:rsidR="00A53407">
              <w:t>§ 9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9F7E9CA" w:rsidR="00B813C4" w:rsidRDefault="00A53407" w:rsidP="005D10B2">
            <w:pPr>
              <w:ind w:left="465"/>
            </w:pPr>
            <w:r>
              <w:t>En markstak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75F6BD38" w:rsidR="00FC3089" w:rsidRDefault="00A53407" w:rsidP="005D10B2">
            <w:pPr>
              <w:ind w:left="465"/>
            </w:pPr>
            <w:r>
              <w:t>Et stk.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6A923F23" w:rsidR="00B813C4" w:rsidRDefault="001A0434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A5340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B32F35D" w:rsidR="00B813C4" w:rsidRDefault="00A53407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36B384E" w:rsidR="00B813C4" w:rsidRDefault="001A0434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A53407"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0C7D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0434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3407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1148"/>
    <w:rsid w:val="00BE2225"/>
    <w:rsid w:val="00BE7F40"/>
    <w:rsid w:val="00BF0C27"/>
    <w:rsid w:val="00BF2AAA"/>
    <w:rsid w:val="00BF418F"/>
    <w:rsid w:val="00C04AC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876F8-DA9E-469D-869B-A535244E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156</Words>
  <Characters>944</Characters>
  <Application>Microsoft Office Word</Application>
  <DocSecurity>0</DocSecurity>
  <Lines>59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2</cp:revision>
  <cp:lastPrinted>2011-07-06T11:49:00Z</cp:lastPrinted>
  <dcterms:created xsi:type="dcterms:W3CDTF">2024-05-29T11:42:00Z</dcterms:created>
  <dcterms:modified xsi:type="dcterms:W3CDTF">2024-05-29T11:42:00Z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{677C901E-10DA-42FC-AC3E-5DA5A5C87CDF}</vt:lpwstr>
  </property>
</Properties>
</file>