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5C0" w:rsidRPr="00CA7985" w:rsidRDefault="00CA7985" w:rsidP="00CA7985">
      <w:pPr>
        <w:pStyle w:val="Sidehove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Acadre nr.: </w:t>
      </w:r>
      <w:r w:rsidR="000C68F6">
        <w:rPr>
          <w:rFonts w:ascii="Arial" w:hAnsi="Arial" w:cs="Arial"/>
          <w:sz w:val="16"/>
          <w:szCs w:val="16"/>
        </w:rPr>
        <w:t>16/11213</w:t>
      </w:r>
    </w:p>
    <w:p w:rsidR="004A2A80" w:rsidRDefault="007C7DC3" w:rsidP="00713442">
      <w:pPr>
        <w:pStyle w:val="SB-brev-Hkol-navn"/>
        <w:framePr w:wrap="around"/>
      </w:pPr>
      <w:r>
        <w:br/>
      </w:r>
    </w:p>
    <w:p w:rsidR="00713442" w:rsidRPr="00FB220D" w:rsidRDefault="00713442" w:rsidP="00713442">
      <w:pPr>
        <w:pStyle w:val="SB-brev-Hkol-navn"/>
        <w:framePr w:wrap="around"/>
      </w:pPr>
      <w:r w:rsidRPr="00FB220D">
        <w:t>Sønderborg Kommune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Rådhustorvet 10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6400 Sønderborg</w:t>
      </w:r>
      <w:r w:rsidRPr="00FB220D">
        <w:rPr>
          <w:b w:val="0"/>
        </w:rPr>
        <w:br/>
      </w:r>
    </w:p>
    <w:p w:rsidR="00713442" w:rsidRPr="00FB220D" w:rsidRDefault="00835641" w:rsidP="00713442">
      <w:pPr>
        <w:pStyle w:val="SB-brev-Hkol-navn"/>
        <w:framePr w:wrap="around"/>
        <w:rPr>
          <w:b w:val="0"/>
        </w:rPr>
      </w:pPr>
      <w:r>
        <w:rPr>
          <w:b w:val="0"/>
        </w:rPr>
        <w:t>T</w:t>
      </w:r>
      <w:r w:rsidR="00713442">
        <w:rPr>
          <w:b w:val="0"/>
        </w:rPr>
        <w:t xml:space="preserve">elefon </w:t>
      </w:r>
      <w:r w:rsidR="00713442" w:rsidRPr="00FB220D">
        <w:rPr>
          <w:b w:val="0"/>
        </w:rPr>
        <w:t>88 72 40 83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</w:p>
    <w:p w:rsidR="00713442" w:rsidRPr="00FB220D" w:rsidRDefault="00AF24CA" w:rsidP="00713442">
      <w:pPr>
        <w:pStyle w:val="SB-brev-Hkol-navn"/>
        <w:framePr w:wrap="around"/>
        <w:rPr>
          <w:b w:val="0"/>
        </w:rPr>
      </w:pPr>
      <w:r>
        <w:rPr>
          <w:b w:val="0"/>
        </w:rPr>
        <w:t>erhverv-affald</w:t>
      </w:r>
      <w:r w:rsidR="00713442" w:rsidRPr="00FB220D">
        <w:rPr>
          <w:b w:val="0"/>
        </w:rPr>
        <w:t>@sonderborg.dk</w:t>
      </w:r>
    </w:p>
    <w:p w:rsidR="00713442" w:rsidRDefault="00387BB7" w:rsidP="00713442">
      <w:pPr>
        <w:pStyle w:val="SB-brev-Hkol-navn"/>
        <w:framePr w:wrap="around"/>
      </w:pPr>
      <w:hyperlink r:id="rId6" w:history="1">
        <w:r w:rsidR="00713442" w:rsidRPr="008647F2">
          <w:rPr>
            <w:rStyle w:val="Hyperlink"/>
            <w:b w:val="0"/>
          </w:rPr>
          <w:t>www.sonderborgkommune.dk</w:t>
        </w:r>
      </w:hyperlink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Åbningstider:</w:t>
      </w: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Mandag-onsdag kl. 10-15</w:t>
      </w: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Torsdag kl. 10-17</w:t>
      </w:r>
    </w:p>
    <w:p w:rsidR="00713442" w:rsidRPr="00FE795F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</w:rPr>
      </w:pPr>
      <w:r w:rsidRPr="00FE795F">
        <w:rPr>
          <w:noProof/>
          <w:sz w:val="16"/>
        </w:rPr>
        <w:t>Fredag kl. 10-14</w:t>
      </w:r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5936AA" w:rsidRPr="00124F3D" w:rsidRDefault="005936AA" w:rsidP="00FB220D">
      <w:pPr>
        <w:pStyle w:val="SB-brev-Hkol-navn"/>
        <w:framePr w:wrap="around"/>
      </w:pPr>
    </w:p>
    <w:p w:rsidR="00C3442A" w:rsidRPr="00520766" w:rsidRDefault="007C7DC3" w:rsidP="00CF233C">
      <w:pPr>
        <w:pStyle w:val="SB-brev-adresseblok"/>
        <w:rPr>
          <w:rFonts w:ascii="Arial" w:hAnsi="Arial" w:cs="Arial"/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:rsidR="00C3442A" w:rsidRPr="00520766" w:rsidRDefault="00CA7985" w:rsidP="00CA7985">
      <w:pPr>
        <w:rPr>
          <w:rFonts w:ascii="Arial" w:hAnsi="Arial" w:cs="Arial"/>
          <w:b/>
          <w:sz w:val="20"/>
          <w:szCs w:val="20"/>
        </w:rPr>
      </w:pPr>
      <w:r w:rsidRPr="00520766">
        <w:rPr>
          <w:rFonts w:ascii="Arial" w:hAnsi="Arial" w:cs="Arial"/>
          <w:b/>
          <w:sz w:val="20"/>
          <w:szCs w:val="20"/>
        </w:rPr>
        <w:t xml:space="preserve">Tilsynsrapport for miljøtilsyn udført den </w:t>
      </w:r>
      <w:r w:rsidR="000C68F6">
        <w:rPr>
          <w:rFonts w:ascii="Arial" w:hAnsi="Arial" w:cs="Arial"/>
          <w:b/>
          <w:sz w:val="20"/>
          <w:szCs w:val="20"/>
        </w:rPr>
        <w:t>21-04-2016</w:t>
      </w: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  <w:r w:rsidRPr="00520766">
        <w:rPr>
          <w:rFonts w:ascii="Arial" w:hAnsi="Arial" w:cs="Arial"/>
          <w:sz w:val="20"/>
          <w:szCs w:val="20"/>
        </w:rPr>
        <w:t>Denne tilsynsrapport offentliggøres senest 4 måneder efter at virksomhedsbesøget har fundet sted jf. § 12, stk. 1 i tilsynsbekendtgørelsen</w:t>
      </w: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04"/>
        <w:gridCol w:w="4148"/>
      </w:tblGrid>
      <w:tr w:rsidR="00CA7985" w:rsidRPr="00520766" w:rsidTr="00492C7F">
        <w:trPr>
          <w:trHeight w:val="266"/>
        </w:trPr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7081" w:type="dxa"/>
          </w:tcPr>
          <w:p w:rsidR="00CA7985" w:rsidRPr="00520766" w:rsidRDefault="000C68F6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Hans Rostgård Clausen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081" w:type="dxa"/>
          </w:tcPr>
          <w:p w:rsidR="00CA7985" w:rsidRPr="00520766" w:rsidRDefault="000C68F6" w:rsidP="000C6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Blans Nørremark 34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6400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Sønderborg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853A5B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CV</w:t>
            </w:r>
            <w:r w:rsidR="00CA7985" w:rsidRPr="00520766">
              <w:rPr>
                <w:rFonts w:ascii="Arial" w:hAnsi="Arial" w:cs="Arial"/>
                <w:b/>
                <w:sz w:val="20"/>
                <w:szCs w:val="20"/>
              </w:rPr>
              <w:t>R nr.</w:t>
            </w:r>
          </w:p>
        </w:tc>
        <w:tc>
          <w:tcPr>
            <w:tcW w:w="7081" w:type="dxa"/>
          </w:tcPr>
          <w:p w:rsidR="00CA7985" w:rsidRPr="00520766" w:rsidRDefault="000C68F6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13783071</w:t>
            </w:r>
          </w:p>
        </w:tc>
      </w:tr>
      <w:tr w:rsidR="00CA7985" w:rsidRPr="00520766" w:rsidTr="00DE3B5F">
        <w:tc>
          <w:tcPr>
            <w:tcW w:w="2547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P nr.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CA7985" w:rsidRPr="00520766" w:rsidRDefault="000C68F6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1003832704</w:t>
            </w:r>
          </w:p>
        </w:tc>
      </w:tr>
      <w:tr w:rsidR="00CA7985" w:rsidRPr="00520766" w:rsidTr="00DE3B5F">
        <w:tc>
          <w:tcPr>
            <w:tcW w:w="2547" w:type="dxa"/>
            <w:tcBorders>
              <w:left w:val="nil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left w:val="nil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Baggrund for tilsynet</w:t>
            </w:r>
          </w:p>
        </w:tc>
        <w:tc>
          <w:tcPr>
            <w:tcW w:w="7081" w:type="dxa"/>
          </w:tcPr>
          <w:p w:rsidR="00CA7985" w:rsidRPr="00520766" w:rsidRDefault="000C68F6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Basis miljøtilsyn, varslet</w:t>
            </w:r>
          </w:p>
        </w:tc>
      </w:tr>
      <w:tr w:rsidR="00CA7985" w:rsidRPr="00520766" w:rsidTr="00DE3B5F">
        <w:tc>
          <w:tcPr>
            <w:tcW w:w="2547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Der er udført tilsyn med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CA7985" w:rsidRPr="00520766" w:rsidRDefault="00520766" w:rsidP="00520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Dyrehold, affald, gødningsopbevaring, spildevand og vilkår </w:t>
            </w:r>
          </w:p>
        </w:tc>
      </w:tr>
      <w:tr w:rsidR="00CA7985" w:rsidRPr="00520766" w:rsidTr="00DE3B5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:rsidTr="00DE3B5F">
        <w:tc>
          <w:tcPr>
            <w:tcW w:w="2547" w:type="dxa"/>
            <w:tcBorders>
              <w:top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konstateret jordforurening?</w:t>
            </w: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CA7985" w:rsidRPr="00520766" w:rsidRDefault="00566E8F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er der givet indskærpelsers/påbud?</w:t>
            </w:r>
          </w:p>
        </w:tc>
        <w:tc>
          <w:tcPr>
            <w:tcW w:w="7081" w:type="dxa"/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Bemærkninger til land-</w:t>
            </w: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Brugets egenkontrol?</w:t>
            </w:r>
          </w:p>
        </w:tc>
        <w:tc>
          <w:tcPr>
            <w:tcW w:w="7081" w:type="dxa"/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</w:tbl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:rsidR="00CA7985" w:rsidRPr="00520766" w:rsidRDefault="00CA7985" w:rsidP="00CA7985">
      <w:pPr>
        <w:pStyle w:val="SB-brev-normal"/>
        <w:rPr>
          <w:rFonts w:ascii="Arial" w:hAnsi="Arial" w:cs="Arial"/>
          <w:szCs w:val="20"/>
        </w:rPr>
      </w:pPr>
      <w:r w:rsidRPr="00520766">
        <w:rPr>
          <w:rFonts w:ascii="Arial" w:hAnsi="Arial" w:cs="Arial"/>
          <w:szCs w:val="20"/>
        </w:rPr>
        <w:t>Tilsynsrapporten er en opsummering af det udførte tilsyn. En hver har ret til aktindsigt i de øvrige oplysninger, som Sønderborg Kommune er i besiddelse af, med de begrænsninger der følger af offentlighedsloven, forvaltningsloven og lov om aktindsigt i miljøoplysninger.</w:t>
      </w:r>
    </w:p>
    <w:sectPr w:rsidR="00CA7985" w:rsidRPr="00520766" w:rsidSect="00CF2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92C" w:rsidRDefault="007A092C">
      <w:r>
        <w:separator/>
      </w:r>
    </w:p>
  </w:endnote>
  <w:endnote w:type="continuationSeparator" w:id="0">
    <w:p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fldSimple w:instr=" NUMPAGES ">
                            <w:r w:rsidR="00B8412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CA7985">
                      <w:fldChar w:fldCharType="begin"/>
                    </w:r>
                    <w:r w:rsidR="00CA7985">
                      <w:instrText xml:space="preserve"> NUMPAGES </w:instrText>
                    </w:r>
                    <w:r w:rsidR="00CA7985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CA798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92C" w:rsidRDefault="007A092C">
      <w:r>
        <w:separator/>
      </w:r>
    </w:p>
  </w:footnote>
  <w:footnote w:type="continuationSeparator" w:id="0">
    <w:p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Default="008D1441" w:rsidP="00C84E74"/>
  <w:p w:rsidR="008D1441" w:rsidRDefault="008D1441" w:rsidP="00C84E74"/>
  <w:p w:rsidR="008D1441" w:rsidRDefault="008D1441" w:rsidP="00C84E74"/>
  <w:p w:rsidR="008D1441" w:rsidRDefault="008D1441" w:rsidP="00C84E7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Pr="00B825C0" w:rsidRDefault="004C755F" w:rsidP="00517DD2">
    <w:pPr>
      <w:pStyle w:val="SB-brev-normal"/>
      <w:ind w:right="-3778"/>
    </w:pPr>
    <w:r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>
      <w:rPr>
        <w:sz w:val="6"/>
        <w:szCs w:val="6"/>
      </w:rPr>
      <w:fldChar w:fldCharType="end"/>
    </w:r>
    <w:r w:rsidR="008D1441" w:rsidRPr="005936AA">
      <w:rPr>
        <w:noProof/>
        <w:sz w:val="6"/>
        <w:szCs w:val="6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3886200</wp:posOffset>
          </wp:positionH>
          <wp:positionV relativeFrom="page">
            <wp:posOffset>542925</wp:posOffset>
          </wp:positionV>
          <wp:extent cx="3086100" cy="1095375"/>
          <wp:effectExtent l="19050" t="0" r="0" b="0"/>
          <wp:wrapNone/>
          <wp:docPr id="2" name="Billede 2" descr="nmrk_hoved_groengr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rk_hoved_groengr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878FA"/>
    <w:rsid w:val="00090557"/>
    <w:rsid w:val="00090B5E"/>
    <w:rsid w:val="00096740"/>
    <w:rsid w:val="000A1693"/>
    <w:rsid w:val="000B068E"/>
    <w:rsid w:val="000B30A8"/>
    <w:rsid w:val="000B675C"/>
    <w:rsid w:val="000C68F6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2C7F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AB2"/>
    <w:rsid w:val="004F0255"/>
    <w:rsid w:val="004F704D"/>
    <w:rsid w:val="0050347E"/>
    <w:rsid w:val="00512479"/>
    <w:rsid w:val="00517DD2"/>
    <w:rsid w:val="00520766"/>
    <w:rsid w:val="005324EF"/>
    <w:rsid w:val="005348B3"/>
    <w:rsid w:val="005360AF"/>
    <w:rsid w:val="00542332"/>
    <w:rsid w:val="005622E3"/>
    <w:rsid w:val="00566E8F"/>
    <w:rsid w:val="00567310"/>
    <w:rsid w:val="00573DAB"/>
    <w:rsid w:val="00584D9E"/>
    <w:rsid w:val="0058690F"/>
    <w:rsid w:val="00591744"/>
    <w:rsid w:val="005924B4"/>
    <w:rsid w:val="005936AA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53A5B"/>
    <w:rsid w:val="00863E08"/>
    <w:rsid w:val="00876236"/>
    <w:rsid w:val="00891A85"/>
    <w:rsid w:val="008A5E98"/>
    <w:rsid w:val="008A730D"/>
    <w:rsid w:val="008B5074"/>
    <w:rsid w:val="008B5146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D6D0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A7985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CA7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derborgkommune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B4EA0382.dotm</Template>
  <TotalTime>0</TotalTime>
  <Pages>1</Pages>
  <Words>140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dkagro</dc:creator>
  <cp:lastModifiedBy>Torben Kobberø</cp:lastModifiedBy>
  <cp:revision>2</cp:revision>
  <cp:lastPrinted>2016-08-15T12:05:00Z</cp:lastPrinted>
  <dcterms:created xsi:type="dcterms:W3CDTF">2016-12-13T12:25:00Z</dcterms:created>
  <dcterms:modified xsi:type="dcterms:W3CDTF">2016-12-13T12:25:00Z</dcterms:modified>
</cp:coreProperties>
</file>