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dtageroplysninger og dokumentinformation"/>
        <w:tblDescription w:val="Modtageroplysninger og dokumentinformation"/>
      </w:tblPr>
      <w:tblGrid>
        <w:gridCol w:w="7371"/>
        <w:gridCol w:w="2325"/>
      </w:tblGrid>
      <w:tr w:rsidR="00262E08" w:rsidRPr="00610E8D" w14:paraId="30FC7E93" w14:textId="77777777" w:rsidTr="00490E52">
        <w:trPr>
          <w:trHeight w:val="1979"/>
          <w:tblHeader/>
        </w:trPr>
        <w:tc>
          <w:tcPr>
            <w:tcW w:w="7371" w:type="dxa"/>
          </w:tcPr>
          <w:p w14:paraId="716DE800" w14:textId="5ADAF5C0" w:rsidR="00610E8D" w:rsidRPr="00BD054F" w:rsidRDefault="00FD1DC6" w:rsidP="0035245E">
            <w:pPr>
              <w:spacing w:after="0"/>
              <w:rPr>
                <w:noProof/>
                <w:highlight w:val="yellow"/>
              </w:rPr>
            </w:pPr>
            <w:bookmarkStart w:id="0" w:name="_Hlk157684919"/>
            <w:r>
              <w:rPr>
                <w:noProof/>
              </w:rPr>
              <w:t>Sønderup Maskinværksted c/o Ssteen K. Nielsen</w:t>
            </w:r>
            <w:r w:rsidR="00764013">
              <w:rPr>
                <w:noProof/>
                <w:highlight w:val="yellow"/>
              </w:rPr>
              <w:br/>
            </w:r>
            <w:r>
              <w:rPr>
                <w:noProof/>
              </w:rPr>
              <w:t>Sønderupvej 15</w:t>
            </w:r>
          </w:p>
          <w:p w14:paraId="206A432F" w14:textId="512DF992" w:rsidR="00610E8D" w:rsidRDefault="00FD1DC6" w:rsidP="00610E8D">
            <w:pPr>
              <w:spacing w:after="0"/>
              <w:jc w:val="both"/>
            </w:pPr>
            <w:r>
              <w:rPr>
                <w:noProof/>
              </w:rPr>
              <w:t>4200</w:t>
            </w:r>
            <w:r w:rsidR="00F20210">
              <w:rPr>
                <w:noProof/>
              </w:rPr>
              <w:t xml:space="preserve"> </w:t>
            </w:r>
            <w:r>
              <w:rPr>
                <w:noProof/>
              </w:rPr>
              <w:t>Slagelse</w:t>
            </w:r>
            <w:r w:rsidR="00764013">
              <w:rPr>
                <w:noProof/>
              </w:rPr>
              <w:t xml:space="preserve"> </w:t>
            </w:r>
            <w:bookmarkEnd w:id="0"/>
          </w:p>
          <w:p w14:paraId="10D1FD55" w14:textId="77777777" w:rsidR="00610E8D" w:rsidRPr="00610E8D" w:rsidRDefault="00610E8D" w:rsidP="00610E8D"/>
          <w:p w14:paraId="46F3EB07" w14:textId="3CB385FB" w:rsidR="00610E8D" w:rsidRDefault="00610E8D" w:rsidP="00610E8D">
            <w:pPr>
              <w:jc w:val="both"/>
            </w:pPr>
            <w:r>
              <w:t xml:space="preserve">Sendt pr. digital post til CVR-nummer: </w:t>
            </w:r>
            <w:r w:rsidR="00FD1DC6">
              <w:t>18351498</w:t>
            </w:r>
          </w:p>
          <w:p w14:paraId="3C89483C" w14:textId="77777777" w:rsidR="00610E8D" w:rsidRDefault="00610E8D" w:rsidP="00610E8D">
            <w:pPr>
              <w:rPr>
                <w:color w:val="464646"/>
              </w:rPr>
            </w:pPr>
          </w:p>
          <w:p w14:paraId="2CE9C671" w14:textId="77777777" w:rsidR="00610E8D" w:rsidRPr="00610E8D" w:rsidRDefault="00610E8D" w:rsidP="00610E8D"/>
        </w:tc>
        <w:tc>
          <w:tcPr>
            <w:tcW w:w="2325" w:type="dxa"/>
          </w:tcPr>
          <w:p w14:paraId="1F6EAE33" w14:textId="17EB2366" w:rsidR="00610E8D" w:rsidRPr="00CD49DE" w:rsidRDefault="00415CA7" w:rsidP="00610E8D">
            <w:pPr>
              <w:pStyle w:val="AfsenderSignatur"/>
              <w:spacing w:line="276" w:lineRule="auto"/>
            </w:pPr>
            <w:bookmarkStart w:id="1" w:name="regdato"/>
            <w:r>
              <w:t>31</w:t>
            </w:r>
            <w:r w:rsidR="00FD1DC6">
              <w:t>. ju</w:t>
            </w:r>
            <w:r>
              <w:t>li</w:t>
            </w:r>
            <w:r w:rsidR="00FD1DC6">
              <w:t xml:space="preserve"> 2024</w:t>
            </w:r>
          </w:p>
          <w:bookmarkEnd w:id="1"/>
          <w:p w14:paraId="741DA980" w14:textId="312794F6" w:rsidR="00262E08" w:rsidRPr="00610E8D" w:rsidRDefault="00610E8D" w:rsidP="00610E8D">
            <w:pPr>
              <w:pStyle w:val="AfsenderSignatur"/>
              <w:spacing w:line="276" w:lineRule="auto"/>
            </w:pPr>
            <w:r w:rsidRPr="00B472B1">
              <w:t>Sag:</w:t>
            </w:r>
            <w:r w:rsidR="00B472B1">
              <w:t xml:space="preserve"> </w:t>
            </w:r>
            <w:r w:rsidR="00AE147F" w:rsidRPr="00AE147F">
              <w:t>24-010508</w:t>
            </w:r>
          </w:p>
        </w:tc>
      </w:tr>
    </w:tbl>
    <w:p w14:paraId="6190969B" w14:textId="77777777" w:rsidR="00092811" w:rsidRPr="00610E8D" w:rsidRDefault="0009221D" w:rsidP="00092811">
      <w:pPr>
        <w:spacing w:after="0" w:line="20" w:lineRule="atLeast"/>
        <w:rPr>
          <w:sz w:val="2"/>
          <w:szCs w:val="2"/>
        </w:rPr>
      </w:pPr>
      <w:r w:rsidRPr="00610E8D">
        <w:rPr>
          <w:sz w:val="2"/>
          <w:szCs w:val="2"/>
        </w:rPr>
        <w:tab/>
      </w:r>
    </w:p>
    <w:p w14:paraId="02EEA3E9" w14:textId="77777777" w:rsidR="00092811" w:rsidRPr="00610E8D" w:rsidRDefault="00092811" w:rsidP="00092811">
      <w:pPr>
        <w:spacing w:after="0" w:line="20" w:lineRule="atLeast"/>
        <w:rPr>
          <w:sz w:val="2"/>
          <w:szCs w:val="2"/>
        </w:rPr>
      </w:pPr>
    </w:p>
    <w:p w14:paraId="2BC43962" w14:textId="77777777" w:rsidR="00092811" w:rsidRPr="00610E8D" w:rsidRDefault="00092811" w:rsidP="00092811">
      <w:pPr>
        <w:spacing w:after="0" w:line="20" w:lineRule="atLeast"/>
        <w:rPr>
          <w:sz w:val="2"/>
          <w:szCs w:val="2"/>
        </w:rPr>
      </w:pPr>
    </w:p>
    <w:p w14:paraId="66A83C7B" w14:textId="36666FE4" w:rsidR="00610E8D" w:rsidRDefault="00610E8D" w:rsidP="00610E8D">
      <w:pPr>
        <w:pStyle w:val="Overskrift1"/>
        <w:tabs>
          <w:tab w:val="left" w:pos="8600"/>
        </w:tabs>
        <w:spacing w:after="0"/>
        <w:ind w:right="283"/>
      </w:pPr>
      <w:r>
        <w:t>Varsling af miljøtilsyn</w:t>
      </w:r>
      <w:r>
        <w:tab/>
      </w:r>
    </w:p>
    <w:p w14:paraId="3DEE0C81" w14:textId="77777777" w:rsidR="005D6A82" w:rsidRDefault="005D6A82" w:rsidP="00610E8D">
      <w:pPr>
        <w:spacing w:after="0"/>
        <w:ind w:right="283"/>
        <w:rPr>
          <w:rFonts w:cs="Arial"/>
        </w:rPr>
      </w:pPr>
    </w:p>
    <w:p w14:paraId="5F251DAA" w14:textId="32B9C6B7" w:rsidR="00610E8D" w:rsidRDefault="00610E8D" w:rsidP="00610E8D">
      <w:pPr>
        <w:spacing w:after="0"/>
        <w:ind w:right="283"/>
        <w:rPr>
          <w:rFonts w:cs="Arial"/>
        </w:rPr>
      </w:pPr>
      <w:r>
        <w:rPr>
          <w:rFonts w:cs="Arial"/>
        </w:rPr>
        <w:t xml:space="preserve">Det er blevet tid til et </w:t>
      </w:r>
      <w:r w:rsidR="00AE147F">
        <w:rPr>
          <w:rFonts w:cs="Arial"/>
        </w:rPr>
        <w:t>basismiljøtilsyn</w:t>
      </w:r>
      <w:r>
        <w:rPr>
          <w:rFonts w:cs="Arial"/>
        </w:rPr>
        <w:t xml:space="preserve"> hos </w:t>
      </w:r>
      <w:r w:rsidR="00FD1DC6">
        <w:rPr>
          <w:rFonts w:cs="Arial"/>
        </w:rPr>
        <w:t>Sønderup Maskinværksted c/o Steen K. Nielsen</w:t>
      </w:r>
      <w:r w:rsidR="00B472B1">
        <w:rPr>
          <w:rFonts w:cs="Arial"/>
        </w:rPr>
        <w:t xml:space="preserve"> </w:t>
      </w:r>
      <w:r>
        <w:rPr>
          <w:rFonts w:cs="Arial"/>
        </w:rPr>
        <w:t>på adressen</w:t>
      </w:r>
      <w:r w:rsidR="00B472B1">
        <w:rPr>
          <w:rFonts w:cs="Arial"/>
        </w:rPr>
        <w:t xml:space="preserve"> </w:t>
      </w:r>
      <w:r w:rsidR="00FD1DC6">
        <w:rPr>
          <w:noProof/>
        </w:rPr>
        <w:t>Sønderupvej 15</w:t>
      </w:r>
      <w:r w:rsidR="00B472B1">
        <w:rPr>
          <w:noProof/>
        </w:rPr>
        <w:t xml:space="preserve">, </w:t>
      </w:r>
      <w:r w:rsidR="00FD1DC6">
        <w:rPr>
          <w:noProof/>
        </w:rPr>
        <w:t>4200</w:t>
      </w:r>
      <w:r w:rsidR="00B472B1">
        <w:rPr>
          <w:noProof/>
        </w:rPr>
        <w:t xml:space="preserve"> </w:t>
      </w:r>
      <w:r w:rsidR="00FD1DC6">
        <w:rPr>
          <w:noProof/>
        </w:rPr>
        <w:t>Slagelse</w:t>
      </w:r>
      <w:r>
        <w:rPr>
          <w:rFonts w:cs="Arial"/>
        </w:rPr>
        <w:t>.</w:t>
      </w:r>
    </w:p>
    <w:p w14:paraId="1F865BDE" w14:textId="77777777" w:rsidR="001104B7" w:rsidRDefault="001104B7" w:rsidP="00610E8D">
      <w:pPr>
        <w:spacing w:after="0"/>
        <w:ind w:right="283"/>
        <w:rPr>
          <w:rFonts w:cs="Arial"/>
        </w:rPr>
      </w:pPr>
    </w:p>
    <w:p w14:paraId="65A10EBE" w14:textId="77777777" w:rsidR="00610E8D" w:rsidRDefault="00610E8D" w:rsidP="001104B7">
      <w:pPr>
        <w:spacing w:after="0" w:line="360" w:lineRule="auto"/>
        <w:ind w:right="283"/>
        <w:rPr>
          <w:rFonts w:cs="Arial"/>
        </w:rPr>
      </w:pPr>
      <w:r>
        <w:rPr>
          <w:rFonts w:cs="Arial"/>
        </w:rPr>
        <w:t>Jeg vil gerne udføre dette:</w:t>
      </w:r>
    </w:p>
    <w:p w14:paraId="6EBF8AF4" w14:textId="77777777" w:rsidR="00610E8D" w:rsidRDefault="00610E8D" w:rsidP="00610E8D">
      <w:pPr>
        <w:spacing w:after="0"/>
        <w:ind w:right="283"/>
        <w:rPr>
          <w:rFonts w:cs="Arial"/>
        </w:rPr>
      </w:pPr>
    </w:p>
    <w:p w14:paraId="45429D1D" w14:textId="71E390CF" w:rsidR="00610E8D" w:rsidRPr="006A7E8A" w:rsidRDefault="003B6D3E" w:rsidP="00610E8D">
      <w:pPr>
        <w:spacing w:after="0" w:line="360" w:lineRule="auto"/>
        <w:ind w:right="283"/>
        <w:jc w:val="center"/>
        <w:rPr>
          <w:rFonts w:cs="Arial"/>
          <w:b/>
        </w:rPr>
      </w:pPr>
      <w:r>
        <w:rPr>
          <w:rFonts w:cs="Arial"/>
          <w:b/>
        </w:rPr>
        <w:t>Torsdag</w:t>
      </w:r>
      <w:r w:rsidR="00610E8D" w:rsidRPr="00AE147F">
        <w:rPr>
          <w:rFonts w:cs="Arial"/>
          <w:b/>
        </w:rPr>
        <w:t xml:space="preserve"> den </w:t>
      </w:r>
      <w:r w:rsidR="00AE147F" w:rsidRPr="00AE147F">
        <w:rPr>
          <w:rFonts w:cs="Arial"/>
          <w:b/>
        </w:rPr>
        <w:t>2</w:t>
      </w:r>
      <w:r>
        <w:rPr>
          <w:rFonts w:cs="Arial"/>
          <w:b/>
        </w:rPr>
        <w:t>2</w:t>
      </w:r>
      <w:r w:rsidR="00610E8D" w:rsidRPr="00AE147F">
        <w:rPr>
          <w:rFonts w:cs="Arial"/>
          <w:b/>
        </w:rPr>
        <w:t xml:space="preserve">. </w:t>
      </w:r>
      <w:r>
        <w:rPr>
          <w:rFonts w:cs="Arial"/>
          <w:b/>
        </w:rPr>
        <w:t>august</w:t>
      </w:r>
      <w:r w:rsidR="00610E8D" w:rsidRPr="00AE147F">
        <w:rPr>
          <w:rFonts w:cs="Arial"/>
          <w:b/>
        </w:rPr>
        <w:t xml:space="preserve"> 2024 kl. 10:00</w:t>
      </w:r>
    </w:p>
    <w:p w14:paraId="27923FB9" w14:textId="6C0C7743" w:rsidR="00610E8D" w:rsidRPr="006A7E8A" w:rsidRDefault="00610E8D" w:rsidP="001104B7">
      <w:pPr>
        <w:spacing w:after="0" w:line="360" w:lineRule="auto"/>
        <w:ind w:right="283"/>
        <w:jc w:val="center"/>
        <w:rPr>
          <w:b/>
        </w:rPr>
      </w:pPr>
      <w:r w:rsidRPr="006A7E8A">
        <w:rPr>
          <w:b/>
        </w:rPr>
        <w:t>Tilsynet forventes at vare ca. 1</w:t>
      </w:r>
      <w:r w:rsidR="00AE147F">
        <w:rPr>
          <w:b/>
        </w:rPr>
        <w:t>-2</w:t>
      </w:r>
      <w:r w:rsidRPr="006A7E8A">
        <w:rPr>
          <w:b/>
        </w:rPr>
        <w:t xml:space="preserve"> time</w:t>
      </w:r>
    </w:p>
    <w:p w14:paraId="30A35C0C" w14:textId="77777777" w:rsidR="00610E8D" w:rsidRDefault="00610E8D" w:rsidP="00610E8D">
      <w:pPr>
        <w:tabs>
          <w:tab w:val="left" w:pos="-1800"/>
          <w:tab w:val="left" w:pos="8400"/>
        </w:tabs>
        <w:spacing w:after="0"/>
        <w:ind w:right="283"/>
        <w:rPr>
          <w:rFonts w:cs="Arial"/>
        </w:rPr>
      </w:pPr>
    </w:p>
    <w:p w14:paraId="060F08E9" w14:textId="77777777" w:rsidR="00610E8D" w:rsidRDefault="00610E8D" w:rsidP="00610E8D">
      <w:pPr>
        <w:tabs>
          <w:tab w:val="left" w:pos="-1800"/>
          <w:tab w:val="left" w:pos="8400"/>
        </w:tabs>
        <w:spacing w:after="0"/>
        <w:ind w:right="283"/>
        <w:rPr>
          <w:rFonts w:cs="Arial"/>
        </w:rPr>
      </w:pPr>
      <w:r>
        <w:rPr>
          <w:rFonts w:cs="Arial"/>
        </w:rPr>
        <w:t xml:space="preserve">Formålet med tilsynet er at kontrollere at virksomhedens indretning og drift overholder gældende lovgivning. </w:t>
      </w:r>
    </w:p>
    <w:p w14:paraId="09D5903D" w14:textId="77777777" w:rsidR="00610E8D" w:rsidRDefault="00610E8D" w:rsidP="00610E8D">
      <w:pPr>
        <w:tabs>
          <w:tab w:val="left" w:pos="-1800"/>
          <w:tab w:val="left" w:pos="8400"/>
        </w:tabs>
        <w:spacing w:after="0"/>
        <w:ind w:right="283"/>
        <w:rPr>
          <w:rFonts w:cs="Arial"/>
        </w:rPr>
      </w:pPr>
    </w:p>
    <w:p w14:paraId="610B3379" w14:textId="77777777" w:rsidR="00610E8D" w:rsidRDefault="00610E8D" w:rsidP="00610E8D">
      <w:pPr>
        <w:tabs>
          <w:tab w:val="left" w:pos="-1800"/>
          <w:tab w:val="left" w:pos="8400"/>
        </w:tabs>
        <w:spacing w:after="0"/>
        <w:ind w:right="283"/>
        <w:rPr>
          <w:rFonts w:cs="Arial"/>
        </w:rPr>
      </w:pPr>
      <w:r>
        <w:rPr>
          <w:rFonts w:cs="Arial"/>
        </w:rPr>
        <w:t>Jeg har brug for oplysninger om evt. egenkontrol ved tilsynet.</w:t>
      </w:r>
    </w:p>
    <w:p w14:paraId="05C29575" w14:textId="77777777" w:rsidR="00610E8D" w:rsidRDefault="00610E8D" w:rsidP="00610E8D">
      <w:pPr>
        <w:tabs>
          <w:tab w:val="left" w:pos="-1800"/>
          <w:tab w:val="left" w:pos="8400"/>
        </w:tabs>
        <w:spacing w:after="0"/>
        <w:ind w:right="283"/>
        <w:rPr>
          <w:rFonts w:cs="Arial"/>
        </w:rPr>
      </w:pPr>
    </w:p>
    <w:p w14:paraId="14EC5D95" w14:textId="77777777" w:rsidR="00610E8D" w:rsidRDefault="00610E8D" w:rsidP="00610E8D">
      <w:pPr>
        <w:tabs>
          <w:tab w:val="left" w:pos="-1800"/>
          <w:tab w:val="left" w:pos="8400"/>
        </w:tabs>
        <w:spacing w:after="0"/>
        <w:ind w:right="283"/>
      </w:pPr>
      <w:r>
        <w:rPr>
          <w:rFonts w:cs="Arial"/>
        </w:rPr>
        <w:t>T</w:t>
      </w:r>
      <w:r>
        <w:t>ilsynet varsles efter retssikkerhedslovens</w:t>
      </w:r>
      <w:r>
        <w:rPr>
          <w:rStyle w:val="Fodnotehenvisning"/>
        </w:rPr>
        <w:footnoteReference w:id="1"/>
      </w:r>
      <w:r>
        <w:t xml:space="preserve"> § 5. Du har mulighed for at lade andre repræsentere eller bistå dig.</w:t>
      </w:r>
    </w:p>
    <w:p w14:paraId="4ACED9D2" w14:textId="77777777" w:rsidR="00610E8D" w:rsidRDefault="00610E8D" w:rsidP="00610E8D">
      <w:pPr>
        <w:tabs>
          <w:tab w:val="left" w:pos="-1800"/>
        </w:tabs>
        <w:spacing w:after="0"/>
        <w:ind w:right="283"/>
      </w:pPr>
    </w:p>
    <w:p w14:paraId="7C872C12" w14:textId="77777777" w:rsidR="00610E8D" w:rsidRDefault="00610E8D" w:rsidP="00610E8D">
      <w:pPr>
        <w:tabs>
          <w:tab w:val="left" w:pos="-1800"/>
        </w:tabs>
        <w:spacing w:after="0"/>
        <w:ind w:right="283"/>
        <w:rPr>
          <w:rFonts w:cs="Arial"/>
        </w:rPr>
      </w:pPr>
      <w:r>
        <w:rPr>
          <w:rFonts w:cs="Arial"/>
        </w:rPr>
        <w:t>Har du spørgsmål til tilsynet eller ønsker at ændre tidspunktet, kan du kontakte mig på telefon eller mail.</w:t>
      </w:r>
    </w:p>
    <w:p w14:paraId="68B2A61F" w14:textId="77777777" w:rsidR="00610E8D" w:rsidRPr="006F6AFC" w:rsidRDefault="00610E8D" w:rsidP="00610E8D">
      <w:pPr>
        <w:spacing w:after="0"/>
        <w:ind w:right="283"/>
      </w:pPr>
    </w:p>
    <w:p w14:paraId="289BEF92" w14:textId="1BC848F8" w:rsidR="00610E8D" w:rsidRDefault="00610E8D" w:rsidP="00610E8D">
      <w:pPr>
        <w:spacing w:after="0"/>
        <w:ind w:right="283"/>
      </w:pPr>
      <w:r>
        <w:t>Med v</w:t>
      </w:r>
      <w:r w:rsidRPr="006F6AFC">
        <w:t>enlig hilsen</w:t>
      </w:r>
      <w:r w:rsidR="00B472B1">
        <w:br/>
      </w:r>
    </w:p>
    <w:p w14:paraId="4F33900E" w14:textId="06900724" w:rsidR="00B472B1" w:rsidRPr="00B472B1" w:rsidRDefault="00FD1DC6" w:rsidP="00610E8D">
      <w:pPr>
        <w:spacing w:after="0"/>
        <w:rPr>
          <w:rFonts w:cs="Arial"/>
        </w:rPr>
      </w:pPr>
      <w:r>
        <w:t xml:space="preserve">Simon Ravn Petersen </w:t>
      </w:r>
      <w:r w:rsidR="00B472B1">
        <w:br/>
      </w:r>
      <w:r>
        <w:rPr>
          <w:rFonts w:cs="Arial"/>
        </w:rPr>
        <w:t>Miljømedarbejder</w:t>
      </w:r>
    </w:p>
    <w:p w14:paraId="0391E8C0" w14:textId="77777777" w:rsidR="00610E8D" w:rsidRDefault="00610E8D" w:rsidP="00610E8D">
      <w:pPr>
        <w:spacing w:after="0"/>
      </w:pPr>
    </w:p>
    <w:p w14:paraId="6C08CF5A" w14:textId="77777777" w:rsidR="00610E8D" w:rsidRPr="00610E8D" w:rsidRDefault="00610E8D" w:rsidP="00610E8D">
      <w:pPr>
        <w:spacing w:after="0"/>
      </w:pPr>
    </w:p>
    <w:p w14:paraId="4BBCF0AE" w14:textId="77777777" w:rsidR="003D7155" w:rsidRPr="00610E8D" w:rsidRDefault="003D7155" w:rsidP="00E60AB4">
      <w:pPr>
        <w:spacing w:after="0"/>
      </w:pPr>
    </w:p>
    <w:p w14:paraId="2E40693F" w14:textId="77777777" w:rsidR="00966136" w:rsidRPr="00610E8D" w:rsidRDefault="00966136" w:rsidP="00966136">
      <w:pPr>
        <w:spacing w:after="0" w:line="20" w:lineRule="atLeast"/>
        <w:rPr>
          <w:sz w:val="2"/>
          <w:szCs w:val="4"/>
        </w:rPr>
      </w:pPr>
    </w:p>
    <w:p w14:paraId="74B1571F" w14:textId="77777777" w:rsidR="00F92DD1" w:rsidRDefault="0042338D" w:rsidP="00342CEC">
      <w:pPr>
        <w:pStyle w:val="AfsenderSignatur"/>
        <w:rPr>
          <w:sz w:val="16"/>
          <w:szCs w:val="16"/>
        </w:rPr>
      </w:pPr>
      <w:r w:rsidRPr="00610E8D">
        <w:rPr>
          <w:sz w:val="16"/>
          <w:szCs w:val="16"/>
        </w:rPr>
        <w:t>Læs om Slagelse kommunes behandling af dine personoplysninger på</w:t>
      </w:r>
      <w:r w:rsidR="00E708E6" w:rsidRPr="00610E8D">
        <w:rPr>
          <w:sz w:val="16"/>
          <w:szCs w:val="16"/>
        </w:rPr>
        <w:t xml:space="preserve"> </w:t>
      </w:r>
      <w:hyperlink r:id="rId9" w:history="1">
        <w:r w:rsidR="00E708E6" w:rsidRPr="00610E8D">
          <w:rPr>
            <w:rStyle w:val="Hyperlink"/>
            <w:sz w:val="16"/>
            <w:szCs w:val="16"/>
          </w:rPr>
          <w:t>www.slagelse.dk/databeskyttelse</w:t>
        </w:r>
      </w:hyperlink>
      <w:r w:rsidRPr="00610E8D">
        <w:rPr>
          <w:sz w:val="16"/>
          <w:szCs w:val="16"/>
        </w:rPr>
        <w:t>.</w:t>
      </w:r>
    </w:p>
    <w:p w14:paraId="1EDB77C2" w14:textId="77777777" w:rsidR="00610E8D" w:rsidRDefault="00610E8D" w:rsidP="00342CEC">
      <w:pPr>
        <w:pStyle w:val="AfsenderSignatur"/>
        <w:rPr>
          <w:sz w:val="16"/>
          <w:szCs w:val="16"/>
        </w:rPr>
      </w:pPr>
    </w:p>
    <w:tbl>
      <w:tblPr>
        <w:tblStyle w:val="Tabel-Gitter"/>
        <w:tblpPr w:topFromText="284" w:vertAnchor="page" w:horzAnchor="margin" w:tblpY="13588"/>
        <w:tblOverlap w:val="never"/>
        <w:tblW w:w="5000" w:type="pct"/>
        <w:tblBorders>
          <w:top w:val="none" w:sz="0" w:space="0" w:color="auto"/>
          <w:left w:val="single" w:sz="12" w:space="0" w:color="56306E"/>
          <w:bottom w:val="none" w:sz="0" w:space="0" w:color="auto"/>
          <w:right w:val="none" w:sz="0" w:space="0" w:color="auto"/>
          <w:insideH w:val="single" w:sz="12" w:space="0" w:color="56306E"/>
          <w:insideV w:val="single" w:sz="12" w:space="0" w:color="56306E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  <w:tblCaption w:val="Afsenderinformation"/>
        <w:tblDescription w:val="Afsenderinformation"/>
      </w:tblPr>
      <w:tblGrid>
        <w:gridCol w:w="3080"/>
        <w:gridCol w:w="2414"/>
        <w:gridCol w:w="3789"/>
      </w:tblGrid>
      <w:tr w:rsidR="00610E8D" w:rsidRPr="00C14D17" w14:paraId="459759EA" w14:textId="77777777" w:rsidTr="00610E8D">
        <w:trPr>
          <w:cantSplit/>
          <w:trHeight w:hRule="exact" w:val="1418"/>
          <w:tblHeader/>
        </w:trPr>
        <w:tc>
          <w:tcPr>
            <w:tcW w:w="1659" w:type="pct"/>
          </w:tcPr>
          <w:p w14:paraId="07800E99" w14:textId="77777777" w:rsidR="00610E8D" w:rsidRPr="00C14D17" w:rsidRDefault="00610E8D" w:rsidP="00610E8D">
            <w:pPr>
              <w:pStyle w:val="Lilletekst"/>
              <w:framePr w:wrap="auto" w:vAnchor="margin" w:hAnchor="text" w:xAlign="left" w:yAlign="inline"/>
              <w:suppressOverlap w:val="0"/>
            </w:pPr>
            <w:bookmarkStart w:id="2" w:name="_Hlk157685064"/>
            <w:r w:rsidRPr="00C14D17">
              <w:rPr>
                <w:b/>
              </w:rPr>
              <w:t>Miljø</w:t>
            </w:r>
            <w:r>
              <w:rPr>
                <w:b/>
              </w:rPr>
              <w:t xml:space="preserve"> og Natur</w:t>
            </w:r>
          </w:p>
          <w:p w14:paraId="56BCBCD4" w14:textId="77777777" w:rsidR="00610E8D" w:rsidRPr="00C14D17" w:rsidRDefault="00610E8D" w:rsidP="00610E8D">
            <w:pPr>
              <w:pStyle w:val="Lilletekst"/>
              <w:framePr w:wrap="auto" w:vAnchor="margin" w:hAnchor="text" w:xAlign="left" w:yAlign="inline"/>
              <w:suppressOverlap w:val="0"/>
            </w:pPr>
            <w:r w:rsidRPr="00C14D17">
              <w:t>Dahlsvej 3</w:t>
            </w:r>
          </w:p>
          <w:p w14:paraId="21A4E22A" w14:textId="77777777" w:rsidR="00610E8D" w:rsidRPr="00C14D17" w:rsidRDefault="00610E8D" w:rsidP="00610E8D">
            <w:pPr>
              <w:pStyle w:val="Lilletekst"/>
              <w:framePr w:wrap="auto" w:vAnchor="margin" w:hAnchor="text" w:xAlign="left" w:yAlign="inline"/>
              <w:suppressOverlap w:val="0"/>
            </w:pPr>
            <w:r w:rsidRPr="00C14D17">
              <w:t>4220 Korsør</w:t>
            </w:r>
          </w:p>
          <w:p w14:paraId="4D85343B" w14:textId="1CE9ACF6" w:rsidR="00610E8D" w:rsidRDefault="00000000" w:rsidP="00610E8D">
            <w:pPr>
              <w:pStyle w:val="Lilletekst"/>
              <w:framePr w:wrap="auto" w:vAnchor="margin" w:hAnchor="text" w:xAlign="left" w:yAlign="inline"/>
              <w:suppressOverlap w:val="0"/>
              <w:rPr>
                <w:rStyle w:val="Hyperlink"/>
                <w:color w:val="auto"/>
                <w:u w:val="none"/>
              </w:rPr>
            </w:pPr>
            <w:hyperlink r:id="rId10" w:history="1">
              <w:r w:rsidR="00610E8D" w:rsidRPr="00C14D17">
                <w:rPr>
                  <w:rStyle w:val="Hyperlink"/>
                  <w:color w:val="auto"/>
                  <w:u w:val="none"/>
                </w:rPr>
                <w:t>www.slagelse.dk</w:t>
              </w:r>
            </w:hyperlink>
            <w:r w:rsidR="00225314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A31A682" w14:textId="77777777" w:rsidR="00610E8D" w:rsidRPr="00C14D17" w:rsidRDefault="00610E8D" w:rsidP="00610E8D">
            <w:pPr>
              <w:pStyle w:val="Lilletekst"/>
              <w:framePr w:wrap="auto" w:vAnchor="margin" w:hAnchor="text" w:xAlign="left" w:yAlign="inline"/>
              <w:suppressOverlap w:val="0"/>
            </w:pPr>
            <w:r>
              <w:rPr>
                <w:rStyle w:val="Hyperlink"/>
              </w:rPr>
              <w:t>teknik@slagelse.dk</w:t>
            </w:r>
          </w:p>
        </w:tc>
        <w:tc>
          <w:tcPr>
            <w:tcW w:w="1300" w:type="pct"/>
          </w:tcPr>
          <w:p w14:paraId="2DCD925C" w14:textId="77777777" w:rsidR="00610E8D" w:rsidRPr="00C14D17" w:rsidRDefault="00610E8D" w:rsidP="00610E8D">
            <w:pPr>
              <w:pStyle w:val="Lilletekst"/>
              <w:framePr w:wrap="auto" w:vAnchor="margin" w:hAnchor="text" w:xAlign="left" w:yAlign="inline"/>
              <w:suppressOverlap w:val="0"/>
            </w:pPr>
            <w:r w:rsidRPr="00C14D17">
              <w:rPr>
                <w:b/>
              </w:rPr>
              <w:t>Kontakt</w:t>
            </w:r>
          </w:p>
          <w:p w14:paraId="427491B0" w14:textId="2037BEAA" w:rsidR="00610E8D" w:rsidRPr="00C14D17" w:rsidRDefault="00FD1DC6" w:rsidP="00610E8D">
            <w:pPr>
              <w:pStyle w:val="Lilletekst"/>
              <w:framePr w:wrap="auto" w:vAnchor="margin" w:hAnchor="text" w:xAlign="left" w:yAlign="inline"/>
              <w:suppressOverlap w:val="0"/>
            </w:pPr>
            <w:bookmarkStart w:id="3" w:name="sagsbeh_navn_2"/>
            <w:r>
              <w:t xml:space="preserve">Simon Ravn Petersen </w:t>
            </w:r>
          </w:p>
          <w:bookmarkEnd w:id="3"/>
          <w:p w14:paraId="0D05E49B" w14:textId="5AF69093" w:rsidR="00610E8D" w:rsidRPr="00C14D17" w:rsidRDefault="00610E8D" w:rsidP="00610E8D">
            <w:pPr>
              <w:pStyle w:val="Lilletekst"/>
              <w:framePr w:wrap="auto" w:vAnchor="margin" w:hAnchor="text" w:xAlign="left" w:yAlign="inline"/>
              <w:suppressOverlap w:val="0"/>
            </w:pPr>
            <w:proofErr w:type="spellStart"/>
            <w:r w:rsidRPr="00C14D17">
              <w:t>Tlf</w:t>
            </w:r>
            <w:proofErr w:type="spellEnd"/>
            <w:r w:rsidRPr="00C14D17">
              <w:t xml:space="preserve">: </w:t>
            </w:r>
            <w:r w:rsidR="00FD1DC6">
              <w:t>24524098</w:t>
            </w:r>
          </w:p>
          <w:p w14:paraId="361FD5B7" w14:textId="6D13378F" w:rsidR="00610E8D" w:rsidRPr="00C14D17" w:rsidRDefault="00610E8D" w:rsidP="00610E8D">
            <w:pPr>
              <w:pStyle w:val="Lilletekst"/>
              <w:framePr w:wrap="auto" w:vAnchor="margin" w:hAnchor="text" w:xAlign="left" w:yAlign="inline"/>
              <w:suppressOverlap w:val="0"/>
            </w:pPr>
            <w:proofErr w:type="spellStart"/>
            <w:r w:rsidRPr="00C14D17">
              <w:t>Email</w:t>
            </w:r>
            <w:proofErr w:type="spellEnd"/>
            <w:r w:rsidRPr="00C14D17">
              <w:t xml:space="preserve">: </w:t>
            </w:r>
            <w:r w:rsidR="00FD1DC6">
              <w:t>simrapet</w:t>
            </w:r>
            <w:r w:rsidR="003B6D3E">
              <w:t>@slagelse.dk</w:t>
            </w:r>
          </w:p>
          <w:p w14:paraId="7E56AB4A" w14:textId="77777777" w:rsidR="00610E8D" w:rsidRPr="00C14D17" w:rsidRDefault="00610E8D" w:rsidP="00610E8D">
            <w:pPr>
              <w:pStyle w:val="Lilletekst"/>
              <w:framePr w:wrap="auto" w:vAnchor="margin" w:hAnchor="text" w:xAlign="left" w:yAlign="inline"/>
              <w:suppressOverlap w:val="0"/>
            </w:pPr>
            <w:r w:rsidRPr="00C14D17">
              <w:t>EAN: 5798007389727</w:t>
            </w:r>
          </w:p>
        </w:tc>
        <w:tc>
          <w:tcPr>
            <w:tcW w:w="2041" w:type="pct"/>
            <w:tcMar>
              <w:left w:w="85" w:type="dxa"/>
            </w:tcMar>
          </w:tcPr>
          <w:tbl>
            <w:tblPr>
              <w:tblStyle w:val="Almindeligtabel1"/>
              <w:tblpPr w:vertAnchor="text" w:horzAnchor="page" w:tblpX="6238" w:tblpY="-1451"/>
              <w:tblW w:w="3681" w:type="dxa"/>
              <w:tblBorders>
                <w:top w:val="none" w:sz="0" w:space="0" w:color="auto"/>
                <w:left w:val="single" w:sz="18" w:space="0" w:color="FFFFFF" w:themeColor="background1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620" w:firstRow="1" w:lastRow="0" w:firstColumn="0" w:lastColumn="0" w:noHBand="1" w:noVBand="1"/>
              <w:tblCaption w:val="Åbningstider"/>
              <w:tblDescription w:val="Åbningstider"/>
            </w:tblPr>
            <w:tblGrid>
              <w:gridCol w:w="704"/>
              <w:gridCol w:w="1124"/>
              <w:gridCol w:w="719"/>
              <w:gridCol w:w="1134"/>
            </w:tblGrid>
            <w:tr w:rsidR="00610E8D" w:rsidRPr="009E74B1" w14:paraId="46276289" w14:textId="77777777" w:rsidTr="00671F5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376"/>
              </w:trPr>
              <w:tc>
                <w:tcPr>
                  <w:tcW w:w="3681" w:type="dxa"/>
                  <w:gridSpan w:val="4"/>
                  <w:tcMar>
                    <w:top w:w="108" w:type="dxa"/>
                  </w:tcMar>
                </w:tcPr>
                <w:p w14:paraId="5DF61F9B" w14:textId="77777777" w:rsidR="00610E8D" w:rsidRPr="009E74B1" w:rsidRDefault="00610E8D" w:rsidP="00610E8D">
                  <w:pPr>
                    <w:spacing w:line="480" w:lineRule="auto"/>
                    <w:rPr>
                      <w:sz w:val="14"/>
                      <w:szCs w:val="14"/>
                    </w:rPr>
                  </w:pPr>
                  <w:r w:rsidRPr="009E74B1">
                    <w:rPr>
                      <w:sz w:val="14"/>
                      <w:szCs w:val="14"/>
                    </w:rPr>
                    <w:t>Åbningstider</w:t>
                  </w:r>
                </w:p>
              </w:tc>
            </w:tr>
            <w:tr w:rsidR="00610E8D" w:rsidRPr="009E74B1" w14:paraId="0099AEDC" w14:textId="77777777" w:rsidTr="00671F5B">
              <w:trPr>
                <w:trHeight w:hRule="exact" w:val="284"/>
              </w:trPr>
              <w:tc>
                <w:tcPr>
                  <w:tcW w:w="704" w:type="dxa"/>
                </w:tcPr>
                <w:p w14:paraId="6FFC0AD1" w14:textId="77777777" w:rsidR="00610E8D" w:rsidRPr="009E74B1" w:rsidRDefault="00610E8D" w:rsidP="00610E8D">
                  <w:pPr>
                    <w:spacing w:line="480" w:lineRule="auto"/>
                    <w:rPr>
                      <w:sz w:val="14"/>
                      <w:szCs w:val="14"/>
                    </w:rPr>
                  </w:pPr>
                  <w:r w:rsidRPr="009E74B1">
                    <w:rPr>
                      <w:sz w:val="14"/>
                      <w:szCs w:val="14"/>
                    </w:rPr>
                    <w:t>Mandag</w:t>
                  </w:r>
                </w:p>
              </w:tc>
              <w:tc>
                <w:tcPr>
                  <w:tcW w:w="1124" w:type="dxa"/>
                </w:tcPr>
                <w:p w14:paraId="3337E717" w14:textId="77777777" w:rsidR="00610E8D" w:rsidRPr="009E74B1" w:rsidRDefault="00610E8D" w:rsidP="00610E8D">
                  <w:pPr>
                    <w:spacing w:line="480" w:lineRule="auto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  <w:r w:rsidRPr="009E74B1">
                    <w:rPr>
                      <w:sz w:val="14"/>
                      <w:szCs w:val="14"/>
                    </w:rPr>
                    <w:t>:00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9E74B1">
                    <w:rPr>
                      <w:sz w:val="14"/>
                      <w:szCs w:val="14"/>
                    </w:rPr>
                    <w:t>-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9E74B1">
                    <w:rPr>
                      <w:sz w:val="14"/>
                      <w:szCs w:val="14"/>
                    </w:rPr>
                    <w:t>15:</w:t>
                  </w:r>
                  <w:r>
                    <w:rPr>
                      <w:sz w:val="14"/>
                      <w:szCs w:val="14"/>
                    </w:rPr>
                    <w:t>0</w:t>
                  </w:r>
                  <w:r w:rsidRPr="009E74B1"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719" w:type="dxa"/>
                </w:tcPr>
                <w:p w14:paraId="02A93E3E" w14:textId="77777777" w:rsidR="00610E8D" w:rsidRPr="009E74B1" w:rsidRDefault="00610E8D" w:rsidP="00610E8D">
                  <w:pPr>
                    <w:spacing w:line="480" w:lineRule="auto"/>
                    <w:rPr>
                      <w:sz w:val="14"/>
                      <w:szCs w:val="14"/>
                    </w:rPr>
                  </w:pPr>
                  <w:r w:rsidRPr="009E74B1">
                    <w:rPr>
                      <w:sz w:val="14"/>
                      <w:szCs w:val="14"/>
                    </w:rPr>
                    <w:t>Torsdag</w:t>
                  </w:r>
                </w:p>
              </w:tc>
              <w:tc>
                <w:tcPr>
                  <w:tcW w:w="1134" w:type="dxa"/>
                </w:tcPr>
                <w:p w14:paraId="31C57EAE" w14:textId="77777777" w:rsidR="00610E8D" w:rsidRPr="009E74B1" w:rsidRDefault="00610E8D" w:rsidP="00610E8D">
                  <w:pPr>
                    <w:spacing w:line="480" w:lineRule="auto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  <w:r w:rsidRPr="009E74B1">
                    <w:rPr>
                      <w:sz w:val="14"/>
                      <w:szCs w:val="14"/>
                    </w:rPr>
                    <w:t>:00</w:t>
                  </w:r>
                  <w:r>
                    <w:rPr>
                      <w:sz w:val="14"/>
                      <w:szCs w:val="14"/>
                    </w:rPr>
                    <w:t xml:space="preserve"> - </w:t>
                  </w:r>
                  <w:r w:rsidRPr="009E74B1">
                    <w:rPr>
                      <w:sz w:val="14"/>
                      <w:szCs w:val="14"/>
                    </w:rPr>
                    <w:t>17:00</w:t>
                  </w:r>
                </w:p>
              </w:tc>
            </w:tr>
            <w:tr w:rsidR="00610E8D" w:rsidRPr="009E74B1" w14:paraId="06B665C8" w14:textId="77777777" w:rsidTr="00671F5B">
              <w:trPr>
                <w:trHeight w:hRule="exact" w:val="284"/>
              </w:trPr>
              <w:tc>
                <w:tcPr>
                  <w:tcW w:w="704" w:type="dxa"/>
                </w:tcPr>
                <w:p w14:paraId="22D5E9A4" w14:textId="77777777" w:rsidR="00610E8D" w:rsidRPr="009E74B1" w:rsidRDefault="00610E8D" w:rsidP="00610E8D">
                  <w:pPr>
                    <w:spacing w:line="480" w:lineRule="auto"/>
                    <w:rPr>
                      <w:sz w:val="14"/>
                      <w:szCs w:val="14"/>
                    </w:rPr>
                  </w:pPr>
                  <w:r w:rsidRPr="009E74B1">
                    <w:rPr>
                      <w:sz w:val="14"/>
                      <w:szCs w:val="14"/>
                    </w:rPr>
                    <w:t>Tirsdag</w:t>
                  </w:r>
                </w:p>
              </w:tc>
              <w:tc>
                <w:tcPr>
                  <w:tcW w:w="1124" w:type="dxa"/>
                </w:tcPr>
                <w:p w14:paraId="03710982" w14:textId="77777777" w:rsidR="00610E8D" w:rsidRPr="009E74B1" w:rsidRDefault="00610E8D" w:rsidP="00610E8D">
                  <w:pPr>
                    <w:spacing w:line="480" w:lineRule="auto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  <w:r w:rsidRPr="009E74B1">
                    <w:rPr>
                      <w:sz w:val="14"/>
                      <w:szCs w:val="14"/>
                    </w:rPr>
                    <w:t>:00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9E74B1">
                    <w:rPr>
                      <w:sz w:val="14"/>
                      <w:szCs w:val="14"/>
                    </w:rPr>
                    <w:t>-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9E74B1">
                    <w:rPr>
                      <w:sz w:val="14"/>
                      <w:szCs w:val="14"/>
                    </w:rPr>
                    <w:t>15:</w:t>
                  </w:r>
                  <w:r>
                    <w:rPr>
                      <w:sz w:val="14"/>
                      <w:szCs w:val="14"/>
                    </w:rPr>
                    <w:t>0</w:t>
                  </w:r>
                  <w:r w:rsidRPr="009E74B1"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719" w:type="dxa"/>
                </w:tcPr>
                <w:p w14:paraId="22865F70" w14:textId="77777777" w:rsidR="00610E8D" w:rsidRPr="009E74B1" w:rsidRDefault="00610E8D" w:rsidP="00610E8D">
                  <w:pPr>
                    <w:spacing w:line="480" w:lineRule="auto"/>
                    <w:rPr>
                      <w:sz w:val="14"/>
                      <w:szCs w:val="14"/>
                    </w:rPr>
                  </w:pPr>
                  <w:r w:rsidRPr="009E74B1">
                    <w:rPr>
                      <w:sz w:val="14"/>
                      <w:szCs w:val="14"/>
                    </w:rPr>
                    <w:t>Fredag</w:t>
                  </w:r>
                </w:p>
              </w:tc>
              <w:tc>
                <w:tcPr>
                  <w:tcW w:w="1134" w:type="dxa"/>
                </w:tcPr>
                <w:p w14:paraId="1808050C" w14:textId="77777777" w:rsidR="00610E8D" w:rsidRPr="009E74B1" w:rsidRDefault="00610E8D" w:rsidP="00610E8D">
                  <w:pPr>
                    <w:spacing w:line="480" w:lineRule="auto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  <w:r w:rsidRPr="009E74B1">
                    <w:rPr>
                      <w:sz w:val="14"/>
                      <w:szCs w:val="14"/>
                    </w:rPr>
                    <w:t>:00</w:t>
                  </w:r>
                  <w:r>
                    <w:rPr>
                      <w:sz w:val="14"/>
                      <w:szCs w:val="14"/>
                    </w:rPr>
                    <w:t xml:space="preserve"> - </w:t>
                  </w:r>
                  <w:r w:rsidRPr="009E74B1">
                    <w:rPr>
                      <w:sz w:val="14"/>
                      <w:szCs w:val="14"/>
                    </w:rPr>
                    <w:t>13:</w:t>
                  </w:r>
                  <w:r>
                    <w:rPr>
                      <w:sz w:val="14"/>
                      <w:szCs w:val="14"/>
                    </w:rPr>
                    <w:t>0</w:t>
                  </w:r>
                  <w:r w:rsidRPr="009E74B1">
                    <w:rPr>
                      <w:sz w:val="14"/>
                      <w:szCs w:val="14"/>
                    </w:rPr>
                    <w:t>0</w:t>
                  </w:r>
                </w:p>
              </w:tc>
            </w:tr>
            <w:tr w:rsidR="00610E8D" w:rsidRPr="009E74B1" w14:paraId="4A9BFF82" w14:textId="77777777" w:rsidTr="00671F5B">
              <w:trPr>
                <w:trHeight w:hRule="exact" w:val="284"/>
              </w:trPr>
              <w:tc>
                <w:tcPr>
                  <w:tcW w:w="704" w:type="dxa"/>
                </w:tcPr>
                <w:p w14:paraId="1E6B5F45" w14:textId="77777777" w:rsidR="00610E8D" w:rsidRPr="009E74B1" w:rsidRDefault="00610E8D" w:rsidP="00610E8D">
                  <w:pPr>
                    <w:spacing w:line="480" w:lineRule="auto"/>
                    <w:rPr>
                      <w:sz w:val="14"/>
                      <w:szCs w:val="14"/>
                    </w:rPr>
                  </w:pPr>
                  <w:r w:rsidRPr="009E74B1">
                    <w:rPr>
                      <w:sz w:val="14"/>
                      <w:szCs w:val="14"/>
                    </w:rPr>
                    <w:t>Onsdag</w:t>
                  </w:r>
                </w:p>
              </w:tc>
              <w:tc>
                <w:tcPr>
                  <w:tcW w:w="1124" w:type="dxa"/>
                </w:tcPr>
                <w:p w14:paraId="18329F57" w14:textId="77777777" w:rsidR="00610E8D" w:rsidRPr="009E74B1" w:rsidRDefault="00610E8D" w:rsidP="00610E8D">
                  <w:pPr>
                    <w:spacing w:line="480" w:lineRule="auto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  <w:r w:rsidRPr="009E74B1">
                    <w:rPr>
                      <w:sz w:val="14"/>
                      <w:szCs w:val="14"/>
                    </w:rPr>
                    <w:t>:00</w:t>
                  </w:r>
                  <w:r>
                    <w:rPr>
                      <w:sz w:val="14"/>
                      <w:szCs w:val="14"/>
                    </w:rPr>
                    <w:t xml:space="preserve"> - </w:t>
                  </w:r>
                  <w:r w:rsidRPr="009E74B1">
                    <w:rPr>
                      <w:sz w:val="14"/>
                      <w:szCs w:val="14"/>
                    </w:rPr>
                    <w:t>15:</w:t>
                  </w:r>
                  <w:r>
                    <w:rPr>
                      <w:sz w:val="14"/>
                      <w:szCs w:val="14"/>
                    </w:rPr>
                    <w:t>0</w:t>
                  </w:r>
                  <w:r w:rsidRPr="009E74B1"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719" w:type="dxa"/>
                </w:tcPr>
                <w:p w14:paraId="69179073" w14:textId="77777777" w:rsidR="00610E8D" w:rsidRPr="009E74B1" w:rsidRDefault="00610E8D" w:rsidP="00610E8D">
                  <w:pPr>
                    <w:spacing w:line="480" w:lineRule="auto"/>
                    <w:rPr>
                      <w:sz w:val="14"/>
                      <w:szCs w:val="14"/>
                    </w:rPr>
                  </w:pPr>
                  <w:r w:rsidRPr="009E74B1">
                    <w:rPr>
                      <w:sz w:val="14"/>
                      <w:szCs w:val="14"/>
                    </w:rPr>
                    <w:t>Weekend</w:t>
                  </w:r>
                </w:p>
              </w:tc>
              <w:tc>
                <w:tcPr>
                  <w:tcW w:w="1134" w:type="dxa"/>
                </w:tcPr>
                <w:p w14:paraId="480D8B0B" w14:textId="77777777" w:rsidR="00610E8D" w:rsidRPr="009E74B1" w:rsidRDefault="00610E8D" w:rsidP="00610E8D">
                  <w:pPr>
                    <w:spacing w:line="480" w:lineRule="auto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Lukket</w:t>
                  </w:r>
                </w:p>
              </w:tc>
            </w:tr>
          </w:tbl>
          <w:p w14:paraId="5DA60840" w14:textId="77777777" w:rsidR="00610E8D" w:rsidRPr="00C14D17" w:rsidRDefault="00610E8D" w:rsidP="00610E8D">
            <w:pPr>
              <w:pStyle w:val="Lilletekst"/>
              <w:framePr w:wrap="auto" w:vAnchor="margin" w:hAnchor="text" w:xAlign="left" w:yAlign="inline"/>
              <w:spacing w:line="260" w:lineRule="atLeast"/>
              <w:suppressOverlap w:val="0"/>
              <w:rPr>
                <w:b/>
                <w:bCs/>
              </w:rPr>
            </w:pPr>
          </w:p>
        </w:tc>
      </w:tr>
      <w:bookmarkEnd w:id="2"/>
    </w:tbl>
    <w:p w14:paraId="3BE62757" w14:textId="77777777" w:rsidR="00610E8D" w:rsidRPr="00610E8D" w:rsidRDefault="00610E8D" w:rsidP="00342CEC">
      <w:pPr>
        <w:pStyle w:val="AfsenderSignatur"/>
        <w:rPr>
          <w:sz w:val="16"/>
          <w:szCs w:val="16"/>
        </w:rPr>
      </w:pPr>
    </w:p>
    <w:sectPr w:rsidR="00610E8D" w:rsidRPr="00610E8D" w:rsidSect="00E708E6">
      <w:headerReference w:type="default" r:id="rId11"/>
      <w:footerReference w:type="default" r:id="rId12"/>
      <w:headerReference w:type="first" r:id="rId13"/>
      <w:pgSz w:w="11906" w:h="16838" w:code="9"/>
      <w:pgMar w:top="2268" w:right="1304" w:bottom="680" w:left="1304" w:header="124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C54A" w14:textId="77777777" w:rsidR="00754F4C" w:rsidRPr="00610E8D" w:rsidRDefault="00754F4C" w:rsidP="00F90FE7">
      <w:r w:rsidRPr="00610E8D">
        <w:separator/>
      </w:r>
    </w:p>
  </w:endnote>
  <w:endnote w:type="continuationSeparator" w:id="0">
    <w:p w14:paraId="29CD0895" w14:textId="77777777" w:rsidR="00754F4C" w:rsidRPr="00610E8D" w:rsidRDefault="00754F4C" w:rsidP="00F90FE7">
      <w:r w:rsidRPr="00610E8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9357" w:tblpY="1570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Sidetal"/>
      <w:tblDescription w:val="Sidetal"/>
    </w:tblPr>
    <w:tblGrid>
      <w:gridCol w:w="1014"/>
    </w:tblGrid>
    <w:tr w:rsidR="003A4602" w:rsidRPr="00610E8D" w14:paraId="08F2B5B4" w14:textId="77777777" w:rsidTr="00CE7F05">
      <w:trPr>
        <w:trHeight w:val="286"/>
      </w:trPr>
      <w:tc>
        <w:tcPr>
          <w:tcW w:w="1014" w:type="dxa"/>
          <w:tcMar>
            <w:left w:w="113" w:type="dxa"/>
            <w:right w:w="0" w:type="dxa"/>
          </w:tcMar>
          <w:vAlign w:val="bottom"/>
        </w:tcPr>
        <w:p w14:paraId="2F090ADE" w14:textId="77777777" w:rsidR="003A4602" w:rsidRPr="00610E8D" w:rsidRDefault="00CE7F05" w:rsidP="00CE7F05">
          <w:pPr>
            <w:pStyle w:val="Lilletekst"/>
            <w:framePr w:wrap="auto" w:vAnchor="margin" w:hAnchor="text" w:xAlign="left" w:yAlign="inline"/>
            <w:suppressOverlap w:val="0"/>
          </w:pPr>
          <w:r w:rsidRPr="00610E8D">
            <w:t xml:space="preserve">Side </w:t>
          </w:r>
          <w:r w:rsidR="00832804" w:rsidRPr="00610E8D">
            <w:fldChar w:fldCharType="begin"/>
          </w:r>
          <w:r w:rsidR="00832804" w:rsidRPr="00610E8D">
            <w:instrText xml:space="preserve"> PAGE  \* Arabic  \* MERGEFORMAT </w:instrText>
          </w:r>
          <w:r w:rsidR="00832804" w:rsidRPr="00610E8D">
            <w:fldChar w:fldCharType="separate"/>
          </w:r>
          <w:r w:rsidR="00832804" w:rsidRPr="00610E8D">
            <w:rPr>
              <w:noProof/>
            </w:rPr>
            <w:t>4</w:t>
          </w:r>
          <w:r w:rsidR="00832804" w:rsidRPr="00610E8D">
            <w:fldChar w:fldCharType="end"/>
          </w:r>
          <w:r w:rsidRPr="00610E8D">
            <w:t>/</w:t>
          </w:r>
          <w:r w:rsidR="004E0CA4" w:rsidRPr="00610E8D">
            <w:rPr>
              <w:noProof/>
            </w:rPr>
            <w:fldChar w:fldCharType="begin"/>
          </w:r>
          <w:r w:rsidR="004E0CA4" w:rsidRPr="00610E8D">
            <w:rPr>
              <w:noProof/>
            </w:rPr>
            <w:instrText xml:space="preserve"> NUMPAGES  \* Arabic  \* MERGEFORMAT </w:instrText>
          </w:r>
          <w:r w:rsidR="004E0CA4" w:rsidRPr="00610E8D">
            <w:rPr>
              <w:noProof/>
            </w:rPr>
            <w:fldChar w:fldCharType="separate"/>
          </w:r>
          <w:r w:rsidR="00832804" w:rsidRPr="00610E8D">
            <w:rPr>
              <w:noProof/>
            </w:rPr>
            <w:t>4</w:t>
          </w:r>
          <w:r w:rsidR="004E0CA4" w:rsidRPr="00610E8D">
            <w:rPr>
              <w:noProof/>
            </w:rPr>
            <w:fldChar w:fldCharType="end"/>
          </w:r>
        </w:p>
      </w:tc>
    </w:tr>
  </w:tbl>
  <w:p w14:paraId="62315FB4" w14:textId="77777777" w:rsidR="00CE7F05" w:rsidRPr="00610E8D" w:rsidRDefault="006E1FC8" w:rsidP="00F90FE7">
    <w:pPr>
      <w:pStyle w:val="Sidefod"/>
      <w:rPr>
        <w:sz w:val="22"/>
      </w:rPr>
    </w:pPr>
    <w:r w:rsidRPr="00610E8D">
      <w:rPr>
        <w:sz w:val="22"/>
      </w:rPr>
      <w:tab/>
    </w:r>
  </w:p>
  <w:p w14:paraId="1B3167C4" w14:textId="77777777" w:rsidR="00CE7F05" w:rsidRPr="00610E8D" w:rsidRDefault="00CE7F05" w:rsidP="00F90FE7">
    <w:pPr>
      <w:pStyle w:val="Sidefod"/>
      <w:rPr>
        <w:sz w:val="6"/>
        <w:szCs w:val="4"/>
      </w:rPr>
    </w:pPr>
  </w:p>
  <w:p w14:paraId="516688D8" w14:textId="77777777" w:rsidR="006E1FC8" w:rsidRPr="00610E8D" w:rsidRDefault="006E1FC8" w:rsidP="00F90FE7">
    <w:pPr>
      <w:pStyle w:val="Sidefod"/>
    </w:pPr>
    <w:r w:rsidRPr="00610E8D">
      <w:rPr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85A96" w14:textId="77777777" w:rsidR="00754F4C" w:rsidRPr="00610E8D" w:rsidRDefault="00754F4C" w:rsidP="00F90FE7">
      <w:r w:rsidRPr="00610E8D">
        <w:separator/>
      </w:r>
    </w:p>
  </w:footnote>
  <w:footnote w:type="continuationSeparator" w:id="0">
    <w:p w14:paraId="310A3500" w14:textId="77777777" w:rsidR="00754F4C" w:rsidRPr="00610E8D" w:rsidRDefault="00754F4C" w:rsidP="00F90FE7">
      <w:r w:rsidRPr="00610E8D">
        <w:continuationSeparator/>
      </w:r>
    </w:p>
  </w:footnote>
  <w:footnote w:id="1">
    <w:p w14:paraId="6D810DFE" w14:textId="77777777" w:rsidR="00610E8D" w:rsidRDefault="00610E8D" w:rsidP="00610E8D">
      <w:pPr>
        <w:pStyle w:val="Fodnotetekst"/>
        <w:rPr>
          <w:rFonts w:ascii="Verdana" w:hAnsi="Verdana"/>
          <w:sz w:val="16"/>
          <w:szCs w:val="16"/>
        </w:rPr>
      </w:pPr>
      <w:r>
        <w:rPr>
          <w:rStyle w:val="Fodnotehenvisning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6327C4">
        <w:rPr>
          <w:rFonts w:ascii="Verdana" w:hAnsi="Verdana" w:cs="Arial"/>
          <w:sz w:val="16"/>
          <w:szCs w:val="16"/>
        </w:rPr>
        <w:t>LBK nr. 1121 af 12/11/2019 om retssikkerhed ved forvaltningens anvendelse af tvangsindgreb</w:t>
      </w:r>
      <w:r>
        <w:rPr>
          <w:rFonts w:ascii="Verdana" w:hAnsi="Verdana" w:cs="Arial"/>
          <w:sz w:val="16"/>
          <w:szCs w:val="16"/>
        </w:rPr>
        <w:t xml:space="preserve"> </w:t>
      </w:r>
      <w:r w:rsidRPr="006327C4">
        <w:rPr>
          <w:rFonts w:ascii="Verdana" w:hAnsi="Verdana" w:cs="Arial"/>
          <w:sz w:val="16"/>
          <w:szCs w:val="16"/>
        </w:rPr>
        <w:t>og oplysningspligter.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C922" w14:textId="77777777" w:rsidR="00610E8D" w:rsidRDefault="00610E8D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B1A5ECF" wp14:editId="0DB3E559">
          <wp:simplePos x="0" y="0"/>
          <wp:positionH relativeFrom="page">
            <wp:posOffset>827405</wp:posOffset>
          </wp:positionH>
          <wp:positionV relativeFrom="page">
            <wp:posOffset>323850</wp:posOffset>
          </wp:positionV>
          <wp:extent cx="607060" cy="755650"/>
          <wp:effectExtent l="0" t="0" r="2540" b="6350"/>
          <wp:wrapNone/>
          <wp:docPr id="2" name="Billede 2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060" cy="755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5233" w14:textId="77777777" w:rsidR="006E1FC8" w:rsidRPr="00610E8D" w:rsidRDefault="00610E8D" w:rsidP="00C23474">
    <w:pPr>
      <w:pStyle w:val="Sidehoved"/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723902" wp14:editId="3E01EBFA">
          <wp:simplePos x="0" y="0"/>
          <wp:positionH relativeFrom="page">
            <wp:posOffset>827405</wp:posOffset>
          </wp:positionH>
          <wp:positionV relativeFrom="page">
            <wp:posOffset>323850</wp:posOffset>
          </wp:positionV>
          <wp:extent cx="607060" cy="755650"/>
          <wp:effectExtent l="0" t="0" r="2540" b="6350"/>
          <wp:wrapNone/>
          <wp:docPr id="1" name="Billede 1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060" cy="755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324E36" w14:textId="77777777" w:rsidR="006E1FC8" w:rsidRPr="00610E8D" w:rsidRDefault="006E1FC8" w:rsidP="00C23474">
    <w:pPr>
      <w:pStyle w:val="Sidehoved"/>
      <w:spacing w:after="0"/>
    </w:pPr>
  </w:p>
  <w:p w14:paraId="09EF45BD" w14:textId="77777777" w:rsidR="006E1FC8" w:rsidRPr="00610E8D" w:rsidRDefault="006E1FC8" w:rsidP="00C23474">
    <w:pPr>
      <w:pStyle w:val="Sidehoved"/>
      <w:spacing w:after="0"/>
    </w:pPr>
  </w:p>
  <w:p w14:paraId="3B530827" w14:textId="77777777" w:rsidR="00873339" w:rsidRPr="00610E8D" w:rsidRDefault="00873339" w:rsidP="00C23474">
    <w:pPr>
      <w:pStyle w:val="Sidehoved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8A6A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8A9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EC4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2B2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3A5B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62B9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AA0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005D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981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52F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1B2C68"/>
    <w:multiLevelType w:val="hybridMultilevel"/>
    <w:tmpl w:val="F04677BC"/>
    <w:lvl w:ilvl="0" w:tplc="0C160D74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977590">
    <w:abstractNumId w:val="9"/>
  </w:num>
  <w:num w:numId="2" w16cid:durableId="1366441858">
    <w:abstractNumId w:val="7"/>
  </w:num>
  <w:num w:numId="3" w16cid:durableId="1980308326">
    <w:abstractNumId w:val="6"/>
  </w:num>
  <w:num w:numId="4" w16cid:durableId="965743088">
    <w:abstractNumId w:val="5"/>
  </w:num>
  <w:num w:numId="5" w16cid:durableId="1600679445">
    <w:abstractNumId w:val="4"/>
  </w:num>
  <w:num w:numId="6" w16cid:durableId="279189141">
    <w:abstractNumId w:val="8"/>
  </w:num>
  <w:num w:numId="7" w16cid:durableId="243760427">
    <w:abstractNumId w:val="3"/>
  </w:num>
  <w:num w:numId="8" w16cid:durableId="68698684">
    <w:abstractNumId w:val="2"/>
  </w:num>
  <w:num w:numId="9" w16cid:durableId="1386953354">
    <w:abstractNumId w:val="1"/>
  </w:num>
  <w:num w:numId="10" w16cid:durableId="294259790">
    <w:abstractNumId w:val="0"/>
  </w:num>
  <w:num w:numId="11" w16cid:durableId="1564826127">
    <w:abstractNumId w:val="9"/>
  </w:num>
  <w:num w:numId="12" w16cid:durableId="51118961">
    <w:abstractNumId w:val="7"/>
  </w:num>
  <w:num w:numId="13" w16cid:durableId="1275360973">
    <w:abstractNumId w:val="6"/>
  </w:num>
  <w:num w:numId="14" w16cid:durableId="1431462593">
    <w:abstractNumId w:val="5"/>
  </w:num>
  <w:num w:numId="15" w16cid:durableId="1328365625">
    <w:abstractNumId w:val="4"/>
  </w:num>
  <w:num w:numId="16" w16cid:durableId="1900432734">
    <w:abstractNumId w:val="8"/>
  </w:num>
  <w:num w:numId="17" w16cid:durableId="168956797">
    <w:abstractNumId w:val="3"/>
  </w:num>
  <w:num w:numId="18" w16cid:durableId="1264151298">
    <w:abstractNumId w:val="2"/>
  </w:num>
  <w:num w:numId="19" w16cid:durableId="1577088231">
    <w:abstractNumId w:val="1"/>
  </w:num>
  <w:num w:numId="20" w16cid:durableId="952980805">
    <w:abstractNumId w:val="0"/>
  </w:num>
  <w:num w:numId="21" w16cid:durableId="196234584">
    <w:abstractNumId w:val="9"/>
  </w:num>
  <w:num w:numId="22" w16cid:durableId="884365678">
    <w:abstractNumId w:val="7"/>
  </w:num>
  <w:num w:numId="23" w16cid:durableId="308175648">
    <w:abstractNumId w:val="6"/>
  </w:num>
  <w:num w:numId="24" w16cid:durableId="1289969271">
    <w:abstractNumId w:val="5"/>
  </w:num>
  <w:num w:numId="25" w16cid:durableId="1813473952">
    <w:abstractNumId w:val="4"/>
  </w:num>
  <w:num w:numId="26" w16cid:durableId="1126391224">
    <w:abstractNumId w:val="8"/>
  </w:num>
  <w:num w:numId="27" w16cid:durableId="392242522">
    <w:abstractNumId w:val="3"/>
  </w:num>
  <w:num w:numId="28" w16cid:durableId="1014965319">
    <w:abstractNumId w:val="2"/>
  </w:num>
  <w:num w:numId="29" w16cid:durableId="1744720382">
    <w:abstractNumId w:val="1"/>
  </w:num>
  <w:num w:numId="30" w16cid:durableId="771894996">
    <w:abstractNumId w:val="0"/>
  </w:num>
  <w:num w:numId="31" w16cid:durableId="13790837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4-02-01T13:48:09.5063003+01:00&quot;,&quot;Checksum&quot;:&quot;7d4a7b1a6aafe29b59738a49f98de31c&quot;,&quot;IsAccessible&quot;:true,&quot;Settings&quot;:{&quot;CreatePdfUa&quot;:0}}"/>
    <w:docVar w:name="AttachedTemplatePath" w:val="Brev.dotm"/>
    <w:docVar w:name="CreatedWithDtVersion" w:val="2.16.000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x3IN/tZ76BIKZ+i19RyVoAi/nHEelV6j3w6L+f/bI2ToLE9Br3JdWdonAdIbj8Ip"/>
    <w:docVar w:name="Encrypted_DialogFieldValue_cancelbutton" w:val="Go1BF8BBsJqqGsR1izlsvQ=="/>
    <w:docVar w:name="Encrypted_DialogFieldValue_caseno" w:val="1SmyzKXGN742LVcIO+ZU1g=="/>
    <w:docVar w:name="Encrypted_DialogFieldValue_documentdate" w:val="GOzZfPKrvop5KGb8Pi14Kg=="/>
    <w:docVar w:name="Encrypted_DialogFieldValue_finduserbutton" w:val="Go1BF8BBsJqqGsR1izlsvQ=="/>
    <w:docVar w:name="Encrypted_DialogFieldValue_networkprofileuserid" w:val="+NnSmKmCmooBGccnKBEW9g=="/>
    <w:docVar w:name="Encrypted_DialogFieldValue_okbutton" w:val="Go1BF8BBsJqqGsR1izlsvQ=="/>
    <w:docVar w:name="Encrypted_DialogFieldValue_senderaddress" w:val="d1rNR0rD2DzwVYrBb0gHAw=="/>
    <w:docVar w:name="Encrypted_DialogFieldValue_senderdepartment" w:val="ram8AEveia34jVJNIUIsAA=="/>
    <w:docVar w:name="Encrypted_DialogFieldValue_senderdivision" w:val="ram8AEveia34jVJNIUIsAA=="/>
    <w:docVar w:name="Encrypted_DialogFieldValue_senderean" w:val="qIF7Xe4yy8s60q+em3LTtg=="/>
    <w:docVar w:name="Encrypted_DialogFieldValue_sendername" w:val="ZYxcS7bWVDYnSSxbkWfM2A=="/>
    <w:docVar w:name="Encrypted_DialogFieldValue_senderphone" w:val="72q5diC6COWVTRdQ2vGfqA=="/>
    <w:docVar w:name="Encrypted_DialogFieldValue_senderphonedir" w:val="72q5diC6COWVTRdQ2vGfqA=="/>
    <w:docVar w:name="Encrypted_DialogFieldValue_senderposition" w:val="E2cKLaknB76CjPdqBCskt42VQicylAo2LIJ2HOY+CSI="/>
    <w:docVar w:name="Encrypted_DialogFieldValue_senderpostalcode" w:val="Uo0qZI+6DYib93JcNQb5OA=="/>
    <w:docVar w:name="Encrypted_DialogFieldValue_showlocalprofiles" w:val="Go1BF8BBsJqqGsR1izlsvQ=="/>
    <w:docVar w:name="Encrypted_DialogFieldValue_shownetworkprofiles" w:val="jdVW2FK8uI0YHzTHPTEY1w=="/>
    <w:docVar w:name="Encrypted_DialogFieldValue_useexcelmergesource" w:val="Go1BF8BBsJqqGsR1izlsvQ=="/>
    <w:docVar w:name="Encrypted_DocCaseNo" w:val="1SmyzKXGN742LVcIO+ZU1g=="/>
    <w:docVar w:name="Encrypted_DocHeader" w:val="BeJBmJ7Z3/BF9WFlIWWGGw=="/>
    <w:docVar w:name="Encrypted_DocumentChangeThisVar" w:val="Go1BF8BBsJqqGsR1izlsvQ=="/>
    <w:docVar w:name="InsightSavedAs" w:val="W:\Programmering\Slagelse Kommune\3308-4420-JG\Til fremtidig levering\Skabeloner\Brev 1 side.dotm"/>
    <w:docVar w:name="IntegrationType" w:val="StandAlone"/>
    <w:docVar w:name="LatestPhrase" w:val="\\intern.slagelse.dk\slagelse\Teams\program\dynamictemplate\Fraser\Stab for Økonomi og Digitalisering\Testfraser\Testfrase.docx"/>
  </w:docVars>
  <w:rsids>
    <w:rsidRoot w:val="00610E8D"/>
    <w:rsid w:val="000003EC"/>
    <w:rsid w:val="000034AB"/>
    <w:rsid w:val="00003519"/>
    <w:rsid w:val="0000385A"/>
    <w:rsid w:val="00005099"/>
    <w:rsid w:val="00011FF4"/>
    <w:rsid w:val="00016F06"/>
    <w:rsid w:val="000177DA"/>
    <w:rsid w:val="000265C2"/>
    <w:rsid w:val="00026CF1"/>
    <w:rsid w:val="000277DC"/>
    <w:rsid w:val="00032674"/>
    <w:rsid w:val="00035F6B"/>
    <w:rsid w:val="00036694"/>
    <w:rsid w:val="00036751"/>
    <w:rsid w:val="000379B2"/>
    <w:rsid w:val="000408BB"/>
    <w:rsid w:val="0004100E"/>
    <w:rsid w:val="00042583"/>
    <w:rsid w:val="000425D8"/>
    <w:rsid w:val="00044682"/>
    <w:rsid w:val="00051F96"/>
    <w:rsid w:val="00055333"/>
    <w:rsid w:val="000570E0"/>
    <w:rsid w:val="00057A99"/>
    <w:rsid w:val="00061138"/>
    <w:rsid w:val="000630E1"/>
    <w:rsid w:val="00064258"/>
    <w:rsid w:val="00065BE8"/>
    <w:rsid w:val="00066E6B"/>
    <w:rsid w:val="00072036"/>
    <w:rsid w:val="000723F5"/>
    <w:rsid w:val="000726FE"/>
    <w:rsid w:val="00073202"/>
    <w:rsid w:val="00074905"/>
    <w:rsid w:val="000800DE"/>
    <w:rsid w:val="0008297E"/>
    <w:rsid w:val="00083E53"/>
    <w:rsid w:val="0008461B"/>
    <w:rsid w:val="00087D1F"/>
    <w:rsid w:val="0009221D"/>
    <w:rsid w:val="00092811"/>
    <w:rsid w:val="00095435"/>
    <w:rsid w:val="00097059"/>
    <w:rsid w:val="000A3773"/>
    <w:rsid w:val="000A7B73"/>
    <w:rsid w:val="000B6439"/>
    <w:rsid w:val="000C06FB"/>
    <w:rsid w:val="000C1056"/>
    <w:rsid w:val="000C1299"/>
    <w:rsid w:val="000D1E25"/>
    <w:rsid w:val="000D27E1"/>
    <w:rsid w:val="000D429F"/>
    <w:rsid w:val="000D60B0"/>
    <w:rsid w:val="000E0C0C"/>
    <w:rsid w:val="000E3770"/>
    <w:rsid w:val="000E3969"/>
    <w:rsid w:val="000F0A17"/>
    <w:rsid w:val="000F1BE0"/>
    <w:rsid w:val="000F306B"/>
    <w:rsid w:val="000F57B8"/>
    <w:rsid w:val="0010039E"/>
    <w:rsid w:val="0010167D"/>
    <w:rsid w:val="0010180E"/>
    <w:rsid w:val="00104E01"/>
    <w:rsid w:val="0010559E"/>
    <w:rsid w:val="001104B7"/>
    <w:rsid w:val="001129A7"/>
    <w:rsid w:val="00113615"/>
    <w:rsid w:val="00114573"/>
    <w:rsid w:val="00114A26"/>
    <w:rsid w:val="00115576"/>
    <w:rsid w:val="001175A8"/>
    <w:rsid w:val="001176D6"/>
    <w:rsid w:val="00123AB7"/>
    <w:rsid w:val="00125099"/>
    <w:rsid w:val="0013057F"/>
    <w:rsid w:val="001313EE"/>
    <w:rsid w:val="00133E7E"/>
    <w:rsid w:val="001377A7"/>
    <w:rsid w:val="00137E58"/>
    <w:rsid w:val="0014420E"/>
    <w:rsid w:val="001442FD"/>
    <w:rsid w:val="00151296"/>
    <w:rsid w:val="00153A1D"/>
    <w:rsid w:val="001566F2"/>
    <w:rsid w:val="00161AE1"/>
    <w:rsid w:val="001651DF"/>
    <w:rsid w:val="001667B2"/>
    <w:rsid w:val="00172E00"/>
    <w:rsid w:val="0018025F"/>
    <w:rsid w:val="00181476"/>
    <w:rsid w:val="0018490A"/>
    <w:rsid w:val="001866A9"/>
    <w:rsid w:val="001866AC"/>
    <w:rsid w:val="00187623"/>
    <w:rsid w:val="00195D60"/>
    <w:rsid w:val="001A2D69"/>
    <w:rsid w:val="001A5533"/>
    <w:rsid w:val="001A6369"/>
    <w:rsid w:val="001A77CB"/>
    <w:rsid w:val="001B3C3D"/>
    <w:rsid w:val="001B517E"/>
    <w:rsid w:val="001B7854"/>
    <w:rsid w:val="001C3A00"/>
    <w:rsid w:val="001C6097"/>
    <w:rsid w:val="001E2ED0"/>
    <w:rsid w:val="001E4E22"/>
    <w:rsid w:val="001E51B0"/>
    <w:rsid w:val="001E6620"/>
    <w:rsid w:val="001E6D12"/>
    <w:rsid w:val="001E75B8"/>
    <w:rsid w:val="001F759F"/>
    <w:rsid w:val="00201087"/>
    <w:rsid w:val="00202639"/>
    <w:rsid w:val="0020402C"/>
    <w:rsid w:val="002065D5"/>
    <w:rsid w:val="00206D77"/>
    <w:rsid w:val="00211754"/>
    <w:rsid w:val="00214EA8"/>
    <w:rsid w:val="0021567E"/>
    <w:rsid w:val="00225314"/>
    <w:rsid w:val="00226BE7"/>
    <w:rsid w:val="00230FB1"/>
    <w:rsid w:val="00231154"/>
    <w:rsid w:val="00231801"/>
    <w:rsid w:val="00232832"/>
    <w:rsid w:val="00240A05"/>
    <w:rsid w:val="00243F8F"/>
    <w:rsid w:val="00244281"/>
    <w:rsid w:val="00247DD1"/>
    <w:rsid w:val="002525A3"/>
    <w:rsid w:val="00252BD8"/>
    <w:rsid w:val="002545B3"/>
    <w:rsid w:val="00254D46"/>
    <w:rsid w:val="00256DBB"/>
    <w:rsid w:val="00257E9F"/>
    <w:rsid w:val="00262E08"/>
    <w:rsid w:val="00263A44"/>
    <w:rsid w:val="0026555D"/>
    <w:rsid w:val="00266B47"/>
    <w:rsid w:val="002677BD"/>
    <w:rsid w:val="00277E6A"/>
    <w:rsid w:val="00295606"/>
    <w:rsid w:val="0029615A"/>
    <w:rsid w:val="00297B88"/>
    <w:rsid w:val="002A3BDD"/>
    <w:rsid w:val="002A6C60"/>
    <w:rsid w:val="002B0B58"/>
    <w:rsid w:val="002B2C63"/>
    <w:rsid w:val="002B360C"/>
    <w:rsid w:val="002B4C02"/>
    <w:rsid w:val="002C07ED"/>
    <w:rsid w:val="002C1A66"/>
    <w:rsid w:val="002C4C74"/>
    <w:rsid w:val="002C6F0E"/>
    <w:rsid w:val="002C7602"/>
    <w:rsid w:val="002D53B9"/>
    <w:rsid w:val="002E109F"/>
    <w:rsid w:val="002E6A9A"/>
    <w:rsid w:val="002F4007"/>
    <w:rsid w:val="002F6FB8"/>
    <w:rsid w:val="002F70E4"/>
    <w:rsid w:val="00304504"/>
    <w:rsid w:val="003050C0"/>
    <w:rsid w:val="0030536D"/>
    <w:rsid w:val="00307E5F"/>
    <w:rsid w:val="00307F12"/>
    <w:rsid w:val="00311C3C"/>
    <w:rsid w:val="003129DE"/>
    <w:rsid w:val="003134DB"/>
    <w:rsid w:val="00320CA2"/>
    <w:rsid w:val="00324C87"/>
    <w:rsid w:val="00326EB5"/>
    <w:rsid w:val="00330458"/>
    <w:rsid w:val="003308C4"/>
    <w:rsid w:val="00333AB2"/>
    <w:rsid w:val="00337E54"/>
    <w:rsid w:val="00342CEC"/>
    <w:rsid w:val="00342FDC"/>
    <w:rsid w:val="00346928"/>
    <w:rsid w:val="00350A15"/>
    <w:rsid w:val="0035245E"/>
    <w:rsid w:val="003549C2"/>
    <w:rsid w:val="00356FEB"/>
    <w:rsid w:val="0036045A"/>
    <w:rsid w:val="00362937"/>
    <w:rsid w:val="00374DF7"/>
    <w:rsid w:val="00377E04"/>
    <w:rsid w:val="00381074"/>
    <w:rsid w:val="00384CF9"/>
    <w:rsid w:val="00386DAE"/>
    <w:rsid w:val="00387FD2"/>
    <w:rsid w:val="00391D76"/>
    <w:rsid w:val="0039623C"/>
    <w:rsid w:val="003A21A4"/>
    <w:rsid w:val="003A4602"/>
    <w:rsid w:val="003A6432"/>
    <w:rsid w:val="003A6EFF"/>
    <w:rsid w:val="003B01C7"/>
    <w:rsid w:val="003B3879"/>
    <w:rsid w:val="003B3B4B"/>
    <w:rsid w:val="003B4DA8"/>
    <w:rsid w:val="003B523B"/>
    <w:rsid w:val="003B6D3E"/>
    <w:rsid w:val="003C03A3"/>
    <w:rsid w:val="003C07CA"/>
    <w:rsid w:val="003C0A0F"/>
    <w:rsid w:val="003C2238"/>
    <w:rsid w:val="003C231A"/>
    <w:rsid w:val="003C4E1F"/>
    <w:rsid w:val="003D1955"/>
    <w:rsid w:val="003D3BAC"/>
    <w:rsid w:val="003D4921"/>
    <w:rsid w:val="003D6B55"/>
    <w:rsid w:val="003D7155"/>
    <w:rsid w:val="003E1C70"/>
    <w:rsid w:val="003E34CB"/>
    <w:rsid w:val="003E4151"/>
    <w:rsid w:val="00404937"/>
    <w:rsid w:val="004055FA"/>
    <w:rsid w:val="00407A62"/>
    <w:rsid w:val="004140C6"/>
    <w:rsid w:val="00415A42"/>
    <w:rsid w:val="00415CA7"/>
    <w:rsid w:val="0042338D"/>
    <w:rsid w:val="00423F81"/>
    <w:rsid w:val="004300F7"/>
    <w:rsid w:val="00431CAE"/>
    <w:rsid w:val="00435D59"/>
    <w:rsid w:val="0044566E"/>
    <w:rsid w:val="00452EDE"/>
    <w:rsid w:val="00455554"/>
    <w:rsid w:val="00457422"/>
    <w:rsid w:val="00460733"/>
    <w:rsid w:val="0046461D"/>
    <w:rsid w:val="00464C39"/>
    <w:rsid w:val="0046665D"/>
    <w:rsid w:val="00475A30"/>
    <w:rsid w:val="004771C2"/>
    <w:rsid w:val="004772A5"/>
    <w:rsid w:val="00477846"/>
    <w:rsid w:val="00481961"/>
    <w:rsid w:val="00482DF0"/>
    <w:rsid w:val="00484AB7"/>
    <w:rsid w:val="00485429"/>
    <w:rsid w:val="00486C3C"/>
    <w:rsid w:val="00486F64"/>
    <w:rsid w:val="00490E52"/>
    <w:rsid w:val="00494587"/>
    <w:rsid w:val="00495ED7"/>
    <w:rsid w:val="004966B8"/>
    <w:rsid w:val="00497716"/>
    <w:rsid w:val="004A0A03"/>
    <w:rsid w:val="004A14DA"/>
    <w:rsid w:val="004B6497"/>
    <w:rsid w:val="004B7417"/>
    <w:rsid w:val="004C35CA"/>
    <w:rsid w:val="004C41BF"/>
    <w:rsid w:val="004D4A46"/>
    <w:rsid w:val="004D4E90"/>
    <w:rsid w:val="004D4F08"/>
    <w:rsid w:val="004D5C0B"/>
    <w:rsid w:val="004D733F"/>
    <w:rsid w:val="004E0075"/>
    <w:rsid w:val="004E0CA4"/>
    <w:rsid w:val="004E1FA7"/>
    <w:rsid w:val="004E279D"/>
    <w:rsid w:val="004E29F9"/>
    <w:rsid w:val="004E4403"/>
    <w:rsid w:val="004F0A86"/>
    <w:rsid w:val="004F7AA6"/>
    <w:rsid w:val="00500849"/>
    <w:rsid w:val="0050686C"/>
    <w:rsid w:val="005119A9"/>
    <w:rsid w:val="005128E3"/>
    <w:rsid w:val="00513868"/>
    <w:rsid w:val="00514A78"/>
    <w:rsid w:val="00517651"/>
    <w:rsid w:val="005258D3"/>
    <w:rsid w:val="005261E5"/>
    <w:rsid w:val="005300DF"/>
    <w:rsid w:val="00534CEC"/>
    <w:rsid w:val="00543431"/>
    <w:rsid w:val="00544785"/>
    <w:rsid w:val="0055466B"/>
    <w:rsid w:val="005623CE"/>
    <w:rsid w:val="00562E36"/>
    <w:rsid w:val="00562F75"/>
    <w:rsid w:val="005675E0"/>
    <w:rsid w:val="0057282D"/>
    <w:rsid w:val="005734C1"/>
    <w:rsid w:val="005736D6"/>
    <w:rsid w:val="00574F7D"/>
    <w:rsid w:val="00575962"/>
    <w:rsid w:val="00581C18"/>
    <w:rsid w:val="00582E0C"/>
    <w:rsid w:val="00584998"/>
    <w:rsid w:val="00585A8D"/>
    <w:rsid w:val="00587794"/>
    <w:rsid w:val="00590FA0"/>
    <w:rsid w:val="0059223D"/>
    <w:rsid w:val="005936D6"/>
    <w:rsid w:val="00594565"/>
    <w:rsid w:val="00595C85"/>
    <w:rsid w:val="0059737B"/>
    <w:rsid w:val="0059741A"/>
    <w:rsid w:val="005A13F4"/>
    <w:rsid w:val="005A1492"/>
    <w:rsid w:val="005A3C5B"/>
    <w:rsid w:val="005A4C79"/>
    <w:rsid w:val="005A5037"/>
    <w:rsid w:val="005A6B8E"/>
    <w:rsid w:val="005A7C03"/>
    <w:rsid w:val="005B29F6"/>
    <w:rsid w:val="005B2A1E"/>
    <w:rsid w:val="005B6667"/>
    <w:rsid w:val="005B6E1D"/>
    <w:rsid w:val="005C3640"/>
    <w:rsid w:val="005C5DDB"/>
    <w:rsid w:val="005C63A0"/>
    <w:rsid w:val="005D3D0B"/>
    <w:rsid w:val="005D5DD1"/>
    <w:rsid w:val="005D66F8"/>
    <w:rsid w:val="005D6A82"/>
    <w:rsid w:val="005E4708"/>
    <w:rsid w:val="005E4A61"/>
    <w:rsid w:val="005E7675"/>
    <w:rsid w:val="005E7718"/>
    <w:rsid w:val="005F27CC"/>
    <w:rsid w:val="005F4DB1"/>
    <w:rsid w:val="005F7A77"/>
    <w:rsid w:val="006011E9"/>
    <w:rsid w:val="00610E8D"/>
    <w:rsid w:val="00612668"/>
    <w:rsid w:val="00613F82"/>
    <w:rsid w:val="00615F76"/>
    <w:rsid w:val="006259DD"/>
    <w:rsid w:val="00627677"/>
    <w:rsid w:val="00637B4D"/>
    <w:rsid w:val="00641CC0"/>
    <w:rsid w:val="006445FD"/>
    <w:rsid w:val="00663AEC"/>
    <w:rsid w:val="0067033C"/>
    <w:rsid w:val="0067055E"/>
    <w:rsid w:val="00671761"/>
    <w:rsid w:val="006734D8"/>
    <w:rsid w:val="00683262"/>
    <w:rsid w:val="0068345A"/>
    <w:rsid w:val="0068500D"/>
    <w:rsid w:val="006860EA"/>
    <w:rsid w:val="006916D6"/>
    <w:rsid w:val="006932F0"/>
    <w:rsid w:val="00693B45"/>
    <w:rsid w:val="00693F78"/>
    <w:rsid w:val="006943FE"/>
    <w:rsid w:val="00695CE5"/>
    <w:rsid w:val="00695D88"/>
    <w:rsid w:val="00696FC6"/>
    <w:rsid w:val="00697430"/>
    <w:rsid w:val="006A2488"/>
    <w:rsid w:val="006A4E4A"/>
    <w:rsid w:val="006A761A"/>
    <w:rsid w:val="006B09B3"/>
    <w:rsid w:val="006B35E9"/>
    <w:rsid w:val="006B4968"/>
    <w:rsid w:val="006B6B0B"/>
    <w:rsid w:val="006C2B8B"/>
    <w:rsid w:val="006C4522"/>
    <w:rsid w:val="006C5253"/>
    <w:rsid w:val="006C77DC"/>
    <w:rsid w:val="006D14FD"/>
    <w:rsid w:val="006D1D7B"/>
    <w:rsid w:val="006D1DFA"/>
    <w:rsid w:val="006D261A"/>
    <w:rsid w:val="006D26EA"/>
    <w:rsid w:val="006E0376"/>
    <w:rsid w:val="006E1FC8"/>
    <w:rsid w:val="006E57F2"/>
    <w:rsid w:val="006F13D0"/>
    <w:rsid w:val="006F3219"/>
    <w:rsid w:val="006F3D6B"/>
    <w:rsid w:val="006F41C5"/>
    <w:rsid w:val="006F6764"/>
    <w:rsid w:val="007100A6"/>
    <w:rsid w:val="00713F88"/>
    <w:rsid w:val="007167A9"/>
    <w:rsid w:val="00720493"/>
    <w:rsid w:val="00721034"/>
    <w:rsid w:val="007224B5"/>
    <w:rsid w:val="00733186"/>
    <w:rsid w:val="00734614"/>
    <w:rsid w:val="007418E2"/>
    <w:rsid w:val="00742BA3"/>
    <w:rsid w:val="007469D4"/>
    <w:rsid w:val="00747FF2"/>
    <w:rsid w:val="007507F3"/>
    <w:rsid w:val="00750E3A"/>
    <w:rsid w:val="00751AEC"/>
    <w:rsid w:val="00754F4C"/>
    <w:rsid w:val="00764013"/>
    <w:rsid w:val="00765311"/>
    <w:rsid w:val="0076765A"/>
    <w:rsid w:val="0077287C"/>
    <w:rsid w:val="0077312F"/>
    <w:rsid w:val="0077590D"/>
    <w:rsid w:val="007776A5"/>
    <w:rsid w:val="007823D0"/>
    <w:rsid w:val="00783237"/>
    <w:rsid w:val="007855C2"/>
    <w:rsid w:val="00791FBA"/>
    <w:rsid w:val="00792597"/>
    <w:rsid w:val="0079310D"/>
    <w:rsid w:val="00794CDA"/>
    <w:rsid w:val="007A1DB1"/>
    <w:rsid w:val="007B18DD"/>
    <w:rsid w:val="007B3DA2"/>
    <w:rsid w:val="007C08BF"/>
    <w:rsid w:val="007C0E74"/>
    <w:rsid w:val="007C1995"/>
    <w:rsid w:val="007C3434"/>
    <w:rsid w:val="007C3C9C"/>
    <w:rsid w:val="007C43A0"/>
    <w:rsid w:val="007C5E0A"/>
    <w:rsid w:val="007C7ED2"/>
    <w:rsid w:val="007D1EB4"/>
    <w:rsid w:val="007D2165"/>
    <w:rsid w:val="007D32BD"/>
    <w:rsid w:val="007D3CF3"/>
    <w:rsid w:val="007D49FC"/>
    <w:rsid w:val="007D6FB0"/>
    <w:rsid w:val="007E5FF3"/>
    <w:rsid w:val="007E7146"/>
    <w:rsid w:val="007F3965"/>
    <w:rsid w:val="007F7549"/>
    <w:rsid w:val="008023E4"/>
    <w:rsid w:val="00805764"/>
    <w:rsid w:val="0081307B"/>
    <w:rsid w:val="00814F1C"/>
    <w:rsid w:val="00820314"/>
    <w:rsid w:val="00823ABA"/>
    <w:rsid w:val="0082491B"/>
    <w:rsid w:val="00832804"/>
    <w:rsid w:val="00833DA9"/>
    <w:rsid w:val="008352A7"/>
    <w:rsid w:val="0083667E"/>
    <w:rsid w:val="00846E42"/>
    <w:rsid w:val="00847B54"/>
    <w:rsid w:val="00850BA0"/>
    <w:rsid w:val="00851D8D"/>
    <w:rsid w:val="008550EE"/>
    <w:rsid w:val="00855115"/>
    <w:rsid w:val="00861AD4"/>
    <w:rsid w:val="00865040"/>
    <w:rsid w:val="00865238"/>
    <w:rsid w:val="00870258"/>
    <w:rsid w:val="00871D5B"/>
    <w:rsid w:val="00873227"/>
    <w:rsid w:val="00873339"/>
    <w:rsid w:val="008824C9"/>
    <w:rsid w:val="0088278F"/>
    <w:rsid w:val="00892F50"/>
    <w:rsid w:val="00894AFC"/>
    <w:rsid w:val="00896900"/>
    <w:rsid w:val="0089794E"/>
    <w:rsid w:val="008B2FEF"/>
    <w:rsid w:val="008B4467"/>
    <w:rsid w:val="008B580C"/>
    <w:rsid w:val="008B6B6C"/>
    <w:rsid w:val="008C0D9C"/>
    <w:rsid w:val="008C2E85"/>
    <w:rsid w:val="008C3352"/>
    <w:rsid w:val="008C513F"/>
    <w:rsid w:val="008D03E1"/>
    <w:rsid w:val="008D5FBD"/>
    <w:rsid w:val="008E1320"/>
    <w:rsid w:val="008E25AA"/>
    <w:rsid w:val="008E32D0"/>
    <w:rsid w:val="008F0552"/>
    <w:rsid w:val="008F12B3"/>
    <w:rsid w:val="008F5643"/>
    <w:rsid w:val="008F7965"/>
    <w:rsid w:val="0090010F"/>
    <w:rsid w:val="00901059"/>
    <w:rsid w:val="0090451F"/>
    <w:rsid w:val="00905506"/>
    <w:rsid w:val="0090592D"/>
    <w:rsid w:val="0090696E"/>
    <w:rsid w:val="00910428"/>
    <w:rsid w:val="009111E0"/>
    <w:rsid w:val="00911B85"/>
    <w:rsid w:val="00915229"/>
    <w:rsid w:val="0091573F"/>
    <w:rsid w:val="0091671B"/>
    <w:rsid w:val="00917295"/>
    <w:rsid w:val="00920BDC"/>
    <w:rsid w:val="00921A05"/>
    <w:rsid w:val="00922D32"/>
    <w:rsid w:val="0092302F"/>
    <w:rsid w:val="00923242"/>
    <w:rsid w:val="00937CC9"/>
    <w:rsid w:val="0094176F"/>
    <w:rsid w:val="00942EA9"/>
    <w:rsid w:val="00943F88"/>
    <w:rsid w:val="00951AA6"/>
    <w:rsid w:val="00953C9F"/>
    <w:rsid w:val="00955CD2"/>
    <w:rsid w:val="00961429"/>
    <w:rsid w:val="0096146C"/>
    <w:rsid w:val="00963625"/>
    <w:rsid w:val="0096382A"/>
    <w:rsid w:val="009658C1"/>
    <w:rsid w:val="00966136"/>
    <w:rsid w:val="00972188"/>
    <w:rsid w:val="0097250B"/>
    <w:rsid w:val="0097344C"/>
    <w:rsid w:val="009738A7"/>
    <w:rsid w:val="00975D14"/>
    <w:rsid w:val="0097796B"/>
    <w:rsid w:val="00983735"/>
    <w:rsid w:val="00983940"/>
    <w:rsid w:val="00984089"/>
    <w:rsid w:val="0098507C"/>
    <w:rsid w:val="0098634B"/>
    <w:rsid w:val="009864A4"/>
    <w:rsid w:val="009916D4"/>
    <w:rsid w:val="00992B30"/>
    <w:rsid w:val="00992EC4"/>
    <w:rsid w:val="009942CD"/>
    <w:rsid w:val="00996CF2"/>
    <w:rsid w:val="009A0549"/>
    <w:rsid w:val="009A4B98"/>
    <w:rsid w:val="009B011F"/>
    <w:rsid w:val="009B0F1B"/>
    <w:rsid w:val="009B2A38"/>
    <w:rsid w:val="009B2E90"/>
    <w:rsid w:val="009B3DFF"/>
    <w:rsid w:val="009C1899"/>
    <w:rsid w:val="009C72D9"/>
    <w:rsid w:val="009C7D18"/>
    <w:rsid w:val="009D3509"/>
    <w:rsid w:val="009D4BE1"/>
    <w:rsid w:val="009D607A"/>
    <w:rsid w:val="009D7AAC"/>
    <w:rsid w:val="009E0997"/>
    <w:rsid w:val="009E1FF3"/>
    <w:rsid w:val="009E2BB2"/>
    <w:rsid w:val="009E3269"/>
    <w:rsid w:val="009E4B17"/>
    <w:rsid w:val="009F013D"/>
    <w:rsid w:val="009F028B"/>
    <w:rsid w:val="009F20A7"/>
    <w:rsid w:val="009F43CA"/>
    <w:rsid w:val="009F5420"/>
    <w:rsid w:val="009F7835"/>
    <w:rsid w:val="00A000B0"/>
    <w:rsid w:val="00A00C6B"/>
    <w:rsid w:val="00A04D69"/>
    <w:rsid w:val="00A0644B"/>
    <w:rsid w:val="00A078AC"/>
    <w:rsid w:val="00A12397"/>
    <w:rsid w:val="00A15F31"/>
    <w:rsid w:val="00A26313"/>
    <w:rsid w:val="00A26F8F"/>
    <w:rsid w:val="00A3116F"/>
    <w:rsid w:val="00A31D9F"/>
    <w:rsid w:val="00A3229F"/>
    <w:rsid w:val="00A327CB"/>
    <w:rsid w:val="00A32BFD"/>
    <w:rsid w:val="00A33D03"/>
    <w:rsid w:val="00A42E49"/>
    <w:rsid w:val="00A4334D"/>
    <w:rsid w:val="00A442F0"/>
    <w:rsid w:val="00A455A3"/>
    <w:rsid w:val="00A47DA7"/>
    <w:rsid w:val="00A533D1"/>
    <w:rsid w:val="00A551F1"/>
    <w:rsid w:val="00A55F8F"/>
    <w:rsid w:val="00A56D40"/>
    <w:rsid w:val="00A6064A"/>
    <w:rsid w:val="00A609BA"/>
    <w:rsid w:val="00A639E1"/>
    <w:rsid w:val="00A646FE"/>
    <w:rsid w:val="00A65AFF"/>
    <w:rsid w:val="00A660E6"/>
    <w:rsid w:val="00A717EB"/>
    <w:rsid w:val="00A751AD"/>
    <w:rsid w:val="00A76527"/>
    <w:rsid w:val="00A77055"/>
    <w:rsid w:val="00A80A79"/>
    <w:rsid w:val="00A8257B"/>
    <w:rsid w:val="00A835CA"/>
    <w:rsid w:val="00A85CE6"/>
    <w:rsid w:val="00A85D6F"/>
    <w:rsid w:val="00A87682"/>
    <w:rsid w:val="00A907B4"/>
    <w:rsid w:val="00A9138A"/>
    <w:rsid w:val="00A923DB"/>
    <w:rsid w:val="00A92B1F"/>
    <w:rsid w:val="00A93D22"/>
    <w:rsid w:val="00AA07B4"/>
    <w:rsid w:val="00AA23E3"/>
    <w:rsid w:val="00AA33A1"/>
    <w:rsid w:val="00AA42D9"/>
    <w:rsid w:val="00AA60D9"/>
    <w:rsid w:val="00AA6C3B"/>
    <w:rsid w:val="00AA722F"/>
    <w:rsid w:val="00AB0F67"/>
    <w:rsid w:val="00AB1B28"/>
    <w:rsid w:val="00AB37EF"/>
    <w:rsid w:val="00AB3B83"/>
    <w:rsid w:val="00AB58AE"/>
    <w:rsid w:val="00AC0301"/>
    <w:rsid w:val="00AC1A28"/>
    <w:rsid w:val="00AC1C08"/>
    <w:rsid w:val="00AC3E98"/>
    <w:rsid w:val="00AC40C6"/>
    <w:rsid w:val="00AC4713"/>
    <w:rsid w:val="00AD25DB"/>
    <w:rsid w:val="00AD5902"/>
    <w:rsid w:val="00AD6EF3"/>
    <w:rsid w:val="00AD7BAF"/>
    <w:rsid w:val="00AE147F"/>
    <w:rsid w:val="00AE55A1"/>
    <w:rsid w:val="00AF0B1A"/>
    <w:rsid w:val="00AF0C57"/>
    <w:rsid w:val="00AF0D12"/>
    <w:rsid w:val="00AF206F"/>
    <w:rsid w:val="00AF3C12"/>
    <w:rsid w:val="00AF700B"/>
    <w:rsid w:val="00B03F03"/>
    <w:rsid w:val="00B04A69"/>
    <w:rsid w:val="00B07C99"/>
    <w:rsid w:val="00B11404"/>
    <w:rsid w:val="00B11AFA"/>
    <w:rsid w:val="00B141FA"/>
    <w:rsid w:val="00B16FBB"/>
    <w:rsid w:val="00B17994"/>
    <w:rsid w:val="00B17EEB"/>
    <w:rsid w:val="00B25F56"/>
    <w:rsid w:val="00B31108"/>
    <w:rsid w:val="00B32DD1"/>
    <w:rsid w:val="00B36AF6"/>
    <w:rsid w:val="00B4014A"/>
    <w:rsid w:val="00B46100"/>
    <w:rsid w:val="00B472B1"/>
    <w:rsid w:val="00B51567"/>
    <w:rsid w:val="00B52BC2"/>
    <w:rsid w:val="00B62049"/>
    <w:rsid w:val="00B63E14"/>
    <w:rsid w:val="00B6417C"/>
    <w:rsid w:val="00B65AC8"/>
    <w:rsid w:val="00B67C08"/>
    <w:rsid w:val="00B70EF5"/>
    <w:rsid w:val="00B749A5"/>
    <w:rsid w:val="00B74D2F"/>
    <w:rsid w:val="00B801CB"/>
    <w:rsid w:val="00B80AD6"/>
    <w:rsid w:val="00B82B03"/>
    <w:rsid w:val="00B84403"/>
    <w:rsid w:val="00B92192"/>
    <w:rsid w:val="00B949C3"/>
    <w:rsid w:val="00B95D66"/>
    <w:rsid w:val="00BB1C10"/>
    <w:rsid w:val="00BB2144"/>
    <w:rsid w:val="00BB49FD"/>
    <w:rsid w:val="00BB4BBE"/>
    <w:rsid w:val="00BB5360"/>
    <w:rsid w:val="00BB6AC0"/>
    <w:rsid w:val="00BB7F08"/>
    <w:rsid w:val="00BC36C7"/>
    <w:rsid w:val="00BC38C0"/>
    <w:rsid w:val="00BD2146"/>
    <w:rsid w:val="00BD2E89"/>
    <w:rsid w:val="00BD6B2E"/>
    <w:rsid w:val="00BE1E31"/>
    <w:rsid w:val="00BE1E7A"/>
    <w:rsid w:val="00BE28A5"/>
    <w:rsid w:val="00BE2D75"/>
    <w:rsid w:val="00BE3731"/>
    <w:rsid w:val="00BF5893"/>
    <w:rsid w:val="00C00436"/>
    <w:rsid w:val="00C0193C"/>
    <w:rsid w:val="00C032D0"/>
    <w:rsid w:val="00C06098"/>
    <w:rsid w:val="00C067A7"/>
    <w:rsid w:val="00C10BC0"/>
    <w:rsid w:val="00C13220"/>
    <w:rsid w:val="00C1384C"/>
    <w:rsid w:val="00C171F3"/>
    <w:rsid w:val="00C212EF"/>
    <w:rsid w:val="00C23474"/>
    <w:rsid w:val="00C26149"/>
    <w:rsid w:val="00C30792"/>
    <w:rsid w:val="00C33A1D"/>
    <w:rsid w:val="00C350E3"/>
    <w:rsid w:val="00C35667"/>
    <w:rsid w:val="00C358E4"/>
    <w:rsid w:val="00C35A35"/>
    <w:rsid w:val="00C365AF"/>
    <w:rsid w:val="00C404A1"/>
    <w:rsid w:val="00C42AF5"/>
    <w:rsid w:val="00C50755"/>
    <w:rsid w:val="00C50E50"/>
    <w:rsid w:val="00C51700"/>
    <w:rsid w:val="00C53D0B"/>
    <w:rsid w:val="00C61C53"/>
    <w:rsid w:val="00C66D25"/>
    <w:rsid w:val="00C73FB5"/>
    <w:rsid w:val="00C7559C"/>
    <w:rsid w:val="00C77259"/>
    <w:rsid w:val="00C779AE"/>
    <w:rsid w:val="00C84178"/>
    <w:rsid w:val="00C85971"/>
    <w:rsid w:val="00C917CC"/>
    <w:rsid w:val="00C95277"/>
    <w:rsid w:val="00CA4023"/>
    <w:rsid w:val="00CA5E62"/>
    <w:rsid w:val="00CA6C1A"/>
    <w:rsid w:val="00CA7130"/>
    <w:rsid w:val="00CB1EE8"/>
    <w:rsid w:val="00CB40FF"/>
    <w:rsid w:val="00CB61D8"/>
    <w:rsid w:val="00CB6322"/>
    <w:rsid w:val="00CB7C4D"/>
    <w:rsid w:val="00CC4C65"/>
    <w:rsid w:val="00CC7EBC"/>
    <w:rsid w:val="00CD444D"/>
    <w:rsid w:val="00CD49DE"/>
    <w:rsid w:val="00CD4B67"/>
    <w:rsid w:val="00CD5E9D"/>
    <w:rsid w:val="00CE1FF4"/>
    <w:rsid w:val="00CE3490"/>
    <w:rsid w:val="00CE715F"/>
    <w:rsid w:val="00CE7D37"/>
    <w:rsid w:val="00CE7F05"/>
    <w:rsid w:val="00CF1FEA"/>
    <w:rsid w:val="00CF5DDE"/>
    <w:rsid w:val="00D007A6"/>
    <w:rsid w:val="00D04287"/>
    <w:rsid w:val="00D079FC"/>
    <w:rsid w:val="00D2040D"/>
    <w:rsid w:val="00D27032"/>
    <w:rsid w:val="00D33830"/>
    <w:rsid w:val="00D338A0"/>
    <w:rsid w:val="00D35BA4"/>
    <w:rsid w:val="00D40918"/>
    <w:rsid w:val="00D4173F"/>
    <w:rsid w:val="00D423D8"/>
    <w:rsid w:val="00D42B5A"/>
    <w:rsid w:val="00D452E9"/>
    <w:rsid w:val="00D46E50"/>
    <w:rsid w:val="00D46EC4"/>
    <w:rsid w:val="00D50CE9"/>
    <w:rsid w:val="00D54961"/>
    <w:rsid w:val="00D5737F"/>
    <w:rsid w:val="00D602B2"/>
    <w:rsid w:val="00D605F8"/>
    <w:rsid w:val="00D61BC1"/>
    <w:rsid w:val="00D62A96"/>
    <w:rsid w:val="00D62C24"/>
    <w:rsid w:val="00D63AF2"/>
    <w:rsid w:val="00D64796"/>
    <w:rsid w:val="00D66AF4"/>
    <w:rsid w:val="00D7061D"/>
    <w:rsid w:val="00D725E7"/>
    <w:rsid w:val="00D731BB"/>
    <w:rsid w:val="00D74E67"/>
    <w:rsid w:val="00D775F2"/>
    <w:rsid w:val="00D77CFE"/>
    <w:rsid w:val="00D804C1"/>
    <w:rsid w:val="00D80C96"/>
    <w:rsid w:val="00D819D9"/>
    <w:rsid w:val="00D82BC8"/>
    <w:rsid w:val="00D82D6B"/>
    <w:rsid w:val="00D832CC"/>
    <w:rsid w:val="00D864BF"/>
    <w:rsid w:val="00D91B58"/>
    <w:rsid w:val="00D94C9F"/>
    <w:rsid w:val="00D97A58"/>
    <w:rsid w:val="00DA1605"/>
    <w:rsid w:val="00DA425D"/>
    <w:rsid w:val="00DC0A61"/>
    <w:rsid w:val="00DC15A6"/>
    <w:rsid w:val="00DC3225"/>
    <w:rsid w:val="00DC5779"/>
    <w:rsid w:val="00DD27CA"/>
    <w:rsid w:val="00DD5ABA"/>
    <w:rsid w:val="00DE111E"/>
    <w:rsid w:val="00DE1E2E"/>
    <w:rsid w:val="00DE2673"/>
    <w:rsid w:val="00DE3532"/>
    <w:rsid w:val="00DE3682"/>
    <w:rsid w:val="00DE7970"/>
    <w:rsid w:val="00DF177F"/>
    <w:rsid w:val="00DF7ADB"/>
    <w:rsid w:val="00E0463A"/>
    <w:rsid w:val="00E04841"/>
    <w:rsid w:val="00E066A6"/>
    <w:rsid w:val="00E13761"/>
    <w:rsid w:val="00E1378A"/>
    <w:rsid w:val="00E14BF3"/>
    <w:rsid w:val="00E212CC"/>
    <w:rsid w:val="00E21619"/>
    <w:rsid w:val="00E27E31"/>
    <w:rsid w:val="00E32428"/>
    <w:rsid w:val="00E32C7C"/>
    <w:rsid w:val="00E3540A"/>
    <w:rsid w:val="00E354AF"/>
    <w:rsid w:val="00E408C4"/>
    <w:rsid w:val="00E40D5C"/>
    <w:rsid w:val="00E46099"/>
    <w:rsid w:val="00E463C9"/>
    <w:rsid w:val="00E476A6"/>
    <w:rsid w:val="00E60AB4"/>
    <w:rsid w:val="00E66A6E"/>
    <w:rsid w:val="00E7053D"/>
    <w:rsid w:val="00E708E6"/>
    <w:rsid w:val="00E839F1"/>
    <w:rsid w:val="00E846CA"/>
    <w:rsid w:val="00E86D71"/>
    <w:rsid w:val="00E90B04"/>
    <w:rsid w:val="00E91DD1"/>
    <w:rsid w:val="00E92728"/>
    <w:rsid w:val="00E93739"/>
    <w:rsid w:val="00EA5225"/>
    <w:rsid w:val="00EA68D5"/>
    <w:rsid w:val="00EA7922"/>
    <w:rsid w:val="00EB24C3"/>
    <w:rsid w:val="00EB3132"/>
    <w:rsid w:val="00EB4B23"/>
    <w:rsid w:val="00EC3804"/>
    <w:rsid w:val="00EC4FA4"/>
    <w:rsid w:val="00EC62A1"/>
    <w:rsid w:val="00ED4407"/>
    <w:rsid w:val="00ED4EFB"/>
    <w:rsid w:val="00ED5603"/>
    <w:rsid w:val="00ED66F5"/>
    <w:rsid w:val="00ED7335"/>
    <w:rsid w:val="00EE6515"/>
    <w:rsid w:val="00EE77D5"/>
    <w:rsid w:val="00EF0749"/>
    <w:rsid w:val="00EF5AA7"/>
    <w:rsid w:val="00EF68FF"/>
    <w:rsid w:val="00EF71B9"/>
    <w:rsid w:val="00EF784C"/>
    <w:rsid w:val="00F01381"/>
    <w:rsid w:val="00F044D0"/>
    <w:rsid w:val="00F050B9"/>
    <w:rsid w:val="00F05766"/>
    <w:rsid w:val="00F060CF"/>
    <w:rsid w:val="00F06613"/>
    <w:rsid w:val="00F10C11"/>
    <w:rsid w:val="00F10DFC"/>
    <w:rsid w:val="00F135BF"/>
    <w:rsid w:val="00F14DA9"/>
    <w:rsid w:val="00F166D3"/>
    <w:rsid w:val="00F200CE"/>
    <w:rsid w:val="00F20210"/>
    <w:rsid w:val="00F22A6E"/>
    <w:rsid w:val="00F341B3"/>
    <w:rsid w:val="00F3694D"/>
    <w:rsid w:val="00F40D62"/>
    <w:rsid w:val="00F4218B"/>
    <w:rsid w:val="00F45554"/>
    <w:rsid w:val="00F45808"/>
    <w:rsid w:val="00F45B81"/>
    <w:rsid w:val="00F467AC"/>
    <w:rsid w:val="00F5091E"/>
    <w:rsid w:val="00F52634"/>
    <w:rsid w:val="00F53482"/>
    <w:rsid w:val="00F539EA"/>
    <w:rsid w:val="00F63F43"/>
    <w:rsid w:val="00F666FA"/>
    <w:rsid w:val="00F67142"/>
    <w:rsid w:val="00F67679"/>
    <w:rsid w:val="00F74788"/>
    <w:rsid w:val="00F76BA2"/>
    <w:rsid w:val="00F77039"/>
    <w:rsid w:val="00F77F0A"/>
    <w:rsid w:val="00F8085D"/>
    <w:rsid w:val="00F809CD"/>
    <w:rsid w:val="00F8390D"/>
    <w:rsid w:val="00F84E2F"/>
    <w:rsid w:val="00F8504C"/>
    <w:rsid w:val="00F854AC"/>
    <w:rsid w:val="00F87A16"/>
    <w:rsid w:val="00F9001B"/>
    <w:rsid w:val="00F90FE7"/>
    <w:rsid w:val="00F92DD1"/>
    <w:rsid w:val="00F962A7"/>
    <w:rsid w:val="00FA3F9A"/>
    <w:rsid w:val="00FA58C6"/>
    <w:rsid w:val="00FA59D6"/>
    <w:rsid w:val="00FA60AE"/>
    <w:rsid w:val="00FA6A9A"/>
    <w:rsid w:val="00FA6AEE"/>
    <w:rsid w:val="00FA73DD"/>
    <w:rsid w:val="00FB0E76"/>
    <w:rsid w:val="00FB2D26"/>
    <w:rsid w:val="00FB33F3"/>
    <w:rsid w:val="00FB7827"/>
    <w:rsid w:val="00FC28E0"/>
    <w:rsid w:val="00FC3D32"/>
    <w:rsid w:val="00FC50F9"/>
    <w:rsid w:val="00FC6C08"/>
    <w:rsid w:val="00FD1351"/>
    <w:rsid w:val="00FD1DC6"/>
    <w:rsid w:val="00FD3D71"/>
    <w:rsid w:val="00FD662D"/>
    <w:rsid w:val="00FD787D"/>
    <w:rsid w:val="00FE0BCF"/>
    <w:rsid w:val="00F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B69D7"/>
  <w15:docId w15:val="{07D90CA0-99F7-47BC-BB2A-144A0B72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25F"/>
    <w:pPr>
      <w:spacing w:after="240"/>
    </w:pPr>
    <w:rPr>
      <w:rFonts w:ascii="Verdana" w:hAnsi="Verdana"/>
      <w:sz w:val="19"/>
      <w:szCs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8278F"/>
    <w:pPr>
      <w:outlineLvl w:val="0"/>
    </w:pPr>
    <w:rPr>
      <w:b/>
      <w:sz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8461B"/>
    <w:pPr>
      <w:keepNext/>
      <w:keepLines/>
      <w:spacing w:before="40" w:after="0"/>
      <w:outlineLvl w:val="1"/>
    </w:pPr>
    <w:rPr>
      <w:rFonts w:eastAsiaTheme="majorEastAsia" w:cstheme="majorBidi"/>
      <w:b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8461B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47F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0509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5099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A80A79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A80A79"/>
    <w:rPr>
      <w:rFonts w:ascii="Verdana" w:hAnsi="Verdana"/>
      <w:sz w:val="16"/>
      <w:szCs w:val="19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050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05099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8278F"/>
    <w:rPr>
      <w:rFonts w:ascii="Verdana" w:hAnsi="Verdana"/>
      <w:b/>
      <w:szCs w:val="19"/>
    </w:rPr>
  </w:style>
  <w:style w:type="paragraph" w:styleId="Brdtekst">
    <w:name w:val="Body Text"/>
    <w:basedOn w:val="Normal"/>
    <w:link w:val="BrdtekstTegn"/>
    <w:uiPriority w:val="99"/>
    <w:unhideWhenUsed/>
    <w:rsid w:val="0097250B"/>
  </w:style>
  <w:style w:type="character" w:customStyle="1" w:styleId="BrdtekstTegn">
    <w:name w:val="Brødtekst Tegn"/>
    <w:basedOn w:val="Standardskrifttypeiafsnit"/>
    <w:link w:val="Brdtekst"/>
    <w:uiPriority w:val="99"/>
    <w:rsid w:val="0097250B"/>
    <w:rPr>
      <w:rFonts w:ascii="Verdana" w:hAnsi="Verdana"/>
      <w:sz w:val="19"/>
      <w:szCs w:val="19"/>
    </w:rPr>
  </w:style>
  <w:style w:type="character" w:styleId="Hyperlink">
    <w:name w:val="Hyperlink"/>
    <w:basedOn w:val="Standardskrifttypeiafsnit"/>
    <w:uiPriority w:val="99"/>
    <w:unhideWhenUsed/>
    <w:rsid w:val="00ED4EFB"/>
    <w:rPr>
      <w:color w:val="0645AD"/>
      <w:u w:val="single"/>
    </w:rPr>
  </w:style>
  <w:style w:type="paragraph" w:customStyle="1" w:styleId="Lilletekst">
    <w:name w:val="Lille tekst"/>
    <w:basedOn w:val="Normal"/>
    <w:next w:val="Normal"/>
    <w:rsid w:val="007167A9"/>
    <w:pPr>
      <w:framePr w:wrap="around" w:vAnchor="page" w:hAnchor="page" w:x="9016" w:y="5756"/>
      <w:spacing w:after="0" w:line="280" w:lineRule="atLeast"/>
      <w:suppressOverlap/>
    </w:pPr>
    <w:rPr>
      <w:color w:val="464646"/>
      <w:sz w:val="14"/>
    </w:rPr>
  </w:style>
  <w:style w:type="paragraph" w:customStyle="1" w:styleId="Lilleoverskrift">
    <w:name w:val="Lille overskrift"/>
    <w:basedOn w:val="Lilletekst"/>
    <w:rsid w:val="007167A9"/>
    <w:pPr>
      <w:framePr w:wrap="around" w:y="2382"/>
      <w:spacing w:line="260" w:lineRule="atLeast"/>
    </w:pPr>
    <w:rPr>
      <w:b/>
    </w:rPr>
  </w:style>
  <w:style w:type="paragraph" w:customStyle="1" w:styleId="Modtager">
    <w:name w:val="Modtager"/>
    <w:basedOn w:val="Brdtekst"/>
    <w:rsid w:val="00C23474"/>
    <w:pPr>
      <w:framePr w:wrap="around" w:vAnchor="page" w:hAnchor="page" w:x="852" w:y="1986"/>
      <w:spacing w:after="0"/>
      <w:suppressOverlap/>
    </w:pPr>
    <w:rPr>
      <w:color w:val="464646"/>
    </w:rPr>
  </w:style>
  <w:style w:type="paragraph" w:customStyle="1" w:styleId="Dokumentinfo">
    <w:name w:val="Dokumentinfo"/>
    <w:basedOn w:val="Lilletekst"/>
    <w:rsid w:val="00AF700B"/>
    <w:pPr>
      <w:framePr w:wrap="around" w:x="8931" w:y="1986"/>
      <w:jc w:val="right"/>
    </w:pPr>
    <w:rPr>
      <w:sz w:val="18"/>
    </w:rPr>
  </w:style>
  <w:style w:type="paragraph" w:customStyle="1" w:styleId="AfsenderSignatur">
    <w:name w:val="AfsenderSignatur"/>
    <w:basedOn w:val="Normal"/>
    <w:qFormat/>
    <w:rsid w:val="000A3773"/>
    <w:pPr>
      <w:spacing w:after="20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08461B"/>
    <w:rPr>
      <w:rFonts w:ascii="Verdana" w:eastAsiaTheme="majorEastAsia" w:hAnsi="Verdana" w:cstheme="majorBidi"/>
      <w:b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8461B"/>
    <w:rPr>
      <w:rFonts w:ascii="Verdana" w:eastAsiaTheme="majorEastAsia" w:hAnsi="Verdana" w:cstheme="majorBidi"/>
      <w:b/>
      <w:sz w:val="18"/>
      <w:szCs w:val="24"/>
    </w:rPr>
  </w:style>
  <w:style w:type="character" w:styleId="Pladsholdertekst">
    <w:name w:val="Placeholder Text"/>
    <w:basedOn w:val="Standardskrifttypeiafsnit"/>
    <w:uiPriority w:val="99"/>
    <w:semiHidden/>
    <w:rsid w:val="009C72D9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B3DA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B3DA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B3DA2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B3DA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B3DA2"/>
    <w:rPr>
      <w:rFonts w:ascii="Verdana" w:hAnsi="Verdana"/>
      <w:b/>
      <w:bCs/>
      <w:sz w:val="20"/>
      <w:szCs w:val="20"/>
    </w:rPr>
  </w:style>
  <w:style w:type="paragraph" w:styleId="Listeafsnit">
    <w:name w:val="List Paragraph"/>
    <w:basedOn w:val="Normal"/>
    <w:uiPriority w:val="34"/>
    <w:rsid w:val="00DC5779"/>
    <w:pPr>
      <w:numPr>
        <w:numId w:val="31"/>
      </w:numPr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42338D"/>
    <w:rPr>
      <w:color w:val="605E5C"/>
      <w:shd w:val="clear" w:color="auto" w:fill="E1DFDD"/>
    </w:rPr>
  </w:style>
  <w:style w:type="table" w:styleId="Almindeligtabel1">
    <w:name w:val="Plain Table 1"/>
    <w:basedOn w:val="Tabel-Normal"/>
    <w:uiPriority w:val="41"/>
    <w:rsid w:val="00610E8D"/>
    <w:pPr>
      <w:spacing w:after="0" w:line="240" w:lineRule="auto"/>
    </w:pPr>
    <w:rPr>
      <w:rFonts w:eastAsiaTheme="minorEastAsia"/>
      <w:lang w:eastAsia="zh-C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dnotetekst">
    <w:name w:val="footnote text"/>
    <w:basedOn w:val="Normal"/>
    <w:link w:val="FodnotetekstTegn"/>
    <w:rsid w:val="00610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rsid w:val="00610E8D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rsid w:val="00610E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lagelse.d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lagelse.dk/databeskyttel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.slagelse.dk\slagelse\Teams\program\dynamictemplate\Skabeloner\Brev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outure">
  <a:themeElements>
    <a:clrScheme name="Couture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Black 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Title gbs:loadFromGrowBusiness="OnProduce" gbs:saveInGrowBusiness="False" gbs:connected="true" gbs:recno="" gbs:entity="" gbs:datatype="string" gbs:key="3766326223">Title</gbs:Title>
  <gbs:ToCase.Name gbs:loadFromGrowBusiness="OnProduce" gbs:saveInGrowBusiness="False" gbs:connected="true" gbs:recno="" gbs:entity="" gbs:datatype="string" gbs:key="1190721916">CaseName</gbs:ToCase.Name>
  <gbs:DocumentNumber gbs:loadFromGrowBusiness="OnProduce" gbs:saveInGrowBusiness="False" gbs:connected="true" gbs:recno="" gbs:entity="" gbs:datatype="string" gbs:key="3329310881">DocumentNumber</gbs:DocumentNumber>
  <gbs:ToCase.OurRef.Name gbs:loadFromGrowBusiness="OnProduce" gbs:saveInGrowBusiness="False" gbs:connected="true" gbs:recno="" gbs:entity="" gbs:datatype="string" gbs:key="3206971134">OurRefName</gbs:ToCase.OurRef.Name>
  <gbs:ToCase.OurRef.ToCreatedBy.ToContact.Name gbs:loadFromGrowBusiness="OnProduce" gbs:saveInGrowBusiness="False" gbs:connected="true" gbs:recno="" gbs:entity="" gbs:datatype="string" gbs:key="2396452400">CreatedByName</gbs:ToCase.OurRef.ToCreatedBy.ToContact.Name>
  <gbs:OurRef.Name gbs:loadFromGrowBusiness="OnProduce" gbs:saveInGrowBusiness="False" gbs:connected="true" gbs:recno="" gbs:entity="" gbs:datatype="string" gbs:key="3605513192">DocOurRefName</gbs:OurRef.Name>
  <gbs:ToCreatedBy.ToContact.Name gbs:loadFromGrowBusiness="OnProduce" gbs:saveInGrowBusiness="False" gbs:connected="true" gbs:recno="" gbs:entity="" gbs:datatype="string" gbs:key="536317060">DocCreatedName</gbs:ToCreatedBy.ToContact.Name>
  <gbs:ToProject.Name gbs:loadFromGrowBusiness="OnProduce" gbs:saveInGrowBusiness="False" gbs:connected="true" gbs:recno="" gbs:entity="" gbs:datatype="string" gbs:key="3543528799">ProjectName</gbs:ToProject.Name>
  <gbs:ToCase.OurRef.Switchboard gbs:loadFromGrowBusiness="OnProduce" gbs:saveInGrowBusiness="False" gbs:connected="true" gbs:recno="" gbs:entity="" gbs:datatype="string" gbs:key="635846855">CaseCaseWorkerPhone</gbs:ToCase.OurRef.Switchboard>
  <gbs:ToCase.OurRef.E-mail gbs:loadFromGrowBusiness="OnProduce" gbs:saveInGrowBusiness="False" gbs:connected="true" gbs:recno="" gbs:entity="" gbs:datatype="string" gbs:key="1568539423">CaseCaseWorkerEmail</gbs:ToCase.OurRef.E-mail>
  <gbs:ToCase.Description gbs:loadFromGrowBusiness="OnProduce" gbs:saveInGrowBusiness="False" gbs:connected="true" gbs:recno="" gbs:entity="" gbs:datatype="string" gbs:key="3423974262">CaseTitle</gbs:ToCase.Description>
  <gbs:ToCase.ToCaseContact.NameJOINEX gbs:loadFromGrowBusiness="OnProduce" gbs:saveInGrowBusiness="False" gbs:connected="true" gbs:recno="" gbs:entity="" gbs:datatype="string" gbs:key="566221655" gbs:removeContentControl="0" gbs:joinex="[JOINEX=[ToRole]{!OJEX!}=300001]">CaseCitizenName</gbs:ToCase.ToCaseContact.NameJOINEX>
  <gbs:ToCase.ToCaseContact.AddressJOINEX gbs:loadFromGrowBusiness="OnProduce" gbs:saveInGrowBusiness="False" gbs:connected="true" gbs:recno="" gbs:entity="" gbs:datatype="string" gbs:key="503247755" gbs:removeContentControl="0" gbs:joinex="[JOINEX=[ToRole]{!OJEX!}=300001]">CaseCitizenAddress</gbs:ToCase.ToCaseContact.AddressJOINEX>
  <gbs:ToCase.ToCaseContact.ZipCodeJOINEX gbs:loadFromGrowBusiness="OnProduce" gbs:saveInGrowBusiness="False" gbs:connected="true" gbs:recno="" gbs:entity="" gbs:datatype="string" gbs:key="456927261" gbs:joinex="[JOINEX=[ToRole]{!OJEX!}=300001]" gbs:removeContentControl="0">CaseCitizenZipCode</gbs:ToCase.ToCaseContact.ZipCodeJOINEX>
  <gbs:ToCase.ToCaseContact.ZipPlaceJOINEX gbs:loadFromGrowBusiness="OnProduce" gbs:saveInGrowBusiness="False" gbs:connected="true" gbs:recno="" gbs:entity="" gbs:datatype="string" gbs:key="2885431992" gbs:joinex="[JOINEX=[ToRole]{!OJEX!}=300001]" gbs:removeContentControl="0">CaseCitizenZipPlace</gbs:ToCase.ToCaseContact.ZipPlaceJOINEX>
  <gbs:ToCase.ToEstates.CF_CadastralDistrictName gbs:loadFromGrowBusiness="OnProduce" gbs:saveInGrowBusiness="False" gbs:connected="true" gbs:recno="" gbs:entity="" gbs:datatype="string" gbs:key="2604059967">CF_CadastralDistrictIdentifier</gbs:ToCase.ToEstates.CF_CadastralDistrictName>
  <gbs:ToCase.ToEstates.CF_LandParcelIdentifier gbs:loadFromGrowBusiness="OnProduce" gbs:saveInGrowBusiness="False" gbs:connected="true" gbs:recno="" gbs:entity="" gbs:datatype="string" gbs:key="3611307084">CF_landparcelidentifier</gbs:ToCase.ToEstates.CF_LandParcelIdentifier>
  <gbs:ToCase.ToEstates.ToAddress.Address gbs:loadFromGrowBusiness="OnProduce" gbs:saveInGrowBusiness="False" gbs:connected="true" gbs:recno="" gbs:entity="" gbs:datatype="string" gbs:key="928855057">EstateAddress</gbs:ToCase.ToEstates.ToAddress.Address>
  <gbs:ToCase.ToEstates.CF_streetcode gbs:loadFromGrowBusiness="OnProduce" gbs:saveInGrowBusiness="False" gbs:connected="true" gbs:recno="" gbs:entity="" gbs:datatype="string" gbs:key="1347286991">EstateStreetCode</gbs:ToCase.ToEstates.CF_streetcode>
  <gbs:ToCase.ToCaseEstate.ZipCode gbs:loadFromGrowBusiness="OnProduce" gbs:saveInGrowBusiness="False" gbs:connected="true" gbs:recno="" gbs:entity="" gbs:datatype="string" gbs:key="1455282655">EstateZipCode</gbs:ToCase.ToCaseEstate.ZipCode>
  <gbs:ToCase.ToCaseEstate.ZipPlace gbs:loadFromGrowBusiness="OnProduce" gbs:saveInGrowBusiness="False" gbs:connected="true" gbs:recno="" gbs:entity="" gbs:datatype="string" gbs:key="1819140455">EstateCity</gbs:ToCase.ToCaseEstate.ZipPlace>
  <gbs:ToCase.ToEstates.CF_cadastraldistrictidentifier gbs:loadFromGrowBusiness="OnProduce" gbs:saveInGrowBusiness="False" gbs:connected="true" gbs:recno="" gbs:entity="" gbs:datatype="long" gbs:key="2304418741">CF_cadastraldistrictidentifier</gbs:ToCase.ToEstates.CF_cadastraldistrictidentifier>
  <gbs:ToCase.ToEstates.BuildingNumber gbs:loadFromGrowBusiness="OnProduce" gbs:saveInGrowBusiness="False" gbs:connected="true" gbs:recno="" gbs:entity="" gbs:datatype="long" gbs:key="3101813898">CF_districtmunicipalrealpropertyidentifier</gbs:ToCase.ToEstates.BuildingNumber>
  <gbs:ToCase.CreatedDate gbs:loadFromGrowBusiness="OnProduce" gbs:saveInGrowBusiness="False" gbs:connected="true" gbs:recno="" gbs:entity="" gbs:datatype="date" gbs:key="3968911578">CaseCreateDate</gbs:ToCase.CreatedDate>
  <gbs:ToCase.ToBBRCase.BuildingPermit gbs:loadFromGrowBusiness="OnProduce" gbs:saveInGrowBusiness="False" gbs:connected="true" gbs:recno="" gbs:entity="" gbs:datatype="date" gbs:key="2319144196">BuildPermDate</gbs:ToCase.ToBBRCase.BuildingPermit>
  <gbs:ToReceivers.Referencenumber gbs:loadFromGrowBusiness="OnEdit" gbs:saveInGrowBusiness="False" gbs:connected="true" gbs:recno="" gbs:entity="" gbs:datatype="string" gbs:key="2782126551" gbs:dispatchrecipient="true" gbs:removeContentControl="0">Referencenumber</gbs:ToReceivers.Referencenumber>
  <gbs:ToReceivers.Name gbs:loadFromGrowBusiness="OnEdit" gbs:saveInGrowBusiness="False" gbs:connected="true" gbs:recno="" gbs:entity="" gbs:datatype="string" gbs:key="1382521793" gbs:dispatchrecipient="true" gbs:removeContentControl="0">Name</gbs:ToReceivers.Name>
  <gbs:ToReceivers.Address gbs:loadFromGrowBusiness="OnEdit" gbs:saveInGrowBusiness="False" gbs:connected="true" gbs:recno="" gbs:entity="" gbs:datatype="string" gbs:key="2648470253" gbs:dispatchrecipient="true" gbs:removeContentControl="0">Address</gbs:ToReceivers.Address>
  <gbs:ToReceivers.ZipCode gbs:loadFromGrowBusiness="OnEdit" gbs:saveInGrowBusiness="False" gbs:connected="true" gbs:recno="" gbs:entity="" gbs:datatype="string" gbs:key="1067072365" gbs:dispatchrecipient="true" gbs:removeContentControl="0">ZipCode</gbs:ToReceivers.ZipCode>
  <gbs:ToReceivers.ZipPlace gbs:loadFromGrowBusiness="OnEdit" gbs:saveInGrowBusiness="False" gbs:connected="true" gbs:recno="" gbs:entity="" gbs:datatype="string" gbs:key="240925974" gbs:dispatchrecipient="true" gbs:removeContentControl="0">ZipPlace</gbs:ToReceivers.ZipPlac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71FA5-1C4C-48FF-82BD-6B9C54257121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948C9D46-C1FE-439E-A498-52703A90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53</TotalTime>
  <Pages>1</Pages>
  <Words>202</Words>
  <Characters>1177</Characters>
  <Application>Microsoft Office Word</Application>
  <DocSecurity>0</DocSecurity>
  <Lines>78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Nynne Eisensøe</dc:creator>
  <cp:lastModifiedBy>Simon Ravn Petersen</cp:lastModifiedBy>
  <cp:revision>4</cp:revision>
  <cp:lastPrinted>2024-07-31T07:12:00Z</cp:lastPrinted>
  <dcterms:created xsi:type="dcterms:W3CDTF">2024-07-31T07:11:00Z</dcterms:created>
  <dcterms:modified xsi:type="dcterms:W3CDTF">2024-07-31T07:56:00Z</dcterms:modified>
</cp:coreProperties>
</file>