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1B34C6F4" w:rsidR="004D3FF4" w:rsidRDefault="005D10B2" w:rsidP="004D3FF4">
            <w:pPr>
              <w:pStyle w:val="Kolofon"/>
            </w:pPr>
            <w:r>
              <w:t xml:space="preserve">Dato: </w:t>
            </w:r>
            <w:r w:rsidR="005025B5">
              <w:t>14</w:t>
            </w:r>
            <w:r w:rsidR="00D52732">
              <w:t>-06-2024</w:t>
            </w:r>
          </w:p>
          <w:p w14:paraId="7658F95B" w14:textId="6AA2EBDB" w:rsidR="00C059E3" w:rsidRPr="004D3FF4" w:rsidRDefault="00C059E3" w:rsidP="004D3FF4">
            <w:pPr>
              <w:pStyle w:val="Kolofon"/>
            </w:pPr>
            <w:r>
              <w:t xml:space="preserve">Sagsnr.: </w:t>
            </w:r>
            <w:r w:rsidR="005025B5">
              <w:t>21/11703</w:t>
            </w:r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1928184B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D52732">
              <w:t>Helle Lund Daabeck</w:t>
            </w:r>
          </w:p>
          <w:p w14:paraId="15B0EA2C" w14:textId="2970738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D52732">
              <w:t>7376 6331</w:t>
            </w:r>
          </w:p>
          <w:p w14:paraId="3F14534E" w14:textId="35E5966D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D52732" w:rsidRPr="00A24DC0">
                <w:rPr>
                  <w:rStyle w:val="Hyperlink"/>
                </w:rPr>
                <w:t>hlda@aabenraa.dk</w:t>
              </w:r>
            </w:hyperlink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09556602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5025B5">
            <w:rPr>
              <w:b w:val="0"/>
            </w:rPr>
            <w:t>§ 9 tilsyn</w:t>
          </w:r>
        </w:sdtContent>
      </w:sdt>
      <w:r w:rsidR="005025B5">
        <w:rPr>
          <w:b w:val="0"/>
        </w:rPr>
        <w:t xml:space="preserve"> i forbindelse med konst</w:t>
      </w:r>
      <w:r w:rsidR="005025B5">
        <w:rPr>
          <w:b w:val="0"/>
        </w:rPr>
        <w:t>a</w:t>
      </w:r>
      <w:r w:rsidR="005025B5">
        <w:rPr>
          <w:b w:val="0"/>
        </w:rPr>
        <w:t>teret forurening</w:t>
      </w:r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35D3472A" w:rsidR="005D10B2" w:rsidRDefault="005025B5" w:rsidP="005025B5">
            <w:pPr>
              <w:spacing w:line="220" w:lineRule="atLeast"/>
              <w:ind w:left="466"/>
            </w:pPr>
            <w:r>
              <w:t xml:space="preserve">Lønholm </w:t>
            </w:r>
            <w:r>
              <w:t>A</w:t>
            </w:r>
            <w:r>
              <w:rPr>
                <w:rFonts w:eastAsiaTheme="minorEastAsia"/>
                <w:noProof/>
                <w:color w:val="44546A"/>
                <w:lang w:eastAsia="da-DK"/>
              </w:rPr>
              <w:t xml:space="preserve">gro </w:t>
            </w:r>
            <w:r>
              <w:t>A</w:t>
            </w:r>
            <w:r>
              <w:rPr>
                <w:rFonts w:eastAsiaTheme="minorEastAsia"/>
                <w:noProof/>
                <w:color w:val="44546A"/>
                <w:lang w:eastAsia="da-DK"/>
              </w:rPr>
              <w:t xml:space="preserve">pS 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142AE328" w:rsidR="005D10B2" w:rsidRDefault="00D52732" w:rsidP="005025B5">
            <w:pPr>
              <w:spacing w:line="220" w:lineRule="atLeast"/>
              <w:ind w:left="466"/>
            </w:pPr>
            <w:r>
              <w:t>H</w:t>
            </w:r>
            <w:r w:rsidR="005025B5">
              <w:t xml:space="preserve">yndingholmvej </w:t>
            </w:r>
            <w:r>
              <w:t xml:space="preserve"> 7, 6372 Bylderup-Bov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2D413DE0" w:rsidR="005D10B2" w:rsidRDefault="005025B5" w:rsidP="005D10B2">
            <w:pPr>
              <w:spacing w:line="220" w:lineRule="atLeast"/>
              <w:ind w:left="466"/>
            </w:pPr>
            <w:r w:rsidRPr="005025B5">
              <w:t>40992405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FD2FEB8" w:rsidR="005D10B2" w:rsidRDefault="005025B5" w:rsidP="005D10B2">
            <w:pPr>
              <w:spacing w:line="220" w:lineRule="atLeast"/>
              <w:ind w:left="466"/>
            </w:pPr>
            <w:r w:rsidRPr="005025B5">
              <w:t>1025310817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121EF5A0" w:rsidR="00B813C4" w:rsidRDefault="005025B5" w:rsidP="005D10B2">
            <w:pPr>
              <w:spacing w:line="220" w:lineRule="atLeast"/>
              <w:ind w:left="466"/>
            </w:pPr>
            <w:r>
              <w:t>Kvæg, H16</w:t>
            </w:r>
            <w:r>
              <w:t>a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69132208" w:rsidR="0053749F" w:rsidRDefault="005025B5" w:rsidP="005D10B2">
            <w:pPr>
              <w:spacing w:line="220" w:lineRule="atLeast"/>
              <w:ind w:left="466"/>
            </w:pPr>
            <w:r w:rsidRPr="005025B5">
              <w:t>50589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37AF5817" w:rsidR="005D10B2" w:rsidRDefault="005025B5" w:rsidP="005025B5">
            <w:pPr>
              <w:ind w:left="465"/>
            </w:pPr>
            <w:r>
              <w:t>31</w:t>
            </w:r>
            <w:r w:rsidR="00D52732">
              <w:t>-0</w:t>
            </w:r>
            <w:r>
              <w:t>5</w:t>
            </w:r>
            <w:r w:rsidR="00D52732">
              <w:t>-202</w:t>
            </w:r>
            <w:r>
              <w:t>1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2B43632" w:rsidR="00FC3089" w:rsidRDefault="00D52732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0DC9D040" w:rsidR="00B813C4" w:rsidRDefault="00D52732" w:rsidP="005025B5">
            <w:pPr>
              <w:ind w:left="465"/>
            </w:pPr>
            <w:r>
              <w:t xml:space="preserve">Landbrug, </w:t>
            </w:r>
            <w:r w:rsidR="005025B5">
              <w:t>§ 9-tilsyn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344F4199" w:rsidR="00B813C4" w:rsidRDefault="005025B5" w:rsidP="005D10B2">
            <w:pPr>
              <w:ind w:left="465"/>
            </w:pPr>
            <w:r>
              <w:t>Forurening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77C055A8" w:rsidR="00FC3089" w:rsidRDefault="00D52732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1254A653" w:rsidR="00B813C4" w:rsidRDefault="005025B5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52732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BF38065" w:rsidR="00B813C4" w:rsidRDefault="00D52732" w:rsidP="00B813C4">
            <w:pPr>
              <w:ind w:left="465"/>
            </w:pPr>
            <w:r>
              <w:t>Intet at bemærke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  <w:bookmarkStart w:id="0" w:name="_GoBack"/>
            <w:bookmarkEnd w:id="0"/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59CF2110" w:rsidR="00B813C4" w:rsidRDefault="005025B5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8"/>
      <w:headerReference w:type="first" r:id="rId9"/>
      <w:footerReference w:type="first" r:id="rId10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5025B5">
            <w:fldChar w:fldCharType="begin"/>
          </w:r>
          <w:r w:rsidR="005025B5">
            <w:instrText xml:space="preserve"> NUMPAGES   \* MERGEFORMAT </w:instrText>
          </w:r>
          <w:r w:rsidR="005025B5">
            <w:fldChar w:fldCharType="separate"/>
          </w:r>
          <w:r w:rsidR="004D6692">
            <w:rPr>
              <w:noProof/>
            </w:rPr>
            <w:t>2</w:t>
          </w:r>
          <w:r w:rsidR="005025B5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B6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25B5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2D44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273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D527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lda@aabenraa.d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C5783-55DE-44AB-9504-42D015E2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</TotalTime>
  <Pages>1</Pages>
  <Words>159</Words>
  <Characters>1021</Characters>
  <Application>Microsoft Office Word</Application>
  <DocSecurity>0</DocSecurity>
  <Lines>63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Tine Oerter Trane</cp:lastModifiedBy>
  <cp:revision>3</cp:revision>
  <cp:lastPrinted>2011-07-06T11:49:00Z</cp:lastPrinted>
  <dcterms:created xsi:type="dcterms:W3CDTF">2024-06-14T08:27:00Z</dcterms:created>
  <dcterms:modified xsi:type="dcterms:W3CDTF">2024-06-14T08:30:00Z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{1540A526-A2DD-41C1-860C-BAF800872296}</vt:lpwstr>
  </property>
</Properties>
</file>