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AD8D3B1" w:rsidR="006B795C" w:rsidRPr="006B795C" w:rsidRDefault="00571B7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DAVA Foods Starup K/S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B3DE0DA" w:rsidR="006B795C" w:rsidRPr="006B795C" w:rsidRDefault="00571B7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Varde Landevej 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7200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Grindsted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EFAC752" w:rsidR="006B795C" w:rsidRDefault="00571B7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16061085</w:t>
            </w:r>
          </w:p>
          <w:p w14:paraId="705E26E4" w14:textId="32C6B5EC" w:rsidR="001E7E44" w:rsidRDefault="00571B7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1015266062</w:t>
            </w:r>
          </w:p>
          <w:p w14:paraId="3F2C0D7E" w14:textId="15E8EF2F" w:rsidR="006B795C" w:rsidRPr="006B795C" w:rsidRDefault="00571B7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19056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29CC1E1" w:rsidR="006B795C" w:rsidRPr="006B795C" w:rsidRDefault="00571B7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04-03-2020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42C9FCA" w:rsidR="006B795C" w:rsidRPr="006B795C" w:rsidRDefault="00571B7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3A4F85D" w:rsidR="006B795C" w:rsidRPr="00A2316A" w:rsidRDefault="00571B7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60603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Slagtekyllinger &gt;100 DE og æglæggende høns &gt;230 DE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61FFDCB" w:rsidR="006B795C" w:rsidRPr="006B795C" w:rsidRDefault="00F450C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D0E89AB" w:rsidR="006B795C" w:rsidRPr="006B795C" w:rsidRDefault="00F450C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3E30C0E" w:rsidR="006B795C" w:rsidRPr="006B795C" w:rsidRDefault="00F450C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7EFD42C" w:rsidR="006B795C" w:rsidRPr="006B795C" w:rsidRDefault="00F450C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Ok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20813066">
    <w:abstractNumId w:val="0"/>
  </w:num>
  <w:num w:numId="2" w16cid:durableId="69785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5550A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1B7F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C0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677</Characters>
  <Application>Microsoft Office Word</Application>
  <DocSecurity>0</DocSecurity>
  <PresentationFormat/>
  <Lines>42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2024-07-26T08:29:00Z</dcterms:created>
  <dcterms:modified xsi:type="dcterms:W3CDTF">2024-07-26T08:29:00Z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