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1613645" w:rsidR="006B795C" w:rsidRP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Christian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96BD1C0" w:rsidR="006B795C" w:rsidRPr="006B795C" w:rsidRDefault="00AD2E2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C578ECD" w:rsid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13094004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9D2E625" w:rsidR="006B795C" w:rsidRPr="006B795C" w:rsidRDefault="00AD2E23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47105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DCD955A" w:rsidR="006B795C" w:rsidRPr="006B795C" w:rsidRDefault="006D24E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7-12-20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D3D9CD" w:rsidR="006B795C" w:rsidRP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A4AC480" w:rsidR="006B795C" w:rsidRPr="00A2316A" w:rsidRDefault="00AD2E2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C065CB9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F38F7E7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DA281E8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CC61441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25284715">
    <w:abstractNumId w:val="0"/>
  </w:num>
  <w:num w:numId="2" w16cid:durableId="193351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45B2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66C15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24E4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33D9F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2470B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2E23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6406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102</Words>
  <Characters>664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2024-07-19T05:03:00Z</dcterms:created>
  <dcterms:modified xsi:type="dcterms:W3CDTF">2024-07-19T05:03:00Z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