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AE" w:rsidRDefault="00C61CAE" w:rsidP="00C61CAE">
      <w:pPr>
        <w:spacing w:after="240"/>
        <w:rPr>
          <w:b/>
        </w:rPr>
      </w:pPr>
      <w:r w:rsidRPr="00167130">
        <w:rPr>
          <w:b/>
        </w:rPr>
        <w:t xml:space="preserve">Bilag 1: Offentliggørelse af tilsynsrapport for </w:t>
      </w:r>
      <w:r>
        <w:rPr>
          <w:b/>
        </w:rPr>
        <w:t>M T Autoservice, Rønnevej 2, 5631 Ebberup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95"/>
        <w:gridCol w:w="4719"/>
      </w:tblGrid>
      <w:tr w:rsidR="00C61CAE" w:rsidRPr="00167130" w:rsidTr="009925B2">
        <w:tc>
          <w:tcPr>
            <w:tcW w:w="4795" w:type="dxa"/>
          </w:tcPr>
          <w:p w:rsidR="00C61CAE" w:rsidRPr="00167130" w:rsidRDefault="00C61CAE" w:rsidP="009925B2">
            <w:pPr>
              <w:spacing w:after="240"/>
            </w:pPr>
            <w:r w:rsidRPr="00167130">
              <w:t>Baggrund for tilsynet</w:t>
            </w:r>
          </w:p>
        </w:tc>
        <w:tc>
          <w:tcPr>
            <w:tcW w:w="4719" w:type="dxa"/>
          </w:tcPr>
          <w:p w:rsidR="00C61CAE" w:rsidRPr="00167130" w:rsidRDefault="00C61CAE" w:rsidP="009925B2">
            <w:pPr>
              <w:spacing w:after="240"/>
            </w:pPr>
            <w:r>
              <w:t>Basistilsyn</w:t>
            </w:r>
          </w:p>
        </w:tc>
      </w:tr>
      <w:tr w:rsidR="00C61CAE" w:rsidRPr="00167130" w:rsidTr="009925B2">
        <w:tc>
          <w:tcPr>
            <w:tcW w:w="4795" w:type="dxa"/>
          </w:tcPr>
          <w:p w:rsidR="00C61CAE" w:rsidRPr="00167130" w:rsidRDefault="00C61CAE" w:rsidP="009925B2">
            <w:pPr>
              <w:spacing w:after="240"/>
            </w:pPr>
            <w:r w:rsidRPr="00167130">
              <w:t>Navn</w:t>
            </w:r>
          </w:p>
        </w:tc>
        <w:tc>
          <w:tcPr>
            <w:tcW w:w="4719" w:type="dxa"/>
          </w:tcPr>
          <w:p w:rsidR="00C61CAE" w:rsidRPr="00167130" w:rsidRDefault="00C61CAE" w:rsidP="009925B2">
            <w:pPr>
              <w:spacing w:after="240"/>
            </w:pPr>
            <w:r>
              <w:t>M T Autoservice</w:t>
            </w:r>
          </w:p>
        </w:tc>
      </w:tr>
      <w:tr w:rsidR="00C61CAE" w:rsidRPr="00167130" w:rsidTr="009925B2">
        <w:tc>
          <w:tcPr>
            <w:tcW w:w="4795" w:type="dxa"/>
          </w:tcPr>
          <w:p w:rsidR="00C61CAE" w:rsidRPr="00167130" w:rsidRDefault="00C61CAE" w:rsidP="009925B2">
            <w:pPr>
              <w:spacing w:after="240"/>
            </w:pPr>
            <w:r w:rsidRPr="00167130">
              <w:t>Adresse</w:t>
            </w:r>
          </w:p>
        </w:tc>
        <w:tc>
          <w:tcPr>
            <w:tcW w:w="4719" w:type="dxa"/>
          </w:tcPr>
          <w:p w:rsidR="00C61CAE" w:rsidRPr="00167130" w:rsidRDefault="00C61CAE" w:rsidP="009925B2">
            <w:pPr>
              <w:spacing w:after="240"/>
            </w:pPr>
            <w:r>
              <w:t>Rønnevej 2, 5631 Ebberup</w:t>
            </w:r>
          </w:p>
        </w:tc>
      </w:tr>
      <w:tr w:rsidR="00C61CAE" w:rsidRPr="00167130" w:rsidTr="009925B2">
        <w:tc>
          <w:tcPr>
            <w:tcW w:w="4795" w:type="dxa"/>
          </w:tcPr>
          <w:p w:rsidR="00C61CAE" w:rsidRPr="00167130" w:rsidRDefault="00C61CAE" w:rsidP="009925B2">
            <w:pPr>
              <w:spacing w:after="240"/>
            </w:pPr>
            <w:r w:rsidRPr="00167130">
              <w:t>Cvr-nummer</w:t>
            </w:r>
          </w:p>
        </w:tc>
        <w:tc>
          <w:tcPr>
            <w:tcW w:w="4719" w:type="dxa"/>
          </w:tcPr>
          <w:p w:rsidR="00C61CAE" w:rsidRPr="00167130" w:rsidRDefault="00C61CAE" w:rsidP="009925B2">
            <w:pPr>
              <w:spacing w:after="240"/>
            </w:pPr>
            <w:proofErr w:type="gramStart"/>
            <w:r>
              <w:rPr>
                <w:rFonts w:ascii="Calibri" w:hAnsi="Calibri" w:cs="Arial"/>
                <w:color w:val="3A302A"/>
                <w:sz w:val="26"/>
                <w:szCs w:val="26"/>
              </w:rPr>
              <w:t>36549629</w:t>
            </w:r>
            <w:proofErr w:type="gramEnd"/>
          </w:p>
        </w:tc>
      </w:tr>
      <w:tr w:rsidR="00C61CAE" w:rsidRPr="00167130" w:rsidTr="009925B2">
        <w:tc>
          <w:tcPr>
            <w:tcW w:w="4795" w:type="dxa"/>
          </w:tcPr>
          <w:p w:rsidR="00C61CAE" w:rsidRPr="00167130" w:rsidRDefault="00C61CAE" w:rsidP="009925B2">
            <w:pPr>
              <w:spacing w:after="240"/>
            </w:pPr>
            <w:r>
              <w:t>Virksomhedstype/branche</w:t>
            </w:r>
          </w:p>
        </w:tc>
        <w:tc>
          <w:tcPr>
            <w:tcW w:w="4719" w:type="dxa"/>
          </w:tcPr>
          <w:p w:rsidR="00C61CAE" w:rsidRPr="00167130" w:rsidRDefault="00C61CAE" w:rsidP="009925B2">
            <w:pPr>
              <w:spacing w:after="240"/>
            </w:pPr>
            <w:r>
              <w:t>Autobranchen</w:t>
            </w:r>
          </w:p>
        </w:tc>
      </w:tr>
      <w:tr w:rsidR="00C61CAE" w:rsidRPr="00167130" w:rsidTr="009925B2">
        <w:tc>
          <w:tcPr>
            <w:tcW w:w="4795" w:type="dxa"/>
          </w:tcPr>
          <w:p w:rsidR="00C61CAE" w:rsidRPr="00167130" w:rsidRDefault="00C61CAE" w:rsidP="009925B2">
            <w:pPr>
              <w:spacing w:after="240"/>
            </w:pPr>
            <w:r w:rsidRPr="00167130">
              <w:t>Dato for tilsynet</w:t>
            </w:r>
          </w:p>
        </w:tc>
        <w:tc>
          <w:tcPr>
            <w:tcW w:w="4719" w:type="dxa"/>
          </w:tcPr>
          <w:p w:rsidR="00C61CAE" w:rsidRPr="00167130" w:rsidRDefault="00C61CAE" w:rsidP="009925B2">
            <w:pPr>
              <w:spacing w:after="240"/>
            </w:pPr>
            <w:r>
              <w:t>16. marts 2017</w:t>
            </w:r>
          </w:p>
        </w:tc>
      </w:tr>
      <w:tr w:rsidR="00C61CAE" w:rsidRPr="00167130" w:rsidTr="009925B2">
        <w:tc>
          <w:tcPr>
            <w:tcW w:w="4795" w:type="dxa"/>
          </w:tcPr>
          <w:p w:rsidR="00C61CAE" w:rsidRPr="00167130" w:rsidRDefault="00C61CAE" w:rsidP="009925B2">
            <w:pPr>
              <w:spacing w:after="240"/>
            </w:pPr>
            <w:r w:rsidRPr="00167130">
              <w:t>Hvad er der ført tilsyn med?</w:t>
            </w:r>
          </w:p>
        </w:tc>
        <w:tc>
          <w:tcPr>
            <w:tcW w:w="4719" w:type="dxa"/>
          </w:tcPr>
          <w:p w:rsidR="00C61CAE" w:rsidRPr="006D54E8" w:rsidRDefault="00C61CAE" w:rsidP="009925B2">
            <w:pPr>
              <w:spacing w:after="240"/>
            </w:pPr>
            <w:r>
              <w:t>Miljøforhold, udsug, spildevand, affald, farligt affald m.m.</w:t>
            </w:r>
          </w:p>
        </w:tc>
      </w:tr>
      <w:tr w:rsidR="00C61CAE" w:rsidRPr="00167130" w:rsidTr="009925B2">
        <w:tc>
          <w:tcPr>
            <w:tcW w:w="4795" w:type="dxa"/>
          </w:tcPr>
          <w:p w:rsidR="00C61CAE" w:rsidRPr="00167130" w:rsidRDefault="00C61CAE" w:rsidP="009925B2">
            <w:pPr>
              <w:spacing w:after="240"/>
            </w:pPr>
            <w:r w:rsidRPr="00167130">
              <w:t>Er der konstateret jordforurening</w:t>
            </w:r>
          </w:p>
        </w:tc>
        <w:tc>
          <w:tcPr>
            <w:tcW w:w="4719" w:type="dxa"/>
          </w:tcPr>
          <w:p w:rsidR="00C61CAE" w:rsidRPr="00167130" w:rsidRDefault="00C61CAE" w:rsidP="009925B2">
            <w:pPr>
              <w:spacing w:after="240"/>
            </w:pPr>
            <w:r>
              <w:t>Mindre forurening</w:t>
            </w:r>
          </w:p>
        </w:tc>
      </w:tr>
      <w:tr w:rsidR="00C61CAE" w:rsidRPr="00167130" w:rsidTr="009925B2">
        <w:tc>
          <w:tcPr>
            <w:tcW w:w="4795" w:type="dxa"/>
          </w:tcPr>
          <w:p w:rsidR="00C61CAE" w:rsidRPr="00167130" w:rsidRDefault="00C61CAE" w:rsidP="009925B2">
            <w:pPr>
              <w:spacing w:after="240"/>
            </w:pPr>
            <w:r w:rsidRPr="00167130">
              <w:t>Påbud/forbud/indskærpelser</w:t>
            </w:r>
          </w:p>
        </w:tc>
        <w:tc>
          <w:tcPr>
            <w:tcW w:w="4719" w:type="dxa"/>
          </w:tcPr>
          <w:p w:rsidR="00C61CAE" w:rsidRPr="00167130" w:rsidRDefault="00C61CAE" w:rsidP="009925B2">
            <w:pPr>
              <w:spacing w:after="240"/>
            </w:pPr>
            <w:r>
              <w:t>Nej</w:t>
            </w:r>
          </w:p>
        </w:tc>
      </w:tr>
      <w:tr w:rsidR="00C61CAE" w:rsidRPr="00167130" w:rsidTr="009925B2">
        <w:tc>
          <w:tcPr>
            <w:tcW w:w="4795" w:type="dxa"/>
          </w:tcPr>
          <w:p w:rsidR="00C61CAE" w:rsidRPr="00167130" w:rsidRDefault="00C61CAE" w:rsidP="009925B2">
            <w:pPr>
              <w:spacing w:after="240"/>
            </w:pPr>
            <w:r w:rsidRPr="00167130">
              <w:t xml:space="preserve">Konklusioner på </w:t>
            </w:r>
            <w:r>
              <w:t>virksomhedens</w:t>
            </w:r>
            <w:r w:rsidRPr="00167130">
              <w:t xml:space="preserve"> seneste indberetning af egenkontrol</w:t>
            </w:r>
          </w:p>
        </w:tc>
        <w:tc>
          <w:tcPr>
            <w:tcW w:w="4719" w:type="dxa"/>
          </w:tcPr>
          <w:p w:rsidR="00C61CAE" w:rsidRPr="006D54E8" w:rsidRDefault="00C61CAE" w:rsidP="009925B2">
            <w:pPr>
              <w:spacing w:after="240"/>
            </w:pPr>
            <w:r>
              <w:t>Der er ikke krav om indsendelse af egenkontrol</w:t>
            </w:r>
          </w:p>
        </w:tc>
      </w:tr>
    </w:tbl>
    <w:p w:rsidR="00BD0861" w:rsidRDefault="00BD0861">
      <w:bookmarkStart w:id="0" w:name="_GoBack"/>
      <w:bookmarkEnd w:id="0"/>
    </w:p>
    <w:sectPr w:rsidR="00BD08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E5"/>
    <w:rsid w:val="00BD0861"/>
    <w:rsid w:val="00C61CAE"/>
    <w:rsid w:val="00CA4FE5"/>
    <w:rsid w:val="00E3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CAE"/>
    <w:pPr>
      <w:spacing w:after="0" w:line="260" w:lineRule="atLeast"/>
    </w:pPr>
    <w:rPr>
      <w:rFonts w:ascii="Georgia" w:hAnsi="Georg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61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CAE"/>
    <w:pPr>
      <w:spacing w:after="0" w:line="260" w:lineRule="atLeast"/>
    </w:pPr>
    <w:rPr>
      <w:rFonts w:ascii="Georgia" w:hAnsi="Georg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61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34959F29</Template>
  <TotalTime>22</TotalTime>
  <Pages>1</Pages>
  <Words>79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Assens Kommune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Klenow</dc:creator>
  <cp:lastModifiedBy>Anders Klenow</cp:lastModifiedBy>
  <cp:revision>1</cp:revision>
  <cp:lastPrinted>2017-04-27T07:54:00Z</cp:lastPrinted>
  <dcterms:created xsi:type="dcterms:W3CDTF">2017-04-27T07:52:00Z</dcterms:created>
  <dcterms:modified xsi:type="dcterms:W3CDTF">2017-04-27T08:18:00Z</dcterms:modified>
</cp:coreProperties>
</file>