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A2ACB75" w:rsidR="006B795C" w:rsidRP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Herluf Strandgaard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6CC1415" w:rsidR="006B795C" w:rsidRPr="006B795C" w:rsidRDefault="004564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Lindbjergvej 12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143027E" w:rsid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15424575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DE23475" w:rsidR="006B795C" w:rsidRPr="006B795C" w:rsidRDefault="00A31C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D17DB4">
              <w:rPr>
                <w:rFonts w:ascii="Verdana" w:hAnsi="Verdana"/>
                <w:color w:val="000000"/>
                <w:sz w:val="18"/>
                <w:szCs w:val="18"/>
              </w:rPr>
              <w:t>4-8-16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2AE9B95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FF7A2BB" w:rsidR="006B795C" w:rsidRPr="00A2316A" w:rsidRDefault="004564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CC3B20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518367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D91739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3A18B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64BB" w14:textId="77777777" w:rsidR="00A97119" w:rsidRPr="006B795C" w:rsidRDefault="00A97119" w:rsidP="00291C7F">
      <w:pPr>
        <w:spacing w:line="240" w:lineRule="auto"/>
      </w:pPr>
      <w:r w:rsidRPr="006B795C">
        <w:separator/>
      </w:r>
    </w:p>
    <w:p w14:paraId="14F6FC07" w14:textId="77777777" w:rsidR="00A97119" w:rsidRPr="006B795C" w:rsidRDefault="00A97119"/>
  </w:endnote>
  <w:endnote w:type="continuationSeparator" w:id="0">
    <w:p w14:paraId="4F3BA2AE" w14:textId="77777777" w:rsidR="00A97119" w:rsidRPr="006B795C" w:rsidRDefault="00A97119" w:rsidP="00291C7F">
      <w:pPr>
        <w:spacing w:line="240" w:lineRule="auto"/>
      </w:pPr>
      <w:r w:rsidRPr="006B795C">
        <w:continuationSeparator/>
      </w:r>
    </w:p>
    <w:p w14:paraId="3DDCD79C" w14:textId="77777777" w:rsidR="00A97119" w:rsidRPr="006B795C" w:rsidRDefault="00A9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9114" w14:textId="77777777" w:rsidR="00A97119" w:rsidRPr="006B795C" w:rsidRDefault="00A97119" w:rsidP="00291C7F">
      <w:pPr>
        <w:spacing w:line="240" w:lineRule="auto"/>
      </w:pPr>
      <w:r w:rsidRPr="006B795C">
        <w:separator/>
      </w:r>
    </w:p>
    <w:p w14:paraId="0C207BEB" w14:textId="77777777" w:rsidR="00A97119" w:rsidRPr="006B795C" w:rsidRDefault="00A97119"/>
  </w:footnote>
  <w:footnote w:type="continuationSeparator" w:id="0">
    <w:p w14:paraId="5E1C85F1" w14:textId="77777777" w:rsidR="00A97119" w:rsidRPr="006B795C" w:rsidRDefault="00A97119" w:rsidP="00291C7F">
      <w:pPr>
        <w:spacing w:line="240" w:lineRule="auto"/>
      </w:pPr>
      <w:r w:rsidRPr="006B795C">
        <w:continuationSeparator/>
      </w:r>
    </w:p>
    <w:p w14:paraId="074B568E" w14:textId="77777777" w:rsidR="00A97119" w:rsidRPr="006B795C" w:rsidRDefault="00A97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48337183">
    <w:abstractNumId w:val="0"/>
  </w:num>
  <w:num w:numId="2" w16cid:durableId="54383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2FE1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564DA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451F"/>
    <w:rsid w:val="009E7976"/>
    <w:rsid w:val="009F30A9"/>
    <w:rsid w:val="00A067A9"/>
    <w:rsid w:val="00A2316A"/>
    <w:rsid w:val="00A24287"/>
    <w:rsid w:val="00A271A1"/>
    <w:rsid w:val="00A31C3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97119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17DB4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B603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99</Words>
  <Characters>656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2024-07-22T10:35:00Z</dcterms:created>
  <dcterms:modified xsi:type="dcterms:W3CDTF">2024-07-22T10:35:00Z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