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40" w:rsidRPr="00BC24BC" w:rsidRDefault="00B91240" w:rsidP="00B91240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>Poul Erik Larsen, Holmevej 13, 5683 Haarby</w:t>
      </w:r>
    </w:p>
    <w:p w:rsidR="00B91240" w:rsidRPr="00BC24BC" w:rsidRDefault="00B91240" w:rsidP="00B91240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792"/>
      </w:tblGrid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Basistilsyn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Poul Erik Larsen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Holmevej 13, 5683 Haarby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DC0193">
              <w:rPr>
                <w:rFonts w:eastAsia="Calibri"/>
              </w:rPr>
              <w:t>13200084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 xml:space="preserve">Økologisk </w:t>
            </w:r>
            <w:proofErr w:type="spellStart"/>
            <w:r>
              <w:rPr>
                <w:rFonts w:eastAsia="Calibri"/>
              </w:rPr>
              <w:t>ammekvæg</w:t>
            </w:r>
            <w:proofErr w:type="spellEnd"/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10. oktober 2017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Spildolie, produktion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Indskærpelse om opbevaring af spildolie</w:t>
            </w:r>
          </w:p>
        </w:tc>
      </w:tr>
      <w:tr w:rsidR="00B91240" w:rsidRPr="00BC24BC" w:rsidTr="004810EE"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B91240" w:rsidRPr="00661290" w:rsidRDefault="00B91240" w:rsidP="004810EE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Ingen krav om egenkontrol</w:t>
            </w:r>
          </w:p>
        </w:tc>
      </w:tr>
    </w:tbl>
    <w:p w:rsidR="00B91240" w:rsidRPr="00BC24BC" w:rsidRDefault="00B91240" w:rsidP="00B91240">
      <w:pPr>
        <w:spacing w:after="240"/>
        <w:rPr>
          <w:rFonts w:eastAsia="Calibri"/>
        </w:rPr>
      </w:pPr>
    </w:p>
    <w:p w:rsidR="00B91240" w:rsidRPr="00BC24BC" w:rsidRDefault="00B91240" w:rsidP="00B91240">
      <w:pPr>
        <w:spacing w:line="240" w:lineRule="auto"/>
      </w:pPr>
    </w:p>
    <w:p w:rsidR="00B91240" w:rsidRPr="00BC24BC" w:rsidRDefault="00B91240" w:rsidP="00B91240">
      <w:pPr>
        <w:spacing w:line="240" w:lineRule="auto"/>
      </w:pPr>
    </w:p>
    <w:p w:rsidR="00B91240" w:rsidRDefault="00B91240" w:rsidP="00B91240"/>
    <w:p w:rsidR="00B91240" w:rsidRPr="0048343D" w:rsidRDefault="00B91240" w:rsidP="00B91240"/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40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1240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A1448-1B26-4BB7-B17B-5681B6F4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240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A1C62F50</Template>
  <TotalTime>1</TotalTime>
  <Pages>1</Pages>
  <Words>74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1</cp:revision>
  <dcterms:created xsi:type="dcterms:W3CDTF">2017-12-14T15:19:00Z</dcterms:created>
  <dcterms:modified xsi:type="dcterms:W3CDTF">2017-12-14T15:20:00Z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{48E8ACC2-2964-49BE-A2B2-C772EA686927}</vt:lpwstr>
  </property>
</Properties>
</file>