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3537BA5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Henrik Søgaard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4BB1800" w:rsidR="006B795C" w:rsidRPr="006B795C" w:rsidRDefault="00B060A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Hostrupvej 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1941ED7" w:rsid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26972787</w:t>
            </w:r>
          </w:p>
          <w:p w14:paraId="705E26E4" w14:textId="7BF8BB2C" w:rsidR="001E7E44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1003961618</w:t>
            </w:r>
          </w:p>
          <w:p w14:paraId="3F2C0D7E" w14:textId="176A6014" w:rsidR="006B795C" w:rsidRPr="006B795C" w:rsidRDefault="00B060AA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18699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0BC4B0F2" w:rsidR="006B795C" w:rsidRPr="006B795C" w:rsidRDefault="00D80C0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20-9-21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48636981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§9 tilsyn - </w:t>
            </w:r>
            <w:r w:rsidR="00410316">
              <w:rPr>
                <w:rFonts w:ascii="Verdana" w:hAnsi="Verdana"/>
                <w:color w:val="000000"/>
                <w:sz w:val="18"/>
                <w:szCs w:val="18"/>
              </w:rPr>
              <w:t>v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FA4E0DF" w:rsidR="006B795C" w:rsidRPr="00A2316A" w:rsidRDefault="00B060A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1537457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49A2E5BA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618A20C" w:rsidR="006B795C" w:rsidRPr="006B795C" w:rsidRDefault="00686DC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953EC49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D8333" w14:textId="77777777" w:rsidR="00A04C39" w:rsidRPr="006B795C" w:rsidRDefault="00A04C39" w:rsidP="00291C7F">
      <w:pPr>
        <w:spacing w:line="240" w:lineRule="auto"/>
      </w:pPr>
      <w:r w:rsidRPr="006B795C">
        <w:separator/>
      </w:r>
    </w:p>
    <w:p w14:paraId="3F2F184A" w14:textId="77777777" w:rsidR="00A04C39" w:rsidRPr="006B795C" w:rsidRDefault="00A04C39"/>
  </w:endnote>
  <w:endnote w:type="continuationSeparator" w:id="0">
    <w:p w14:paraId="486EDB6A" w14:textId="77777777" w:rsidR="00A04C39" w:rsidRPr="006B795C" w:rsidRDefault="00A04C39" w:rsidP="00291C7F">
      <w:pPr>
        <w:spacing w:line="240" w:lineRule="auto"/>
      </w:pPr>
      <w:r w:rsidRPr="006B795C">
        <w:continuationSeparator/>
      </w:r>
    </w:p>
    <w:p w14:paraId="5FE44E58" w14:textId="77777777" w:rsidR="00A04C39" w:rsidRPr="006B795C" w:rsidRDefault="00A04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B9A4E" w14:textId="77777777" w:rsidR="00A04C39" w:rsidRPr="006B795C" w:rsidRDefault="00A04C39" w:rsidP="00291C7F">
      <w:pPr>
        <w:spacing w:line="240" w:lineRule="auto"/>
      </w:pPr>
      <w:r w:rsidRPr="006B795C">
        <w:separator/>
      </w:r>
    </w:p>
    <w:p w14:paraId="0D1B83AC" w14:textId="77777777" w:rsidR="00A04C39" w:rsidRPr="006B795C" w:rsidRDefault="00A04C39"/>
  </w:footnote>
  <w:footnote w:type="continuationSeparator" w:id="0">
    <w:p w14:paraId="052AA247" w14:textId="77777777" w:rsidR="00A04C39" w:rsidRPr="006B795C" w:rsidRDefault="00A04C39" w:rsidP="00291C7F">
      <w:pPr>
        <w:spacing w:line="240" w:lineRule="auto"/>
      </w:pPr>
      <w:r w:rsidRPr="006B795C">
        <w:continuationSeparator/>
      </w:r>
    </w:p>
    <w:p w14:paraId="4FA024D4" w14:textId="77777777" w:rsidR="00A04C39" w:rsidRPr="006B795C" w:rsidRDefault="00A04C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39513291">
    <w:abstractNumId w:val="0"/>
  </w:num>
  <w:num w:numId="2" w16cid:durableId="1945068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0CB9"/>
    <w:rsid w:val="000C565C"/>
    <w:rsid w:val="000C5D00"/>
    <w:rsid w:val="000C65AA"/>
    <w:rsid w:val="000D0402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80CD7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0316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077C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5F6C48"/>
    <w:rsid w:val="00602E62"/>
    <w:rsid w:val="00604C7F"/>
    <w:rsid w:val="00622615"/>
    <w:rsid w:val="00631C63"/>
    <w:rsid w:val="006322BD"/>
    <w:rsid w:val="00655A03"/>
    <w:rsid w:val="00656D73"/>
    <w:rsid w:val="00660155"/>
    <w:rsid w:val="0066265B"/>
    <w:rsid w:val="00666516"/>
    <w:rsid w:val="00673934"/>
    <w:rsid w:val="00683891"/>
    <w:rsid w:val="00686DC5"/>
    <w:rsid w:val="00690D94"/>
    <w:rsid w:val="006912EB"/>
    <w:rsid w:val="00693091"/>
    <w:rsid w:val="006A409C"/>
    <w:rsid w:val="006A74D7"/>
    <w:rsid w:val="006A775D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075AC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4C3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060AA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2338C"/>
    <w:rsid w:val="00C42FEA"/>
    <w:rsid w:val="00C4515C"/>
    <w:rsid w:val="00C4608B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0C0C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2AC8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104</Words>
  <Characters>659</Characters>
  <Application>Microsoft Office Word</Application>
  <DocSecurity>0</DocSecurity>
  <PresentationFormat/>
  <Lines>38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2024-07-18T11:57:00Z</dcterms:created>
  <dcterms:modified xsi:type="dcterms:W3CDTF">2024-07-18T11:58:00Z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