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BBFCB96" w:rsidR="006B795C" w:rsidRP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Anders Øjvind Kløvgaard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7F1F7FB" w:rsidR="006B795C" w:rsidRPr="006B795C" w:rsidRDefault="001850B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131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43D79BD" w:rsidR="006B795C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20188332</w:t>
            </w:r>
          </w:p>
          <w:p w14:paraId="705E26E4" w14:textId="21648FE8" w:rsidR="001E7E44" w:rsidRDefault="001850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1004174976</w:t>
            </w:r>
          </w:p>
          <w:p w14:paraId="3F2C0D7E" w14:textId="02D7F5CB" w:rsidR="006B795C" w:rsidRPr="006B795C" w:rsidRDefault="001850B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45283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03C2DD4" w:rsidR="006B795C" w:rsidRPr="006B795C" w:rsidRDefault="006F0B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1939ACA" w:rsidR="006B795C" w:rsidRPr="006B795C" w:rsidRDefault="00326FC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1E14FD1" w:rsidR="006B795C" w:rsidRPr="00A2316A" w:rsidRDefault="001850B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F3AC43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45C551C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9A7C893" w:rsidR="006B795C" w:rsidRPr="006B795C" w:rsidRDefault="006F0BF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09351D" w:rsidR="006B795C" w:rsidRPr="006B795C" w:rsidRDefault="00136D7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BD51" w14:textId="77777777" w:rsidR="00A4640D" w:rsidRPr="006B795C" w:rsidRDefault="00A4640D" w:rsidP="00291C7F">
      <w:pPr>
        <w:spacing w:line="240" w:lineRule="auto"/>
      </w:pPr>
      <w:r w:rsidRPr="006B795C">
        <w:separator/>
      </w:r>
    </w:p>
    <w:p w14:paraId="6892A2F7" w14:textId="77777777" w:rsidR="00A4640D" w:rsidRPr="006B795C" w:rsidRDefault="00A4640D"/>
  </w:endnote>
  <w:endnote w:type="continuationSeparator" w:id="0">
    <w:p w14:paraId="225B1914" w14:textId="77777777" w:rsidR="00A4640D" w:rsidRPr="006B795C" w:rsidRDefault="00A4640D" w:rsidP="00291C7F">
      <w:pPr>
        <w:spacing w:line="240" w:lineRule="auto"/>
      </w:pPr>
      <w:r w:rsidRPr="006B795C">
        <w:continuationSeparator/>
      </w:r>
    </w:p>
    <w:p w14:paraId="1BDDD202" w14:textId="77777777" w:rsidR="00A4640D" w:rsidRPr="006B795C" w:rsidRDefault="00A46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FEEC" w14:textId="77777777" w:rsidR="00A4640D" w:rsidRPr="006B795C" w:rsidRDefault="00A4640D" w:rsidP="00291C7F">
      <w:pPr>
        <w:spacing w:line="240" w:lineRule="auto"/>
      </w:pPr>
      <w:r w:rsidRPr="006B795C">
        <w:separator/>
      </w:r>
    </w:p>
    <w:p w14:paraId="02E78FEF" w14:textId="77777777" w:rsidR="00A4640D" w:rsidRPr="006B795C" w:rsidRDefault="00A4640D"/>
  </w:footnote>
  <w:footnote w:type="continuationSeparator" w:id="0">
    <w:p w14:paraId="1E5C0382" w14:textId="77777777" w:rsidR="00A4640D" w:rsidRPr="006B795C" w:rsidRDefault="00A4640D" w:rsidP="00291C7F">
      <w:pPr>
        <w:spacing w:line="240" w:lineRule="auto"/>
      </w:pPr>
      <w:r w:rsidRPr="006B795C">
        <w:continuationSeparator/>
      </w:r>
    </w:p>
    <w:p w14:paraId="4AFF6024" w14:textId="77777777" w:rsidR="00A4640D" w:rsidRPr="006B795C" w:rsidRDefault="00A46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6936864">
    <w:abstractNumId w:val="0"/>
  </w:num>
  <w:num w:numId="2" w16cid:durableId="72930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6D75"/>
    <w:rsid w:val="001467C7"/>
    <w:rsid w:val="00152AC2"/>
    <w:rsid w:val="00162522"/>
    <w:rsid w:val="001850BF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26FC7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BF0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0D35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5F9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640D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682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2024-07-26T06:52:00Z</dcterms:created>
  <dcterms:modified xsi:type="dcterms:W3CDTF">2024-07-26T06:53:00Z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