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A69" w:rsidRPr="00F544C2" w:rsidRDefault="00525A69" w:rsidP="0002089A">
      <w:pPr>
        <w:ind w:left="1304" w:hanging="1304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02089A">
      <w:pPr>
        <w:spacing w:line="264" w:lineRule="auto"/>
        <w:ind w:left="1304" w:hanging="1304"/>
        <w:rPr>
          <w:rFonts w:ascii="Verdana" w:hAnsi="Verdana" w:cs="Tahoma"/>
          <w:sz w:val="18"/>
          <w:szCs w:val="18"/>
        </w:rPr>
      </w:pPr>
    </w:p>
    <w:p w:rsidR="0091513B" w:rsidRPr="0006154F" w:rsidRDefault="0091513B" w:rsidP="0091513B">
      <w:pPr>
        <w:spacing w:line="264" w:lineRule="auto"/>
        <w:ind w:left="851" w:hanging="851"/>
        <w:jc w:val="center"/>
        <w:rPr>
          <w:rFonts w:asciiTheme="minorHAnsi" w:hAnsiTheme="minorHAnsi" w:cs="Arial"/>
          <w:b/>
          <w:sz w:val="32"/>
          <w:szCs w:val="32"/>
        </w:rPr>
      </w:pPr>
      <w:r w:rsidRPr="0006154F">
        <w:rPr>
          <w:rFonts w:asciiTheme="minorHAnsi" w:hAnsiTheme="minorHAnsi" w:cs="Arial"/>
          <w:b/>
          <w:sz w:val="32"/>
          <w:szCs w:val="32"/>
        </w:rPr>
        <w:t>Tilsynsrapport for miljøtilsyn</w:t>
      </w:r>
    </w:p>
    <w:p w:rsidR="0091513B" w:rsidRPr="00B14465" w:rsidRDefault="0091513B" w:rsidP="0091513B">
      <w:pPr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:rsidR="0091513B" w:rsidRPr="0036235C" w:rsidRDefault="0091513B" w:rsidP="0091513B">
      <w:pPr>
        <w:spacing w:after="120" w:line="300" w:lineRule="atLeast"/>
        <w:ind w:left="0"/>
        <w:rPr>
          <w:rFonts w:asciiTheme="minorHAnsi" w:hAnsiTheme="minorHAnsi" w:cs="Arial"/>
          <w:color w:val="000000"/>
          <w:sz w:val="22"/>
          <w:szCs w:val="22"/>
        </w:rPr>
      </w:pPr>
      <w:r w:rsidRPr="0036235C">
        <w:rPr>
          <w:rFonts w:asciiTheme="minorHAnsi" w:hAnsiTheme="minorHAnsi" w:cs="Arial"/>
          <w:color w:val="000000"/>
          <w:sz w:val="22"/>
          <w:szCs w:val="22"/>
        </w:rPr>
        <w:t xml:space="preserve">Efter hvert tilsyn på et husdyrbrug skal vi udarbejde en tilsynsrapport, hvor bestemte oplysninger skal offentliggøres. Dette sker på portalen </w:t>
      </w:r>
      <w:hyperlink r:id="rId8" w:history="1">
        <w:r w:rsidRPr="0036235C">
          <w:rPr>
            <w:rStyle w:val="Hyperlink"/>
            <w:rFonts w:asciiTheme="minorHAnsi" w:hAnsiTheme="minorHAnsi"/>
            <w:sz w:val="22"/>
            <w:szCs w:val="22"/>
          </w:rPr>
          <w:t>https://dma.mst.dk/</w:t>
        </w:r>
      </w:hyperlink>
      <w:r w:rsidRPr="0036235C">
        <w:rPr>
          <w:rFonts w:asciiTheme="minorHAnsi" w:hAnsiTheme="minorHAnsi"/>
          <w:sz w:val="22"/>
          <w:szCs w:val="22"/>
        </w:rPr>
        <w:t xml:space="preserve"> </w:t>
      </w:r>
    </w:p>
    <w:p w:rsidR="00525A69" w:rsidRPr="00D47CA4" w:rsidRDefault="00525A69" w:rsidP="0002089A">
      <w:pPr>
        <w:spacing w:line="264" w:lineRule="auto"/>
        <w:ind w:left="1304" w:hanging="1304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67912" w:rsidRPr="00D47CA4" w:rsidRDefault="00367912" w:rsidP="00885232">
      <w:pPr>
        <w:ind w:left="0"/>
        <w:rPr>
          <w:rFonts w:ascii="Arial" w:hAnsi="Arial" w:cs="Arial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6"/>
        <w:gridCol w:w="5098"/>
      </w:tblGrid>
      <w:tr w:rsidR="00E95D99" w:rsidRPr="0061629C" w:rsidTr="00D47CA4">
        <w:trPr>
          <w:trHeight w:val="120"/>
        </w:trPr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Virksomhedens navn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383227" w:rsidP="00343C95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bookmarkStart w:id="1" w:name="loknavn"/>
            <w:bookmarkEnd w:id="1"/>
            <w:r>
              <w:rPr>
                <w:rFonts w:asciiTheme="minorHAnsi" w:eastAsia="Calibri" w:hAnsiTheme="minorHAnsi" w:cstheme="minorHAnsi"/>
                <w:sz w:val="22"/>
              </w:rPr>
              <w:t>Gram og Nybøl Godser A/S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Virksomhedens adresse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383227" w:rsidP="003C20D1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bookmarkStart w:id="2" w:name="lokadresse"/>
            <w:bookmarkEnd w:id="2"/>
            <w:r>
              <w:rPr>
                <w:rFonts w:asciiTheme="minorHAnsi" w:eastAsia="Calibri" w:hAnsiTheme="minorHAnsi" w:cstheme="minorHAnsi"/>
                <w:sz w:val="22"/>
              </w:rPr>
              <w:t>Agtrup Midtskovvej 125, Bjert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Virksomhedens CVR nummer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383227" w:rsidP="00A231DB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bookmarkStart w:id="3" w:name="cvrnr"/>
            <w:bookmarkEnd w:id="3"/>
            <w:r>
              <w:rPr>
                <w:rFonts w:asciiTheme="minorHAnsi" w:eastAsia="Calibri" w:hAnsiTheme="minorHAnsi" w:cstheme="minorHAnsi"/>
                <w:sz w:val="22"/>
              </w:rPr>
              <w:t>38097512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Dato for tilsyn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91513B" w:rsidP="00FA1E6A">
            <w:pPr>
              <w:spacing w:line="264" w:lineRule="auto"/>
              <w:ind w:left="0"/>
              <w:rPr>
                <w:rFonts w:asciiTheme="minorHAnsi" w:eastAsia="Calibri" w:hAnsiTheme="minorHAnsi" w:cstheme="minorHAnsi"/>
                <w:color w:val="000000"/>
                <w:sz w:val="22"/>
              </w:rPr>
            </w:pPr>
            <w:bookmarkStart w:id="4" w:name="seneste_tilsyn"/>
            <w:bookmarkEnd w:id="4"/>
            <w:r>
              <w:rPr>
                <w:rFonts w:asciiTheme="minorHAnsi" w:eastAsia="Calibri" w:hAnsiTheme="minorHAnsi" w:cstheme="minorHAnsi"/>
                <w:color w:val="000000"/>
                <w:sz w:val="22"/>
              </w:rPr>
              <w:t>6. juni 2023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D47CA4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 xml:space="preserve">Baggrunden for tilsynet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5D504F" w:rsidP="00885232">
            <w:pPr>
              <w:spacing w:before="80" w:after="80"/>
              <w:ind w:left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Basistilsyn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 xml:space="preserve">Karakteren af virksomheden 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B4183" w:rsidRPr="0061629C" w:rsidRDefault="0091513B" w:rsidP="00FD3C3A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Kvieproduktion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Hvad der er ført tilsyn med?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383227" w:rsidP="00383227">
            <w:pPr>
              <w:spacing w:before="80" w:after="80"/>
              <w:ind w:left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Vilkår i ejendommens tilladelse</w:t>
            </w:r>
            <w:r w:rsidR="005D504F" w:rsidRPr="0061629C">
              <w:rPr>
                <w:rFonts w:asciiTheme="minorHAnsi" w:eastAsia="Calibri" w:hAnsiTheme="minorHAnsi" w:cstheme="minorHAnsi"/>
                <w:sz w:val="22"/>
              </w:rPr>
              <w:t xml:space="preserve"> samt overholdelse af gældende lovgivning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Er der konstateret jordforurening?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656175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Nej</w:t>
            </w: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Er der meddelt påbud, forbud eller indskærpelser til virksomheden?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91513B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>
              <w:rPr>
                <w:rFonts w:asciiTheme="minorHAnsi" w:eastAsia="Calibri" w:hAnsiTheme="minorHAnsi" w:cstheme="minorHAnsi"/>
                <w:sz w:val="22"/>
              </w:rPr>
              <w:t>En indskærpelse</w:t>
            </w:r>
          </w:p>
          <w:p w:rsidR="00E95D99" w:rsidRPr="0061629C" w:rsidRDefault="00E95D99" w:rsidP="00885232">
            <w:pPr>
              <w:spacing w:before="80" w:after="80"/>
              <w:ind w:left="0"/>
              <w:jc w:val="left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  <w:tr w:rsidR="00E95D99" w:rsidRPr="0061629C" w:rsidTr="00D47CA4">
        <w:tc>
          <w:tcPr>
            <w:tcW w:w="3856" w:type="dxa"/>
            <w:shd w:val="clear" w:color="auto" w:fill="DAEEF3"/>
            <w:vAlign w:val="center"/>
          </w:tcPr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Konklusion på virksomhedens eventuelle indberetning om egenkontrol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E95D99" w:rsidRPr="0061629C" w:rsidRDefault="00D5021C" w:rsidP="00885232">
            <w:pPr>
              <w:spacing w:before="80" w:after="80"/>
              <w:ind w:left="0"/>
              <w:jc w:val="left"/>
              <w:rPr>
                <w:rFonts w:asciiTheme="minorHAnsi" w:eastAsia="Calibri" w:hAnsiTheme="minorHAnsi" w:cstheme="minorHAnsi"/>
                <w:sz w:val="22"/>
              </w:rPr>
            </w:pPr>
            <w:r w:rsidRPr="0061629C">
              <w:rPr>
                <w:rFonts w:asciiTheme="minorHAnsi" w:eastAsia="Calibri" w:hAnsiTheme="minorHAnsi" w:cstheme="minorHAnsi"/>
                <w:sz w:val="22"/>
              </w:rPr>
              <w:t>I</w:t>
            </w:r>
            <w:r w:rsidR="006E0926" w:rsidRPr="0061629C">
              <w:rPr>
                <w:rFonts w:asciiTheme="minorHAnsi" w:eastAsia="Calibri" w:hAnsiTheme="minorHAnsi" w:cstheme="minorHAnsi"/>
                <w:sz w:val="22"/>
              </w:rPr>
              <w:t>n</w:t>
            </w:r>
            <w:r w:rsidRPr="0061629C">
              <w:rPr>
                <w:rFonts w:asciiTheme="minorHAnsi" w:eastAsia="Calibri" w:hAnsiTheme="minorHAnsi" w:cstheme="minorHAnsi"/>
                <w:sz w:val="22"/>
              </w:rPr>
              <w:t>gen bemærkninger</w:t>
            </w:r>
          </w:p>
          <w:p w:rsidR="00E95D99" w:rsidRPr="0061629C" w:rsidRDefault="00E95D99" w:rsidP="00885232">
            <w:pPr>
              <w:spacing w:before="80" w:after="80"/>
              <w:ind w:left="0"/>
              <w:rPr>
                <w:rFonts w:asciiTheme="minorHAnsi" w:eastAsia="Calibri" w:hAnsiTheme="minorHAnsi" w:cstheme="minorHAnsi"/>
                <w:sz w:val="22"/>
              </w:rPr>
            </w:pPr>
          </w:p>
        </w:tc>
      </w:tr>
    </w:tbl>
    <w:p w:rsidR="00E95D99" w:rsidRPr="00DA55BA" w:rsidRDefault="00E95D99" w:rsidP="0002089A">
      <w:pPr>
        <w:ind w:left="1304" w:hanging="1304"/>
        <w:rPr>
          <w:rFonts w:ascii="Arial" w:hAnsi="Arial" w:cs="Arial"/>
        </w:rPr>
      </w:pPr>
    </w:p>
    <w:p w:rsidR="001F4003" w:rsidRDefault="001F4003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p w:rsidR="0091513B" w:rsidRDefault="0091513B" w:rsidP="0091513B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Enhver har ret til aktindsigt i hele tilsynssagen i henhold til offentlighedsloven og miljøoplysningsloven. Kontakt Landbrug og Lokaludvikling, By- og Udviklingsforvaltningen, Nytorv 11, 6000 Kolding, </w:t>
      </w:r>
    </w:p>
    <w:p w:rsidR="0091513B" w:rsidRPr="00F87EB5" w:rsidRDefault="0091513B" w:rsidP="0091513B">
      <w:pPr>
        <w:ind w:left="0"/>
        <w:jc w:val="left"/>
        <w:rPr>
          <w:rFonts w:asciiTheme="minorHAnsi" w:hAnsiTheme="minorHAnsi" w:cs="Arial"/>
          <w:color w:val="000000"/>
          <w:sz w:val="22"/>
          <w:szCs w:val="22"/>
        </w:rPr>
      </w:pPr>
      <w:hyperlink r:id="rId9" w:history="1">
        <w:r>
          <w:rPr>
            <w:rStyle w:val="Hyperlink"/>
            <w:rFonts w:ascii="Arial" w:hAnsi="Arial" w:cs="Arial"/>
            <w:sz w:val="20"/>
          </w:rPr>
          <w:t>landbrug@kolding.dk</w:t>
        </w:r>
      </w:hyperlink>
      <w:r>
        <w:rPr>
          <w:rFonts w:ascii="Arial" w:hAnsi="Arial" w:cs="Arial"/>
          <w:sz w:val="20"/>
        </w:rPr>
        <w:t>, tlf. 7979 7439.</w:t>
      </w:r>
    </w:p>
    <w:p w:rsidR="0091513B" w:rsidRPr="00A84AE1" w:rsidRDefault="0091513B" w:rsidP="0091513B">
      <w:pPr>
        <w:ind w:left="0"/>
        <w:jc w:val="left"/>
        <w:rPr>
          <w:rFonts w:asciiTheme="minorHAnsi" w:hAnsiTheme="minorHAnsi" w:cs="Arial"/>
          <w:color w:val="000000"/>
          <w:sz w:val="22"/>
          <w:szCs w:val="22"/>
        </w:rPr>
      </w:pPr>
    </w:p>
    <w:p w:rsidR="00AD7BC6" w:rsidRPr="00DA55BA" w:rsidRDefault="00AD7BC6" w:rsidP="0002089A">
      <w:pPr>
        <w:ind w:left="1304" w:hanging="1304"/>
        <w:jc w:val="left"/>
        <w:rPr>
          <w:rFonts w:ascii="Arial" w:hAnsi="Arial" w:cs="Arial"/>
          <w:color w:val="000000"/>
          <w:sz w:val="18"/>
          <w:szCs w:val="18"/>
        </w:rPr>
      </w:pPr>
    </w:p>
    <w:sectPr w:rsidR="00AD7BC6" w:rsidRPr="00DA55BA" w:rsidSect="00DA55BA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993" w:right="184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383227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>
    <w:pPr>
      <w:pStyle w:val="Sidefod"/>
      <w:tabs>
        <w:tab w:val="clear" w:pos="9638"/>
        <w:tab w:val="left" w:pos="7088"/>
        <w:tab w:val="left" w:pos="7655"/>
        <w:tab w:val="left" w:pos="9072"/>
        <w:tab w:val="right" w:pos="9639"/>
      </w:tabs>
      <w:ind w:right="360" w:firstLine="360"/>
      <w:jc w:val="center"/>
      <w:rPr>
        <w:rFonts w:ascii="Arial" w:hAnsi="Arial" w:cs="Arial"/>
        <w:sz w:val="16"/>
        <w:szCs w:val="16"/>
      </w:rPr>
    </w:pPr>
    <w:r w:rsidRPr="002D6C57">
      <w:rPr>
        <w:rFonts w:ascii="Arial" w:hAnsi="Arial" w:cs="Arial"/>
        <w:sz w:val="16"/>
        <w:szCs w:val="16"/>
      </w:rPr>
      <w:t>Tilsynsrapport for miljøtilsyn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Default="00DA55BA" w:rsidP="00DA55BA">
    <w:pPr>
      <w:pStyle w:val="Sidehoved"/>
      <w:tabs>
        <w:tab w:val="clear" w:pos="9638"/>
        <w:tab w:val="right" w:pos="9356"/>
      </w:tabs>
      <w:jc w:val="right"/>
    </w:pPr>
    <w:r>
      <w:rPr>
        <w:noProof/>
        <w:lang w:val="da-DK" w:eastAsia="da-DK"/>
      </w:rPr>
      <w:drawing>
        <wp:anchor distT="0" distB="0" distL="114300" distR="114300" simplePos="0" relativeHeight="251662336" behindDoc="1" locked="0" layoutInCell="1" allowOverlap="1" wp14:anchorId="76F8E4D4" wp14:editId="456F9E03">
          <wp:simplePos x="0" y="0"/>
          <wp:positionH relativeFrom="page">
            <wp:posOffset>5335905</wp:posOffset>
          </wp:positionH>
          <wp:positionV relativeFrom="page">
            <wp:posOffset>458470</wp:posOffset>
          </wp:positionV>
          <wp:extent cx="1261745" cy="456565"/>
          <wp:effectExtent l="0" t="0" r="0" b="635"/>
          <wp:wrapNone/>
          <wp:docPr id="22" name="Billede 2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1745" cy="456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E6AAF">
      <w:tab/>
    </w:r>
    <w:r w:rsidR="00EE6AAF">
      <w:tab/>
    </w:r>
  </w:p>
  <w:p w:rsidR="00DA55BA" w:rsidRDefault="00DA55BA" w:rsidP="00585753">
    <w:pPr>
      <w:pStyle w:val="Sidehoved"/>
      <w:tabs>
        <w:tab w:val="clear" w:pos="9638"/>
        <w:tab w:val="right" w:pos="9356"/>
      </w:tabs>
    </w:pPr>
  </w:p>
  <w:p w:rsidR="00DA55BA" w:rsidRDefault="00DA55BA" w:rsidP="00585753">
    <w:pPr>
      <w:pStyle w:val="Sidehoved"/>
      <w:tabs>
        <w:tab w:val="clear" w:pos="9638"/>
        <w:tab w:val="right" w:pos="9356"/>
      </w:tabs>
      <w:rPr>
        <w:lang w:val="da-DK"/>
      </w:rPr>
    </w:pP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Pr="00183FA0" w:rsidRDefault="009F1B70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2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4" name="Billede 2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089A"/>
    <w:rsid w:val="0002176B"/>
    <w:rsid w:val="00024131"/>
    <w:rsid w:val="00030848"/>
    <w:rsid w:val="00041D70"/>
    <w:rsid w:val="0005056F"/>
    <w:rsid w:val="0006492C"/>
    <w:rsid w:val="00070C5C"/>
    <w:rsid w:val="00073185"/>
    <w:rsid w:val="000736D5"/>
    <w:rsid w:val="00073C82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ADE"/>
    <w:rsid w:val="000F6E79"/>
    <w:rsid w:val="000F704F"/>
    <w:rsid w:val="00105BD5"/>
    <w:rsid w:val="00110AF9"/>
    <w:rsid w:val="001134FD"/>
    <w:rsid w:val="00117A9D"/>
    <w:rsid w:val="00120611"/>
    <w:rsid w:val="00121061"/>
    <w:rsid w:val="001332A6"/>
    <w:rsid w:val="0014046D"/>
    <w:rsid w:val="00157352"/>
    <w:rsid w:val="00162900"/>
    <w:rsid w:val="001735EB"/>
    <w:rsid w:val="00173AF0"/>
    <w:rsid w:val="001761CF"/>
    <w:rsid w:val="00177B85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4003"/>
    <w:rsid w:val="002005AC"/>
    <w:rsid w:val="00200623"/>
    <w:rsid w:val="002012B2"/>
    <w:rsid w:val="00203C63"/>
    <w:rsid w:val="00205583"/>
    <w:rsid w:val="002068D9"/>
    <w:rsid w:val="00235476"/>
    <w:rsid w:val="00255EE8"/>
    <w:rsid w:val="002725CA"/>
    <w:rsid w:val="00281823"/>
    <w:rsid w:val="00283DB6"/>
    <w:rsid w:val="00295C26"/>
    <w:rsid w:val="00297A3A"/>
    <w:rsid w:val="002B40EA"/>
    <w:rsid w:val="002B40FB"/>
    <w:rsid w:val="002B5876"/>
    <w:rsid w:val="002C096C"/>
    <w:rsid w:val="002C2795"/>
    <w:rsid w:val="002C7BB6"/>
    <w:rsid w:val="002D29D0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27F55"/>
    <w:rsid w:val="00332B79"/>
    <w:rsid w:val="003433F0"/>
    <w:rsid w:val="00343C95"/>
    <w:rsid w:val="0035096D"/>
    <w:rsid w:val="003530DA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83227"/>
    <w:rsid w:val="00392959"/>
    <w:rsid w:val="00392F06"/>
    <w:rsid w:val="003946D9"/>
    <w:rsid w:val="003A0182"/>
    <w:rsid w:val="003C0036"/>
    <w:rsid w:val="003C20D1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3C00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1599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22AB"/>
    <w:rsid w:val="005A25D1"/>
    <w:rsid w:val="005A2865"/>
    <w:rsid w:val="005A6202"/>
    <w:rsid w:val="005C410D"/>
    <w:rsid w:val="005C698E"/>
    <w:rsid w:val="005D472B"/>
    <w:rsid w:val="005D504F"/>
    <w:rsid w:val="005D7055"/>
    <w:rsid w:val="005D7719"/>
    <w:rsid w:val="005E290E"/>
    <w:rsid w:val="005E4B21"/>
    <w:rsid w:val="005E7A48"/>
    <w:rsid w:val="005F1647"/>
    <w:rsid w:val="005F3CD1"/>
    <w:rsid w:val="005F69D3"/>
    <w:rsid w:val="006002B1"/>
    <w:rsid w:val="00610928"/>
    <w:rsid w:val="0061629C"/>
    <w:rsid w:val="00623195"/>
    <w:rsid w:val="00623622"/>
    <w:rsid w:val="00623E3C"/>
    <w:rsid w:val="0062494A"/>
    <w:rsid w:val="00630E4D"/>
    <w:rsid w:val="006326E5"/>
    <w:rsid w:val="006346C4"/>
    <w:rsid w:val="006413D9"/>
    <w:rsid w:val="00652FE4"/>
    <w:rsid w:val="00653D88"/>
    <w:rsid w:val="006550CB"/>
    <w:rsid w:val="00656024"/>
    <w:rsid w:val="00656175"/>
    <w:rsid w:val="00663957"/>
    <w:rsid w:val="00676475"/>
    <w:rsid w:val="006A0A91"/>
    <w:rsid w:val="006A50F9"/>
    <w:rsid w:val="006A7A12"/>
    <w:rsid w:val="006B0ABC"/>
    <w:rsid w:val="006B3B80"/>
    <w:rsid w:val="006E0926"/>
    <w:rsid w:val="006E7B3A"/>
    <w:rsid w:val="006F1CF3"/>
    <w:rsid w:val="006F6B97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72FB3"/>
    <w:rsid w:val="007742D7"/>
    <w:rsid w:val="00774361"/>
    <w:rsid w:val="007803E3"/>
    <w:rsid w:val="007C3E8C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7F0E"/>
    <w:rsid w:val="00831714"/>
    <w:rsid w:val="00831EBC"/>
    <w:rsid w:val="00835C82"/>
    <w:rsid w:val="008522AA"/>
    <w:rsid w:val="008537C5"/>
    <w:rsid w:val="00853DE1"/>
    <w:rsid w:val="00860D84"/>
    <w:rsid w:val="00867772"/>
    <w:rsid w:val="00871778"/>
    <w:rsid w:val="0087702E"/>
    <w:rsid w:val="00885232"/>
    <w:rsid w:val="0089217B"/>
    <w:rsid w:val="008B4339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513B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5051"/>
    <w:rsid w:val="00A16CBF"/>
    <w:rsid w:val="00A2124C"/>
    <w:rsid w:val="00A231DB"/>
    <w:rsid w:val="00A2415D"/>
    <w:rsid w:val="00A32396"/>
    <w:rsid w:val="00A37374"/>
    <w:rsid w:val="00A40CD6"/>
    <w:rsid w:val="00A5237F"/>
    <w:rsid w:val="00A5258F"/>
    <w:rsid w:val="00A765BE"/>
    <w:rsid w:val="00A800F5"/>
    <w:rsid w:val="00A83001"/>
    <w:rsid w:val="00A92729"/>
    <w:rsid w:val="00A95C35"/>
    <w:rsid w:val="00A95E8F"/>
    <w:rsid w:val="00AA315C"/>
    <w:rsid w:val="00AB09CE"/>
    <w:rsid w:val="00AB4404"/>
    <w:rsid w:val="00AB71BB"/>
    <w:rsid w:val="00AC4DE7"/>
    <w:rsid w:val="00AC6FB8"/>
    <w:rsid w:val="00AC7629"/>
    <w:rsid w:val="00AD21A8"/>
    <w:rsid w:val="00AD4C2B"/>
    <w:rsid w:val="00AD67C0"/>
    <w:rsid w:val="00AD7BC6"/>
    <w:rsid w:val="00AE4EBE"/>
    <w:rsid w:val="00AF2B55"/>
    <w:rsid w:val="00AF5396"/>
    <w:rsid w:val="00B01CCF"/>
    <w:rsid w:val="00B10187"/>
    <w:rsid w:val="00B14465"/>
    <w:rsid w:val="00B149B6"/>
    <w:rsid w:val="00B16360"/>
    <w:rsid w:val="00B17AA5"/>
    <w:rsid w:val="00B26DDD"/>
    <w:rsid w:val="00B337BB"/>
    <w:rsid w:val="00B33CCD"/>
    <w:rsid w:val="00B4293D"/>
    <w:rsid w:val="00B42EAB"/>
    <w:rsid w:val="00B452CD"/>
    <w:rsid w:val="00B5122B"/>
    <w:rsid w:val="00B5616D"/>
    <w:rsid w:val="00B707F2"/>
    <w:rsid w:val="00BA1679"/>
    <w:rsid w:val="00BB7F20"/>
    <w:rsid w:val="00BC306A"/>
    <w:rsid w:val="00BD1394"/>
    <w:rsid w:val="00BD1BEC"/>
    <w:rsid w:val="00BF50F9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614F"/>
    <w:rsid w:val="00CF3EB9"/>
    <w:rsid w:val="00CF706B"/>
    <w:rsid w:val="00D031FF"/>
    <w:rsid w:val="00D10AC0"/>
    <w:rsid w:val="00D2186A"/>
    <w:rsid w:val="00D31FED"/>
    <w:rsid w:val="00D3485D"/>
    <w:rsid w:val="00D34AA6"/>
    <w:rsid w:val="00D351D2"/>
    <w:rsid w:val="00D45C38"/>
    <w:rsid w:val="00D47CA4"/>
    <w:rsid w:val="00D5021C"/>
    <w:rsid w:val="00D520CF"/>
    <w:rsid w:val="00D54751"/>
    <w:rsid w:val="00D5673C"/>
    <w:rsid w:val="00D6048C"/>
    <w:rsid w:val="00D72FB7"/>
    <w:rsid w:val="00D80819"/>
    <w:rsid w:val="00D84660"/>
    <w:rsid w:val="00D92415"/>
    <w:rsid w:val="00DA0F42"/>
    <w:rsid w:val="00DA157F"/>
    <w:rsid w:val="00DA3B02"/>
    <w:rsid w:val="00DA4454"/>
    <w:rsid w:val="00DA55BA"/>
    <w:rsid w:val="00DB0B0B"/>
    <w:rsid w:val="00DB3FC9"/>
    <w:rsid w:val="00DD0B33"/>
    <w:rsid w:val="00DD3956"/>
    <w:rsid w:val="00DD5118"/>
    <w:rsid w:val="00DE5B50"/>
    <w:rsid w:val="00DE7CB9"/>
    <w:rsid w:val="00DF08A2"/>
    <w:rsid w:val="00DF4468"/>
    <w:rsid w:val="00DF703A"/>
    <w:rsid w:val="00E04C4B"/>
    <w:rsid w:val="00E071B9"/>
    <w:rsid w:val="00E134C4"/>
    <w:rsid w:val="00E3011A"/>
    <w:rsid w:val="00E30820"/>
    <w:rsid w:val="00E5126F"/>
    <w:rsid w:val="00E51BD5"/>
    <w:rsid w:val="00E55475"/>
    <w:rsid w:val="00E55711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C0D0A"/>
    <w:rsid w:val="00EC3A0B"/>
    <w:rsid w:val="00EC473D"/>
    <w:rsid w:val="00EC4D17"/>
    <w:rsid w:val="00ED13D5"/>
    <w:rsid w:val="00EE1FB0"/>
    <w:rsid w:val="00EE3DE7"/>
    <w:rsid w:val="00EE41F5"/>
    <w:rsid w:val="00EE48CD"/>
    <w:rsid w:val="00EE6AAF"/>
    <w:rsid w:val="00EF553B"/>
    <w:rsid w:val="00F040FA"/>
    <w:rsid w:val="00F221EE"/>
    <w:rsid w:val="00F346B8"/>
    <w:rsid w:val="00F46E40"/>
    <w:rsid w:val="00F53FD6"/>
    <w:rsid w:val="00F544C2"/>
    <w:rsid w:val="00F62366"/>
    <w:rsid w:val="00F76C8D"/>
    <w:rsid w:val="00F80399"/>
    <w:rsid w:val="00F80BD6"/>
    <w:rsid w:val="00F82401"/>
    <w:rsid w:val="00F96B5B"/>
    <w:rsid w:val="00FA1E6A"/>
    <w:rsid w:val="00FA7CA3"/>
    <w:rsid w:val="00FB2986"/>
    <w:rsid w:val="00FB38B4"/>
    <w:rsid w:val="00FB51FD"/>
    <w:rsid w:val="00FC56D2"/>
    <w:rsid w:val="00FC694D"/>
    <w:rsid w:val="00FD3951"/>
    <w:rsid w:val="00FD3C3A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>
      <o:colormru v:ext="edit" colors="#69f"/>
    </o:shapedefaults>
    <o:shapelayout v:ext="edit">
      <o:idmap v:ext="edit" data="1"/>
    </o:shapelayout>
  </w:shapeDefaults>
  <w:decimalSymbol w:val=","/>
  <w:listSeparator w:val=";"/>
  <w14:docId w14:val="0F9AC689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AD7BC6"/>
    <w:rPr>
      <w:b/>
      <w:kern w:val="28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53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ADFFF-0788-496C-BCA9-FA574AAC6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0</TotalTime>
  <Pages>1</Pages>
  <Words>124</Words>
  <Characters>959</Characters>
  <Application>Microsoft Office Word</Application>
  <DocSecurity>0</DocSecurity>
  <Lines>47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1053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2</cp:revision>
  <cp:lastPrinted>2020-09-23T12:28:00Z</cp:lastPrinted>
  <dcterms:created xsi:type="dcterms:W3CDTF">2023-06-05T09:45:00Z</dcterms:created>
  <dcterms:modified xsi:type="dcterms:W3CDTF">2023-06-05T09:45:00Z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{8DCE50E3-B904-4178-B5BC-17DCDEF321E1}</vt:lpwstr>
  </property>
</Properties>
</file>