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42D326C6" w:rsidR="006B795C" w:rsidRPr="006B795C" w:rsidRDefault="00BC7F98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Jeppe Thing Jensen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398357AA" w:rsidR="006B795C" w:rsidRPr="006B795C" w:rsidRDefault="00BC7F98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Kvongvej 90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6830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Nørre Nebel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639D5F4A" w:rsidR="006B795C" w:rsidRDefault="00BC7F98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36268956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3DB5F742" w:rsidR="006B795C" w:rsidRPr="006B795C" w:rsidRDefault="00BC7F98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45545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62163FD2" w:rsidR="006B795C" w:rsidRPr="006B795C" w:rsidRDefault="00C6156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8-12-16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66C9DFA2" w:rsidR="006B795C" w:rsidRPr="006B795C" w:rsidRDefault="007063C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79A17A06" w:rsidR="006B795C" w:rsidRPr="00A2316A" w:rsidRDefault="00BC7F98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L12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§ 12, stk1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-  godkendelse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for mere end 250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dyreenh</w:t>
            </w:r>
            <w:proofErr w:type="spellEnd"/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321245DE" w:rsidR="006B795C" w:rsidRPr="006B795C" w:rsidRDefault="00BC7F98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020F1112" w:rsidR="006B795C" w:rsidRPr="006B795C" w:rsidRDefault="00BC7F98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442D1709" w:rsidR="006B795C" w:rsidRPr="006B795C" w:rsidRDefault="007063C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170E9497" w:rsidR="006B795C" w:rsidRPr="006B795C" w:rsidRDefault="00BC7F98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72F38" w14:textId="77777777" w:rsidR="00607DBE" w:rsidRPr="006B795C" w:rsidRDefault="00607DBE" w:rsidP="00291C7F">
      <w:pPr>
        <w:spacing w:line="240" w:lineRule="auto"/>
      </w:pPr>
      <w:r w:rsidRPr="006B795C">
        <w:separator/>
      </w:r>
    </w:p>
    <w:p w14:paraId="637B49C3" w14:textId="77777777" w:rsidR="00607DBE" w:rsidRPr="006B795C" w:rsidRDefault="00607DBE"/>
  </w:endnote>
  <w:endnote w:type="continuationSeparator" w:id="0">
    <w:p w14:paraId="546D0A99" w14:textId="77777777" w:rsidR="00607DBE" w:rsidRPr="006B795C" w:rsidRDefault="00607DBE" w:rsidP="00291C7F">
      <w:pPr>
        <w:spacing w:line="240" w:lineRule="auto"/>
      </w:pPr>
      <w:r w:rsidRPr="006B795C">
        <w:continuationSeparator/>
      </w:r>
    </w:p>
    <w:p w14:paraId="763C8571" w14:textId="77777777" w:rsidR="00607DBE" w:rsidRPr="006B795C" w:rsidRDefault="00607D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6D08" w14:textId="77777777" w:rsidR="00607DBE" w:rsidRPr="006B795C" w:rsidRDefault="00607DBE" w:rsidP="00291C7F">
      <w:pPr>
        <w:spacing w:line="240" w:lineRule="auto"/>
      </w:pPr>
      <w:r w:rsidRPr="006B795C">
        <w:separator/>
      </w:r>
    </w:p>
    <w:p w14:paraId="540298DB" w14:textId="77777777" w:rsidR="00607DBE" w:rsidRPr="006B795C" w:rsidRDefault="00607DBE"/>
  </w:footnote>
  <w:footnote w:type="continuationSeparator" w:id="0">
    <w:p w14:paraId="0D788DA6" w14:textId="77777777" w:rsidR="00607DBE" w:rsidRPr="006B795C" w:rsidRDefault="00607DBE" w:rsidP="00291C7F">
      <w:pPr>
        <w:spacing w:line="240" w:lineRule="auto"/>
      </w:pPr>
      <w:r w:rsidRPr="006B795C">
        <w:continuationSeparator/>
      </w:r>
    </w:p>
    <w:p w14:paraId="64DECD75" w14:textId="77777777" w:rsidR="00607DBE" w:rsidRPr="006B795C" w:rsidRDefault="00607D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10170148">
    <w:abstractNumId w:val="0"/>
  </w:num>
  <w:num w:numId="2" w16cid:durableId="1120339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07DBE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063CE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36094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C7F98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6156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6</TotalTime>
  <Pages>1</Pages>
  <Words>103</Words>
  <Characters>681</Characters>
  <Application>Microsoft Office Word</Application>
  <DocSecurity>0</DocSecurity>
  <PresentationFormat/>
  <Lines>52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2024-07-22T09:45:00Z</dcterms:created>
  <dcterms:modified xsi:type="dcterms:W3CDTF">2024-07-22T09:45:00Z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