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0A9C" w14:textId="77777777" w:rsidR="00525A69" w:rsidRPr="00F544C2" w:rsidRDefault="00525A69" w:rsidP="0002089A">
      <w:pPr>
        <w:ind w:left="1304" w:hanging="1304"/>
        <w:rPr>
          <w:rFonts w:ascii="Verdana" w:hAnsi="Verdana" w:cs="Tahoma"/>
          <w:sz w:val="18"/>
          <w:szCs w:val="18"/>
        </w:rPr>
      </w:pPr>
    </w:p>
    <w:p w14:paraId="7FCFF7C8" w14:textId="77777777" w:rsidR="00525A69" w:rsidRPr="00F544C2" w:rsidRDefault="00525A69" w:rsidP="0002089A">
      <w:pPr>
        <w:spacing w:line="264" w:lineRule="auto"/>
        <w:ind w:left="1304" w:hanging="1304"/>
        <w:rPr>
          <w:rFonts w:ascii="Verdana" w:hAnsi="Verdana" w:cs="Tahoma"/>
          <w:sz w:val="18"/>
          <w:szCs w:val="18"/>
        </w:rPr>
      </w:pPr>
    </w:p>
    <w:p w14:paraId="6861B02F" w14:textId="77777777" w:rsidR="00525A69" w:rsidRPr="00DA55BA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DA55BA">
        <w:rPr>
          <w:rFonts w:ascii="Arial" w:hAnsi="Arial" w:cs="Arial"/>
          <w:b/>
          <w:sz w:val="32"/>
          <w:szCs w:val="32"/>
        </w:rPr>
        <w:t>Tilsynsrapport</w:t>
      </w:r>
      <w:r w:rsidR="00F76C8D" w:rsidRPr="00DA55BA">
        <w:rPr>
          <w:rFonts w:ascii="Arial" w:hAnsi="Arial" w:cs="Arial"/>
          <w:b/>
          <w:sz w:val="32"/>
          <w:szCs w:val="32"/>
        </w:rPr>
        <w:t xml:space="preserve"> </w:t>
      </w:r>
      <w:r w:rsidRPr="00DA55BA">
        <w:rPr>
          <w:rFonts w:ascii="Arial" w:hAnsi="Arial" w:cs="Arial"/>
          <w:b/>
          <w:sz w:val="32"/>
          <w:szCs w:val="32"/>
        </w:rPr>
        <w:t>for miljøtilsyn</w:t>
      </w:r>
    </w:p>
    <w:p w14:paraId="06B0F716" w14:textId="77777777" w:rsidR="00525A69" w:rsidRPr="00DA55BA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14:paraId="4E03ABB5" w14:textId="77777777" w:rsidR="001D55D1" w:rsidRPr="00FA1CA5" w:rsidRDefault="001D55D1" w:rsidP="001D55D1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FA1CA5">
        <w:rPr>
          <w:rFonts w:ascii="Arial" w:hAnsi="Arial" w:cs="Arial"/>
          <w:color w:val="000000"/>
          <w:sz w:val="20"/>
        </w:rPr>
        <w:t xml:space="preserve">Efter hvert tilsyn på et husdyrbrug skal vi udarbejde en tilsynsrapport, hvor bestemte oplysninger skal offentliggøres. Dette sker på portalen </w:t>
      </w:r>
      <w:hyperlink r:id="rId8" w:history="1">
        <w:r w:rsidRPr="00FA1CA5">
          <w:rPr>
            <w:rStyle w:val="Hyperlink"/>
            <w:rFonts w:ascii="Arial" w:hAnsi="Arial" w:cs="Arial"/>
            <w:sz w:val="20"/>
          </w:rPr>
          <w:t>https://dma.mst.dk/</w:t>
        </w:r>
      </w:hyperlink>
      <w:r w:rsidRPr="00FA1CA5">
        <w:rPr>
          <w:rFonts w:ascii="Arial" w:hAnsi="Arial" w:cs="Arial"/>
          <w:color w:val="000000"/>
          <w:sz w:val="20"/>
        </w:rPr>
        <w:t>.</w:t>
      </w:r>
    </w:p>
    <w:p w14:paraId="7DDF18BD" w14:textId="77777777" w:rsidR="00367912" w:rsidRPr="00DA55BA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685"/>
      </w:tblGrid>
      <w:tr w:rsidR="00E95D99" w:rsidRPr="00DA55BA" w14:paraId="02A0170E" w14:textId="77777777" w:rsidTr="00317E29">
        <w:trPr>
          <w:trHeight w:val="120"/>
        </w:trPr>
        <w:tc>
          <w:tcPr>
            <w:tcW w:w="4395" w:type="dxa"/>
            <w:shd w:val="clear" w:color="auto" w:fill="DAEEF3"/>
            <w:vAlign w:val="center"/>
          </w:tcPr>
          <w:p w14:paraId="72C510A1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D1BE801" w14:textId="645691E0" w:rsidR="00E95D99" w:rsidRPr="00DA55BA" w:rsidRDefault="00D76BF2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r>
              <w:rPr>
                <w:rFonts w:ascii="Arial" w:eastAsia="Calibri" w:hAnsi="Arial" w:cs="Arial"/>
                <w:sz w:val="20"/>
              </w:rPr>
              <w:t>Christian Kock</w:t>
            </w:r>
          </w:p>
        </w:tc>
      </w:tr>
      <w:tr w:rsidR="00E95D99" w:rsidRPr="00DA55BA" w14:paraId="1B05D69B" w14:textId="77777777" w:rsidTr="00317E29">
        <w:tc>
          <w:tcPr>
            <w:tcW w:w="4395" w:type="dxa"/>
            <w:shd w:val="clear" w:color="auto" w:fill="DAEEF3"/>
            <w:vAlign w:val="center"/>
          </w:tcPr>
          <w:p w14:paraId="52A11966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adresse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958496F" w14:textId="1AF1661D" w:rsidR="00E95D99" w:rsidRPr="00DA55BA" w:rsidRDefault="00D76BF2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1" w:name="lokadresse"/>
            <w:bookmarkEnd w:id="1"/>
            <w:r>
              <w:rPr>
                <w:rFonts w:ascii="Arial" w:eastAsia="Calibri" w:hAnsi="Arial" w:cs="Arial"/>
                <w:sz w:val="20"/>
              </w:rPr>
              <w:t>Bjerndrup Landevej</w:t>
            </w:r>
            <w:r w:rsidR="00435B17">
              <w:rPr>
                <w:rFonts w:ascii="Arial" w:eastAsia="Calibri" w:hAnsi="Arial" w:cs="Arial"/>
                <w:sz w:val="20"/>
              </w:rPr>
              <w:t xml:space="preserve"> 15, 6070 Christiansfeld</w:t>
            </w:r>
          </w:p>
        </w:tc>
      </w:tr>
      <w:tr w:rsidR="00E95D99" w:rsidRPr="00DA55BA" w14:paraId="2A801E40" w14:textId="77777777" w:rsidTr="00317E29">
        <w:tc>
          <w:tcPr>
            <w:tcW w:w="4395" w:type="dxa"/>
            <w:shd w:val="clear" w:color="auto" w:fill="DAEEF3"/>
            <w:vAlign w:val="center"/>
          </w:tcPr>
          <w:p w14:paraId="4A06C363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08286F5" w14:textId="78D4409E" w:rsidR="00E95D99" w:rsidRPr="00DA55BA" w:rsidRDefault="00D76BF2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2" w:name="cvrnr"/>
            <w:bookmarkEnd w:id="2"/>
            <w:r>
              <w:rPr>
                <w:rFonts w:ascii="Arial" w:eastAsia="Calibri" w:hAnsi="Arial" w:cs="Arial"/>
                <w:sz w:val="20"/>
              </w:rPr>
              <w:t>21413171</w:t>
            </w:r>
          </w:p>
        </w:tc>
      </w:tr>
      <w:tr w:rsidR="00E95D99" w:rsidRPr="00DA55BA" w14:paraId="2EDC29C4" w14:textId="77777777" w:rsidTr="00317E29">
        <w:tc>
          <w:tcPr>
            <w:tcW w:w="4395" w:type="dxa"/>
            <w:shd w:val="clear" w:color="auto" w:fill="DAEEF3"/>
            <w:vAlign w:val="center"/>
          </w:tcPr>
          <w:p w14:paraId="10154E67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C6D7988" w14:textId="77777777" w:rsidR="00E95D99" w:rsidRPr="00DA55BA" w:rsidRDefault="00ED5E5F" w:rsidP="00125C0F">
            <w:pPr>
              <w:spacing w:line="264" w:lineRule="auto"/>
              <w:ind w:left="0"/>
              <w:rPr>
                <w:rFonts w:ascii="Arial" w:eastAsia="Calibri" w:hAnsi="Arial" w:cs="Arial"/>
                <w:color w:val="000000"/>
                <w:sz w:val="20"/>
              </w:rPr>
            </w:pPr>
            <w:bookmarkStart w:id="3" w:name="seneste_tilsyn"/>
            <w:bookmarkEnd w:id="3"/>
            <w:r>
              <w:rPr>
                <w:rFonts w:ascii="Arial" w:eastAsia="Calibri" w:hAnsi="Arial" w:cs="Arial"/>
                <w:color w:val="000000"/>
                <w:sz w:val="20"/>
              </w:rPr>
              <w:t>10-4-2024</w:t>
            </w:r>
          </w:p>
        </w:tc>
      </w:tr>
      <w:tr w:rsidR="00E95D99" w:rsidRPr="00DA55BA" w14:paraId="20CF4B55" w14:textId="77777777" w:rsidTr="00317E29">
        <w:tc>
          <w:tcPr>
            <w:tcW w:w="4395" w:type="dxa"/>
            <w:shd w:val="clear" w:color="auto" w:fill="DAEEF3"/>
            <w:vAlign w:val="center"/>
          </w:tcPr>
          <w:p w14:paraId="4F3B0DBF" w14:textId="77777777" w:rsidR="00E95D99" w:rsidRPr="00DA55BA" w:rsidRDefault="00E95D99" w:rsidP="00E7399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Baggrunden for tilsynet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78B29CC" w14:textId="77777777" w:rsidR="00E95D99" w:rsidRPr="00DA55BA" w:rsidRDefault="00ED5E5F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Kampagnetilsyn</w:t>
            </w:r>
          </w:p>
        </w:tc>
      </w:tr>
      <w:tr w:rsidR="00E95D99" w:rsidRPr="00DA55BA" w14:paraId="16652924" w14:textId="77777777" w:rsidTr="00317E29">
        <w:tc>
          <w:tcPr>
            <w:tcW w:w="4395" w:type="dxa"/>
            <w:shd w:val="clear" w:color="auto" w:fill="DAEEF3"/>
            <w:vAlign w:val="center"/>
          </w:tcPr>
          <w:p w14:paraId="4B89B5A6" w14:textId="77777777" w:rsidR="00E95D99" w:rsidRPr="00DA55BA" w:rsidRDefault="00E95D99" w:rsidP="00E7399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Karakteren af virksomheden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D0A7CDD" w14:textId="77777777" w:rsidR="00EB4183" w:rsidRPr="00DA55BA" w:rsidRDefault="005A26CD" w:rsidP="00435B17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Tilladelse til </w:t>
            </w:r>
            <w:r w:rsidR="00435B17">
              <w:rPr>
                <w:rFonts w:ascii="Arial" w:eastAsia="Calibri" w:hAnsi="Arial" w:cs="Arial"/>
                <w:sz w:val="20"/>
              </w:rPr>
              <w:t>malkek</w:t>
            </w:r>
            <w:r w:rsidR="00125C0F">
              <w:rPr>
                <w:rFonts w:ascii="Arial" w:eastAsia="Calibri" w:hAnsi="Arial" w:cs="Arial"/>
                <w:sz w:val="20"/>
              </w:rPr>
              <w:t>vægproduktion</w:t>
            </w:r>
          </w:p>
        </w:tc>
      </w:tr>
      <w:tr w:rsidR="00E95D99" w:rsidRPr="00DA55BA" w14:paraId="63487E48" w14:textId="77777777" w:rsidTr="00317E29">
        <w:tc>
          <w:tcPr>
            <w:tcW w:w="4395" w:type="dxa"/>
            <w:shd w:val="clear" w:color="auto" w:fill="DAEEF3"/>
            <w:vAlign w:val="center"/>
          </w:tcPr>
          <w:p w14:paraId="41E8117C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EF39FDB" w14:textId="77777777" w:rsidR="00E95D99" w:rsidRPr="00E7399F" w:rsidRDefault="00E95D99" w:rsidP="00C06F2D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E7399F">
              <w:rPr>
                <w:rFonts w:ascii="Arial" w:eastAsia="Calibri" w:hAnsi="Arial" w:cs="Arial"/>
                <w:sz w:val="20"/>
              </w:rPr>
              <w:t>Om ejendommen</w:t>
            </w:r>
            <w:r w:rsidR="00ED5E5F">
              <w:rPr>
                <w:rFonts w:ascii="Arial" w:eastAsia="Calibri" w:hAnsi="Arial" w:cs="Arial"/>
                <w:sz w:val="20"/>
              </w:rPr>
              <w:t>s håndtering af restvand fra ensilagepladserne</w:t>
            </w:r>
            <w:r w:rsidRPr="00E7399F">
              <w:rPr>
                <w:rFonts w:ascii="Arial" w:eastAsia="Calibri" w:hAnsi="Arial" w:cs="Arial"/>
                <w:sz w:val="20"/>
              </w:rPr>
              <w:t xml:space="preserve"> overholder </w:t>
            </w:r>
            <w:r w:rsidR="00C06F2D">
              <w:rPr>
                <w:rFonts w:ascii="Arial" w:eastAsia="Calibri" w:hAnsi="Arial" w:cs="Arial"/>
                <w:sz w:val="20"/>
              </w:rPr>
              <w:t>gældende miljølovgivning</w:t>
            </w:r>
          </w:p>
        </w:tc>
      </w:tr>
      <w:tr w:rsidR="00E95D99" w:rsidRPr="00DA55BA" w14:paraId="4C61E89E" w14:textId="77777777" w:rsidTr="00317E29">
        <w:tc>
          <w:tcPr>
            <w:tcW w:w="4395" w:type="dxa"/>
            <w:shd w:val="clear" w:color="auto" w:fill="DAEEF3"/>
            <w:vAlign w:val="center"/>
          </w:tcPr>
          <w:p w14:paraId="6F217562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konstateret jordforurening?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1A119A6" w14:textId="77777777" w:rsidR="00E95D99" w:rsidRPr="00AD64BC" w:rsidRDefault="006E0926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AD64BC"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E95D99" w:rsidRPr="00DA55BA" w14:paraId="1690A892" w14:textId="77777777" w:rsidTr="00317E29">
        <w:tc>
          <w:tcPr>
            <w:tcW w:w="4395" w:type="dxa"/>
            <w:shd w:val="clear" w:color="auto" w:fill="DAEEF3"/>
            <w:vAlign w:val="center"/>
          </w:tcPr>
          <w:p w14:paraId="6325E437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FB1049F" w14:textId="73148E46" w:rsidR="00E95D99" w:rsidRPr="00AD64BC" w:rsidRDefault="00D76BF2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Nej</w:t>
            </w:r>
            <w:bookmarkStart w:id="4" w:name="_GoBack"/>
            <w:bookmarkEnd w:id="4"/>
          </w:p>
          <w:p w14:paraId="050B1E28" w14:textId="77777777" w:rsidR="00E95D99" w:rsidRPr="00AD64BC" w:rsidRDefault="00E95D99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  <w:tr w:rsidR="00E95D99" w:rsidRPr="00DA55BA" w14:paraId="23A322F5" w14:textId="77777777" w:rsidTr="00317E29">
        <w:tc>
          <w:tcPr>
            <w:tcW w:w="4395" w:type="dxa"/>
            <w:shd w:val="clear" w:color="auto" w:fill="DAEEF3"/>
            <w:vAlign w:val="center"/>
          </w:tcPr>
          <w:p w14:paraId="469F99D1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3DCCA47" w14:textId="77777777" w:rsidR="00E95D99" w:rsidRPr="00AD64BC" w:rsidRDefault="00D5021C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AD64BC">
              <w:rPr>
                <w:rFonts w:ascii="Arial" w:eastAsia="Calibri" w:hAnsi="Arial" w:cs="Arial"/>
                <w:sz w:val="20"/>
              </w:rPr>
              <w:t>I</w:t>
            </w:r>
            <w:r w:rsidR="006E0926" w:rsidRPr="00AD64BC">
              <w:rPr>
                <w:rFonts w:ascii="Arial" w:eastAsia="Calibri" w:hAnsi="Arial" w:cs="Arial"/>
                <w:sz w:val="20"/>
              </w:rPr>
              <w:t>n</w:t>
            </w:r>
            <w:r w:rsidRPr="00AD64BC">
              <w:rPr>
                <w:rFonts w:ascii="Arial" w:eastAsia="Calibri" w:hAnsi="Arial" w:cs="Arial"/>
                <w:sz w:val="20"/>
              </w:rPr>
              <w:t>gen bemærkninger</w:t>
            </w:r>
          </w:p>
          <w:p w14:paraId="78490073" w14:textId="77777777" w:rsidR="00E95D99" w:rsidRPr="00AD64BC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480C920" w14:textId="77777777" w:rsidR="00E95D99" w:rsidRPr="00DA55BA" w:rsidRDefault="00E95D99" w:rsidP="0002089A">
      <w:pPr>
        <w:ind w:left="1304" w:hanging="1304"/>
        <w:rPr>
          <w:rFonts w:ascii="Arial" w:hAnsi="Arial" w:cs="Arial"/>
        </w:rPr>
      </w:pPr>
    </w:p>
    <w:p w14:paraId="1BB0AC57" w14:textId="77777777" w:rsidR="001D55D1" w:rsidRDefault="001D55D1" w:rsidP="001D55D1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</w:p>
    <w:p w14:paraId="63D045AB" w14:textId="77777777" w:rsidR="001D55D1" w:rsidRDefault="001D55D1" w:rsidP="001D55D1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 w:rsidRPr="007008A3">
        <w:rPr>
          <w:rFonts w:ascii="Arial" w:hAnsi="Arial" w:cs="Arial"/>
          <w:b w:val="0"/>
          <w:sz w:val="20"/>
        </w:rPr>
        <w:t xml:space="preserve">Enhver har ret til aktindsigt </w:t>
      </w:r>
      <w:r>
        <w:rPr>
          <w:rFonts w:ascii="Arial" w:hAnsi="Arial" w:cs="Arial"/>
          <w:b w:val="0"/>
          <w:sz w:val="20"/>
        </w:rPr>
        <w:t xml:space="preserve">i hele tilsynssagen </w:t>
      </w:r>
      <w:r w:rsidRPr="007008A3">
        <w:rPr>
          <w:rFonts w:ascii="Arial" w:hAnsi="Arial" w:cs="Arial"/>
          <w:b w:val="0"/>
          <w:sz w:val="20"/>
        </w:rPr>
        <w:t xml:space="preserve">i henhold til offentlighedsloven og miljøoplysningsloven. </w:t>
      </w:r>
      <w:r>
        <w:rPr>
          <w:rFonts w:ascii="Arial" w:hAnsi="Arial" w:cs="Arial"/>
          <w:b w:val="0"/>
          <w:sz w:val="20"/>
        </w:rPr>
        <w:t>K</w:t>
      </w:r>
      <w:r w:rsidRPr="007008A3">
        <w:rPr>
          <w:rFonts w:ascii="Arial" w:hAnsi="Arial" w:cs="Arial"/>
          <w:b w:val="0"/>
          <w:sz w:val="20"/>
        </w:rPr>
        <w:t>ontakt Landbrug og Lokaludvikling, By- og Udviklingsforvaltningen, Nytorv 11, 6000 Kolding,</w:t>
      </w:r>
      <w:r>
        <w:rPr>
          <w:rFonts w:ascii="Arial" w:hAnsi="Arial" w:cs="Arial"/>
          <w:b w:val="0"/>
          <w:sz w:val="20"/>
        </w:rPr>
        <w:t xml:space="preserve"> </w:t>
      </w:r>
    </w:p>
    <w:p w14:paraId="480D9693" w14:textId="77777777" w:rsidR="001D55D1" w:rsidRPr="007008A3" w:rsidRDefault="00D76BF2" w:rsidP="001D55D1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hyperlink r:id="rId9" w:history="1">
        <w:r w:rsidR="001D55D1" w:rsidRPr="007008A3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="001D55D1" w:rsidRPr="007008A3">
        <w:rPr>
          <w:rFonts w:ascii="Arial" w:hAnsi="Arial" w:cs="Arial"/>
          <w:b w:val="0"/>
          <w:sz w:val="20"/>
        </w:rPr>
        <w:t>, tlf</w:t>
      </w:r>
      <w:r w:rsidR="001D55D1">
        <w:rPr>
          <w:rFonts w:ascii="Arial" w:hAnsi="Arial" w:cs="Arial"/>
          <w:b w:val="0"/>
          <w:sz w:val="20"/>
        </w:rPr>
        <w:t>.</w:t>
      </w:r>
      <w:r w:rsidR="001D55D1" w:rsidRPr="007008A3">
        <w:rPr>
          <w:rFonts w:ascii="Arial" w:hAnsi="Arial" w:cs="Arial"/>
          <w:b w:val="0"/>
          <w:sz w:val="20"/>
        </w:rPr>
        <w:t xml:space="preserve"> 7979 7439 </w:t>
      </w:r>
    </w:p>
    <w:p w14:paraId="4C565CFE" w14:textId="77777777" w:rsidR="001F4003" w:rsidRPr="00DA55BA" w:rsidRDefault="001F4003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sectPr w:rsidR="001F4003" w:rsidRPr="00DA55BA" w:rsidSect="00DA5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30AB" w14:textId="77777777" w:rsidR="00A92729" w:rsidRDefault="00A92729">
      <w:r>
        <w:separator/>
      </w:r>
    </w:p>
  </w:endnote>
  <w:endnote w:type="continuationSeparator" w:id="0">
    <w:p w14:paraId="1466EC5B" w14:textId="77777777"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1D06" w14:textId="77777777"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398E3B3C" w14:textId="77777777"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76EA" w14:textId="77777777"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C06F2D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14:paraId="2B45EB64" w14:textId="77777777"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>Tilsynsrapport for miljøtilsyn</w:t>
    </w:r>
    <w:r w:rsidR="00414468" w:rsidRPr="002D6C5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7B1D5" w14:textId="77777777" w:rsidR="00A92729" w:rsidRDefault="00A92729">
      <w:r>
        <w:separator/>
      </w:r>
    </w:p>
  </w:footnote>
  <w:footnote w:type="continuationSeparator" w:id="0">
    <w:p w14:paraId="4310C53F" w14:textId="77777777"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1748" w14:textId="77777777" w:rsidR="00E62802" w:rsidRDefault="00D76BF2">
    <w:pPr>
      <w:pStyle w:val="Sidehoved"/>
    </w:pPr>
    <w:r>
      <w:rPr>
        <w:noProof/>
      </w:rPr>
      <w:pict w14:anchorId="03A6C8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1368" w14:textId="77777777"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30744D08" wp14:editId="78BBECB7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14:paraId="16F0841B" w14:textId="77777777" w:rsidR="00DA55BA" w:rsidRDefault="00DA55BA" w:rsidP="00585753">
    <w:pPr>
      <w:pStyle w:val="Sidehoved"/>
      <w:tabs>
        <w:tab w:val="clear" w:pos="9638"/>
        <w:tab w:val="right" w:pos="9356"/>
      </w:tabs>
    </w:pPr>
  </w:p>
  <w:p w14:paraId="2408B516" w14:textId="77777777"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14:paraId="7D17C616" w14:textId="77777777"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52D41" wp14:editId="1655EB5C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61607" w14:textId="77777777"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4172392" w14:textId="77777777"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23DA" w14:textId="77777777" w:rsidR="00EE6AAF" w:rsidRPr="00183FA0" w:rsidRDefault="00D76BF2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 w14:anchorId="7932EC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 wp14:anchorId="31ABDB63" wp14:editId="290C4028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 wp14:anchorId="5605F42E" wp14:editId="3D7564A6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B1D50" w14:textId="77777777"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A30946" wp14:editId="18A79B8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D0EFF" w14:textId="77777777"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A5BDE"/>
    <w:rsid w:val="000B5A50"/>
    <w:rsid w:val="000B6933"/>
    <w:rsid w:val="000C082C"/>
    <w:rsid w:val="000C0FE1"/>
    <w:rsid w:val="000C2753"/>
    <w:rsid w:val="000C6D78"/>
    <w:rsid w:val="000D02B3"/>
    <w:rsid w:val="000E1F28"/>
    <w:rsid w:val="000F4F5B"/>
    <w:rsid w:val="000F6E79"/>
    <w:rsid w:val="000F704F"/>
    <w:rsid w:val="00105BD5"/>
    <w:rsid w:val="00110AF9"/>
    <w:rsid w:val="00121061"/>
    <w:rsid w:val="00125C0F"/>
    <w:rsid w:val="001332A6"/>
    <w:rsid w:val="0014046D"/>
    <w:rsid w:val="00157352"/>
    <w:rsid w:val="00162900"/>
    <w:rsid w:val="001735EB"/>
    <w:rsid w:val="00173AF0"/>
    <w:rsid w:val="001775A8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D55D1"/>
    <w:rsid w:val="001F4003"/>
    <w:rsid w:val="002005AC"/>
    <w:rsid w:val="00200623"/>
    <w:rsid w:val="0020244B"/>
    <w:rsid w:val="00203C63"/>
    <w:rsid w:val="00205583"/>
    <w:rsid w:val="002068D9"/>
    <w:rsid w:val="00235476"/>
    <w:rsid w:val="00255EE8"/>
    <w:rsid w:val="002725CA"/>
    <w:rsid w:val="00281823"/>
    <w:rsid w:val="00283DB6"/>
    <w:rsid w:val="00295C26"/>
    <w:rsid w:val="00297A3A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55EA5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A53EC"/>
    <w:rsid w:val="003C0036"/>
    <w:rsid w:val="003C1E74"/>
    <w:rsid w:val="003C2DF1"/>
    <w:rsid w:val="003D011D"/>
    <w:rsid w:val="003D0429"/>
    <w:rsid w:val="003D14AC"/>
    <w:rsid w:val="003E56F1"/>
    <w:rsid w:val="003E68A7"/>
    <w:rsid w:val="003F3955"/>
    <w:rsid w:val="00400B85"/>
    <w:rsid w:val="00402A6A"/>
    <w:rsid w:val="00404C4F"/>
    <w:rsid w:val="00404C57"/>
    <w:rsid w:val="00410203"/>
    <w:rsid w:val="0041253E"/>
    <w:rsid w:val="0041304E"/>
    <w:rsid w:val="00414468"/>
    <w:rsid w:val="00414F83"/>
    <w:rsid w:val="004152AD"/>
    <w:rsid w:val="00415E5A"/>
    <w:rsid w:val="004254C9"/>
    <w:rsid w:val="00435B17"/>
    <w:rsid w:val="0044345A"/>
    <w:rsid w:val="0044742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95721"/>
    <w:rsid w:val="005A25D1"/>
    <w:rsid w:val="005A26CD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52FE4"/>
    <w:rsid w:val="00653D88"/>
    <w:rsid w:val="00656024"/>
    <w:rsid w:val="00663957"/>
    <w:rsid w:val="00676475"/>
    <w:rsid w:val="006A0A91"/>
    <w:rsid w:val="006A50F9"/>
    <w:rsid w:val="006A7A12"/>
    <w:rsid w:val="006B0ABC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09D"/>
    <w:rsid w:val="00762D07"/>
    <w:rsid w:val="007643F0"/>
    <w:rsid w:val="00772FB3"/>
    <w:rsid w:val="007742D7"/>
    <w:rsid w:val="00774361"/>
    <w:rsid w:val="007803E3"/>
    <w:rsid w:val="00782F16"/>
    <w:rsid w:val="007C15DE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37C5"/>
    <w:rsid w:val="00853DE1"/>
    <w:rsid w:val="00860D84"/>
    <w:rsid w:val="00867772"/>
    <w:rsid w:val="00871778"/>
    <w:rsid w:val="0087702E"/>
    <w:rsid w:val="00885232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4BC"/>
    <w:rsid w:val="00AD67C0"/>
    <w:rsid w:val="00AE4EBE"/>
    <w:rsid w:val="00AF2B55"/>
    <w:rsid w:val="00AF5396"/>
    <w:rsid w:val="00AF679D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06F2D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31FF"/>
    <w:rsid w:val="00D10AC0"/>
    <w:rsid w:val="00D2186A"/>
    <w:rsid w:val="00D31FED"/>
    <w:rsid w:val="00D3485D"/>
    <w:rsid w:val="00D34AA6"/>
    <w:rsid w:val="00D351D2"/>
    <w:rsid w:val="00D45C38"/>
    <w:rsid w:val="00D5021C"/>
    <w:rsid w:val="00D520CF"/>
    <w:rsid w:val="00D54751"/>
    <w:rsid w:val="00D5673C"/>
    <w:rsid w:val="00D6048C"/>
    <w:rsid w:val="00D72FB7"/>
    <w:rsid w:val="00D76BF2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D0B33"/>
    <w:rsid w:val="00DD3956"/>
    <w:rsid w:val="00DD5118"/>
    <w:rsid w:val="00DE5B50"/>
    <w:rsid w:val="00DE7CB9"/>
    <w:rsid w:val="00DF08A2"/>
    <w:rsid w:val="00DF4468"/>
    <w:rsid w:val="00DF703A"/>
    <w:rsid w:val="00E071B9"/>
    <w:rsid w:val="00E134C4"/>
    <w:rsid w:val="00E30820"/>
    <w:rsid w:val="00E5126F"/>
    <w:rsid w:val="00E51BD5"/>
    <w:rsid w:val="00E55475"/>
    <w:rsid w:val="00E55711"/>
    <w:rsid w:val="00E62802"/>
    <w:rsid w:val="00E65A0E"/>
    <w:rsid w:val="00E72D16"/>
    <w:rsid w:val="00E7399F"/>
    <w:rsid w:val="00E82301"/>
    <w:rsid w:val="00E922E0"/>
    <w:rsid w:val="00E95D99"/>
    <w:rsid w:val="00EA04D3"/>
    <w:rsid w:val="00EA43A5"/>
    <w:rsid w:val="00EB4183"/>
    <w:rsid w:val="00EC0D0A"/>
    <w:rsid w:val="00EC3A0B"/>
    <w:rsid w:val="00EC473D"/>
    <w:rsid w:val="00EC4D17"/>
    <w:rsid w:val="00ED13D5"/>
    <w:rsid w:val="00ED5E5F"/>
    <w:rsid w:val="00EE1FB0"/>
    <w:rsid w:val="00EE3DE7"/>
    <w:rsid w:val="00EE41F5"/>
    <w:rsid w:val="00EE48CD"/>
    <w:rsid w:val="00EE6AAF"/>
    <w:rsid w:val="00EF553B"/>
    <w:rsid w:val="00F040FA"/>
    <w:rsid w:val="00F346B8"/>
    <w:rsid w:val="00F46E40"/>
    <w:rsid w:val="00F53B4D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606D6034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F5C2-D76F-48AE-9DC6-DCBD28DA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0</TotalTime>
  <Pages>1</Pages>
  <Words>122</Words>
  <Characters>991</Characters>
  <Application>Microsoft Office Word</Application>
  <DocSecurity>0</DocSecurity>
  <Lines>31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1089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2</cp:revision>
  <cp:lastPrinted>2024-05-06T08:09:00Z</cp:lastPrinted>
  <dcterms:created xsi:type="dcterms:W3CDTF">2024-05-06T08:42:00Z</dcterms:created>
  <dcterms:modified xsi:type="dcterms:W3CDTF">2024-05-06T08:42:00Z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{EABC9D11-D9D5-4BF6-A233-BF8EB227D50A}</vt:lpwstr>
  </property>
</Properties>
</file>