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BCF" w:rsidRPr="00C0608E" w:rsidRDefault="00C0608E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da-DK"/>
        </w:rPr>
        <w:t xml:space="preserve">Bilag 2 </w:t>
      </w:r>
      <w:r w:rsidRPr="00C0608E">
        <w:rPr>
          <w:b/>
          <w:noProof/>
          <w:sz w:val="24"/>
          <w:szCs w:val="24"/>
          <w:lang w:eastAsia="da-DK"/>
        </w:rPr>
        <w:t>Lugt - Skærmdump fra skema 97.780, version 1</w:t>
      </w:r>
    </w:p>
    <w:p w:rsidR="00C0608E" w:rsidRDefault="00C0608E">
      <w:r>
        <w:rPr>
          <w:noProof/>
          <w:lang w:eastAsia="da-DK"/>
        </w:rPr>
        <w:drawing>
          <wp:inline distT="0" distB="0" distL="0" distR="0" wp14:anchorId="60D3EE47" wp14:editId="465792AB">
            <wp:extent cx="6120130" cy="5616575"/>
            <wp:effectExtent l="0" t="0" r="0" b="317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61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08E" w:rsidRDefault="00C0608E">
      <w:r>
        <w:rPr>
          <w:noProof/>
          <w:lang w:eastAsia="da-DK"/>
        </w:rPr>
        <w:drawing>
          <wp:inline distT="0" distB="0" distL="0" distR="0" wp14:anchorId="601C3EB4" wp14:editId="650CC81C">
            <wp:extent cx="6120130" cy="2416810"/>
            <wp:effectExtent l="0" t="0" r="0" b="254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1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08E" w:rsidRDefault="00C0608E">
      <w:r>
        <w:rPr>
          <w:noProof/>
          <w:lang w:eastAsia="da-DK"/>
        </w:rPr>
        <w:lastRenderedPageBreak/>
        <w:drawing>
          <wp:inline distT="0" distB="0" distL="0" distR="0" wp14:anchorId="2F040048" wp14:editId="323C798D">
            <wp:extent cx="6120130" cy="114744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08E" w:rsidRDefault="00C0608E">
      <w:r>
        <w:rPr>
          <w:noProof/>
          <w:lang w:eastAsia="da-DK"/>
        </w:rPr>
        <w:drawing>
          <wp:inline distT="0" distB="0" distL="0" distR="0" wp14:anchorId="2B9296C5" wp14:editId="5EBEC824">
            <wp:extent cx="6120130" cy="361315"/>
            <wp:effectExtent l="0" t="0" r="0" b="63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608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8E"/>
    <w:rsid w:val="00A05BCF"/>
    <w:rsid w:val="00C0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20013-DA0E-41E4-B874-C3B0CC04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470624D2.dotm</Template>
  <TotalTime>8</TotalTime>
  <Pages>2</Pages>
  <Words>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Ringkøbing-Skjern Kommune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 Bennetzen</dc:creator>
  <cp:keywords/>
  <dc:description/>
  <cp:lastModifiedBy>Poul Bennetzen</cp:lastModifiedBy>
  <cp:revision>1</cp:revision>
  <dcterms:created xsi:type="dcterms:W3CDTF">2017-05-26T08:44:00Z</dcterms:created>
  <dcterms:modified xsi:type="dcterms:W3CDTF">2017-05-26T08:52:00Z</dcterms:modified>
</cp:coreProperties>
</file>